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177" w:rsidRDefault="00A57177" w:rsidP="00351BDC">
      <w:pPr>
        <w:widowControl w:val="0"/>
        <w:autoSpaceDE w:val="0"/>
        <w:autoSpaceDN w:val="0"/>
        <w:adjustRightInd w:val="0"/>
        <w:spacing w:after="0"/>
        <w:ind w:firstLine="282"/>
        <w:jc w:val="both"/>
        <w:rPr>
          <w:rFonts w:cs="Bookman Old Style"/>
          <w:lang w:val="en-US"/>
        </w:rPr>
      </w:pPr>
    </w:p>
    <w:p w:rsidR="00CD4740" w:rsidRDefault="00CD4740" w:rsidP="00351BDC">
      <w:pPr>
        <w:pStyle w:val="RITitlu"/>
        <w:spacing w:before="0" w:after="0"/>
        <w:rPr>
          <w:rFonts w:ascii="Bookman Old Style" w:hAnsi="Bookman Old Style" w:cs="Bookman Old Style"/>
          <w:smallCaps w:val="0"/>
          <w:sz w:val="40"/>
          <w:szCs w:val="24"/>
        </w:rPr>
      </w:pPr>
      <w:bookmarkStart w:id="0" w:name="OLE_LINK8"/>
      <w:bookmarkStart w:id="1" w:name="OLE_LINK7"/>
      <w:bookmarkStart w:id="2" w:name="OLE_LINK1"/>
      <w:bookmarkStart w:id="3" w:name="OLE_LINK2"/>
      <w:bookmarkStart w:id="4" w:name="OLE_LINK3"/>
      <w:bookmarkStart w:id="5" w:name="OLE_LINK14"/>
      <w:bookmarkStart w:id="6" w:name="OLE_LINK23"/>
      <w:bookmarkStart w:id="7" w:name="OLE_LINK66"/>
      <w:bookmarkStart w:id="8" w:name="OLE_LINK84"/>
      <w:bookmarkStart w:id="9" w:name="OLE_LINK216"/>
      <w:bookmarkStart w:id="10" w:name="OLE_LINK5"/>
      <w:bookmarkStart w:id="11" w:name="OLE_LINK6"/>
      <w:r w:rsidRPr="00CD4740">
        <w:rPr>
          <w:rFonts w:ascii="Bookman Old Style" w:hAnsi="Bookman Old Style" w:cs="Bookman Old Style"/>
          <w:smallCaps w:val="0"/>
          <w:sz w:val="40"/>
          <w:szCs w:val="24"/>
        </w:rPr>
        <w:lastRenderedPageBreak/>
        <w:t>Cantecul paradisului de Rosemary Aubert</w:t>
      </w:r>
    </w:p>
    <w:p w:rsidR="0029656A" w:rsidRPr="0029656A" w:rsidRDefault="0029656A" w:rsidP="00351BDC">
      <w:pPr>
        <w:pStyle w:val="RITitlu"/>
        <w:spacing w:before="0" w:after="0"/>
        <w:rPr>
          <w:rFonts w:ascii="Bookman Old Style" w:hAnsi="Bookman Old Style"/>
          <w:i/>
          <w:noProof/>
        </w:rPr>
      </w:pPr>
      <w:bookmarkStart w:id="12" w:name="_GoBack"/>
      <w:r w:rsidRPr="0029656A">
        <w:rPr>
          <w:rFonts w:ascii="Bookman Old Style" w:hAnsi="Bookman Old Style"/>
          <w:i/>
          <w:noProof/>
        </w:rPr>
        <w:lastRenderedPageBreak/>
        <w:t xml:space="preserve">Capitolul </w:t>
      </w:r>
      <w:bookmarkEnd w:id="0"/>
      <w:bookmarkEnd w:id="1"/>
      <w:bookmarkEnd w:id="2"/>
      <w:bookmarkEnd w:id="3"/>
      <w:bookmarkEnd w:id="4"/>
      <w:bookmarkEnd w:id="5"/>
      <w:bookmarkEnd w:id="6"/>
      <w:bookmarkEnd w:id="7"/>
      <w:bookmarkEnd w:id="8"/>
      <w:bookmarkEnd w:id="9"/>
      <w:r w:rsidRPr="0029656A">
        <w:rPr>
          <w:rFonts w:ascii="Bookman Old Style" w:hAnsi="Bookman Old Style"/>
          <w:i/>
          <w:noProof/>
        </w:rPr>
        <w:t>1</w:t>
      </w:r>
    </w:p>
    <w:bookmarkEnd w:id="10"/>
    <w:bookmarkEnd w:id="11"/>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citi îngrijorată scrisoarea lui señor Francisco Maria Lorca y Lobos, un fabricant de chitare foarte cunoscut din împrejurimile Madridului. Individul se exprima într-o engleză perfectă, dar conţinutul mesajului era destul de neplăcut, îşi spuse tânăra oftând.</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 fapt, scrisoarea îi era adresată lui Henrik Olsen, tatăl Mariettei, care murise în urmă cu câteva luni. Însemna deci că Francisco nu ştia că bătrânul se prăpădise</w:t>
      </w:r>
      <w:r>
        <w:rPr>
          <w:rFonts w:cs="Bookman Old Style"/>
        </w:rPr>
        <w:t>...</w:t>
      </w:r>
      <w:r w:rsidRPr="00AE5674">
        <w:rPr>
          <w:rFonts w:cs="Bookman Old Style"/>
        </w:rPr>
        <w:t xml:space="preserve"> O umbră trecătoare întunecă faţa Mariettei rememorând evenimentele care încă o îndurerau</w:t>
      </w:r>
      <w:r>
        <w:rPr>
          <w:rFonts w:cs="Bookman Old Style"/>
        </w:rPr>
        <w:t>...</w:t>
      </w:r>
      <w:r w:rsidRPr="00AE5674">
        <w:rPr>
          <w:rFonts w:cs="Bookman Old Style"/>
        </w:rPr>
        <w:t xml:space="preserve"> De câteva luni, imaginea tatălui ei o bântuia zi şi noapte, aproape ca o prezenţă vie</w:t>
      </w:r>
      <w:r>
        <w:rPr>
          <w:rFonts w:cs="Bookman Old Style"/>
        </w:rPr>
        <w:t>...</w:t>
      </w:r>
      <w:r w:rsidRPr="00AE5674">
        <w:rPr>
          <w:rFonts w:cs="Bookman Old Style"/>
        </w:rPr>
        <w:t xml:space="preserve"> încă de pe vremea când învăţase să meargă, îl însoţise pe Henrik la magazin, plăcându-i să-l urmeze pas cu pas prin sălile uriaşe pline cu instrumente muzicale. N-o certase niciodată, ba dimpotrivă, o încurajase! Şi încet-încet, odată cu trecerea anilor, îi insuflase pasiunea pentru comerţ şi gustul pentru muzică.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naşterea fiului său, Martin, familia se temuse că Henrik îşi va neglija fetiţa, transferându-şi întreaga afecţiune asupra băieţaşului, dar din fericire nu s-a întâmplat aşa. Henrik îşi iubise cu aceeaşi tandreţe şi fiul şi fiica</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Totuşi, Martin, după ce mai crescuse, nu manifestase decât un interes moderat pentru activitatea profesională a tatălui său şi curând deveni evident faptul că perspectiva de a prelua succesiunea afacerilor lui nu-l entuziasma deloc.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moartea lui Henrik, se străduise, fără prea mare tragere de inimă, să participe la administrarea firmei şi la vânzarea de instrumente muzicale. Cu toate astea, a lăsat în grija surorii lui controlul întreprinderii lor familiale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reveni la realitate şi formă un teanc din actele împrăştiate pe biroul din stejar masiv, apoi îşi mai aruncă o privire asupra notei pe care o scrisese pentru fratele ei. În ea erau menţionate în câteva rânduri problemele urgente de rezolvat a doua zi.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Privirea i se opri din nou asupra scrisorii din faţa ei şi se uită câteva secunde la curbele elegante ale semnăturii lui señor Francisco Maria Lorca y Lobos.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Mariette îşi dădu la o parte de pe frunte buclele negre, ca şi când prin acest gest ar fi reuşit să alunge grijile care o copleşiseră. </w:t>
      </w:r>
      <w:r w:rsidRPr="00AE5674">
        <w:rPr>
          <w:rFonts w:cs="Bookman Old Style"/>
        </w:rPr>
        <w:lastRenderedPageBreak/>
        <w:t>Avea un păr superb, dar, în ciuda tuturor eforturilor ei, nu reuşea să-l strunească în vreun fel. Era singurul lucru din viaţa ei care nu se supunea controlului, recunoscu ea zâmbind.</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La cei douăzeci şi şapte de ani ai ei, considera că venise vremea să renunţe la aspectul cam copilăresc pe care i-l dădea părul rebel, dar Mariette se înşela</w:t>
      </w:r>
      <w:r>
        <w:rPr>
          <w:rFonts w:cs="Bookman Old Style"/>
        </w:rPr>
        <w:t>...</w:t>
      </w:r>
      <w:r w:rsidRPr="00AE5674">
        <w:rPr>
          <w:rFonts w:cs="Bookman Old Style"/>
        </w:rPr>
        <w:t xml:space="preserve"> Părul ei castaniu tuns nici prea lung, nici prea scurt îi scotea în evidenţă delicateţea naturală a trăsăturilor. Toţi spuneau că moştenise aspectul fizic de la ramura italiană a familiei, pe când ochii de un albastru bătând spre mov îi avea de la tatăl ei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se pomeni că îi fuge gândul la trecutul lui Henrik. Magazinul ocupase întotdeauna un loc central în viaţa lui. Bunicul lui, care se numea tot Henrik, fusese acela care, după o lungă călătorie din Scandinavia până în Statele Unite, se stabilise în cele din urmă la New York pentru a deschide un magazin. Datorită muncii înverşunate a celor trei generaţii care au urmat, firma, la început foarte modestă, se dezvoltase foarte mult.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când Henrik, al treilea cu acelaşi nume, se lansase şi el în afaceri, soţia lui, Anna Rosetti, îi acordase un sprijin preţios. Din nefericire, tânăra lui soţie, îmbolnăvindu-se de o boală incurabilă, părăsise prea repede lumea aceasta. Depăşind cu greu această încercare dureroasă a vieţii lui, Henrik îşi consacrase restul zilelor educării celor doi copii ai lui, ocupându-se în acelaşi timp şi de activităţile sale comerciale.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spatele uşii de sticlă a biroului în care Mariette îşi făcea ordine în hârtii se găsea magazinul. Pe pereţii acoperiţi cu lambriuri vechi erau înşirate instrumente muzicale. La stânga erau agăţate saxofoane, tromboane şi trompete care străluceau în soarele asfinţitului. La dreapta se zăreau formele întunecate ale chitarelor, mandolinelor, banjourilor şi viorilor.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La etaj, pianele, violoncelele şi contrabasurile ocupau întreaga suprafaţă a uriaşei săli de expunere.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se apropie încet de vechea tejghea din lemn pe care se aliniau sute de partituri clasice şi contemporane, dar deodată încremeni.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Îşi adusese brusc aminte de ceva.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Señor Francisco Maria Lorca y Lobos nu venise oare în urmă cu câţiva ani la New York? Ba da</w:t>
      </w:r>
      <w:r>
        <w:rPr>
          <w:rFonts w:cs="Bookman Old Style"/>
        </w:rPr>
        <w:t>...</w:t>
      </w:r>
      <w:r w:rsidRPr="00AE5674">
        <w:rPr>
          <w:rFonts w:cs="Bookman Old Style"/>
        </w:rPr>
        <w:t xml:space="preserve"> Îşi amintea acum de vizita pe care acesta o făcuse la magazin.</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Trecuse foarte mult timp de atunci. Pe vremea aceea era doar o </w:t>
      </w:r>
      <w:r w:rsidRPr="00AE5674">
        <w:rPr>
          <w:rFonts w:cs="Bookman Old Style"/>
        </w:rPr>
        <w:lastRenderedPageBreak/>
        <w:t>adolescentă şi nu avea decât o singură ambiţie: să meargă pe urmele tatălui ei şi să pună umărul la dezvoltarea magazinului. După ce terminase liceul, insistase aşadar pe lângă tatăl ei s-o lase să-l ajute la treabă.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îi fusese imposibil să-l facă să înţeleagă. Convins de calităţile excepţionale ale fiicei lui, refuzase cu îndârjire s-o lase să-şi abandoneze studiile. „Eu am învăţat meserie din mers, insista el cu un aer serios, dar tu ai posibilitatea de a te duce la facultate ca să-ţi perfecţionezi cunoştinţele referitoare la administraţie şi comerţ. Nu rata această ocazie, pentru că vei regreta mai târziu. În ziua de azi trebuie să capeţi noţiuni solide de administraţie şi contabilitate ca să reuşeşti în afaceri. Greşeala nu iartă niciodată</w:t>
      </w:r>
      <w:r>
        <w:rPr>
          <w:rFonts w:cs="Bookman Old Style"/>
        </w:rPr>
        <w:t>...</w:t>
      </w:r>
      <w:r w:rsidRPr="00AE5674">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cele din urmă, Mariette a urmat cursurile Universităţii Columbia şi şi-a luat diploma cu un succes răsunător. În schimb, constată cu un fel de resemnare că nu era prea dotată din punct de vedere muzical. În ciuda eforturilor nenumărate depuse de profesorul ei de violoncel, rezultatele rămâneau destul de modeste</w:t>
      </w:r>
      <w:r>
        <w:rPr>
          <w:rFonts w:cs="Bookman Old Style"/>
        </w:rPr>
        <w:t>...</w:t>
      </w:r>
      <w:r w:rsidRPr="00AE5674">
        <w:rPr>
          <w:rFonts w:cs="Bookman Old Style"/>
        </w:rPr>
        <w:t xml:space="preserve"> Lumea muzicală o pasiona, dar trebuia să recunoască faptul că nu va deveni în veci o muziciană de geniu.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campus, farmecul şi buna ei dispoziţie i-au atras multe simpatii, numeroşi studenţi devenindu-i prieteni. Tinerii îi făceau curte, fără însă ca relaţiile lor să ia o turnură mai serioasă. Obiectivul Mariettei era acela de a munci pentru a-şi lua examenele, şi nu să se ţină de aventuri sentimentale.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când tatăl ei, mândru de succesele ei universitare, îi aduse la cunoştinţă că se hotărâse să-i ofere un sejur de un an în Italia, nu se putuse abţine să nu-şi arate mirarea.</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De ce vrei să studiez violoncelul acolo? Ştii foarte bine că nu am talent. După patru ani de studiu, nivelul meu a rămas destul de mediocru.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Henrik făcuse un gest cu mâna, sfătuind-o să aibă răbdare.</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Ascultă-mă două secunde, draga mea, continuase el cu o voce emoţionată. Aş dori să intri în contact cu muzicieni, pentru a înţelege mai bine universul şi realitatea muncii lor. În plus, asta va reprezenta o experienţă suplimentară în domeniul comercial. De altfel, bunica ta ţine neapărat să faci cunoştinţă cu membrii familiei ei. Ştii foarte bine că o parte din rădăcinile tale se află în Italia!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Atunci, Mariette acceptase şi petrecuse un an minunat la </w:t>
      </w:r>
      <w:r w:rsidRPr="00AE5674">
        <w:rPr>
          <w:rFonts w:cs="Bookman Old Style"/>
        </w:rPr>
        <w:lastRenderedPageBreak/>
        <w:t>Florenţa. Aşa cum se aşteptase de altfel, nu-şi descoperise noi talente muzicale, în schimb, întâlnirea cu Paulo îi transformase radical cursul vieţii, care până atunci era unul destul de liniştit.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La câteva săptămâni de la sosire, îl cunoscuse pe tânăr în timpul unei vizite la rudele ei. Fusese imediat cucerită de înfăţişarea lui tipic latină şi ascuţimea minţii acestuia.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Curentul de simpatie reciprocă ce-i împinsese pe Paulo şi Mariette unul spre celălalt se transformă repede în pasiune sentimentală. Plin de vitalitate şi entuziasm, Paulo o iubea pe Mariette aşa cum iubesc oamenii când sunt tineri. Fata simţea pentru el afecţiune şi consideraţie, dar nu se lăsă niciodată copleşită de flacăra mistuitoare a iubirii.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 altfel, Paulo care visa să o ia de soţie, o trata cu un respect deosebit. În nicio împrejurare nu a încercat să-i învingă rezistenţa şi să compromită inocenţa şi puritatea, lucruri pe care le aprecia atât de mult la 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La capătul anului petrecut în străinătate, Mariette trebui să cedeze în faţa evidenţei: în ciuda sentimentelor tandre care o legau de Paulo, dorea din tot sufletul să se întoarcă în Statele Unite. Locul ei era acolo, lângă tatăl ei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când Paulo constată că hotărârea ei era irevocabilă, îi mărturisi că viaţa lui, distrusă pentru totdeauna, nu mai avea niciun sens</w:t>
      </w:r>
      <w:r>
        <w:rPr>
          <w:rFonts w:cs="Bookman Old Style"/>
        </w:rPr>
        <w:t>...</w:t>
      </w:r>
      <w:r w:rsidRPr="00AE5674">
        <w:rPr>
          <w:rFonts w:cs="Bookman Old Style"/>
        </w:rPr>
        <w:t xml:space="preserve"> Acest episod avusese loc cu cinci ani în urmă. De atunci, Mariette primea în mod regulat veşti despre verii lui, de la care află că Paulo depăşise cu bine criza, se însurase cu o tânără superbă şi avea deja doi copii minunaţi.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oftă adânc.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simţi brusc doborâtă de oboseala de peste zi şi îşi simţea picioarele înţepenite.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Nu numai că era epuizată, dar avea şi o foame de lup. Ar fi poate mai bine să lase pe mâine rezolvarea problemei delicate a chitarelor Lobos, dar nu renunţă la idee şi se îndreptă spre biblioraftul cu fişele clienţilor şi furnizorilor ei obişnuiţi.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Martin avea dreptate, îşi spuse ea răsfoind maldărul de documente. În viitorul apropiat, cumpărarea unui calculator va deveni probabil absolut necesară. Astfel ar putea ţine la zi contabilitatea, evaluarea aproape instantanee a situaţiei stocurilor şi ar putea să facă mai uşor comenzile.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Peste câteva minute, Mariette ţinea în mână corespondenţa cu familia Lobos. Se întrebase de mai multe ori, referitor la acest </w:t>
      </w:r>
      <w:r w:rsidRPr="00AE5674">
        <w:rPr>
          <w:rFonts w:cs="Bookman Old Style"/>
        </w:rPr>
        <w:lastRenderedPageBreak/>
        <w:t>mister surprinzător, ce se întâmplase oare cu cele două chitare comandate cu opt luni în urmă furnizorilor lor spanioli?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Enigma rămânea de nepătruns. Era evident că cele două instrumente, în valoare totală de şaisprezece mii de dolari şi confecţionate de un meşter lutier din Cuenca, nu ajunseseră la destinaţie.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Rămânea de văzut dacă măcar părăsiseră teritoriul spaniol, îşi repetă ea pentru a mia oară.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Oare prin ce nefericit joc al întâmplărilor avusese loc acel incident? Era vorba despre o greşeală administrativă, aşa cum se întâmplă uneori?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cazul de faţă, problema era una dintre cele mai grave, continuă raţionamentul Mariette, cu figura încruntată. Cei doi chitarişti americani deveniseră nerăbdători şi familia Lobos cerea plata instrumentelor pe care afirmau că le-au trimis spre Statele Unite la data cuvenită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Chiar mâine dimineaţă va lua legătura cu avocatul lor, Charles Wingfield Baker şi împreună cu Martin, va stabili drumul care trebuia urmat pentru a da de capătul acelei afaceri spinoase, se hotărî ea închizând cu zgomot uriaşul biblioraft. Şi poate va fi nevoită să se ducă în Spania ca să discute direct cu furnizorii lor, trase ea concluzia, uşor depăşită de situaţie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Magazinul ocupa patru etaje ale unei vechi clădiri confortabile situată în mijlocul Manhattan-ului. Martin îi propusese să închirieze două din etaje, care erau ale lor, ca să crească profitul, dar Mariette se opusese categoric acestei idei. Magazinul Olsen Music îşi va păstra cu orice preţ aspectul tradiţional pe care îl avusese întotdeauna! Nici nu intră în discuţie închirierea patrimoniului lor familial, deşi, într-adevăr, în anii aceia chiriile crescuseră în mod considerabil.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Era ora nouă şi ceva când Mariette deschise uşa apartamentului ei de la etajul patru. Pe vremuri, Martin şi tatăl ei locuiau cu ea, dar după moartea lui Henrik, Martin se hotărâse să devină independent şi se instalase într-un alt cartier al New York-ului.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îşi încropi o cină rapidă, apoi se trânti în balansoar, aflat lângă şemineul din salon. Nu se schimbase nimic aici încă de pe vremea când era copil. Cunoştea de când se ştia şirul acela de încăperi cu farmec desuet, cu plafonul înalt şi pline de mobile atinse de patina timpului!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Singurele modificări fuseseră făcute de tatăl Mariettei în bucătăria uriaşă, având grijă ca aceasta să fie echipată în mod funcţional, şi mai construise şi o baie spaţioasă şi modernă.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Aceste modernizări nu schimbaseră însă aspectul învechit al apartamentului.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Cu capul sprijinit de spătarul fotoliului, Mariette începuse să citească romanul pe care îl începuse de curând, răsfoind rapid paginile, ca să ajungă la capitolul dorit. Bunica ei, pasionată de poveştile sentimentale, insistase pe lângă nepoata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Citeşte cartea asta</w:t>
      </w:r>
      <w:r>
        <w:rPr>
          <w:rFonts w:cs="Bookman Old Style"/>
        </w:rPr>
        <w:t>...</w:t>
      </w:r>
      <w:r w:rsidRPr="00AE5674">
        <w:rPr>
          <w:rFonts w:cs="Bookman Old Style"/>
        </w:rPr>
        <w:t xml:space="preserve"> Te va învăţa multe lucruri</w:t>
      </w:r>
      <w:r>
        <w:rPr>
          <w:rFonts w:cs="Bookman Old Style"/>
        </w:rPr>
        <w:t>...</w:t>
      </w:r>
      <w:r w:rsidRPr="00AE5674">
        <w:rPr>
          <w:rFonts w:cs="Bookman Old Style"/>
        </w:rPr>
        <w:t xml:space="preserve"> îi spuse ea întinzându-i volumul.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Ca să nu o supere pe bătrână, Mariette îl vârâse în poşetă. Acum îl deschisese, hotărâtă doar să-l răsfoiască, dar curând fu captivată de intriga acestuia şi, fără să vrea, terminase deja primele capitole.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Totuşi, eroul nu era prea simpatic. Îi amintea de Garth, un bărbat pe care se străduise să-l dea uitării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tresări când îşi aminti îndelungata ei legătură cu Garth. După ce se întorsese din Italia, Henrik Olsen refuzase din nou s-o lase să lucreze la magazin. Îi sugerase ca mai întâi să-şi îmbogăţească în continuare cunoştinţele şi să câştige mai multă experienţă.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Fiind recomandată în mod călduros de către Henrik, luase contact cu un impresar care căuta o colaboratoare.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cursul întrevederii în care îl întâlnise pe Garth pentru prima oară, individul nici măcar nu încercase să-şi ascundă atracţia pe care o simţise faţă de ea. Indignarea tinerei se transformă însă la un moment dat în amuzament şi la sfârşitul discuţiei conveniră că va începe să lucreze de săptămâna următoare.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La puţin timp după angajare, Garth îi oferi ocazia de a-l însoţi la un cocteil. Cei doi tineri căpătară foarte repede obiceiul de a ieşi împreună. Cei trei ani care urmară i se părură lui Mariette ca un vârtej ameţitor.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Garth avea în mod incontestabil o personalitate fascinantă. Energia, inteligenţa dublată de raţiune şi spiritul lui întreprinzător făceau din el un bărbat strălucit.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Din amicale, relaţiile dintre ei deveniră treptat mai intime, dar acestea nu-i oferiră Mariettei idealul absolut la care visa ea. Lui Garth îi lipsea o calitate foarte preţioasă: căldura umană care presupunea înţelegere şi intuiţie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Într-o bună zi, Mariette ajunse la o concluzie tristă: cu Garth nu făcea altceva decât să piardă timpul. Era convinsă că el nu-i va oferi niciodată ceea ce avea nevoie, de aceea îi propuse tânărului să se despartă. După ce îi trecu primul moment de surpriză, acesta acceptă cu o pasivitate derutantă hotărârea iubitei 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Îi mărturisi că nu era de principiul de a forţa o femeie să se vadă cu el. Dat fiind că ea dorea să stea departe de el, era liberă s-o facă, încheiase el cu o indiferenţă ciudată în voce.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Jignită cumplit, Mariette îşi părăsise postul de ataşat de presă şi insistase să lucreze cu tatăl ei. Avea pe atunci douăzeci şi cinci de ani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Începând din acea clipă, activitatea profesională deveni principalul motor al vieţii ei. Merse deci înainte, străduindu-se să uite cele două eşecuri sentimentale ale sale.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Pendula din salon bătu de unsprezece ori. Mariette se ridică somnoroasă din balansoar şi se duse în dormitor. În timp ce se vâra în aşternuturile fine, problema care o frământa de câteva ore bune îi reveni în minte în mod obsedant. De ce chitarele expediate de către furnizorul spaniol nu sosiseră la destinaţie? Unde era cheia acelui mister?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Henrik îl stimase întotdeauna foarte mult pe Ernesto Lobos şi între cei doi negustori se stabiliseră legături de prietenie, dar având în vedere tonul scrisorii lui Francisco, fiul lui, raporturile dintre cele două familii riscau să se strice.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îşi amintea ca prin ceaţă vizita pe care le-o făcuseră Ernesto şi Francisco. Tânărul avea douăzeci şi patru de ani, pe când ea nu era pe vremea aceea decât o adolescentă stângace şi timidă.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Cât de jenantă fusese întrevederea! îşi spuse ea oftând. Când îşi amintea de ea, se îmbujora toată la faţă.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 vremea când era la colegiu, Henrik îi încredinţase sarcina să ţină evidenţa stocului de partituri muzicale. În timpul liber, se achita foarte scrupulos de îndatorirea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ziua aceea, tatăl ei îi ceruse să-i pregătească vreo sută de exemplare dintr-o melodie de Brahms pentru unul din clienţii lui. Pe când cobora din magazie, cu braţele încărcate cu stiva de hârtii, atenţia îi fu atrasă de intrarea bruscă în magazin a doi oameni. Tatăl ei, care se grăbise să le iasă în întâmpinare, începuse să vorbească în spaniolă cu ei, după care îi conduse în biroul 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Ce urmaşe, se derulase ca secvenţele unui film. Mariette îl văzuse uluită pe tânărul Francisco întorcându-se automat spre ea. Privirile li se întâlniseră şi, datorită intensităţii ochilor lui întunecaţi, simţise că o emoţie ciudată pune stăpânire pe ea. Era o tulburare pe care n-o mai simţise niciodată în viaţa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îi păruse o fiinţă excepţională, înzestrată cu graţie şi o ciudată seducţie virilă în acelaşi timp.</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Îmbrăcat cu un costum foarte elegant, de culoare deschisă, care îi scotea în evidenţă pielea măslinie, mergea cu o supleţe aproape felină. Faţa lui exprima o oarecare duritate, care era însă îndulcită de forma blândă şi senzuală a buzelor.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Uluită, rămăsese ţintuită locului o bună bucată de vreme, sperând ca tatăl ei să-i ceară să vină să-i cunoască pe musafiri, dar din cauza entuziasmului cu care arăta străinilor instrumentele expuse în magazin, Henrik părea să fi uitat de prezenţa fiicei 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traversă supărată încăperea şi puse partiturile într-o cutie. Tocmai se pregătea să închidă capacul acesteia, când auzise vocea lui Henrik în spatele ei:</w:t>
      </w:r>
    </w:p>
    <w:p w:rsidR="00A57177" w:rsidRPr="00AE5674" w:rsidRDefault="00A57177" w:rsidP="00351BDC">
      <w:pPr>
        <w:widowControl w:val="0"/>
        <w:tabs>
          <w:tab w:val="left" w:pos="477"/>
        </w:tabs>
        <w:autoSpaceDE w:val="0"/>
        <w:autoSpaceDN w:val="0"/>
        <w:adjustRightInd w:val="0"/>
        <w:spacing w:after="0"/>
        <w:ind w:firstLine="282"/>
        <w:jc w:val="both"/>
        <w:rPr>
          <w:rFonts w:cs="Bookman Old Style"/>
        </w:rPr>
      </w:pPr>
      <w:r w:rsidRPr="00AE5674">
        <w:rPr>
          <w:rFonts w:cs="Bookman Old Style"/>
        </w:rPr>
        <w:t>— Mariette, aş vrea să-ţi prezint</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Prea emoţionată să se mai poată mişca din loc, nu schiţase nicio mişcare spre micul grup.</w:t>
      </w:r>
    </w:p>
    <w:p w:rsidR="00A57177" w:rsidRPr="00AE5674" w:rsidRDefault="00A57177" w:rsidP="00351BDC">
      <w:pPr>
        <w:widowControl w:val="0"/>
        <w:tabs>
          <w:tab w:val="left" w:pos="477"/>
        </w:tabs>
        <w:autoSpaceDE w:val="0"/>
        <w:autoSpaceDN w:val="0"/>
        <w:adjustRightInd w:val="0"/>
        <w:spacing w:after="0"/>
        <w:ind w:firstLine="282"/>
        <w:jc w:val="both"/>
        <w:rPr>
          <w:rFonts w:cs="Bookman Old Style"/>
        </w:rPr>
      </w:pPr>
      <w:r w:rsidRPr="00AE5674">
        <w:rPr>
          <w:rFonts w:cs="Bookman Old Style"/>
        </w:rPr>
        <w:t>— Mariette! insistase Henrik.</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Ieşind din toropeală, tânăra lovise cutia cu braţul şi, spre disperarea ei, văzuse risipindu-se pe podea zecile de partituri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Urmaşe o lungă tăcere, apoi cei trei bărbaţi se aplecaseră şi adunaseră hârtiile de pe jos. Aplecându-se şi ea, Mariette atinsese din greşeală mâna lui Francisco. Atunci, el se uitase la ea fără să spună niciun cuvânt, stârnind în trupul ei aceeaşi tulburare pe care o simţise şi cu câteva minute în urmă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adunaseră teancul de hârtii şi-l puseseră pe tejghea, Ernesto şoptise pe un ton afectuos: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Iartă-ne, copila mea, că te-am deranjat în timp ce lucrai. Dă-mi voie să te salut. Sunt încântat să te cunosc.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Făcându-se roşie ca racul la faţă, Mariette îngăimase câteva cuvinte politicoase, observând că Francisco o priveşte în continuare insistent. Avea o privire pătrunzătoare, posomorâtă, traversată din când în când de o tristeţe de nedescris</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Acel incident fusese foarte umilitor pentru ea. Evident că unele detalii se estompaseră în mintea ei, dar acum atmosfera </w:t>
      </w:r>
      <w:r w:rsidRPr="00AE5674">
        <w:rPr>
          <w:rFonts w:cs="Bookman Old Style"/>
        </w:rPr>
        <w:lastRenderedPageBreak/>
        <w:t>apăsătoare a acelei împrejurări îi revenise brusc în faţa ochilor</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miră că ţinuse minte cu atâta precizie faţa lui Francisco, silueta lui trufaşă şi aristocratică. Acea întâlnire neaşteptată o marcase atât de mult, încât uneori, îl visa noaptea.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trecuseră doisprezece ani de atunci. Dintr-o adolescentă naivă se transformase în femeie şi îmbătrânise şi Francisco. Din câte auzise, preluase afacerea tatălui său şi probabil că de câteva luni conducea firma Lobos.</w:t>
      </w:r>
    </w:p>
    <w:p w:rsidR="0029656A" w:rsidRDefault="00A57177" w:rsidP="00351BDC">
      <w:pPr>
        <w:widowControl w:val="0"/>
        <w:autoSpaceDE w:val="0"/>
        <w:autoSpaceDN w:val="0"/>
        <w:adjustRightInd w:val="0"/>
        <w:spacing w:after="0"/>
        <w:ind w:firstLine="282"/>
        <w:jc w:val="both"/>
        <w:rPr>
          <w:rFonts w:cs="Bookman Old Style"/>
          <w:lang w:val="en-US"/>
        </w:rPr>
      </w:pPr>
      <w:r w:rsidRPr="00AE5674">
        <w:rPr>
          <w:rFonts w:cs="Bookman Old Style"/>
        </w:rPr>
        <w:t>Enervată că nu reuşea să adoarmă, Mariette se ridică din pat, îşi puse pe ea un capoţel din mătase şi se duse la bucătărie să bea un pahar cu apă. Se întoarse apoi în dormitor şi se strădui să pună frâu gândurilor care o frământau. Adormi curând şi trăsăturile feţei începură să i se destindă treptat.</w:t>
      </w:r>
    </w:p>
    <w:bookmarkEnd w:id="12"/>
    <w:p w:rsidR="0029656A" w:rsidRDefault="0029656A" w:rsidP="00351BDC">
      <w:pPr>
        <w:pStyle w:val="RITitlu"/>
        <w:spacing w:before="0" w:after="0"/>
        <w:rPr>
          <w:rFonts w:ascii="Bookman Old Style" w:hAnsi="Bookman Old Style"/>
          <w:i/>
          <w:noProof/>
        </w:rPr>
      </w:pPr>
      <w:r>
        <w:rPr>
          <w:rFonts w:ascii="Bookman Old Style" w:hAnsi="Bookman Old Style"/>
          <w:i/>
          <w:noProof/>
        </w:rPr>
        <w:lastRenderedPageBreak/>
        <w:t>Capitolul 2</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îşi ridică bărbia în vânt şi i se adresă lui Martin rostind cuvintele rar şi apăsat.</w:t>
      </w:r>
    </w:p>
    <w:p w:rsidR="00A57177" w:rsidRPr="00AE5674" w:rsidRDefault="00A57177" w:rsidP="00351BDC">
      <w:pPr>
        <w:widowControl w:val="0"/>
        <w:tabs>
          <w:tab w:val="left" w:pos="557"/>
        </w:tabs>
        <w:autoSpaceDE w:val="0"/>
        <w:autoSpaceDN w:val="0"/>
        <w:adjustRightInd w:val="0"/>
        <w:spacing w:after="0"/>
        <w:ind w:firstLine="282"/>
        <w:jc w:val="both"/>
        <w:rPr>
          <w:rFonts w:cs="Bookman Old Style"/>
        </w:rPr>
      </w:pPr>
      <w:r w:rsidRPr="00AE5674">
        <w:rPr>
          <w:rFonts w:cs="Bookman Old Style"/>
        </w:rPr>
        <w:t>— Trebuie neapărat să facem ceva! Nu poţi să laşi problema asta să aştepte la nesfârşit</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Tânăra pomenea pentru a treia oară în ziua aceea despre afacerea Lobos. Fratele ei clătină din cap cu un aer încruntat.</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De ce nu rezolvi situaţia aşa cum vrei tu? îi sugeră el. În definitiv, tu îi cunoşti pe cei din familia Lobos, te-ai întâlnit cu ei, nu-i aşa?</w:t>
      </w:r>
    </w:p>
    <w:p w:rsidR="00A57177" w:rsidRPr="00AE5674" w:rsidRDefault="00A57177" w:rsidP="00351BDC">
      <w:pPr>
        <w:widowControl w:val="0"/>
        <w:tabs>
          <w:tab w:val="left" w:pos="518"/>
        </w:tabs>
        <w:autoSpaceDE w:val="0"/>
        <w:autoSpaceDN w:val="0"/>
        <w:adjustRightInd w:val="0"/>
        <w:spacing w:after="0"/>
        <w:ind w:firstLine="282"/>
        <w:jc w:val="both"/>
        <w:rPr>
          <w:rFonts w:cs="Bookman Old Style"/>
        </w:rPr>
      </w:pPr>
      <w:r w:rsidRPr="00AE5674">
        <w:rPr>
          <w:rFonts w:cs="Bookman Old Style"/>
        </w:rPr>
        <w:t>— Dar asta se petrecea în urmă cu doisprezece ani! se indignă Mariette, simţind că începe să se enerveze. Dacă nu îţi asumi acum nişte responsabilităţi, atunci când ai s-o faci?</w:t>
      </w:r>
    </w:p>
    <w:p w:rsidR="00A57177" w:rsidRPr="00AE5674" w:rsidRDefault="00A57177" w:rsidP="00351BDC">
      <w:pPr>
        <w:widowControl w:val="0"/>
        <w:tabs>
          <w:tab w:val="left" w:pos="510"/>
        </w:tabs>
        <w:autoSpaceDE w:val="0"/>
        <w:autoSpaceDN w:val="0"/>
        <w:adjustRightInd w:val="0"/>
        <w:spacing w:after="0"/>
        <w:ind w:firstLine="282"/>
        <w:jc w:val="both"/>
        <w:rPr>
          <w:rFonts w:cs="Bookman Old Style"/>
        </w:rPr>
      </w:pPr>
      <w:r w:rsidRPr="00AE5674">
        <w:rPr>
          <w:rFonts w:cs="Bookman Old Style"/>
        </w:rPr>
        <w:t>— Uite ce e, dacă m-aş fi ocupat eu de povestea asta încă de la început, n-aş fi procedat ca tine. Metodele tale de lucru sunt total depăşite, spuse el cu reproş în glas, dar în stadiul în care ne aflăm acum, nu ştiu cum aş putea să te ajut.</w:t>
      </w:r>
    </w:p>
    <w:p w:rsidR="00A57177" w:rsidRPr="00AE5674" w:rsidRDefault="00A57177" w:rsidP="00351BDC">
      <w:pPr>
        <w:widowControl w:val="0"/>
        <w:tabs>
          <w:tab w:val="left" w:pos="543"/>
        </w:tabs>
        <w:autoSpaceDE w:val="0"/>
        <w:autoSpaceDN w:val="0"/>
        <w:adjustRightInd w:val="0"/>
        <w:spacing w:after="0"/>
        <w:ind w:firstLine="282"/>
        <w:jc w:val="both"/>
        <w:rPr>
          <w:rFonts w:cs="Bookman Old Style"/>
        </w:rPr>
      </w:pPr>
      <w:r w:rsidRPr="00AE5674">
        <w:rPr>
          <w:rFonts w:cs="Bookman Old Style"/>
        </w:rPr>
        <w:t>— La ce soluţie te gândeşti? ripostă sora lui cu obrajii înroşiţi de furie. Poţi să fii sigur că Francisco n-o să ţină prea mult seama de consideraţii familiale! El nu vrea decât să obţină plata celor două chitare în cel mai scurt timp posibil. Pune-te şi tu în locul lui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fu întreruptă de clopoţelul de la uşa magazinului. Când se întoarse, îl zări pe Charles Baker venind spre birou. În vârstă de vreo patruzeci de ani, Charlie, aşa cum îi spuneau cei doi tineri, avea o înfăţişare sportivă şi relaxată. La tâmple avea câteva şuviţe de păr cărunt. Figura lui cordială era luminată de un zâmbet.</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Iar vă certaţi!</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Nu face pe arbitrul între noi! îi răspunse Mariette pe un ton prefăcut dojenitor.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Charles afişă o expresie exasperată.</w:t>
      </w:r>
    </w:p>
    <w:p w:rsidR="00A57177" w:rsidRPr="00AE5674" w:rsidRDefault="00A57177" w:rsidP="00351BDC">
      <w:pPr>
        <w:widowControl w:val="0"/>
        <w:tabs>
          <w:tab w:val="left" w:pos="543"/>
        </w:tabs>
        <w:autoSpaceDE w:val="0"/>
        <w:autoSpaceDN w:val="0"/>
        <w:adjustRightInd w:val="0"/>
        <w:spacing w:after="0"/>
        <w:ind w:firstLine="282"/>
        <w:jc w:val="both"/>
        <w:rPr>
          <w:rFonts w:cs="Bookman Old Style"/>
        </w:rPr>
      </w:pPr>
      <w:r w:rsidRPr="00AE5674">
        <w:rPr>
          <w:rFonts w:cs="Bookman Old Style"/>
        </w:rPr>
        <w:t>— Doamne sfinte, dar mai am încă o mulţime de alte calităţi! Păcat că n-ai avut ocazia să le descoperi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începu să râdă. Totuşi, replica promptă a lui Charlie conţinea şi o parte de adevăr, îşi spuse ea imediat.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Charlie era un prieten vechi, generos şi inteligent. Pe plan profesional avea faima unui om foarte cinstit. Mariette ştia că Charlie îi făcea curte, e adevărat, în mod discret, dar deşi îi </w:t>
      </w:r>
      <w:r w:rsidRPr="00AE5674">
        <w:rPr>
          <w:rFonts w:cs="Bookman Old Style"/>
        </w:rPr>
        <w:lastRenderedPageBreak/>
        <w:t>aprecia frumuseţea caracterului, farmecul şi amabilitatea, nu simţea nimic pentru 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Redevenind serioasă, ea îl întrebă:</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Ce vânt te aduce pe la noi?</w:t>
      </w:r>
    </w:p>
    <w:p w:rsidR="00A57177" w:rsidRPr="00AE5674" w:rsidRDefault="00A57177" w:rsidP="00351BDC">
      <w:pPr>
        <w:widowControl w:val="0"/>
        <w:tabs>
          <w:tab w:val="left" w:pos="505"/>
        </w:tabs>
        <w:autoSpaceDE w:val="0"/>
        <w:autoSpaceDN w:val="0"/>
        <w:adjustRightInd w:val="0"/>
        <w:spacing w:after="0"/>
        <w:ind w:firstLine="282"/>
        <w:jc w:val="both"/>
        <w:rPr>
          <w:rFonts w:cs="Bookman Old Style"/>
        </w:rPr>
      </w:pPr>
      <w:r w:rsidRPr="00AE5674">
        <w:rPr>
          <w:rFonts w:cs="Bookman Old Style"/>
        </w:rPr>
        <w:t>— O problemă care trebuie rezolvată urgent</w:t>
      </w:r>
      <w:r>
        <w:rPr>
          <w:rFonts w:cs="Bookman Old Style"/>
        </w:rPr>
        <w:t>...</w:t>
      </w:r>
      <w:r w:rsidRPr="00AE5674">
        <w:rPr>
          <w:rFonts w:cs="Bookman Old Style"/>
        </w:rPr>
        <w:t xml:space="preserve"> Am primit o scrisoare din Spania.</w:t>
      </w:r>
    </w:p>
    <w:p w:rsidR="00A57177" w:rsidRPr="00AE5674" w:rsidRDefault="00A57177" w:rsidP="00351BDC">
      <w:pPr>
        <w:widowControl w:val="0"/>
        <w:tabs>
          <w:tab w:val="left" w:pos="519"/>
        </w:tabs>
        <w:autoSpaceDE w:val="0"/>
        <w:autoSpaceDN w:val="0"/>
        <w:adjustRightInd w:val="0"/>
        <w:spacing w:after="0"/>
        <w:ind w:firstLine="282"/>
        <w:jc w:val="both"/>
        <w:rPr>
          <w:rFonts w:cs="Bookman Old Style"/>
        </w:rPr>
      </w:pPr>
      <w:r w:rsidRPr="00AE5674">
        <w:rPr>
          <w:rFonts w:cs="Bookman Old Style"/>
        </w:rPr>
        <w:t>— Şi tu? exclamă Mariette. Chiar când ai intrat, vorbeam despre afacerea Lobos.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aruncă o privire scurtă spre fratele ei, continuă:</w:t>
      </w:r>
    </w:p>
    <w:p w:rsidR="00A57177" w:rsidRPr="00AE5674" w:rsidRDefault="00A57177" w:rsidP="00351BDC">
      <w:pPr>
        <w:widowControl w:val="0"/>
        <w:tabs>
          <w:tab w:val="left" w:pos="562"/>
        </w:tabs>
        <w:autoSpaceDE w:val="0"/>
        <w:autoSpaceDN w:val="0"/>
        <w:adjustRightInd w:val="0"/>
        <w:spacing w:after="0"/>
        <w:ind w:firstLine="282"/>
        <w:jc w:val="both"/>
        <w:rPr>
          <w:rFonts w:cs="Bookman Old Style"/>
        </w:rPr>
      </w:pPr>
      <w:r w:rsidRPr="00AE5674">
        <w:rPr>
          <w:rFonts w:cs="Bookman Old Style"/>
        </w:rPr>
        <w:t>— Martin avea de gând să ia legătura cu tine mâine dimineaţă, ca să staţi de vorbă. Bănuiesc că mesajul pe care l-ai primit este destul de</w:t>
      </w:r>
      <w:r>
        <w:rPr>
          <w:rFonts w:cs="Bookman Old Style"/>
        </w:rPr>
        <w:t>...</w:t>
      </w:r>
      <w:r w:rsidRPr="00AE5674">
        <w:rPr>
          <w:rFonts w:cs="Bookman Old Style"/>
        </w:rPr>
        <w:t xml:space="preserve"> dur.</w:t>
      </w:r>
    </w:p>
    <w:p w:rsidR="00A57177" w:rsidRPr="00AE5674" w:rsidRDefault="00A57177" w:rsidP="00351BDC">
      <w:pPr>
        <w:widowControl w:val="0"/>
        <w:tabs>
          <w:tab w:val="left" w:pos="534"/>
        </w:tabs>
        <w:autoSpaceDE w:val="0"/>
        <w:autoSpaceDN w:val="0"/>
        <w:adjustRightInd w:val="0"/>
        <w:spacing w:after="0"/>
        <w:ind w:firstLine="282"/>
        <w:jc w:val="both"/>
        <w:rPr>
          <w:rFonts w:cs="Bookman Old Style"/>
        </w:rPr>
      </w:pPr>
      <w:r w:rsidRPr="00AE5674">
        <w:rPr>
          <w:rFonts w:cs="Bookman Old Style"/>
        </w:rPr>
        <w:t>— Da şi are perfectă dreptate. Povestea asta durează de vreo doi ani. Nu poţi să i-o iei în nume de rău lui Frank, faptul că insistă să obţină plata chitarelor</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îl privi cu un aer uluit.</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Frank?</w:t>
      </w:r>
    </w:p>
    <w:p w:rsidR="00A57177" w:rsidRPr="00AE5674" w:rsidRDefault="00A57177" w:rsidP="00351BDC">
      <w:pPr>
        <w:widowControl w:val="0"/>
        <w:tabs>
          <w:tab w:val="left" w:pos="543"/>
        </w:tabs>
        <w:autoSpaceDE w:val="0"/>
        <w:autoSpaceDN w:val="0"/>
        <w:adjustRightInd w:val="0"/>
        <w:spacing w:after="0"/>
        <w:ind w:firstLine="282"/>
        <w:jc w:val="both"/>
        <w:rPr>
          <w:rFonts w:cs="Bookman Old Style"/>
        </w:rPr>
      </w:pPr>
      <w:r w:rsidRPr="00AE5674">
        <w:rPr>
          <w:rFonts w:cs="Bookman Old Style"/>
        </w:rPr>
        <w:t>— Francisco, preciză Charlie. De câteva luni, a preluat conducerea afacerilor.</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Ce s-a întâmplat cu tatăl lui?</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Munceşte ceva mai puţin, dar e sănătos tun. Am avut o discuţie cu el chiar azi-dimineaţă.</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Serios?</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Ernesto este mult mai flexibil decât fiul lui. Mi-a propus foarte amabil să-i fac o vizită la Cuenca, să discutăm despre întreaga poveste prin viu grai, insistând să vii şi tu cu mine</w:t>
      </w:r>
      <w:r>
        <w:rPr>
          <w:rFonts w:cs="Bookman Old Style"/>
        </w:rPr>
        <w:t>...</w:t>
      </w:r>
    </w:p>
    <w:p w:rsidR="00A57177" w:rsidRPr="00AE5674" w:rsidRDefault="00A57177" w:rsidP="00351BDC">
      <w:pPr>
        <w:widowControl w:val="0"/>
        <w:tabs>
          <w:tab w:val="left" w:pos="518"/>
        </w:tabs>
        <w:autoSpaceDE w:val="0"/>
        <w:autoSpaceDN w:val="0"/>
        <w:adjustRightInd w:val="0"/>
        <w:spacing w:after="0"/>
        <w:ind w:firstLine="282"/>
        <w:jc w:val="both"/>
        <w:rPr>
          <w:rFonts w:cs="Bookman Old Style"/>
        </w:rPr>
      </w:pPr>
      <w:r w:rsidRPr="00AE5674">
        <w:rPr>
          <w:rFonts w:cs="Bookman Old Style"/>
        </w:rPr>
        <w:t>— E drăguţ din partea lui, dar nu văd cum ar rezolva problema şederea noastră în Spania.</w:t>
      </w:r>
    </w:p>
    <w:p w:rsidR="00A57177" w:rsidRPr="00AE5674" w:rsidRDefault="00A57177" w:rsidP="00351BDC">
      <w:pPr>
        <w:widowControl w:val="0"/>
        <w:tabs>
          <w:tab w:val="left" w:pos="566"/>
        </w:tabs>
        <w:autoSpaceDE w:val="0"/>
        <w:autoSpaceDN w:val="0"/>
        <w:adjustRightInd w:val="0"/>
        <w:spacing w:after="0"/>
        <w:ind w:firstLine="282"/>
        <w:jc w:val="both"/>
        <w:rPr>
          <w:rFonts w:cs="Bookman Old Style"/>
        </w:rPr>
      </w:pPr>
      <w:r w:rsidRPr="00AE5674">
        <w:rPr>
          <w:rFonts w:cs="Bookman Old Style"/>
        </w:rPr>
        <w:t>— E mult mai simplu să închei anumite tranzacţii comerciale în mod direct, decât să porţi corespondenţă la nesfârşit</w:t>
      </w:r>
      <w:r>
        <w:rPr>
          <w:rFonts w:cs="Bookman Old Style"/>
        </w:rPr>
        <w:t>...</w:t>
      </w:r>
      <w:r w:rsidRPr="00AE5674">
        <w:rPr>
          <w:rFonts w:cs="Bookman Old Style"/>
        </w:rPr>
        <w:t xml:space="preserve"> Ducându-ne la Cuenca, poate am reuşi să înţelegem ce s-a întâmplat. Dar mai e ceva care mă preocupă</w:t>
      </w:r>
      <w:r>
        <w:rPr>
          <w:rFonts w:cs="Bookman Old Style"/>
        </w:rPr>
        <w:t>...</w:t>
      </w:r>
      <w:r w:rsidRPr="00AE5674">
        <w:rPr>
          <w:rFonts w:cs="Bookman Old Style"/>
        </w:rPr>
        <w:t xml:space="preserve"> începu Charlie încruntându-se brusc.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îşi aminti o discuţie pe care o purtase cu avocatul în urmă cu câteva săptămâni. În cursul acestei întrevederi, Charlie făcuse aluzie la testamentul pe care îl lăsase Henrik. I se păruse atunci că observă la el o reticenţă şi o jenă care nu-l caracterizau de obicei.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Incidentul îi ieşise din minte până în clipa de faţă, când simţi că Charlie vorbea cu o stânjeneală ciudată.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După o uşoară ezitare, Charlie spuse cu gravitate:</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Voiam într-adevăr să vorbesc cu voi despre afacerea Lobos, dar mai e ceva</w:t>
      </w:r>
      <w:r>
        <w:rPr>
          <w:rFonts w:cs="Bookman Old Style"/>
        </w:rPr>
        <w:t>...</w:t>
      </w:r>
      <w:r w:rsidRPr="00AE5674">
        <w:rPr>
          <w:rFonts w:cs="Bookman Old Style"/>
        </w:rPr>
        <w:t xml:space="preserve"> De câteva luni, mă ocup de dispoziţiile testamentare ale tatălui vostru. Probabil v-aţi întrebat de ce durează atât de mult. Din nefericire, au apărut unele complicaţii care au fost de natură să pună frână cercetărilor.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se uită pe furiş la fratele ei. Oare ce voia Charlie să-i anunţe?</w:t>
      </w:r>
    </w:p>
    <w:p w:rsidR="00A57177" w:rsidRPr="00AE5674" w:rsidRDefault="00A57177" w:rsidP="00351BDC">
      <w:pPr>
        <w:widowControl w:val="0"/>
        <w:tabs>
          <w:tab w:val="left" w:pos="504"/>
        </w:tabs>
        <w:autoSpaceDE w:val="0"/>
        <w:autoSpaceDN w:val="0"/>
        <w:adjustRightInd w:val="0"/>
        <w:spacing w:after="0"/>
        <w:ind w:firstLine="282"/>
        <w:jc w:val="both"/>
        <w:rPr>
          <w:rFonts w:cs="Bookman Old Style"/>
        </w:rPr>
      </w:pPr>
      <w:r w:rsidRPr="00AE5674">
        <w:rPr>
          <w:rFonts w:cs="Bookman Old Style"/>
        </w:rPr>
        <w:t>— Aşa cum ştiţi şi voi, meseria tatălui vostru îl forţa să meargă destul de des în străinătate, continuă prietenul lor. Şi</w:t>
      </w:r>
      <w:r>
        <w:rPr>
          <w:rFonts w:cs="Bookman Old Style"/>
        </w:rPr>
        <w:t>...</w:t>
      </w:r>
      <w:r w:rsidRPr="00AE5674">
        <w:rPr>
          <w:rFonts w:cs="Bookman Old Style"/>
        </w:rPr>
        <w:t xml:space="preserve"> unele lucruri rămân încă destul de neclare. Aăă</w:t>
      </w:r>
      <w:r>
        <w:rPr>
          <w:rFonts w:cs="Bookman Old Style"/>
        </w:rPr>
        <w:t>...</w:t>
      </w:r>
      <w:r w:rsidRPr="00AE5674">
        <w:rPr>
          <w:rFonts w:cs="Bookman Old Style"/>
        </w:rPr>
        <w:t xml:space="preserve"> Ar fi nevoie neapărat ca unul din voi să vină cu mine în Spania. Cred că Mariette ar putea să întreprindă această călătorie, nu-i aşa?</w:t>
      </w:r>
      <w:r>
        <w:rPr>
          <w:rFonts w:cs="Bookman Old Style"/>
        </w:rPr>
        <w:t>...</w:t>
      </w:r>
      <w:r w:rsidRPr="00AE5674">
        <w:rPr>
          <w:rFonts w:cs="Bookman Old Style"/>
        </w:rPr>
        <w:t xml:space="preserve"> De altfel, Henrik dorea ca</w:t>
      </w:r>
      <w:r>
        <w:rPr>
          <w:rFonts w:cs="Bookman Old Style"/>
        </w:rPr>
        <w:t>...</w:t>
      </w:r>
      <w:r w:rsidRPr="00AE5674">
        <w:rPr>
          <w:rFonts w:cs="Bookman Old Style"/>
        </w:rPr>
        <w:t xml:space="preserve"> Insist, să mă însoţeşti, Mariette. Dintre voi doi, tu eşti cea mai mare, şi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Jena lui Charlie era foarte surprinzătoare, îşi spuse ea, uluită de purtarea avocatului lor. În general vorbea pe un ton calm, fără să dea dovadă de vreo lipsă de elocinţă, dar în seara aceea părea că nu e în stare să-şi termine frazele şi se bâlbâia la fiecare cuvânt.</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Despre ce anume este vorba? îl întrebă Mariette din ce în ce mai intrigată de exitările lui Charlie. Testamentul tatălui nostru conţine nişte clauze pe care nu le ştiai dinainte?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trupul îi fu zguduit de un fior de teamă inexplicabilă, care se risipi treptat.</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Nu, dar uneori pot fi descoperite faţete necunoscute ale personalităţii cuiva când îi citeşti ultimele dorinţe. Nu că tatăl vostru ar fi comis nişte fapte condamnabile, se corectă imediat. În timp ce îi puneam în ordine actele personale, mi-am dat seama că a dat nişte dispoziţii corecte pe anumite planuri. Iertaţi-mă că par atât de evaziv, dar deocamdată nu pot să vă spun mai multe. Vino cu mine în Spania, Mariette. Tatăl tău şi-ar fi dorit foarte mult acest lucru. După ce vom clarifica afacerea Lobos, vei putea profita de şederea acolo ca să te odihneşti.</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Şi cine se va ocupa de magazin în lipsa mea?</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Martin! Asta îi va oferi ocazia visată de multă vreme de a se descurca singur şi să acţioneze aşa cum îl taie capul!</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Aşa este, aprobă scurt Martin.</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xml:space="preserve">— Nu te înţeleg prea bine, continuă Mariette, uluită. Dacă nu-mi spui mai exact motivele pentru care ar trebui să plec în </w:t>
      </w:r>
      <w:r w:rsidRPr="00AE5674">
        <w:rPr>
          <w:rFonts w:cs="Bookman Old Style"/>
        </w:rPr>
        <w:lastRenderedPageBreak/>
        <w:t>călătoria asta, nu văd în ce fel ţi-aş putea fi de folos.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Vom vorbi despre toate astea mai târziu. Vei vedea că, încet-încet, lucrurile se vor clarifica</w:t>
      </w:r>
      <w:r>
        <w:rPr>
          <w:rFonts w:cs="Bookman Old Style"/>
        </w:rPr>
        <w:t>...</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Chiar nu ştiu ce să fac, spuse tânăra îndepărtându-şi o şuviţă de păr de pe frunte. Mă mai gândesc şi îţi voi da un răspuns. Scuză-mă acum, dar trebuie să plec. I-am promis bunucii că mă duc să iau cina cu ea.</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Rămân eu până la închiderea magazinului, spuse Martin vizibil uşurat la gândul că scăpase de o seară petrecută în familie.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îşi luă rămas-bun de la Martin şi de la Charlie, Mariette se îndreptă spre staţia de metrou cea mai apropiată. Când garnitura se opri la peron, Mariette intră şi se aşeză pe o banchetă. Atunci când ajunse la destinaţie, terminase deja ultimul capitol al romanului. Măcar avea certitudinea că nu o va dezamăgi pe bunica Rosa. Citise cartea de la început până la sfârşit şi nu se plictisise nicio clipă.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traversă parcul în care se zbenguiau câţiva copii şi ajunse în faţa locuinţei Rosei. Era o clădire solidă, construită la începutul secolului, cu faţada împodobită cu coloane fine de marmură.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Veni să-i deschidă chiar ea. În ciuda vârstei înaintate, încă nu-şi pierduse vioiciunea minţii şi dinamismul de odinioară.</w:t>
      </w:r>
    </w:p>
    <w:p w:rsidR="00A57177" w:rsidRPr="00AE5674" w:rsidRDefault="00A57177" w:rsidP="00351BDC">
      <w:pPr>
        <w:widowControl w:val="0"/>
        <w:tabs>
          <w:tab w:val="left" w:pos="543"/>
        </w:tabs>
        <w:autoSpaceDE w:val="0"/>
        <w:autoSpaceDN w:val="0"/>
        <w:adjustRightInd w:val="0"/>
        <w:spacing w:after="0"/>
        <w:ind w:firstLine="282"/>
        <w:jc w:val="both"/>
        <w:rPr>
          <w:rFonts w:cs="Bookman Old Style"/>
        </w:rPr>
      </w:pPr>
      <w:r w:rsidRPr="00AE5674">
        <w:rPr>
          <w:rFonts w:cs="Bookman Old Style"/>
        </w:rPr>
        <w:t>— În sfârşit, ai venit, draga mea! exclamă ea întinzând braţele spre nepoata ei. Ai întârziat foarte mult! Sper că nu te speteşti prea mult cu munca. Să nu te surmenezi, draga mea, îmi promiţi?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o simţi zâmbind pe bunica ei.</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Nu-ţi face griji! Voi fi atentă.</w:t>
      </w:r>
    </w:p>
    <w:p w:rsidR="00A57177" w:rsidRPr="00AE5674" w:rsidRDefault="00A57177" w:rsidP="00351BDC">
      <w:pPr>
        <w:widowControl w:val="0"/>
        <w:tabs>
          <w:tab w:val="left" w:pos="548"/>
        </w:tabs>
        <w:autoSpaceDE w:val="0"/>
        <w:autoSpaceDN w:val="0"/>
        <w:adjustRightInd w:val="0"/>
        <w:spacing w:after="0"/>
        <w:ind w:firstLine="282"/>
        <w:jc w:val="both"/>
        <w:rPr>
          <w:rFonts w:cs="Bookman Old Style"/>
        </w:rPr>
      </w:pPr>
      <w:r w:rsidRPr="00AE5674">
        <w:rPr>
          <w:rFonts w:cs="Bookman Old Style"/>
        </w:rPr>
        <w:t>— Scoate-ţi pardesiul şi fă-te comodă. Toată familia te aşteaptă în sufragerie. Ce păcat că n-a venit şi fratele tău, adăugă ea oftând uşor. Mă rog, tinereţea e trecătoare şi trebuie să se distreze şi el puţin, observă ea cu indulgenţă.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o urmă pe Rosa şi intră în camera din care se auzea zvonul unei conversaţii animate. La apariţia ei, vacarmul încetă.</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Bună seara la toată lumea, spuse Mariette pe un ton cordial.</w:t>
      </w:r>
    </w:p>
    <w:p w:rsidR="00A57177" w:rsidRPr="00AE5674" w:rsidRDefault="00A57177" w:rsidP="00351BDC">
      <w:pPr>
        <w:widowControl w:val="0"/>
        <w:tabs>
          <w:tab w:val="left" w:pos="529"/>
        </w:tabs>
        <w:autoSpaceDE w:val="0"/>
        <w:autoSpaceDN w:val="0"/>
        <w:adjustRightInd w:val="0"/>
        <w:spacing w:after="0"/>
        <w:ind w:firstLine="282"/>
        <w:jc w:val="both"/>
        <w:rPr>
          <w:rFonts w:cs="Bookman Old Style"/>
        </w:rPr>
      </w:pPr>
      <w:r w:rsidRPr="00AE5674">
        <w:rPr>
          <w:rFonts w:cs="Bookman Old Style"/>
        </w:rPr>
        <w:t>— Nu te-am mai văzut de un car de ani. Ce mai faci? o întrebă mătuşa Marie, invitând-o pe tânără să ia loc lângă ea.</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Foarte bine, cu excepţia unor probleme profesionale din când în când</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Se mai găseau acolo unchiul Jo, soţul Mariei, şi cei doi copii ai lor: Linda şi David. Ceva mai departe stăteau vărul Tony, soţia şi </w:t>
      </w:r>
      <w:r w:rsidRPr="00AE5674">
        <w:rPr>
          <w:rFonts w:cs="Bookman Old Style"/>
        </w:rPr>
        <w:lastRenderedPageBreak/>
        <w:t>fiica lui, ca şi Joe, şi fata căreia îi făcea curte.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Ca de obicei, Rosa pregătise o masă foarte gustoasă. Imediat după desert, le servi oaspeţilor ei câte o ceaşcă de cafea parfumată şi un vermut pe care le savurară în tihnă, flecărind despre câte-n lună şi-n stele.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Apoi, vorbiră despre apropiata căsătorie a unuia din verii ei, la care era invitată toată familia.</w:t>
      </w:r>
    </w:p>
    <w:p w:rsidR="00A57177" w:rsidRPr="00AE5674" w:rsidRDefault="00A57177" w:rsidP="00351BDC">
      <w:pPr>
        <w:widowControl w:val="0"/>
        <w:tabs>
          <w:tab w:val="left" w:pos="492"/>
        </w:tabs>
        <w:autoSpaceDE w:val="0"/>
        <w:autoSpaceDN w:val="0"/>
        <w:adjustRightInd w:val="0"/>
        <w:spacing w:after="0"/>
        <w:ind w:firstLine="282"/>
        <w:jc w:val="both"/>
        <w:rPr>
          <w:rFonts w:cs="Bookman Old Style"/>
        </w:rPr>
      </w:pPr>
      <w:r w:rsidRPr="00AE5674">
        <w:rPr>
          <w:rFonts w:cs="Bookman Old Style"/>
        </w:rPr>
        <w:t>— Va fi o nuntă splendidă, comentă Marie.</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Cu siguranţă, adăugă Rosa, veselă.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simţi că încet-încet nu mai e atentă la ce se discuta. Se gândea tot la afacerea Lobos. Ce hotărâre trebuia să ia? Să meargă cu Charlie în Spania sau să lase baltă acel proiect? Ce să însemne misterul pe care îl afişa avocatul? Purtarea lui era de neînţeles</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Şi apoi, ce se va întâmpla atunci când se va afla faţă în faţă cu Francisco? Păstrase o amintire ciudată despre prima lor întâlnire şi rămăsese cu un sentiment de jenă la ideea că îl va revedea după doisprezece ani.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Ce vârstă putea să aibă Francisco acum? în jur de treizeci şi cinci, calculă ea rapid. Tânărul fermecător pe care abia îl zărise cu mulţi ani în urmă probabil se însurase şi ducea o viaţă tihnită lângă soţia lui. Cu siguranţă, făcuse burtică şi conducea în mod eficient întreprinderea familială.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Tânăra era atât de absorbită de şirul gândurilor ei, încât nu auzi întrebarea pusă de Rosa.</w:t>
      </w:r>
    </w:p>
    <w:p w:rsidR="00A57177" w:rsidRPr="00AE5674" w:rsidRDefault="00A57177" w:rsidP="00351BDC">
      <w:pPr>
        <w:widowControl w:val="0"/>
        <w:tabs>
          <w:tab w:val="left" w:pos="497"/>
        </w:tabs>
        <w:autoSpaceDE w:val="0"/>
        <w:autoSpaceDN w:val="0"/>
        <w:adjustRightInd w:val="0"/>
        <w:spacing w:after="0"/>
        <w:ind w:firstLine="282"/>
        <w:jc w:val="both"/>
        <w:rPr>
          <w:rFonts w:cs="Bookman Old Style"/>
        </w:rPr>
      </w:pPr>
      <w:r w:rsidRPr="00AE5674">
        <w:rPr>
          <w:rFonts w:cs="Bookman Old Style"/>
        </w:rPr>
        <w:t>— Mariette! insistă bunica ei.</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Oh, scuză-mă! Eram cu mintea aiurea.</w:t>
      </w:r>
    </w:p>
    <w:p w:rsidR="00A57177" w:rsidRPr="00AE5674" w:rsidRDefault="00A57177" w:rsidP="00351BDC">
      <w:pPr>
        <w:widowControl w:val="0"/>
        <w:tabs>
          <w:tab w:val="left" w:pos="505"/>
        </w:tabs>
        <w:autoSpaceDE w:val="0"/>
        <w:autoSpaceDN w:val="0"/>
        <w:adjustRightInd w:val="0"/>
        <w:spacing w:after="0"/>
        <w:ind w:firstLine="282"/>
        <w:jc w:val="both"/>
        <w:rPr>
          <w:rFonts w:cs="Bookman Old Style"/>
        </w:rPr>
      </w:pPr>
      <w:r w:rsidRPr="00AE5674">
        <w:rPr>
          <w:rFonts w:cs="Bookman Old Style"/>
        </w:rPr>
        <w:t>— Vorbeam despre căsătoria vărului tău</w:t>
      </w:r>
      <w:r>
        <w:rPr>
          <w:rFonts w:cs="Bookman Old Style"/>
        </w:rPr>
        <w:t>...</w:t>
      </w:r>
      <w:r w:rsidRPr="00AE5674">
        <w:rPr>
          <w:rFonts w:cs="Bookman Old Style"/>
        </w:rPr>
        <w:t xml:space="preserve"> Ce rochie vei purta la nuntă? se interesă ea nerăbdătoare.</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Îmi pare rău, dar nu voi participa la nuntă, răspunse Mariette pe un ton calm.</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Nu se poate! se lamentă mătuşa Marie.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Da, din nefericire, la sfârşitul lui mai voi fi în Spania.</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Doamne, sfinte! Din ce motiv, mă rog? o întrebă din nou Rosa.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Mariettei i se păru că observă o uşoară panică în vocea bunicii ei. Ea se uită cu calm la bătrâna doamnă şi explică:</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A venit Charlie Baker pe la mine azi. Din câte se pare, testamentul tatii conţine câteva puncte neclare</w:t>
      </w:r>
      <w:r>
        <w:rPr>
          <w:rFonts w:cs="Bookman Old Style"/>
        </w:rPr>
        <w:t>...</w:t>
      </w:r>
      <w:r w:rsidRPr="00AE5674">
        <w:rPr>
          <w:rFonts w:cs="Bookman Old Style"/>
        </w:rPr>
        <w:t xml:space="preserve"> Bineînţeles că nu e nimic grav</w:t>
      </w:r>
      <w:r>
        <w:rPr>
          <w:rFonts w:cs="Bookman Old Style"/>
        </w:rPr>
        <w:t>...</w:t>
      </w:r>
      <w:r w:rsidRPr="00AE5674">
        <w:rPr>
          <w:rFonts w:cs="Bookman Old Style"/>
        </w:rPr>
        <w:t xml:space="preserve"> dar trebuie să rezolv cât se poate de repede </w:t>
      </w:r>
      <w:r w:rsidRPr="00AE5674">
        <w:rPr>
          <w:rFonts w:cs="Bookman Old Style"/>
        </w:rPr>
        <w:lastRenderedPageBreak/>
        <w:t>aceste probleme. Charlie mi-a cerut să mă duc cu el în Spania, ca să lămurim lucrurile.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Rosa şi Marie schimbară o privire jenată.</w:t>
      </w:r>
    </w:p>
    <w:p w:rsidR="00A57177" w:rsidRPr="00AE5674" w:rsidRDefault="00A57177" w:rsidP="00351BDC">
      <w:pPr>
        <w:widowControl w:val="0"/>
        <w:tabs>
          <w:tab w:val="left" w:pos="505"/>
        </w:tabs>
        <w:autoSpaceDE w:val="0"/>
        <w:autoSpaceDN w:val="0"/>
        <w:adjustRightInd w:val="0"/>
        <w:spacing w:after="0"/>
        <w:ind w:firstLine="282"/>
        <w:jc w:val="both"/>
        <w:rPr>
          <w:rFonts w:cs="Bookman Old Style"/>
        </w:rPr>
      </w:pPr>
      <w:r w:rsidRPr="00AE5674">
        <w:rPr>
          <w:rFonts w:cs="Bookman Old Style"/>
        </w:rPr>
        <w:t>— De ce nu se ocupă avocatul de această afacere? Doar îl plăteşti tocmai pentru asta, nu-i aşa? continuă Rosa cu un aer posac. Poate foarte bine să se ducă şi singur în Spania</w:t>
      </w:r>
      <w:r>
        <w:rPr>
          <w:rFonts w:cs="Bookman Old Style"/>
        </w:rPr>
        <w:t>...</w:t>
      </w:r>
    </w:p>
    <w:p w:rsidR="00A57177" w:rsidRPr="00AE5674" w:rsidRDefault="00A57177" w:rsidP="00351BDC">
      <w:pPr>
        <w:widowControl w:val="0"/>
        <w:tabs>
          <w:tab w:val="left" w:pos="495"/>
        </w:tabs>
        <w:autoSpaceDE w:val="0"/>
        <w:autoSpaceDN w:val="0"/>
        <w:adjustRightInd w:val="0"/>
        <w:spacing w:after="0"/>
        <w:ind w:firstLine="282"/>
        <w:jc w:val="both"/>
        <w:rPr>
          <w:rFonts w:cs="Bookman Old Style"/>
        </w:rPr>
      </w:pPr>
      <w:r w:rsidRPr="00AE5674">
        <w:rPr>
          <w:rFonts w:cs="Bookman Old Style"/>
        </w:rPr>
        <w:t>— Nu! Charlie insistă să fie însoţit de unul dintre noi. Aşa a precizat tata în testament.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 o privi pe furiş pe Rosa, care se străduia să-şi ascundă starea de nervozitate.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se vârî şi Linda în vorbă. Până atunci discutase vesel cu verii ei.</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O să vezi, Mariette, Spania este o ţară nemaipomenită. Mi-au plăcut la nebunie vacanţele petrecute acolo. Sunt o mulţime de muzee de vizitat, biserici vechi</w:t>
      </w:r>
      <w:r>
        <w:rPr>
          <w:rFonts w:cs="Bookman Old Style"/>
        </w:rPr>
        <w:t>...</w:t>
      </w:r>
      <w:r w:rsidRPr="00AE5674">
        <w:rPr>
          <w:rFonts w:cs="Bookman Old Style"/>
        </w:rPr>
        <w:t xml:space="preserve"> exclamă ea plină de entuziasm.</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Ai putea să te foloseşti de această ocazie şi să te duci să vezi fabrica de instrumente muzicale a lui Lobos. Se găseşte în apropierea Madridului, dacă nu mă înşel, interveni şi Tony.</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Da, aprobă Mariette, gânditoare.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David veni lângă Rosa şi o bătu cu afecţiune pe braţ.</w:t>
      </w:r>
    </w:p>
    <w:p w:rsidR="00A57177" w:rsidRPr="00AE5674" w:rsidRDefault="00A57177" w:rsidP="00351BDC">
      <w:pPr>
        <w:widowControl w:val="0"/>
        <w:tabs>
          <w:tab w:val="left" w:pos="505"/>
        </w:tabs>
        <w:autoSpaceDE w:val="0"/>
        <w:autoSpaceDN w:val="0"/>
        <w:adjustRightInd w:val="0"/>
        <w:spacing w:after="0"/>
        <w:ind w:firstLine="282"/>
        <w:jc w:val="both"/>
        <w:rPr>
          <w:rFonts w:cs="Bookman Old Style"/>
        </w:rPr>
      </w:pPr>
      <w:r w:rsidRPr="00AE5674">
        <w:rPr>
          <w:rFonts w:cs="Bookman Old Style"/>
        </w:rPr>
        <w:t>— Ce-ar fi să ne vorbeşti despre familia aceea spaniolă?</w:t>
      </w:r>
      <w:r>
        <w:rPr>
          <w:rFonts w:cs="Bookman Old Style"/>
        </w:rPr>
        <w:t>...</w:t>
      </w:r>
      <w:r w:rsidRPr="00AE5674">
        <w:rPr>
          <w:rFonts w:cs="Bookman Old Style"/>
        </w:rPr>
        <w:t xml:space="preserve"> în copilăria noastră ne spuneai o mulţime de povestiri despre 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Rosa urmărise întotdeauna îndeaproape evoluţia întreprinderii familiale şi-i distrase adesea pe nepoţi cu anecdotele de care-şi amintea. Totuşi, sugestia lui Tony păru s-o înduioşeze. Vreme de o fracţiune de secundă, figura ei plăcută se posomorî, dar apoi îşi reveni şi le propuse pe un ton care mima indiferenţa:</w:t>
      </w:r>
    </w:p>
    <w:p w:rsidR="00A57177" w:rsidRPr="00AE5674" w:rsidRDefault="00A57177" w:rsidP="00351BDC">
      <w:pPr>
        <w:widowControl w:val="0"/>
        <w:tabs>
          <w:tab w:val="left" w:pos="497"/>
        </w:tabs>
        <w:autoSpaceDE w:val="0"/>
        <w:autoSpaceDN w:val="0"/>
        <w:adjustRightInd w:val="0"/>
        <w:spacing w:after="0"/>
        <w:ind w:firstLine="282"/>
        <w:jc w:val="both"/>
        <w:rPr>
          <w:rFonts w:cs="Bookman Old Style"/>
        </w:rPr>
      </w:pPr>
      <w:r w:rsidRPr="00AE5674">
        <w:rPr>
          <w:rFonts w:cs="Bookman Old Style"/>
        </w:rPr>
        <w:t>— Ce-ar fi să mergem în salon, să mai bem un pic de cafea?</w:t>
      </w:r>
    </w:p>
    <w:p w:rsidR="00A57177" w:rsidRPr="00AE5674" w:rsidRDefault="00A57177" w:rsidP="00351BDC">
      <w:pPr>
        <w:widowControl w:val="0"/>
        <w:tabs>
          <w:tab w:val="left" w:pos="591"/>
        </w:tabs>
        <w:autoSpaceDE w:val="0"/>
        <w:autoSpaceDN w:val="0"/>
        <w:adjustRightInd w:val="0"/>
        <w:spacing w:after="0"/>
        <w:ind w:firstLine="282"/>
        <w:jc w:val="both"/>
        <w:rPr>
          <w:rFonts w:cs="Bookman Old Style"/>
        </w:rPr>
      </w:pPr>
      <w:r w:rsidRPr="00AE5674">
        <w:rPr>
          <w:rFonts w:cs="Bookman Old Style"/>
        </w:rPr>
        <w:t>— Nu, nu! mai întâi vrem să te auzim! Hai, mai povesteşte-ne şi nouă din amintirile tale! continuară în cor membrii familiei sale.</w:t>
      </w:r>
    </w:p>
    <w:p w:rsidR="00A57177" w:rsidRPr="00AE5674" w:rsidRDefault="00A57177" w:rsidP="00351BDC">
      <w:pPr>
        <w:widowControl w:val="0"/>
        <w:tabs>
          <w:tab w:val="left" w:pos="495"/>
        </w:tabs>
        <w:autoSpaceDE w:val="0"/>
        <w:autoSpaceDN w:val="0"/>
        <w:adjustRightInd w:val="0"/>
        <w:spacing w:after="0"/>
        <w:ind w:firstLine="282"/>
        <w:jc w:val="both"/>
        <w:rPr>
          <w:rFonts w:cs="Bookman Old Style"/>
        </w:rPr>
      </w:pPr>
      <w:r w:rsidRPr="00AE5674">
        <w:rPr>
          <w:rFonts w:cs="Bookman Old Style"/>
        </w:rPr>
        <w:t>— Bine</w:t>
      </w:r>
      <w:r>
        <w:rPr>
          <w:rFonts w:cs="Bookman Old Style"/>
        </w:rPr>
        <w:t>...</w:t>
      </w:r>
      <w:r w:rsidRPr="00AE5674">
        <w:rPr>
          <w:rFonts w:cs="Bookman Old Style"/>
        </w:rPr>
        <w:t xml:space="preserve"> spuse ea uitându-se din nou la chipul îngrijorat al Mariei. Cei din familia Lobos fabrică chitare de generaţii întregi. Erau cunoscuţi în toată Spania şi chiar dincolo de graniţele ţării lor. În prezent, munca lor e apreciată în toată lumea.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opri câteva clipe, îşi plimbă privirea peste cei prezenţi, apoi adăugă pe un ton grav:</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xml:space="preserve">— Din nefericire, această familie de lutieri, vestită pentru talentul ei, n-a dat naştere nici unui muzician. Acesta era un lucru neobişnuit în Spania, unde fiecare familie se mândrea cu câte un chitarist celebru printre strămoşii ei. Ghinionul se ţinea </w:t>
      </w:r>
      <w:r w:rsidRPr="00AE5674">
        <w:rPr>
          <w:rFonts w:cs="Bookman Old Style"/>
        </w:rPr>
        <w:lastRenderedPageBreak/>
        <w:t>scai de familia Lobos până în ziua în care tânărul Julio deveni pasionat de acest instrument. Bătrânul Ernesto, tatăl lui, îl încuraja cât putea, încântat de vocaţia lui timpurie. Fiul lui colindă Europa în lung şi în lat, dând concerte foarte apreciate de public. Francisco, fiul mai mic, cânta şi el la chitară, dar într-un mod cu totul diferit. Spre deosebire de Julio, care alesese repertoriul clasic, Francisco îşi exprima dragostea pentru muzică într-un mod foarte spontan El improviza la instrumentul lui ca un ţigan şi unii spuneau că e mai talentat decât fratele 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Rosa se opri şi ofta adânc.</w:t>
      </w:r>
    </w:p>
    <w:p w:rsidR="00A57177" w:rsidRPr="00AE5674" w:rsidRDefault="00A57177" w:rsidP="00351BDC">
      <w:pPr>
        <w:widowControl w:val="0"/>
        <w:tabs>
          <w:tab w:val="left" w:pos="558"/>
        </w:tabs>
        <w:autoSpaceDE w:val="0"/>
        <w:autoSpaceDN w:val="0"/>
        <w:adjustRightInd w:val="0"/>
        <w:spacing w:after="0"/>
        <w:ind w:firstLine="282"/>
        <w:jc w:val="both"/>
        <w:rPr>
          <w:rFonts w:cs="Bookman Old Style"/>
        </w:rPr>
      </w:pPr>
      <w:r w:rsidRPr="00AE5674">
        <w:rPr>
          <w:rFonts w:cs="Bookman Old Style"/>
        </w:rPr>
        <w:t>— Într-o seară, între cei doi fraţi a izbucnit o ceartă cumplită. Julio, care tocmai se întorsese dintr-un turneu în străinătate, se dusese la o tavernă unde obişnuia să meargă şi Francisco. Ameţit de băutură, tânărul muzician începu să-i facă ochi dulci unei prietene a lui Francisco. Atunci când acesta intră în sală şi-l surprinse pe fratele lui mai mare lângă ea, îşi pierdu complet controlul. Se repezi imediat la Julio şi-i dădu un pumn drept în piept. Când se prăbuşi la podea, Julio îşi rupse o mână</w:t>
      </w:r>
      <w:r>
        <w:rPr>
          <w:rFonts w:cs="Bookman Old Style"/>
        </w:rPr>
        <w:t>...</w:t>
      </w:r>
      <w:r w:rsidRPr="00AE5674">
        <w:rPr>
          <w:rFonts w:cs="Bookman Old Style"/>
        </w:rPr>
        <w:t xml:space="preserve"> şopti Rosa cu o voce înăbuşită. După acest incident, cei doi fraţi părură să-şi revină şi se întoarseră acasă ca şi cum nu s-ar fi întâmplat nimic. Totuşi, Julio fu nevoit să nu mai cânte la chitară o vreme</w:t>
      </w:r>
      <w:r>
        <w:rPr>
          <w:rFonts w:cs="Bookman Old Style"/>
        </w:rPr>
        <w:t>...</w:t>
      </w:r>
      <w:r w:rsidRPr="00AE5674">
        <w:rPr>
          <w:rFonts w:cs="Bookman Old Style"/>
        </w:rPr>
        <w:t xml:space="preserve"> Din fericire, rana lui n-a avut nicio urmare mai serioasă şi nu i-a afectat cariera muzicală. Plecă apoi din nou în Europa şi dădu concerte până în ziua în care păru că nu-l mai interesează muzica.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Asistenţa sorbea vorbele de pe buzele Rosei care, cu faţa neclintită, îşi continuă povestea.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Ceva se schimbase, dar nimeni n-a înţeles vreodată din ce cauză</w:t>
      </w:r>
      <w:r>
        <w:rPr>
          <w:rFonts w:cs="Bookman Old Style"/>
        </w:rPr>
        <w:t>...</w:t>
      </w:r>
      <w:r w:rsidRPr="00AE5674">
        <w:rPr>
          <w:rFonts w:cs="Bookman Old Style"/>
        </w:rPr>
        <w:t xml:space="preserve"> Julio renunţă brusc să mai apară în public şi-şi anulă toate concertele. Începu să rătăcească prin casă ca un suflet chinuit, căutând să-i provoace pe tatăl şi pe fratele lui. În timpul unei scene violente, luă o chitară şi o sparse urlând. După ce comise această faptă nebunească, se uită cu durere la tatăl lui, Ernesto, aruncă o ultimă privire spre fratele lui, apoi fugi afară din casă. Nu l-au mai văzut niciodată de atunci. Profund afectat de dispariţia inexplicabilă a fratelui său mai mare, Francisco se schimbă şi el. Şi-a mai pierdut din veselia şi nepăsarea specifică tinereţii, ca şi cum s-ar fi simţit vinovat de declanşarea acelui episod dureros. Începând din ziua aceea, Francisco renunţă şi el la chitară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Ultimele cuvinte ale Rosei fură urmate de o tăcere apăsătoare.</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lastRenderedPageBreak/>
        <w:t>— Reacţia asta e cel puţin surprinzătoare din partea unui fabricant de instrumente muzicale, rosti deodată Tony.</w:t>
      </w:r>
    </w:p>
    <w:p w:rsidR="00A57177" w:rsidRPr="00AE5674" w:rsidRDefault="00A57177" w:rsidP="00351BDC">
      <w:pPr>
        <w:widowControl w:val="0"/>
        <w:tabs>
          <w:tab w:val="left" w:pos="509"/>
        </w:tabs>
        <w:autoSpaceDE w:val="0"/>
        <w:autoSpaceDN w:val="0"/>
        <w:adjustRightInd w:val="0"/>
        <w:spacing w:after="0"/>
        <w:ind w:firstLine="282"/>
        <w:jc w:val="both"/>
        <w:rPr>
          <w:rFonts w:cs="Bookman Old Style"/>
        </w:rPr>
      </w:pPr>
      <w:r w:rsidRPr="00AE5674">
        <w:rPr>
          <w:rFonts w:cs="Bookman Old Style"/>
        </w:rPr>
        <w:t>— Oh, probabil că bunica exagerează puţin, comentă şi Linda.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Dragii mei copii, mi-aţi cerut să vă povestesc ce ştiu despre familia Lobos şi am făcut-o. Dacă versiunea evenimentelor povestite de mine nu vă satisface, n-aveţi decât! le răspunse Rosa, puţin supărată.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 ce oare era Rosa atât de indignată? se întrebă Mariette. Nu obişnuia să se poarte aşa</w:t>
      </w:r>
      <w:r>
        <w:rPr>
          <w:rFonts w:cs="Bookman Old Style"/>
        </w:rPr>
        <w:t>...</w:t>
      </w:r>
      <w:r w:rsidRPr="00AE5674">
        <w:rPr>
          <w:rFonts w:cs="Bookman Old Style"/>
        </w:rPr>
        <w:t xml:space="preserve"> Ea însă fusese foarte emoţionată de povestirea bunicii ei.</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Fraţii n-ar trebui să se certe niciodată unul cu altul. E ruşinos! continuă Rosa clătinând din cap.</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Cei prezenţi începură să vorbească din nou unii cu alţii. Verii Mariettei depănau amintiri din copilărie, râzând în hohote. Tânăra se simţi cuprinsă de o uşoară nostalgie.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Oare ce se petrecuse cu Francisco după cearta cu Julio? Pentru ca să uite de acest episod tragic începuse oare să se spetească muncind? încă emoţionată, se uită la ceasul de la mână. Seara trecuse cu o viteză uluitoare. Gândindu-se la drumul care o aştepta, se ridică în picioare.</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Îmi pare rău, dar trebuie să plec. E foarte târziu.</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Draga mea, gândeşte-te bine înainte să pleci în Spania, îi spuse Marie. Îţi va părea rău dacă vei lipsi de la nunta vărului tău</w:t>
      </w:r>
      <w:r>
        <w:rPr>
          <w:rFonts w:cs="Bookman Old Style"/>
        </w:rPr>
        <w:t>...</w:t>
      </w:r>
      <w:r w:rsidRPr="00AE5674">
        <w:rPr>
          <w:rFonts w:cs="Bookman Old Style"/>
        </w:rPr>
        <w:t xml:space="preserve"> Mai ai timp să călătoreşti, în vara asta</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nu-i răspunse. Încercând în continuare să-şi stăpânească tulburarea care pusese stăpânire pe ea, îşi sărută mătuşa şi unchiul şi apoi îşi luă rămas-bun de la veri şi verişoare.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când ajunse în holul casei, observă oboseala care marca trăsăturile frumoase ale bunicii ei. Bătrâna doamnă părea, din motive necunoscute de ea, agitată şi îngrijorată.</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Ce e cu tine? o întrebă Mariette.</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Nu te duce în Spania, te implor, spuse Rose oftând.</w:t>
      </w:r>
    </w:p>
    <w:p w:rsidR="00A57177" w:rsidRPr="00AE5674" w:rsidRDefault="00A57177" w:rsidP="00351BDC">
      <w:pPr>
        <w:widowControl w:val="0"/>
        <w:tabs>
          <w:tab w:val="left" w:pos="495"/>
        </w:tabs>
        <w:autoSpaceDE w:val="0"/>
        <w:autoSpaceDN w:val="0"/>
        <w:adjustRightInd w:val="0"/>
        <w:spacing w:after="0"/>
        <w:ind w:firstLine="282"/>
        <w:jc w:val="both"/>
        <w:rPr>
          <w:rFonts w:cs="Bookman Old Style"/>
        </w:rPr>
      </w:pPr>
      <w:r w:rsidRPr="00AE5674">
        <w:rPr>
          <w:rFonts w:cs="Bookman Old Style"/>
        </w:rPr>
        <w:t>— De ce te temi? Că mă voi întâlni cu Francisco Lobos? Nu risc nimic. Ceea ce a făcut în tinereţea lui nu mă priveşte pe mine</w:t>
      </w:r>
      <w:r>
        <w:rPr>
          <w:rFonts w:cs="Bookman Old Style"/>
        </w:rPr>
        <w:t>...</w:t>
      </w:r>
      <w:r w:rsidRPr="00AE5674">
        <w:rPr>
          <w:rFonts w:cs="Bookman Old Style"/>
        </w:rPr>
        <w:t xml:space="preserve"> De altfel, rămâne de văzut ce anume s-a întâmplat între el şi fratele lui. Nu e sigur că ar fi vinovat de ceva.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Rosa ridică ochii spre ea şi o privi îndelung pe nepoata ei înainte de a vorbi.</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xml:space="preserve">— Nu, nu mă refeream la familia Lobos, cred însă că ai face mai bine să nu te duci acolo. Poate că vei descoperi anumite lucruri </w:t>
      </w:r>
      <w:r w:rsidRPr="00AE5674">
        <w:rPr>
          <w:rFonts w:cs="Bookman Old Style"/>
        </w:rPr>
        <w:lastRenderedPageBreak/>
        <w:t>legate de familia noastră pe care nu ţi-ai dori să le afli niciodată</w:t>
      </w:r>
      <w:r>
        <w:rPr>
          <w:rFonts w:cs="Bookman Old Style"/>
        </w:rPr>
        <w:t>...</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Nu înţeleg de ce sunteţi toţi atât de misterioşi în seara asta! exclamă Mariette. Acum sunt o femeie adultă, am douăzeci şi şapte de ani, aşa că nimic nu mai poate să mă mire sau să mă şocheze!</w:t>
      </w:r>
    </w:p>
    <w:p w:rsidR="00A57177" w:rsidRPr="00AE5674" w:rsidRDefault="00A57177" w:rsidP="00351BDC">
      <w:pPr>
        <w:widowControl w:val="0"/>
        <w:tabs>
          <w:tab w:val="left" w:pos="477"/>
        </w:tabs>
        <w:autoSpaceDE w:val="0"/>
        <w:autoSpaceDN w:val="0"/>
        <w:adjustRightInd w:val="0"/>
        <w:spacing w:after="0"/>
        <w:ind w:firstLine="282"/>
        <w:jc w:val="both"/>
        <w:rPr>
          <w:rFonts w:cs="Bookman Old Style"/>
        </w:rPr>
      </w:pPr>
      <w:r w:rsidRPr="00AE5674">
        <w:rPr>
          <w:rFonts w:cs="Bookman Old Style"/>
        </w:rPr>
        <w:t>— Mariette ascultă-mă pe mine, nu te duce în Spania!</w:t>
      </w:r>
    </w:p>
    <w:p w:rsidR="0029656A" w:rsidRDefault="00A57177" w:rsidP="00351BDC">
      <w:pPr>
        <w:widowControl w:val="0"/>
        <w:autoSpaceDE w:val="0"/>
        <w:autoSpaceDN w:val="0"/>
        <w:adjustRightInd w:val="0"/>
        <w:spacing w:after="0"/>
        <w:ind w:firstLine="282"/>
        <w:jc w:val="both"/>
        <w:rPr>
          <w:rFonts w:cs="Bookman Old Style"/>
          <w:lang w:val="en-US"/>
        </w:rPr>
      </w:pPr>
      <w:r w:rsidRPr="00AE5674">
        <w:rPr>
          <w:rFonts w:cs="Bookman Old Style"/>
        </w:rPr>
        <w:t>Însă Mariette ştia încă de când venise că hotărârea ei fusese luată deja. Era de datoria ei să meargă în Spania şi nimic n-o mai putea face să se răzgândească.</w:t>
      </w:r>
    </w:p>
    <w:p w:rsidR="0029656A" w:rsidRDefault="0029656A" w:rsidP="00351BDC">
      <w:pPr>
        <w:pStyle w:val="RITitlu"/>
        <w:spacing w:before="0" w:after="0"/>
        <w:rPr>
          <w:rFonts w:ascii="Bookman Old Style" w:hAnsi="Bookman Old Style"/>
          <w:i/>
          <w:noProof/>
        </w:rPr>
      </w:pPr>
      <w:r>
        <w:rPr>
          <w:rFonts w:ascii="Bookman Old Style" w:hAnsi="Bookman Old Style"/>
          <w:i/>
          <w:noProof/>
        </w:rPr>
        <w:lastRenderedPageBreak/>
        <w:t>Capitolul 3</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îşi netezi cu dosul mâinii cutele fustei roz deschis. Purta şi o jachetă asortată, a cărei croială uşor evazivă îi punea în valoare formele armonioase. Cămaşa albăstruie din mătase accentua culoarea ochilor albaştri cu reflexe movulii. Îşi luă privirea de la hublou şi rememoră evenimentele din ultimele trei săptămâni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Zilele se scurseseră pe nesimţite. Ocupată până peste cap cu treaba la magazin şi cumpărăturile pentru plecarea în Spania, nu avusese nicio clipă de răgaz. De aceea, se simţea extrem de uşurată în momentul în care se aşeză în scaunul avionului cu destinaţia Madrid. Lângă ea stătea Charlie, îmbrăcat într-un costum elegant de culoare gri. De când decolaseră, însoţitorul ei se cufundase în studierea unui dosar voluminos în care făcea din când în când câte o însemnare.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Nevrând să-l mai deranjeze, Mariette scoase o carte din geantă şi se cufundă în lectură. Era o poveste romanţată pe care i-o recomandase bunica ei. Treptat, îi dispăru zâmbetul de pe buze. Se surprindea din nou că intriga romanului îi făcea o reală plăcere. E adevărat că personajele erau cam toate la fel, dar atmosfera poveştii avea un oarecare farmec şi-i stârnea interesul.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Vocea lui Charlie o făcu să tresară.</w:t>
      </w:r>
    </w:p>
    <w:p w:rsidR="00A57177" w:rsidRPr="00AE5674" w:rsidRDefault="00A57177" w:rsidP="00351BDC">
      <w:pPr>
        <w:widowControl w:val="0"/>
        <w:tabs>
          <w:tab w:val="left" w:pos="509"/>
        </w:tabs>
        <w:autoSpaceDE w:val="0"/>
        <w:autoSpaceDN w:val="0"/>
        <w:adjustRightInd w:val="0"/>
        <w:spacing w:after="0"/>
        <w:ind w:firstLine="282"/>
        <w:jc w:val="both"/>
        <w:rPr>
          <w:rFonts w:cs="Bookman Old Style"/>
        </w:rPr>
      </w:pPr>
      <w:r w:rsidRPr="00AE5674">
        <w:rPr>
          <w:rFonts w:cs="Bookman Old Style"/>
        </w:rPr>
        <w:t>— Îţi place genul ăsta de literatură? De ce mi-ai ascuns treaba asta până acum? spuse el deodată.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ridică ochii spre el şi se făcu roşie ca racul la faţă.</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Ăă</w:t>
      </w:r>
      <w:r>
        <w:rPr>
          <w:rFonts w:cs="Bookman Old Style"/>
        </w:rPr>
        <w:t>...</w:t>
      </w:r>
      <w:r w:rsidRPr="00AE5674">
        <w:rPr>
          <w:rFonts w:cs="Bookman Old Style"/>
        </w:rPr>
        <w:t xml:space="preserve"> păi</w:t>
      </w:r>
      <w:r>
        <w:rPr>
          <w:rFonts w:cs="Bookman Old Style"/>
        </w:rPr>
        <w:t>...</w:t>
      </w:r>
      <w:r w:rsidRPr="00AE5674">
        <w:rPr>
          <w:rFonts w:cs="Bookman Old Style"/>
        </w:rPr>
        <w:t xml:space="preserve"> mi l-a împrumutat bunica, şi n-am putut s-o refuz.</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Charlie zâmbi înţelegător.</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Ai tot dreptul să-ţi placă romanul ăsta. Să ştii că nu-ţi reproşez nimic.</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Am avut atâta treabă în ultimele săptămâni, încât am simţit nevoia unei schimbări. Nu mă pot abţine să nu mă stresez. Sper ca Martin să nu aibă nicio problemă în lipsa mea. Bineînţeles că am deplină încredere în el, dar</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Charlie o bătu uşor pe mână, pentru a o linişti.</w:t>
      </w:r>
    </w:p>
    <w:p w:rsidR="00A57177" w:rsidRPr="00AE5674" w:rsidRDefault="00A57177" w:rsidP="00351BDC">
      <w:pPr>
        <w:widowControl w:val="0"/>
        <w:tabs>
          <w:tab w:val="left" w:pos="505"/>
        </w:tabs>
        <w:autoSpaceDE w:val="0"/>
        <w:autoSpaceDN w:val="0"/>
        <w:adjustRightInd w:val="0"/>
        <w:spacing w:after="0"/>
        <w:ind w:firstLine="282"/>
        <w:jc w:val="both"/>
        <w:rPr>
          <w:rFonts w:cs="Bookman Old Style"/>
        </w:rPr>
      </w:pPr>
      <w:r w:rsidRPr="00AE5674">
        <w:rPr>
          <w:rFonts w:cs="Bookman Old Style"/>
        </w:rPr>
        <w:t>— Te asigur că îţi faci griji degeaba, îi spuse avocatul cu o voce afectuoasă.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care se retrăsese uşor de lângă el, continuă cu gravitate:</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xml:space="preserve">— Martin are o concepţie despre afaceri total diferită de a mea! </w:t>
      </w:r>
      <w:r w:rsidRPr="00AE5674">
        <w:rPr>
          <w:rFonts w:cs="Bookman Old Style"/>
        </w:rPr>
        <w:lastRenderedPageBreak/>
        <w:t>Nu pune preţ decât pe electronică şi calculatoare. Îmi reproşează mereu că sunt demodată şi că nu trăiesc în pas cu timpurile moderne. Asupra acestui aspect sunt în total dezacord cu el. Muzica e un domeniu în care vechile tradiţii sunt foarte importante, nu crezi?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Pe plan strict muzical, cu siguranţă, dar nu şi în privinţa vânzărilor, încheie calm Charlie.</w:t>
      </w:r>
    </w:p>
    <w:p w:rsidR="00A57177" w:rsidRPr="00AE5674" w:rsidRDefault="00A57177" w:rsidP="00351BDC">
      <w:pPr>
        <w:widowControl w:val="0"/>
        <w:tabs>
          <w:tab w:val="left" w:pos="495"/>
        </w:tabs>
        <w:autoSpaceDE w:val="0"/>
        <w:autoSpaceDN w:val="0"/>
        <w:adjustRightInd w:val="0"/>
        <w:spacing w:after="0"/>
        <w:ind w:firstLine="282"/>
        <w:jc w:val="both"/>
        <w:rPr>
          <w:rFonts w:cs="Bookman Old Style"/>
        </w:rPr>
      </w:pPr>
      <w:r w:rsidRPr="00AE5674">
        <w:rPr>
          <w:rFonts w:cs="Bookman Old Style"/>
        </w:rPr>
        <w:t>— Magazinul ăsta e viaţa mea, continuă Mariette, fără să ia în seamă comentariul însoţitorului ei. Tatăl meu era de o competenţă şi de o cinste extraordinară şi ţin să păstrez reputaţia firmei noastre. Acesta este scopul pe care mi l-am propus.</w:t>
      </w:r>
    </w:p>
    <w:p w:rsidR="00A57177" w:rsidRPr="00AE5674" w:rsidRDefault="00A57177" w:rsidP="00351BDC">
      <w:pPr>
        <w:widowControl w:val="0"/>
        <w:tabs>
          <w:tab w:val="left" w:pos="567"/>
        </w:tabs>
        <w:autoSpaceDE w:val="0"/>
        <w:autoSpaceDN w:val="0"/>
        <w:adjustRightInd w:val="0"/>
        <w:spacing w:after="0"/>
        <w:ind w:firstLine="282"/>
        <w:jc w:val="both"/>
        <w:rPr>
          <w:rFonts w:cs="Bookman Old Style"/>
        </w:rPr>
      </w:pPr>
      <w:r w:rsidRPr="00AE5674">
        <w:rPr>
          <w:rFonts w:cs="Bookman Old Style"/>
        </w:rPr>
        <w:t>— E demn de laudă ce spui, dar Martin priveşte în perspectivă</w:t>
      </w:r>
      <w:r>
        <w:rPr>
          <w:rFonts w:cs="Bookman Old Style"/>
        </w:rPr>
        <w:t>...</w:t>
      </w:r>
      <w:r w:rsidRPr="00AE5674">
        <w:rPr>
          <w:rFonts w:cs="Bookman Old Style"/>
        </w:rPr>
        <w:t xml:space="preserve"> Dacă ai moderniza aparatura, ai informatiza sistemul de gestiune şi contabilitate şi ţi-ai simplifica foarte mult munca. Gândeşte-te la viitor. Nu vei mai putea sta zi şi noapte la magazin.</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Dacă te vei mărita, vei avea nevoie de mai mult timp liber, şi</w:t>
      </w:r>
      <w:r>
        <w:rPr>
          <w:rFonts w:cs="Bookman Old Style"/>
        </w:rPr>
        <w:t>...</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Deocamdată nu am de gând să mă mărit, i-o reteză Mariette enervată. Şi chiar dacă ar fi aşa, n-o să-mi abandonez activitatea profesională. Nu s-ar schimba absolut nimic!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Însoţitorul ei o privi în tăcere.</w:t>
      </w:r>
    </w:p>
    <w:p w:rsidR="00A57177" w:rsidRPr="00AE5674" w:rsidRDefault="00A57177" w:rsidP="00351BDC">
      <w:pPr>
        <w:widowControl w:val="0"/>
        <w:tabs>
          <w:tab w:val="left" w:pos="558"/>
        </w:tabs>
        <w:autoSpaceDE w:val="0"/>
        <w:autoSpaceDN w:val="0"/>
        <w:adjustRightInd w:val="0"/>
        <w:spacing w:after="0"/>
        <w:ind w:firstLine="282"/>
        <w:jc w:val="both"/>
        <w:rPr>
          <w:rFonts w:cs="Bookman Old Style"/>
        </w:rPr>
      </w:pPr>
      <w:r w:rsidRPr="00AE5674">
        <w:rPr>
          <w:rFonts w:cs="Bookman Old Style"/>
        </w:rPr>
        <w:t>— Nu vreau să fiu nedreaptă cu Martin, continuă ea imediat. E perfect îndreptăţit să-şi spună punctul de vedere şi să facă propuneri. Afacerea asta îl priveşte în aceeaşi măsură ca şi pe mine, dar aş vrea numai să ne păstrăm imaginea de marcă în faţa clienţilor noştri.</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Sunt convins că imaginea nu va avea nimic de suportat, spuse Charlie studiind-o atent. Acum explică-mi şi mie un lucru: de ce refuzi să te gândeşti la căsătorie?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Tânăra tresări şi deveni mai distantă. Atunci când vorbi, vocea îi era calmă şi moderată.</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Am avut câteva experienţe nefericite în dragoste. De atunci, am căpătat certitudinea că sunt o femeie de afaceri destul de pricepută, dar mă îndoiesc că aş fi o bună soţie.</w:t>
      </w:r>
    </w:p>
    <w:p w:rsidR="00A57177" w:rsidRPr="00AE5674" w:rsidRDefault="00A57177" w:rsidP="00351BDC">
      <w:pPr>
        <w:widowControl w:val="0"/>
        <w:tabs>
          <w:tab w:val="left" w:pos="497"/>
        </w:tabs>
        <w:autoSpaceDE w:val="0"/>
        <w:autoSpaceDN w:val="0"/>
        <w:adjustRightInd w:val="0"/>
        <w:spacing w:after="0"/>
        <w:ind w:firstLine="282"/>
        <w:jc w:val="both"/>
        <w:rPr>
          <w:rFonts w:cs="Bookman Old Style"/>
        </w:rPr>
      </w:pPr>
      <w:r w:rsidRPr="00AE5674">
        <w:rPr>
          <w:rFonts w:cs="Bookman Old Style"/>
        </w:rPr>
        <w:t>— Concluziile tale mi se par pripite, încheie Charlie scurt.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N-avea niciun rost să mai continue discuţia, îşi spuse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răsfoind cartea. După ce găsi pagina la care rămăsese şi îşi continuă lectura până li se servi masa.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stewardesa le luă din faţă tăvile goale, Charlie şopti, dus pe gânduri:</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Frank e un bărbat bine</w:t>
      </w:r>
      <w:r>
        <w:rPr>
          <w:rFonts w:cs="Bookman Old Style"/>
        </w:rPr>
        <w:t>...</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lastRenderedPageBreak/>
        <w:t>— Serios?</w:t>
      </w:r>
    </w:p>
    <w:p w:rsidR="00A57177" w:rsidRPr="00AE5674" w:rsidRDefault="00A57177" w:rsidP="00351BDC">
      <w:pPr>
        <w:widowControl w:val="0"/>
        <w:tabs>
          <w:tab w:val="left" w:pos="534"/>
        </w:tabs>
        <w:autoSpaceDE w:val="0"/>
        <w:autoSpaceDN w:val="0"/>
        <w:adjustRightInd w:val="0"/>
        <w:spacing w:after="0"/>
        <w:ind w:firstLine="282"/>
        <w:jc w:val="both"/>
        <w:rPr>
          <w:rFonts w:cs="Bookman Old Style"/>
        </w:rPr>
      </w:pPr>
      <w:r w:rsidRPr="00AE5674">
        <w:rPr>
          <w:rFonts w:cs="Bookman Old Style"/>
        </w:rPr>
        <w:t>— Oh, da! mai întâi de toate este extrem de seducător, apoi e un tip educat căruia îi plac arta şi hainele elegante. De altfel, când ne-am văzut ultima oară, mi-a dat adresa croitorului său din Londra.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 Doamne! Ce tablou măgulitor!”, îşi spuse tânăra stăpânindu-şi cu greu zâmbetul.</w:t>
      </w:r>
    </w:p>
    <w:p w:rsidR="00A57177" w:rsidRPr="00AE5674" w:rsidRDefault="00A57177" w:rsidP="00351BDC">
      <w:pPr>
        <w:widowControl w:val="0"/>
        <w:tabs>
          <w:tab w:val="left" w:pos="495"/>
        </w:tabs>
        <w:autoSpaceDE w:val="0"/>
        <w:autoSpaceDN w:val="0"/>
        <w:adjustRightInd w:val="0"/>
        <w:spacing w:after="0"/>
        <w:ind w:firstLine="282"/>
        <w:jc w:val="both"/>
        <w:rPr>
          <w:rFonts w:cs="Bookman Old Style"/>
        </w:rPr>
      </w:pPr>
      <w:r w:rsidRPr="00AE5674">
        <w:rPr>
          <w:rFonts w:cs="Bookman Old Style"/>
        </w:rPr>
        <w:t>— Eu mi-l imaginez ca pe un om de afaceri obez. Mă înşel cumva? îi spuse ea cu voce tare.</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Faci o mare greşeală, draga mea. De fapt, este înalt şi zvelt</w:t>
      </w:r>
      <w:r>
        <w:rPr>
          <w:rFonts w:cs="Bookman Old Style"/>
        </w:rPr>
        <w:t>...</w:t>
      </w:r>
      <w:r w:rsidRPr="00AE5674">
        <w:rPr>
          <w:rFonts w:cs="Bookman Old Style"/>
        </w:rPr>
        <w:t xml:space="preserve"> îi admir competenţa şi cinstea. Nu-l cred în stare să abuzeze de încrederea clienţilor lui. Sunt sigur că nu e vinovat de faptul că nu ai primit chitarele pe care i le-ai comandat. Probabil că în altă parte s-a făcut o greşeală.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se încordă şi-i spuse răstit:</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Sper că nu ai ceva de reproşat tatălui meu.</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Nu</w:t>
      </w:r>
      <w:r>
        <w:rPr>
          <w:rFonts w:cs="Bookman Old Style"/>
        </w:rPr>
        <w:t>...</w:t>
      </w:r>
      <w:r w:rsidRPr="00AE5674">
        <w:rPr>
          <w:rFonts w:cs="Bookman Old Style"/>
        </w:rPr>
        <w:t xml:space="preserve"> dar nimeni nu e perfect, nici măcar Henrik.</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La ce făcea oare aluzie? se întrebă Mariette, privind intens figura calmă a prietenului ei. Ca şi cum n-ar fi dorit să spună mai multe, Charlie adăugă:</w:t>
      </w:r>
    </w:p>
    <w:p w:rsidR="00A57177" w:rsidRPr="00AE5674" w:rsidRDefault="00A57177" w:rsidP="00351BDC">
      <w:pPr>
        <w:widowControl w:val="0"/>
        <w:tabs>
          <w:tab w:val="left" w:pos="477"/>
        </w:tabs>
        <w:autoSpaceDE w:val="0"/>
        <w:autoSpaceDN w:val="0"/>
        <w:adjustRightInd w:val="0"/>
        <w:spacing w:after="0"/>
        <w:ind w:firstLine="282"/>
        <w:jc w:val="both"/>
        <w:rPr>
          <w:rFonts w:cs="Bookman Old Style"/>
        </w:rPr>
      </w:pPr>
      <w:r w:rsidRPr="00AE5674">
        <w:rPr>
          <w:rFonts w:cs="Bookman Old Style"/>
        </w:rPr>
        <w:t>— Ţi-a relatat bunica ta povestea familiei Lobos?</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Da, şi părea foarte tulburată de acea tragedie.</w:t>
      </w:r>
    </w:p>
    <w:p w:rsidR="00A57177" w:rsidRPr="00AE5674" w:rsidRDefault="00A57177" w:rsidP="00351BDC">
      <w:pPr>
        <w:widowControl w:val="0"/>
        <w:tabs>
          <w:tab w:val="left" w:pos="504"/>
        </w:tabs>
        <w:autoSpaceDE w:val="0"/>
        <w:autoSpaceDN w:val="0"/>
        <w:adjustRightInd w:val="0"/>
        <w:spacing w:after="0"/>
        <w:ind w:firstLine="282"/>
        <w:jc w:val="both"/>
        <w:rPr>
          <w:rFonts w:cs="Bookman Old Style"/>
        </w:rPr>
      </w:pPr>
      <w:r w:rsidRPr="00AE5674">
        <w:rPr>
          <w:rFonts w:cs="Bookman Old Style"/>
        </w:rPr>
        <w:t>— Rosa se dă în vânt după drame. În realitate, Ernesto şi Francisco se înţeleg perfect. Frank este un fiu respectuos şi atent.</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Ce s-a mai întâmplat cu Julio?</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Habar n-am. Chiar mă întreb dacă a existat vreodată</w:t>
      </w:r>
      <w:r>
        <w:rPr>
          <w:rFonts w:cs="Bookman Old Style"/>
        </w:rPr>
        <w:t>...</w:t>
      </w:r>
      <w:r w:rsidRPr="00AE5674">
        <w:rPr>
          <w:rFonts w:cs="Bookman Old Style"/>
        </w:rPr>
        <w:t xml:space="preserve"> O bănuiesc pe bunica ta că a manipulat evenimentele reale după bunul ei plac, încheie el ironic.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ridică bărbia cu trufie, arătându-şi indignarea.</w:t>
      </w:r>
    </w:p>
    <w:p w:rsidR="00A57177" w:rsidRPr="00AE5674" w:rsidRDefault="00A57177" w:rsidP="00351BDC">
      <w:pPr>
        <w:widowControl w:val="0"/>
        <w:tabs>
          <w:tab w:val="left" w:pos="509"/>
        </w:tabs>
        <w:autoSpaceDE w:val="0"/>
        <w:autoSpaceDN w:val="0"/>
        <w:adjustRightInd w:val="0"/>
        <w:spacing w:after="0"/>
        <w:ind w:firstLine="282"/>
        <w:jc w:val="both"/>
        <w:rPr>
          <w:rFonts w:cs="Bookman Old Style"/>
        </w:rPr>
      </w:pPr>
      <w:r w:rsidRPr="00AE5674">
        <w:rPr>
          <w:rFonts w:cs="Bookman Old Style"/>
        </w:rPr>
        <w:t>— Mi se pare mie, sau o acuzi de minciună? bâigui ea, fulgerându-l cu privirea.</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Nu</w:t>
      </w:r>
      <w:r>
        <w:rPr>
          <w:rFonts w:cs="Bookman Old Style"/>
        </w:rPr>
        <w:t>...</w:t>
      </w:r>
      <w:r w:rsidRPr="00AE5674">
        <w:rPr>
          <w:rFonts w:cs="Bookman Old Style"/>
        </w:rPr>
        <w:t xml:space="preserve"> Nu te supăra pe mine, dar cred că îi place să-şi facă povestirile mai dramatice, adăugând amănunte născocite de ea. Are prea multă imaginaţie</w:t>
      </w:r>
      <w:r>
        <w:rPr>
          <w:rFonts w:cs="Bookman Old Style"/>
        </w:rPr>
        <w:t>...</w:t>
      </w:r>
    </w:p>
    <w:p w:rsidR="00A57177" w:rsidRPr="00AE5674" w:rsidRDefault="00A57177" w:rsidP="00351BDC">
      <w:pPr>
        <w:widowControl w:val="0"/>
        <w:tabs>
          <w:tab w:val="left" w:pos="509"/>
        </w:tabs>
        <w:autoSpaceDE w:val="0"/>
        <w:autoSpaceDN w:val="0"/>
        <w:adjustRightInd w:val="0"/>
        <w:spacing w:after="0"/>
        <w:ind w:firstLine="282"/>
        <w:jc w:val="both"/>
        <w:rPr>
          <w:rFonts w:cs="Bookman Old Style"/>
        </w:rPr>
      </w:pPr>
      <w:r w:rsidRPr="00AE5674">
        <w:rPr>
          <w:rFonts w:cs="Bookman Old Style"/>
        </w:rPr>
        <w:t>— Asta aşa este, aprobă Mariette, domolindu-se brusc. Probabil că Ernesto are</w:t>
      </w:r>
      <w:r>
        <w:rPr>
          <w:rFonts w:cs="Bookman Old Style"/>
        </w:rPr>
        <w:t>...</w:t>
      </w:r>
      <w:r w:rsidRPr="00AE5674">
        <w:rPr>
          <w:rFonts w:cs="Bookman Old Style"/>
        </w:rPr>
        <w:t xml:space="preserve"> deja nepoţi, continuă şovăitoare.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Charlie rămase o vreme tăcut, ceea ce tinerei i se păru de nesuportat. Aştepta răspunsul lui cu inima cât un purice.</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xml:space="preserve">— Nu, spuse el în cele din urmă. Frank nu e căsătorit. Nu pentru că n-ar avea succes la femei. L-am văzut mereu însoţit de </w:t>
      </w:r>
      <w:r w:rsidRPr="00AE5674">
        <w:rPr>
          <w:rFonts w:cs="Bookman Old Style"/>
        </w:rPr>
        <w:lastRenderedPageBreak/>
        <w:t>tinere extrem de frumoase, dar e un celibatar convins. Bănuiesc că îi este mult prea dragă libertatea ca să se gândească la însurătoare.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„Bravo lui!” îşi spuse Mariette. Se cam plictisise de acea discuţie şi se simţea obosită. Schiţă un zâmbet către Charlie, îşi înăbuşi un căscat, după care se lăsă pe spătarul scaunului şi adormi.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când se trezi, cu puţin timp înainte de aterizare, văzu că Charlie comandase o sticlă de şampanie. Îi întinse şi ei o cupă spunând cu solemnitate:</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Pentru succesul călătoriei noastre în Spania</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sorbi încet o înghiţitură şi şopti:</w:t>
      </w:r>
    </w:p>
    <w:p w:rsidR="00A57177" w:rsidRPr="00AE5674" w:rsidRDefault="00A57177" w:rsidP="00351BDC">
      <w:pPr>
        <w:widowControl w:val="0"/>
        <w:tabs>
          <w:tab w:val="left" w:pos="487"/>
        </w:tabs>
        <w:autoSpaceDE w:val="0"/>
        <w:autoSpaceDN w:val="0"/>
        <w:adjustRightInd w:val="0"/>
        <w:spacing w:after="0"/>
        <w:ind w:firstLine="282"/>
        <w:jc w:val="both"/>
        <w:rPr>
          <w:rFonts w:cs="Bookman Old Style"/>
        </w:rPr>
      </w:pPr>
      <w:r w:rsidRPr="00AE5674">
        <w:rPr>
          <w:rFonts w:cs="Bookman Old Style"/>
        </w:rPr>
        <w:t>— Aşa să fie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Avionul zbura peste coasta Spaniei care strălucea sub razele soarelui. Mariette fu cuprinsă de o uşoară exaltare în timp ce încerca să desluşească peisajul prin sticla groasă a hubloului.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Perspectiva acelui sejur în Spania o umplea de o bucurie ciudată. Pământul acela necunoscut, atât de bogat în comori de arhitectură şi vestigii ale trecutului, îi părea un mozaic fascinant.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Cu câteva zile înainte de plecare, răsfoise nişte ghiduri turistice şi privise îndelung fotografiile cu palatele maure din Granada, apeductul din Segovia construit de romani cu două mii de ani în urmă şi străduţele înguste din Toledo. Mai erau şi nişte poze superbe cu grădinile de portocali din</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Valencia, vârfurile munţilor Asturiei şi vederi din Barcelona, Cordoba sau Sevilla</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Poate că nu vaavea ocazia să cutreiere toată ţara şi să-i exploreze cele mai mici cătune! Dar până atunci, era entuziasmată la gândul că se va duce la Madrid, situat chiar în centrul Spaniei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fu smulsă din visare de vocea comandantului. În câteva minute avionul va ateriza pe aeroportul internaţional Madrid-Barajas. Pasagerii fură rugaţi să-şi stingă ţigările şi să-şi pună centurile de siguranţă. Apoi avionul ajunse cu roţile pe pistă şi curând Charlie şi Mariette se îndreptară spre vamă.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ajunseră afară din aeroport, se urcară într-un taxi şi dădură adresa unui hotel situat în centrul oraşului. Pe drum, tânăra, cu nasul lipit de geam, scotea exclamaţii de încântare.</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Oh, ce oraş uluitor! repeta ea la nesfârşit.</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xml:space="preserve">— Ai răbdare, Mariette. Vei avea destul timp să vizitezi </w:t>
      </w:r>
      <w:r w:rsidRPr="00AE5674">
        <w:rPr>
          <w:rFonts w:cs="Bookman Old Style"/>
        </w:rPr>
        <w:lastRenderedPageBreak/>
        <w:t>Madridul. Parcă ai fi un copil într-un magazin cu jucării</w:t>
      </w:r>
      <w:r>
        <w:rPr>
          <w:rFonts w:cs="Bookman Old Style"/>
        </w:rPr>
        <w:t>...</w:t>
      </w:r>
      <w:r w:rsidRPr="00AE5674">
        <w:rPr>
          <w:rFonts w:cs="Bookman Old Style"/>
        </w:rPr>
        <w:t xml:space="preserve"> încheie el zâmbind ironic.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Comentariul lui o făcu să se îmbujoreze şi să se depărteze de fereastră. Charlie avea dreptate. Nerăbdarea şi entuziasmul ei aveau ceva copilăresc</w:t>
      </w:r>
      <w:r>
        <w:rPr>
          <w:rFonts w:cs="Bookman Old Style"/>
        </w:rPr>
        <w:t>...</w:t>
      </w:r>
      <w:r w:rsidRPr="00AE5674">
        <w:rPr>
          <w:rFonts w:cs="Bookman Old Style"/>
        </w:rPr>
        <w:t xml:space="preserve"> Drept urmare, abordă o atitudine mai cumpătată şi discută calm cu însoţitorul ei până ajunseră la destinaţie.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Madridul, ca şi majoritatea capitalelor europene, evoluase foarte mult. La periferia oraşului se înălţaseră blocuri uriaşe. Circulaţia era intensă, şi taxiul îşi croia cu greu drum printre celelalte maşini.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Totuşi, pe măsură ce se apropiau de centru, construcţiile noi deveniră din ce în ce mai rare. Străduţele erau mărginite de case vechi, de pe vremea domniei Habsburgilor.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putea bănui că seara cartierele erau pline de tarabele meşteşugarilor şi ale micilor negustori şi răsunau de strigăte şi muzică, dar la ora trei după-amiază, atmosfera era calmă. Toţi se retrăseseră în casele răcoroase, ca să-şi facă siesta</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Şoferul de taxi opri în sfârşit în faţa unui hotel mic, situat în apropierea Pieţei Mayor. Această piaţă celebră pentru evenimentele importante, dar şi pentru atrocităţile care avuseseră loc aici, te invita la plimbare, îşi spuse Mariette, hotărâtă s-o viziteze imediat ce va avea câteva momente libere.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Hotelul, deşi modest, era foarte bine întreţinut. Imediat ce intrară cei doi străini, patronul se grăbi să-i întâmpine cu un zâmbet strălucitor pe buze.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Buenos tardes! spuse el înclinându-se în faţa 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Vă conduc în camerele dumneavoastră. Vă rog să mă urmaţi, spuse el într-o engleză stâlcită.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Charlie i se adresă Mariettei.</w:t>
      </w:r>
    </w:p>
    <w:p w:rsidR="00A57177" w:rsidRPr="00AE5674" w:rsidRDefault="00A57177" w:rsidP="00351BDC">
      <w:pPr>
        <w:widowControl w:val="0"/>
        <w:tabs>
          <w:tab w:val="left" w:pos="562"/>
        </w:tabs>
        <w:autoSpaceDE w:val="0"/>
        <w:autoSpaceDN w:val="0"/>
        <w:adjustRightInd w:val="0"/>
        <w:spacing w:after="0"/>
        <w:ind w:firstLine="282"/>
        <w:jc w:val="both"/>
        <w:rPr>
          <w:rFonts w:cs="Bookman Old Style"/>
        </w:rPr>
      </w:pPr>
      <w:r w:rsidRPr="00AE5674">
        <w:rPr>
          <w:rFonts w:cs="Bookman Old Style"/>
        </w:rPr>
        <w:t>— Trebuie să te odihneşti. Călătoria a fost foarte obositoare. După siestă ne întâlnim în hol, după care te voi duce să mănânci tapas.</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Ce e asta?</w:t>
      </w:r>
    </w:p>
    <w:p w:rsidR="00A57177" w:rsidRPr="00AE5674" w:rsidRDefault="00A57177" w:rsidP="00351BDC">
      <w:pPr>
        <w:widowControl w:val="0"/>
        <w:tabs>
          <w:tab w:val="left" w:pos="472"/>
        </w:tabs>
        <w:autoSpaceDE w:val="0"/>
        <w:autoSpaceDN w:val="0"/>
        <w:adjustRightInd w:val="0"/>
        <w:spacing w:after="0"/>
        <w:ind w:firstLine="282"/>
        <w:jc w:val="both"/>
        <w:rPr>
          <w:rFonts w:cs="Bookman Old Style"/>
        </w:rPr>
      </w:pPr>
      <w:r w:rsidRPr="00AE5674">
        <w:rPr>
          <w:rFonts w:cs="Bookman Old Style"/>
        </w:rPr>
        <w:t>— Vei vedea, draga mea</w:t>
      </w:r>
      <w:r>
        <w:rPr>
          <w:rFonts w:cs="Bookman Old Style"/>
        </w:rPr>
        <w:t>...</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Mariette avea cearcăne sub ochi. Cele opt ore de drum o epuizaseră. Cherlie o luă pe după umeri.</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Dormi o oră sau două. După aceea, vom merge să luăm cina şi vom vizita vechiul Madrid.</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Îţi convine programul?</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lastRenderedPageBreak/>
        <w:t>— Perfect! aprobă ea cu pleoapele îngreunate de somn.</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rămase singură în cameră, Mariette se uită cu atenţie în jurul ei. Mobila era simplă şi confortabilă, dar se simţea uşor dezamăgită. Se aşteptase să vadă o mobilă veche, care purta patina timpului. În realitate, totul era modern, funcţional şi asemănător cu ceea ce găsise şi în hotelurile din ţara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Făcu apoi o baie, îşi puse un halat pufos şi se întinse în balconul umbrit, pe un şezlong, bucuroasă că putea să se relaxeze puţin. A doua zi dimineaţă va veni Francisco să-i ia şi să-i ducă la Cuenca, aşa că nu mai avea rost să-şi desfacă bagajele numai pentru o seară.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Peste câteva secunde, doborâtă de oboseală, simţi cum i se închid pleoapele. Înainte să se cufunde într-un somn adânc, avu o viziune trecătoare. Era un bărbat îmbrăcat într-o pelerină strălucitoare care cânta la chitară. Un trubadur cu chip nobil şi grav, revărsând una câte una notele melancolice din instrumentul lui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Peste câteva ore, Mariette se întâlni cu Charlie în holul hotelului. Acesta se schimbase de haine şi purta acum un costum de pânză bej deschis şi o cămaşă asortată. O ţinută sobră şi elegantă, observă Mariette, sensibilă la bunul-gust vestimentar al însoţitorului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Rochia pe care o alesese pentru seară stârni un comentariu curtenitor din partea lui Charlie.</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Eşti superbă, Mariette, spuse el privind-o cu admiraţie.</w:t>
      </w:r>
    </w:p>
    <w:p w:rsidR="00A57177" w:rsidRPr="00AE5674" w:rsidRDefault="00A57177" w:rsidP="00351BDC">
      <w:pPr>
        <w:widowControl w:val="0"/>
        <w:tabs>
          <w:tab w:val="left" w:pos="497"/>
        </w:tabs>
        <w:autoSpaceDE w:val="0"/>
        <w:autoSpaceDN w:val="0"/>
        <w:adjustRightInd w:val="0"/>
        <w:spacing w:after="0"/>
        <w:ind w:firstLine="282"/>
        <w:jc w:val="both"/>
        <w:rPr>
          <w:rFonts w:cs="Bookman Old Style"/>
        </w:rPr>
      </w:pPr>
      <w:r w:rsidRPr="00AE5674">
        <w:rPr>
          <w:rFonts w:cs="Bookman Old Style"/>
        </w:rPr>
        <w:t>— Mulţumesc</w:t>
      </w:r>
      <w:r>
        <w:rPr>
          <w:rFonts w:cs="Bookman Old Style"/>
        </w:rPr>
        <w:t>...</w:t>
      </w:r>
      <w:r w:rsidRPr="00AE5674">
        <w:rPr>
          <w:rFonts w:cs="Bookman Old Style"/>
        </w:rPr>
        <w:t xml:space="preserve"> Luăm un taxi?</w:t>
      </w:r>
    </w:p>
    <w:p w:rsidR="00A57177" w:rsidRPr="00AE5674" w:rsidRDefault="00A57177" w:rsidP="00351BDC">
      <w:pPr>
        <w:widowControl w:val="0"/>
        <w:tabs>
          <w:tab w:val="left" w:pos="534"/>
        </w:tabs>
        <w:autoSpaceDE w:val="0"/>
        <w:autoSpaceDN w:val="0"/>
        <w:adjustRightInd w:val="0"/>
        <w:spacing w:after="0"/>
        <w:ind w:firstLine="282"/>
        <w:jc w:val="both"/>
        <w:rPr>
          <w:rFonts w:cs="Bookman Old Style"/>
        </w:rPr>
      </w:pPr>
      <w:r w:rsidRPr="00AE5674">
        <w:rPr>
          <w:rFonts w:cs="Bookman Old Style"/>
        </w:rPr>
        <w:t>— Nu, nu e nevoie. Suntem la zece minute distanţă de mers pe jos până la tavernele numite mesones, în care putem să mâncăm nişte produse excelente ale bucătăriei locale. Dat fiind că aceste restaurante nu deschid înainte de zece seara, avem suficient timp să ne oprim la un bar şi să bem ceva. Vei gusta din specialităţile zonei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Mica încăpere în care intrară câteva minute mai târziu era întunecoasă şi plină de fum. Tavanul era sprijinit de nişte grinzi groase şi şirurile de sticle expuse de-a lungul peretelui, în spatele tejghelei din lemn, mai îndulceau austeritatea zidurilor vopsite cu var.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aşezară la o masă, apoi Charlie vorbi repede în spaniolă cu ospătarul care se apropiase imediat de ei. Acesta reveni în scurt timp şi puse pe masă o tavă încărcată cu farfurioare şi pahare.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Gustările astea însoţesc întotdeauna apetitivul de dinaintea mesei, îi spuse Charlie, tinerei.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Sorbi câteva înghiţituri din băutura pe care i-o întinse el, şi-i plăcu savoarea ei ciudată. Apoi, răspunzând invitaţiei lui Charlie, începu să mănânce nişte tapas, aşezate în mici cupe din faianţă.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Acestea erau fructe de mare scăldate într-un sos foarte picant, format din roşii, măsline, piper şi felii de castravete.</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Sunt delicioase, comentă Mariette.</w:t>
      </w:r>
    </w:p>
    <w:p w:rsidR="00A57177" w:rsidRPr="00AE5674" w:rsidRDefault="00A57177" w:rsidP="00351BDC">
      <w:pPr>
        <w:widowControl w:val="0"/>
        <w:tabs>
          <w:tab w:val="left" w:pos="504"/>
        </w:tabs>
        <w:autoSpaceDE w:val="0"/>
        <w:autoSpaceDN w:val="0"/>
        <w:adjustRightInd w:val="0"/>
        <w:spacing w:after="0"/>
        <w:ind w:firstLine="282"/>
        <w:jc w:val="both"/>
        <w:rPr>
          <w:rFonts w:cs="Bookman Old Style"/>
        </w:rPr>
      </w:pPr>
      <w:r w:rsidRPr="00AE5674">
        <w:rPr>
          <w:rFonts w:cs="Bookman Old Style"/>
        </w:rPr>
        <w:t>— Da, am ştiut că îţi vor plăcea, spuse Charlie zâmbind încântat.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mâncară pe săturate, ieşiră din bar şi reîntâlniră atmosfera animată a străduţelor bătrânului oraş. Liniştea după-amiezii fusese înlocuită de o agitaţie pitorească.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Charlie şi Mariette se plimbară îndelung prin cartier, admirând faţadele vechi, pline de balcoane din fier forjat lucrate cu măiestrie.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lăsase deja noapte atunci când Charlie împinse uşa unei meson, cu faţada împodobită cu o ghirlandă de becuri colorate.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La sfatul prietenului ei, Mariette comandă un coudo, un fel de mâncare făcută dintr-un amestec de vită, pui şi bacon, servit cu fasole boabe şi un sos rafinat. După ce termină de mâncat, Mariette observă curioasă atmosfera de du-te-vino creată de membrii personalului şi clienţii care umpleau sala joasă.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Perechile stăteau de vorbă în şoaptă. Mariette deveni nostalgică. Prima ei seară petrecută în Spania se desfăşura într-adevăr în modul cel mai plăcut din lume. Ca de obicei, Charlie se străduia să-i intre în voie, oferindu-se să-i îndeplinească orice dorinţă.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Totuşi, îi lipsea ceva, şi anume plăcerea de a fi în compania unui bărbat de care să fie îndrăgostită. Viaţa i se păru dintr-odată monotonă şi plictisitoare. Ducea o viaţă solitară luptând din răsputeri să scoată profit din întreprinderea familială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Niciodată până atunci nu regretase ceva anume.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Alesese de bunăvoie această cale şi nu-i părea rău că o făcuse, până în clipa aceea când, brusc, o copleşise un sentiment de gol interior şi zădărnicie. De ce oare?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Fiind absorbită de gândurile ei negre, nu auzise întrebarea lui Charlie.</w:t>
      </w:r>
    </w:p>
    <w:p w:rsidR="00A57177" w:rsidRPr="00AE5674" w:rsidRDefault="00A57177" w:rsidP="00351BDC">
      <w:pPr>
        <w:widowControl w:val="0"/>
        <w:tabs>
          <w:tab w:val="left" w:pos="630"/>
        </w:tabs>
        <w:autoSpaceDE w:val="0"/>
        <w:autoSpaceDN w:val="0"/>
        <w:adjustRightInd w:val="0"/>
        <w:spacing w:after="0"/>
        <w:ind w:firstLine="282"/>
        <w:jc w:val="both"/>
        <w:rPr>
          <w:rFonts w:cs="Bookman Old Style"/>
        </w:rPr>
      </w:pPr>
      <w:r w:rsidRPr="00AE5674">
        <w:rPr>
          <w:rFonts w:cs="Bookman Old Style"/>
        </w:rPr>
        <w:t>— Scuză-mă, eram cu mintea aiurea, îngână ea, întorcându-se spre el.</w:t>
      </w:r>
    </w:p>
    <w:p w:rsidR="00A57177" w:rsidRPr="00AE5674" w:rsidRDefault="00A57177" w:rsidP="00351BDC">
      <w:pPr>
        <w:widowControl w:val="0"/>
        <w:tabs>
          <w:tab w:val="left" w:pos="497"/>
        </w:tabs>
        <w:autoSpaceDE w:val="0"/>
        <w:autoSpaceDN w:val="0"/>
        <w:adjustRightInd w:val="0"/>
        <w:spacing w:after="0"/>
        <w:ind w:firstLine="282"/>
        <w:jc w:val="both"/>
        <w:rPr>
          <w:rFonts w:cs="Bookman Old Style"/>
        </w:rPr>
      </w:pPr>
      <w:r w:rsidRPr="00AE5674">
        <w:rPr>
          <w:rFonts w:cs="Bookman Old Style"/>
        </w:rPr>
        <w:t>— Ţi-am propus să mergem şi noi pe ringul de dans.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schiţă un semn de refuz şi spuse:</w:t>
      </w:r>
    </w:p>
    <w:p w:rsidR="00A57177" w:rsidRPr="00AE5674" w:rsidRDefault="00A57177" w:rsidP="00351BDC">
      <w:pPr>
        <w:widowControl w:val="0"/>
        <w:tabs>
          <w:tab w:val="left" w:pos="495"/>
        </w:tabs>
        <w:autoSpaceDE w:val="0"/>
        <w:autoSpaceDN w:val="0"/>
        <w:adjustRightInd w:val="0"/>
        <w:spacing w:after="0"/>
        <w:ind w:firstLine="282"/>
        <w:jc w:val="both"/>
        <w:rPr>
          <w:rFonts w:cs="Bookman Old Style"/>
        </w:rPr>
      </w:pPr>
      <w:r w:rsidRPr="00AE5674">
        <w:rPr>
          <w:rFonts w:cs="Bookman Old Style"/>
        </w:rPr>
        <w:lastRenderedPageBreak/>
        <w:t>— Îmi pare rău, Charlie, dar aş prefera totuşi să mă întorc mai repede la hotel. Călătoria asta m-a cam dat peste cap</w:t>
      </w:r>
      <w:r>
        <w:rPr>
          <w:rFonts w:cs="Bookman Old Style"/>
        </w:rPr>
        <w:t>...</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Foarte bine, şopti Charlie, la fel de politicos ca până atunci.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depărtară pe coridorul tăcut al hotelului şi îşi urară noapte bună. Imediat ce se închise uşa în urma lui, Mariette se dezbrăcă şi se pregăti pentru noapte. Se demachie cu grijă în faţa măsuţei de toaletă, apoi îşi perie părul. Capoţelul transparent din mătase pe care îl îmbrăcase lăsa să i se vadă formele zvelte ale picioarelor. Tânăra făcuse o pasiune pentru lenjeria intimă luxoasă.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Apoi, pe jumătate adormită, se vârî sub aşternut, sigură că va adormi imediat, dar somnul care o doborâse cu câtva timp înainte acum dispăruse fără urmă.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Văzând că nu-şi găseşte liniştea, se ridică şi răsfoi o revistă pe care o găsise pe noptieră. Fotografiile făcute într-o tavernă, înfăţişau o femeie foarte frumoasă care dansa în faţa unui public fascinat de mişcările ei. Trupul ei zvelt, pus în valoare de rochia foarte strâmtă, se unduia ca o liană. În spatele ei, muzicanţii aplecaţi asupra chitarelor ciupeau corzile instrumentelor lor</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termină de citit, Mariette stinse lumina şi în cele din urmă adormi. Fu trezită a doua zi de lumina care pătrunsese prin perdele. Se uită rapid la ceasul de la mână: era ora opt</w:t>
      </w:r>
      <w:r>
        <w:rPr>
          <w:rFonts w:cs="Bookman Old Style"/>
        </w:rPr>
        <w:t>...</w:t>
      </w:r>
      <w:r w:rsidRPr="00AE5674">
        <w:rPr>
          <w:rFonts w:cs="Bookman Old Style"/>
        </w:rPr>
        <w:t xml:space="preserve"> Se ridică dintr-un salt şi se îndreptă spre balconul însorit. Ceva mai jos, o femeie uda uriaşele tufe de flori din grădina interioară, fredonând un cântec popular.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îşi puse o rochie din pânză albastrudeschis pe care o agăţase de cu seară pe un umeraş petrecu multă vreme în faţa oglinzii, fardându-se.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Mulţumită de imaginea ei din oglindă, coborî în holul hotelului. Charlie încă nu venise, constată ea după ce aruncă o privire de jur-împrejurul uriaşei încăperi. Poate că se trezise mai devreme ca să viziteze vechiul cartier în care se găsea hotelul, continuă ea uluită.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 fiecare dată când se deschidea uşa tresărea, de teamă să nu se trezească în faţa lui Francisco Lobos.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Cum ar fi dacă ar apărea brusc dinaintea ei? Ce i-ar spune?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uşa din sticlă se deschise şi îşi făcu apariţia un bărbat cu silueta zveltă. Strângea la piept o servietă din piele neagră şi pătrunse cu un pas hotărât în hotel.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Fără să vrea, Mariette îl urmărea cu privirea, admirându-i mersul sportiv şi înfăţişarea distinsă, aproape aristocratică. </w:t>
      </w:r>
      <w:r w:rsidRPr="00AE5674">
        <w:rPr>
          <w:rFonts w:cs="Bookman Old Style"/>
        </w:rPr>
        <w:lastRenderedPageBreak/>
        <w:t>Figura cu trăsături regulate era plină de seriozitate şi avea părul negru şi ondulat.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îl spiona pe furiş, cu răsuflarea tăiată, în timp ce el se îndrepta spre recepţie. Schimbă rapid câteva cuvinte cu patronul, dădu apoi din umeri cu un aer mirat şi făcu stânga-mprejur. Peste câteva secunde, dispăruse pe uşa hotelului.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Tânăra, care luase nişte pliante turistice de pe măsuţa joasă din faţa ei, începu să le răsfoiască, pentru a-i trece timpul mai uşor. Apoi, plictisindu-se să-l mai aştepte pe Charlie, se ridică să plece.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Abia făcu câţiva paşi pe trotuar şi împiedică, lăsând să-i cadă geanta şi pliantele pe caldarâm. Apoi îşi recăpătă echilibrul şi se pregătea să-şi adune lucrurile de pe jos când o voce o făcu să tresară.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Te rog să stai pe loc!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ridică ochii, îl zări pe străin.</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Stătea în picioare în faţa ei şi o privea insistent. Privirea lui pătrunzătoare o făcu să se înfioare fără voia ei. Bărbatul acela nu era altcineva decât Francisco</w:t>
      </w:r>
      <w:r>
        <w:rPr>
          <w:rFonts w:cs="Bookman Old Style"/>
        </w:rPr>
        <w:t>...</w:t>
      </w:r>
      <w:r w:rsidRPr="00AE5674">
        <w:rPr>
          <w:rFonts w:cs="Bookman Old Style"/>
        </w:rPr>
        <w:t xml:space="preserve"> cel pe care îl întâlnise în urmă cu aproape doisprezece ani în împrejurări aproape identice şi pe care îl văzuse în holul hotelului. Mariette ar fi recunoscut oriunde ochii aceia de culoare alunei, secreţi şi misterioşi.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Şi de data asta îi venise în ajutor. Se repeta aceeaşi scenă, la distanţă de câţiva ani, provocându-i aceeaşi emoţie şi tulburare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Oh, văd că aţi făcut deja cunoştinţă, exclamă Charlie apropiindu-se de Mariette şi de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rămăsese nemişcată ca o statuie, uitându-se la străin. Era foarte diferit de felul în care şi-l imaginase. În orice caz, nu făcuse burtică şi nu părea a fi un om de afaceri tipic. Aspectul fizic şi tenul măsliniu îl făceau extrem de seducător, chiar mai seducător decât şi-l amintea.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el se aplecă spre ea şi-i întinse una din foile de hârtie pe care i le împrăştiase vântul pe şosea. Contactul cu mâna lui o înfioră din cap până-n picioare.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Întoarse jenată capul, ferindu-se de privirea iscoditoare a tânărului.</w:t>
      </w:r>
    </w:p>
    <w:p w:rsidR="00A57177" w:rsidRPr="00AE5674" w:rsidRDefault="00A57177" w:rsidP="00351BDC">
      <w:pPr>
        <w:widowControl w:val="0"/>
        <w:tabs>
          <w:tab w:val="left" w:pos="518"/>
        </w:tabs>
        <w:autoSpaceDE w:val="0"/>
        <w:autoSpaceDN w:val="0"/>
        <w:adjustRightInd w:val="0"/>
        <w:spacing w:after="0"/>
        <w:ind w:firstLine="282"/>
        <w:jc w:val="both"/>
        <w:rPr>
          <w:rFonts w:cs="Bookman Old Style"/>
        </w:rPr>
      </w:pPr>
      <w:r w:rsidRPr="00AE5674">
        <w:rPr>
          <w:rFonts w:cs="Bookman Old Style"/>
        </w:rPr>
        <w:t>— De fapt, încă nu am apucat să ne prezentăm, spuse Francisco întorcându-se spre Charlie. Acestei domnişoare fermecătoare i-au căzut lucrurile pe jos şi eu i le-am adunat.</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xml:space="preserve">— Acesta este Francisco Lorca y Lobos, preciză avocatul. Iar </w:t>
      </w:r>
      <w:r w:rsidRPr="00AE5674">
        <w:rPr>
          <w:rFonts w:cs="Bookman Old Style"/>
        </w:rPr>
        <w:lastRenderedPageBreak/>
        <w:t>dânsa este domnişoara Mariette Olsen.</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Spaniolul se înclină adânc în faţa tinerei care, recăpătându-şi siguranţa de sine, şopti:</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Încântată de cunoştinţă, señor Lobos.</w:t>
      </w:r>
    </w:p>
    <w:p w:rsidR="00A57177" w:rsidRPr="00AE5674" w:rsidRDefault="00A57177" w:rsidP="00351BDC">
      <w:pPr>
        <w:widowControl w:val="0"/>
        <w:tabs>
          <w:tab w:val="left" w:pos="504"/>
        </w:tabs>
        <w:autoSpaceDE w:val="0"/>
        <w:autoSpaceDN w:val="0"/>
        <w:adjustRightInd w:val="0"/>
        <w:spacing w:after="0"/>
        <w:ind w:firstLine="282"/>
        <w:jc w:val="both"/>
        <w:rPr>
          <w:rFonts w:cs="Bookman Old Style"/>
        </w:rPr>
      </w:pPr>
      <w:r w:rsidRPr="00AE5674">
        <w:rPr>
          <w:rFonts w:cs="Bookman Old Style"/>
        </w:rPr>
        <w:t>— Dă-mi voie să corectez această greşeală. Numele meu este Lorca. Ştiu că străinilor le este greu să înţeleagă acest lucru, dar îmi va face o plăcere deosebită să te iniţiez în misterele şi obiceiurile ciudate ale ţării mele, spuse Francisco uitându-se la Mariette. Pentru a simplifica însă lucrurile, spune-mi Francisco.</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Bine, Francisco, spuse tânăra cu o voce tremurândă.</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Aşa cum ştii, Mariette a venit special ca să facă lumină în legătură cu problema chitarelor</w:t>
      </w:r>
      <w:r>
        <w:rPr>
          <w:rFonts w:cs="Bookman Old Style"/>
        </w:rPr>
        <w:t>...</w:t>
      </w:r>
      <w:r w:rsidRPr="00AE5674">
        <w:rPr>
          <w:rFonts w:cs="Bookman Old Style"/>
        </w:rPr>
        <w:t xml:space="preserve"> îl anunţă Charlie.</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Ah, da</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Din tonul lui Francisco nu se putea înţelege ce gândeşte. Rostise acele cuvinte cu indiferenţa lui obişnuită. Trăsăturile feţei lui un experiment decât o politeţe rece, deoarece era evident că nu era omul care să-şi dezvăluie sentimentele, îşi spuse Mariette oftând.</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Cât despre Charlie, acesta se simţea mult mai relaxat. Discuta vesel cu Francisco şi-i cerea vesti despre tatăl lui, señor Ernesto.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întoarseră la hotel şi se îndreptară spre restaurant ca să ia micul dejun. În timp ce însoţitorii ei înfulecau cu poftă ouă cu suncă, Mariette stătea cu ochii pironiţi în farfurie. Oare din cauza oboselii cauzate de călătorie? În orice caz, dintr-odată, îi pierise foamea. Îi studia pe cei doi bărbaţi cu coada ochiului. Încercă să fie atentă la discuţie, dar nu reuşi. Gândurile îi reveneau în mod obsedant la spaniolul arogant şi la socul pe care-l suferise când îl văzuse. Era atât de diferit de felul în care şi-l imaginase ea! mai întâi, era foarte înalt şi se îmbrăcat într-un stil elegant şi rafinat. Francisco avea înfăţişarea perfectă a unui om de afaceri căruia îi reuşeşte tot ce-şi pune în cap, dar avea şi o faţă bănuitoare, ca şi cum s-ar fi aflat tot timpul la pândă. Bărbatul acela nu părea să aibă încredere în oricine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Nu-ţi place mâncarea?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Şirul gândurilor Mariettei fu întrerupt brusc de întrebarea lui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timp ce stătea de vorbă cu Charlie, acesta observase că ea nici nu se atinsese de mâncare! Luată prin surprindere, îngăimă: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Totul e perfect, dar</w:t>
      </w:r>
      <w:r>
        <w:rPr>
          <w:rFonts w:cs="Bookman Old Style"/>
        </w:rPr>
        <w:t>...</w:t>
      </w:r>
      <w:r w:rsidRPr="00AE5674">
        <w:rPr>
          <w:rFonts w:cs="Bookman Old Style"/>
        </w:rPr>
        <w:t xml:space="preserve"> am luat cina foarte târziu acasă şi nu sunt obişnuită cu mese atât de copioase.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El se mulţumi să dea din umeri cu un aer neîncrezător, probabil puţin supărat de tonul rece pe care-l folosise. „Trebuie să mă relaxez”, îşi spuse Mariette revenind la realitate. Nu trebuia să se lase tulburată atât de uşor. Se ridicară cu toţii de la masă.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îi anunţă că maşina îi aştepta în faţa hotelului şi se îndreptară împreună spre holul acestuia. După ce şi-au încărcat bagajele în portbagajul încăpător al Mercedesului, se urcară în maşină şi Francisco trecu la volan. Charlie se aşezase în faţă, iar Mariette în spate. Apoi o luară mai întâi pe nişte bulevarde de la periferie şi în sfârşit porniră pe drumul spre Cuenca.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Casele începură să dispară treptat din peisaj, acestea fiind înlocuite de câmpuri dogorite de soare. Tulburată de prezenţa lui Francisco, Mariette rămânea tăcută. Din când în când, se uită la şofer cu coada ochiului, admirându-i profilul viril, linia plină a maxilarului şi forma senzuală a buzelor. Avea o figură cu adevărat nobilă şi armonioasă îşi spuse din nou tânăra.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răspundea la glumele lui Charlie zâmbind uşor. Deodată, i se adresă Mariettei:</w:t>
      </w:r>
    </w:p>
    <w:p w:rsidR="00A57177" w:rsidRPr="00AE5674" w:rsidRDefault="00A57177" w:rsidP="00351BDC">
      <w:pPr>
        <w:widowControl w:val="0"/>
        <w:tabs>
          <w:tab w:val="left" w:pos="504"/>
        </w:tabs>
        <w:autoSpaceDE w:val="0"/>
        <w:autoSpaceDN w:val="0"/>
        <w:adjustRightInd w:val="0"/>
        <w:spacing w:after="0"/>
        <w:ind w:firstLine="282"/>
        <w:jc w:val="both"/>
        <w:rPr>
          <w:rFonts w:cs="Bookman Old Style"/>
        </w:rPr>
      </w:pPr>
      <w:r w:rsidRPr="00AE5674">
        <w:rPr>
          <w:rFonts w:cs="Bookman Old Style"/>
        </w:rPr>
        <w:t>— Scuză-ne</w:t>
      </w:r>
      <w:r>
        <w:rPr>
          <w:rFonts w:cs="Bookman Old Style"/>
        </w:rPr>
        <w:t>...</w:t>
      </w:r>
      <w:r w:rsidRPr="00AE5674">
        <w:rPr>
          <w:rFonts w:cs="Bookman Old Style"/>
        </w:rPr>
        <w:t xml:space="preserve"> am uitat complet de tine</w:t>
      </w:r>
      <w:r>
        <w:rPr>
          <w:rFonts w:cs="Bookman Old Style"/>
        </w:rPr>
        <w:t>...</w:t>
      </w:r>
      <w:r w:rsidRPr="00AE5674">
        <w:rPr>
          <w:rFonts w:cs="Bookman Old Style"/>
        </w:rPr>
        <w:t xml:space="preserve"> spuse el cu o figură dezolată.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Preţ de o secundă, privirile li se întâlniră în oglinda retrovizoare. Ea dădu din umeri cu un aer indiferent.</w:t>
      </w:r>
    </w:p>
    <w:p w:rsidR="00A57177" w:rsidRPr="00AE5674" w:rsidRDefault="00A57177" w:rsidP="00351BDC">
      <w:pPr>
        <w:widowControl w:val="0"/>
        <w:tabs>
          <w:tab w:val="left" w:pos="523"/>
        </w:tabs>
        <w:autoSpaceDE w:val="0"/>
        <w:autoSpaceDN w:val="0"/>
        <w:adjustRightInd w:val="0"/>
        <w:spacing w:after="0"/>
        <w:ind w:firstLine="282"/>
        <w:jc w:val="both"/>
        <w:rPr>
          <w:rFonts w:cs="Bookman Old Style"/>
        </w:rPr>
      </w:pPr>
      <w:r w:rsidRPr="00AE5674">
        <w:rPr>
          <w:rFonts w:cs="Bookman Old Style"/>
        </w:rPr>
        <w:t>— N-are nicio importanţă. Admir peisajul. Ce regiune extraordinară</w:t>
      </w:r>
      <w:r>
        <w:rPr>
          <w:rFonts w:cs="Bookman Old Style"/>
        </w:rPr>
        <w:t>...</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Te afli pentru prima oară în Spania? continuă Francisco.</w:t>
      </w:r>
    </w:p>
    <w:p w:rsidR="00A57177" w:rsidRPr="00AE5674" w:rsidRDefault="00A57177" w:rsidP="00351BDC">
      <w:pPr>
        <w:widowControl w:val="0"/>
        <w:tabs>
          <w:tab w:val="left" w:pos="504"/>
        </w:tabs>
        <w:autoSpaceDE w:val="0"/>
        <w:autoSpaceDN w:val="0"/>
        <w:adjustRightInd w:val="0"/>
        <w:spacing w:after="0"/>
        <w:ind w:firstLine="282"/>
        <w:jc w:val="both"/>
        <w:rPr>
          <w:rFonts w:cs="Bookman Old Style"/>
        </w:rPr>
      </w:pPr>
      <w:r w:rsidRPr="00AE5674">
        <w:rPr>
          <w:rFonts w:cs="Bookman Old Style"/>
        </w:rPr>
        <w:t>— Da, îmi pare rău că n-am avut ocazia s-o vizitez până acum, dar bineînţeles am citit o mulţime de cărţi pe tema asta. În schimb, tu ai fost în Statele Unite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îşi muşcă buza de jos, furioasă că abordase acest subiect. Probabil că Francisco deja uitase de întâlnirea dintre ei de acum doisprezece ani. Într-adevăr, de ce şi-ar fi amintit de o adolescentă împiedicată ca ea?</w:t>
      </w:r>
    </w:p>
    <w:p w:rsidR="00A57177" w:rsidRPr="00AE5674" w:rsidRDefault="00A57177" w:rsidP="00351BDC">
      <w:pPr>
        <w:widowControl w:val="0"/>
        <w:tabs>
          <w:tab w:val="left" w:pos="528"/>
        </w:tabs>
        <w:autoSpaceDE w:val="0"/>
        <w:autoSpaceDN w:val="0"/>
        <w:adjustRightInd w:val="0"/>
        <w:spacing w:after="0"/>
        <w:ind w:firstLine="282"/>
        <w:jc w:val="both"/>
        <w:rPr>
          <w:rFonts w:cs="Bookman Old Style"/>
        </w:rPr>
      </w:pPr>
      <w:r w:rsidRPr="00AE5674">
        <w:rPr>
          <w:rFonts w:cs="Bookman Old Style"/>
        </w:rPr>
        <w:t>— Da, am fost în America de mai multe ori. E o ţară uimitoare, cu problemele ei specifice, bineînţeles, dar plină de vitalitate. Spania ar trebui să-i urmeze exemplul, Mariette.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îi rostise numele cu o blândeţe care o ului pe fată. În aceeaşi clipă îi păru rău că reacţiona astfel. Ce o apucase? De ce discuţia cu Francisco o copleşea cu o asemenea emoţie?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Începu să admire din nou peisajul care îi defila prin faţa ochilor. Pe ambele părţi ale drumului, se zăreau câmpii aride mărginite de </w:t>
      </w:r>
      <w:r w:rsidRPr="00AE5674">
        <w:rPr>
          <w:rFonts w:cs="Bookman Old Style"/>
        </w:rPr>
        <w:lastRenderedPageBreak/>
        <w:t>măslini cu trunchiuri noduroase. Uneori limuzina încetinea ca să lase să treacă turmele de capre sau căruţele conduse de bărbaţi cu feţele arse de soare.</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Charlie ţi-a vorbit despre Cuenca? o întrebă Francisco, după o perioadă mai lungă de tăcere.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Nu, îi răspunse avocatul, dar tu eşti mai în măsură s-o faci decât mine!</w:t>
      </w:r>
    </w:p>
    <w:p w:rsidR="00A57177" w:rsidRPr="00AE5674" w:rsidRDefault="00A57177" w:rsidP="00351BDC">
      <w:pPr>
        <w:widowControl w:val="0"/>
        <w:tabs>
          <w:tab w:val="left" w:pos="533"/>
        </w:tabs>
        <w:autoSpaceDE w:val="0"/>
        <w:autoSpaceDN w:val="0"/>
        <w:adjustRightInd w:val="0"/>
        <w:spacing w:after="0"/>
        <w:ind w:firstLine="282"/>
        <w:jc w:val="both"/>
        <w:rPr>
          <w:rFonts w:cs="Bookman Old Style"/>
        </w:rPr>
      </w:pPr>
      <w:r w:rsidRPr="00AE5674">
        <w:rPr>
          <w:rFonts w:cs="Bookman Old Style"/>
        </w:rPr>
        <w:t>— Ce gen de oraş este? îl întrebă Mariette extrem de curioasă.</w:t>
      </w:r>
    </w:p>
    <w:p w:rsidR="00A57177" w:rsidRPr="00AE5674" w:rsidRDefault="00A57177" w:rsidP="00351BDC">
      <w:pPr>
        <w:widowControl w:val="0"/>
        <w:tabs>
          <w:tab w:val="left" w:pos="518"/>
        </w:tabs>
        <w:autoSpaceDE w:val="0"/>
        <w:autoSpaceDN w:val="0"/>
        <w:adjustRightInd w:val="0"/>
        <w:spacing w:after="0"/>
        <w:ind w:firstLine="282"/>
        <w:jc w:val="both"/>
        <w:rPr>
          <w:rFonts w:cs="Bookman Old Style"/>
        </w:rPr>
      </w:pPr>
      <w:r w:rsidRPr="00AE5674">
        <w:rPr>
          <w:rFonts w:cs="Bookman Old Style"/>
        </w:rPr>
        <w:t>— Cuenca se numeşte şi oraşul, dar şi regiunea care o înconjoară. Partea muntoasă, La Serrana e acoperită de păduri de pini, mai există şi La Manche, o câmpie imensă unde linia orizontului pare că se contopeşte cu cerul, apoi La Alcarria, o câmpie fertilă unde cresc tot felul de flori şi plante. Cuenca e caniculară vara şi îngheţată iarna, dar locuitorii ei cântă şi beau în toate anotimpurile! încheie el cu umor.</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Mariettei îi va plăcea la nebunie aici, spuse Charlie cu entuziasm. Este atât de pitoresc!</w:t>
      </w:r>
    </w:p>
    <w:p w:rsidR="00A57177" w:rsidRPr="00AE5674" w:rsidRDefault="00A57177" w:rsidP="00351BDC">
      <w:pPr>
        <w:widowControl w:val="0"/>
        <w:tabs>
          <w:tab w:val="left" w:pos="509"/>
        </w:tabs>
        <w:autoSpaceDE w:val="0"/>
        <w:autoSpaceDN w:val="0"/>
        <w:adjustRightInd w:val="0"/>
        <w:spacing w:after="0"/>
        <w:ind w:firstLine="282"/>
        <w:jc w:val="both"/>
        <w:rPr>
          <w:rFonts w:cs="Bookman Old Style"/>
        </w:rPr>
      </w:pPr>
      <w:r w:rsidRPr="00AE5674">
        <w:rPr>
          <w:rFonts w:cs="Bookman Old Style"/>
        </w:rPr>
        <w:t>— Sunt convins! aprobă Francisco. Vara vin aici sute de turişti ca să admire aceste cartiere vechi.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luă o curbă a şoselei şi-i atrase atenţia Mariettei asupra platoului din faţa lor.</w:t>
      </w:r>
    </w:p>
    <w:p w:rsidR="00A57177" w:rsidRPr="00AE5674" w:rsidRDefault="00A57177" w:rsidP="00351BDC">
      <w:pPr>
        <w:widowControl w:val="0"/>
        <w:tabs>
          <w:tab w:val="left" w:pos="462"/>
        </w:tabs>
        <w:autoSpaceDE w:val="0"/>
        <w:autoSpaceDN w:val="0"/>
        <w:adjustRightInd w:val="0"/>
        <w:spacing w:after="0"/>
        <w:ind w:firstLine="282"/>
        <w:jc w:val="both"/>
        <w:rPr>
          <w:rFonts w:cs="Bookman Old Style"/>
        </w:rPr>
      </w:pPr>
      <w:r w:rsidRPr="00AE5674">
        <w:rPr>
          <w:rFonts w:cs="Bookman Old Style"/>
        </w:rPr>
        <w:t>— Aceea este Cuenca, spuse el aruncând o privire spre 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Tânăra rămase fără grai. Priveliştea era superbă şi neaşteptată. Casele erau înghesuite pe versanţii unui vârf de stâncă şi acoperişurile lor străluceau în soarele matinal. Păreau să fi fost construite de un arhitect care se distrase aşezându-le după bunul său plac, fără să respecte anumite reguli.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Casele aveau câteva etaje şi faţadele lor cenuşii se armonizau cu culoarea terenului pe care erau construite. Mariette era de-a dreptul fascinată şi făcuse ochii mari în faţa unei asemenea frumuseţi.</w:t>
      </w:r>
    </w:p>
    <w:p w:rsidR="00A57177" w:rsidRPr="00AE5674" w:rsidRDefault="00A57177" w:rsidP="00351BDC">
      <w:pPr>
        <w:widowControl w:val="0"/>
        <w:tabs>
          <w:tab w:val="left" w:pos="566"/>
        </w:tabs>
        <w:autoSpaceDE w:val="0"/>
        <w:autoSpaceDN w:val="0"/>
        <w:adjustRightInd w:val="0"/>
        <w:spacing w:after="0"/>
        <w:ind w:firstLine="282"/>
        <w:jc w:val="both"/>
        <w:rPr>
          <w:rFonts w:cs="Bookman Old Style"/>
        </w:rPr>
      </w:pPr>
      <w:r w:rsidRPr="00AE5674">
        <w:rPr>
          <w:rFonts w:cs="Bookman Old Style"/>
        </w:rPr>
        <w:t>— Catedrala din Cuenca e celebră în toată lumea, continuă Francisco. A fost restaurată în 1902, dar şi-a păstrat autenticitatea. Sper să apuci s-o vizitezi.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Limuzina continua să urce şoseaua abruptă care ducea la oraş. Francisco pătrunse în păienjenişul străduţelor înguste, apoi opri în faţa unei case vechi. Peste câteva secunde oprea motorul şi deschidea uşa din dreptul ei, invitând-o pe Mariette să coboare.</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Călătoria noastră a luat sfârşit.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Atunci când tânăra ieşi din maşină, observă blazonul care </w:t>
      </w:r>
      <w:r w:rsidRPr="00AE5674">
        <w:rPr>
          <w:rFonts w:cs="Bookman Old Style"/>
        </w:rPr>
        <w:lastRenderedPageBreak/>
        <w:t>împodobea uşa casei. Tocmai se pregătea să-l întrebe pe Francisco despre ce era vorba, când cele două laturi ale uşii se deschiseră scârţâind. În prag apăru o femeie care se apropie de oaspeţii ei. Avea în jur de şaizeci de ani şi purta nişte haine negre şi lungi până la glezne. Îşi strânsese părul la ceafă, într-un coc.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Bătrâna servitoare îşi şterse în mod automat mâinile de şorţul din pânză albă şi se uită la Francisco cu o privire afectuoasă, după care schimbă câteva cuvinte cu el. El o luă familiar după umeri, răspunzându-i la cuvintele de bunvenit cu un sărut plin de afecţiune.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se uită mirată la toată scena. Francisco, bărbatul pe care îl crezuse distant şi rece, putea fi şi sentimental</w:t>
      </w:r>
      <w:r>
        <w:rPr>
          <w:rFonts w:cs="Bookman Old Style"/>
        </w:rPr>
        <w:t>...</w:t>
      </w:r>
      <w:r w:rsidRPr="00AE5674">
        <w:rPr>
          <w:rFonts w:cs="Bookman Old Style"/>
        </w:rPr>
        <w:t xml:space="preserve"> îşi spuse ea cu oarecare încântare.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V-o prezint pe Manuela, menajera mea. E ca o mamă pentru mine, încheie el zâmbind.</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Manuela se înclină în faţa celor doi, apoi dispăru în interiorul casei. Carlos, soţul ei, apăru imediat lângă ei şi, după ce îi salută, deschise portbagajul maşinii şi luă valizele acestora.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Era un bărbat scund, cu trăsături aspre şi aparent mult mai puţin binevoitor decât soţia lui. Mormăi câteva cuvinte adresate lui Francisco, după care se întoarse în casă fără să se mai uite înapoi.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Nou-veniţii pătrunseră în holul pardosit cu marmură.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clipa aceea, Manuela apăru brusc în faţa 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Domnişoară Olsen, vă rog să mă urmaţi! Vă voi arăta camera dumneavoastră.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exprimase într-o engleză corectă, doar cu un uşor accent străin. Stăpânindu-şi mirarea, tânăra urcă scările uriaşe din piatră care duceau la primul etaj.</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Manuela o conduse într-o încăpere destul de mică, dar confortabil mobilată, apoi, după ce o îndemnă să sune dacă dorea ceva, o lăsă să-şi desfacă bagajul.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Paşii Manuelei răsunară o vreme pe coridor, apoi se făcu treptat tăcere. În aer plutea un miros de ceară. O măsuţă veche de toaletă împodobea unul din colţurile camerei. Patul cu coloane răsucite era acoperit cu o cuvertură de mătase.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Mariette împinse o uşă şi descoperi o baie decorată cu pătrate de gresie albastre şi albe. În cuier stăteau atârnate un halat şi prosoape în culori pastel. După ce se spălă pe mâini şi pe faţă, se întoarse în cameră şi, aşezată în faţa oglinzii, îşi perie îndelung </w:t>
      </w:r>
      <w:r w:rsidRPr="00AE5674">
        <w:rPr>
          <w:rFonts w:cs="Bookman Old Style"/>
        </w:rPr>
        <w:lastRenderedPageBreak/>
        <w:t>părul.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Apoi îşi refăcu machiajul cu grijă şi îmbrăcă o rochie care îi lăsa umerii descoperiţi. O ultimă privire aruncată în oglindă o mai linişti. În ciuda călătoriei îndelungate, Mariette nu vedea nicio urmă de oboseală pe faţa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Ba dimpotrivă! Arăta superb!</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Până în clipa aceea, n-avea niciun motiv să regrete că venise în Spania. Depărtarea de casă o ajuta să uite pentru o vreme grijile referitoare la afacerea ei. Cât despre întâlnirea cu Francisco, aceasta părea să fie de bun augur.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Era un om cultivat şi inteligent, dornic să-i arate frumuseţile ţării sale. Era un ghid perfect, se trezi ea spunându-şi zâmbind.</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se auziră ciocănituri în uşă.</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Domnişoară Olsen! E gata masa! o anunţă Manuela.</w:t>
      </w:r>
    </w:p>
    <w:p w:rsidR="00A57177" w:rsidRPr="00AE5674" w:rsidRDefault="00A57177" w:rsidP="00351BDC">
      <w:pPr>
        <w:widowControl w:val="0"/>
        <w:tabs>
          <w:tab w:val="left" w:pos="519"/>
        </w:tabs>
        <w:autoSpaceDE w:val="0"/>
        <w:autoSpaceDN w:val="0"/>
        <w:adjustRightInd w:val="0"/>
        <w:spacing w:after="0"/>
        <w:ind w:firstLine="282"/>
        <w:jc w:val="both"/>
        <w:rPr>
          <w:rFonts w:cs="Bookman Old Style"/>
        </w:rPr>
      </w:pPr>
      <w:r w:rsidRPr="00AE5674">
        <w:rPr>
          <w:rFonts w:cs="Bookman Old Style"/>
        </w:rPr>
        <w:t>— Bine, mulţumesc, îi răspunse Mariette îndreptându-se spre culoar. Menajera o conduse până în sufragerie, o încăpere uriaşă, cu pereţii acoperiţi de lambriuri de lemn. Francisco şi Charlie, care stăteau de vorbă în faţa uneia din uşile de sticlă, se opriră când intră ea. Apoi, gazda lor se grăbi să se apropie de Mariette şi s-o conducă la scaunul ei în mod curtenitor.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Masa, pe care se aflau vesela de porţelan şi tacâmurile de argint, ocupa centrul sălii. Deşi era foarte mirată că se putea veni la masă la ora trei după-amiază, Mariette nu făcu nicio observaţie în acest sens, dar Francisco, de parcă i-ar fi ghicit gândurile, îi explică:</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În Spania luăm masa de prânz destul de târziu.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Obiceiul acesta poate ţi se pare ciudat. Seara nu luăm cina înainte de orele zece sau unsprezece. După aceea, ne bucurăm de răcoarea nopţii, plimbându-ne.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Manuela era ajutată la servirea mesei de o fată pe nume Rosalba. Cele două femei le prezentară primul fel de mâncare.</w:t>
      </w:r>
    </w:p>
    <w:p w:rsidR="00A57177" w:rsidRPr="00AE5674" w:rsidRDefault="00A57177" w:rsidP="00351BDC">
      <w:pPr>
        <w:widowControl w:val="0"/>
        <w:tabs>
          <w:tab w:val="left" w:pos="591"/>
        </w:tabs>
        <w:autoSpaceDE w:val="0"/>
        <w:autoSpaceDN w:val="0"/>
        <w:adjustRightInd w:val="0"/>
        <w:spacing w:after="0"/>
        <w:ind w:firstLine="282"/>
        <w:jc w:val="both"/>
        <w:rPr>
          <w:rFonts w:cs="Bookman Old Style"/>
        </w:rPr>
      </w:pPr>
      <w:r w:rsidRPr="00AE5674">
        <w:rPr>
          <w:rFonts w:cs="Bookman Old Style"/>
        </w:rPr>
        <w:t>— Supa asta, care se mănâncă rece, este dazpacho madrileño, comentă din nou Francisco. Încercaţi-o, este foarte gustoasă.</w:t>
      </w:r>
    </w:p>
    <w:p w:rsidR="00A57177" w:rsidRPr="00AE5674" w:rsidRDefault="00A57177" w:rsidP="00351BDC">
      <w:pPr>
        <w:widowControl w:val="0"/>
        <w:tabs>
          <w:tab w:val="left" w:pos="630"/>
        </w:tabs>
        <w:autoSpaceDE w:val="0"/>
        <w:autoSpaceDN w:val="0"/>
        <w:adjustRightInd w:val="0"/>
        <w:spacing w:after="0"/>
        <w:ind w:firstLine="282"/>
        <w:jc w:val="both"/>
        <w:rPr>
          <w:rFonts w:cs="Bookman Old Style"/>
        </w:rPr>
      </w:pPr>
      <w:r w:rsidRPr="00AE5674">
        <w:rPr>
          <w:rFonts w:cs="Bookman Old Style"/>
        </w:rPr>
        <w:t>— Într-adevăr este delicioasă! spuse Mariette cu sinceritate.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mâncă şi felurile următoare cu mare poftă, în timp ce Francisco şi Charlie stăteau de vorbă, trecând de la una la alta. Încet-încet deveni mai puţin timidă şi participă şi ea la discuţia 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Francisco îşi pierduse din răceală şi descria cu înflăcărare curiozităţile arhitecturale ale regiunii Cuenca. Atunci când vorbea despre frumuseţile ţinutului său, figura lui de obicei indiferentă </w:t>
      </w:r>
      <w:r w:rsidRPr="00AE5674">
        <w:rPr>
          <w:rFonts w:cs="Bookman Old Style"/>
        </w:rPr>
        <w:lastRenderedPageBreak/>
        <w:t>se anima şi sublinia fiecare frază cu un gest din mână.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Mariette tăcu, înţelegând brusc ce o nedumerise cu câteva minute mai devreme</w:t>
      </w:r>
      <w:r>
        <w:rPr>
          <w:rFonts w:cs="Bookman Old Style"/>
        </w:rPr>
        <w:t>...</w:t>
      </w:r>
      <w:r w:rsidRPr="00AE5674">
        <w:rPr>
          <w:rFonts w:cs="Bookman Old Style"/>
        </w:rPr>
        <w:t xml:space="preserve"> Degetele, foarte îngrijite de altfel ale lui Francisco, păreau a avea o flexibilitate aparte, care putea fi întâlnită la muzicienii desăvârşiţi</w:t>
      </w:r>
      <w:r>
        <w:rPr>
          <w:rFonts w:cs="Bookman Old Style"/>
        </w:rPr>
        <w:t>...</w:t>
      </w:r>
      <w:r w:rsidRPr="00AE5674">
        <w:rPr>
          <w:rFonts w:cs="Bookman Old Style"/>
        </w:rPr>
        <w:t xml:space="preserve"> Şi mai ciudat era faptul că unghiile de la mâna lui dreaptă erau un pic mai lungi decât cele de la mâna stângă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Misterul era uşor de explicat, îşi spuse Mariette. Gazda lor cânta la chitară. Era unica explicaţie posibilă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Deci Rosa se înşelase! Nu renunţase niciodată să cânte la acest instrument! Asta era cea mai bună dovadă.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vocea lui Charlie o făcu să tresară. Ea se înroşi la faţă ca un şcolar prins asupra faptului, simţind o notă de reproş în tonul prietenului ei.</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Mi se pare că ai pierdut firul discuţiei, observă el uşor ironic. Probabil că este nevoie să te odihneşti.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îl fulgeră cu privirea. Ţinea foarte mult la Charlie, dar acesta avea prostul obicei de a o trata ca pe un copil.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Într-adevăr, e ora siestei, continuă Francisco, neobservând tensiunea dintre ei. Şi acesta este tot un obicei spaniol</w:t>
      </w:r>
      <w:r>
        <w:rPr>
          <w:rFonts w:cs="Bookman Old Style"/>
        </w:rPr>
        <w:t>...</w:t>
      </w:r>
      <w:r w:rsidRPr="00AE5674">
        <w:rPr>
          <w:rFonts w:cs="Bookman Old Style"/>
        </w:rPr>
        <w:t xml:space="preserve"> dar numai aşa putem să luptăm împotriva căldurii. Se ridică apoi de la masă şi îşi însoţi oaspeţii în holul casei. Când ajunse în camera ei, Mariette se aşeză în faţa măsuţei din lemn preţios ca să-i scrie o scrisoare scurtă lui Martin. În ciuda deselor certuri dintre ei, fratele şi sora ţineau foarte mult unul la altul. Se certau din nimic, dar erau convinşi că diferendele dintre ei nu vor afecta sentimentele care-i uneau.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Nu numai că aveau răspunderi comune în planul afacerilor, dar iubeau foarte mult muzica şi mergeau adesea împreună la concerte.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termină scrisoarea, Mariette îşi puse halatul şi se întinse în pat. Peste câteva minute aţipise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Ajungeau la ea nişte voci înăbuşite, amestecate cu acordurile melodioase ale unei chitare. Aruncă o privire în jurul ei. Începuse să se facă întuneric.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ridică brusc în picioare, realizând că dormise mai mult decât îşi propusese. Oare ce va spune gazda ei? se întrebă ea îngrijorată, aranjându-şi părul.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se îmbrăcă, închise uşa camerei ei şi coborî rapid scările care duceau la parter.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Muzica se auzea acum mai tare şi părea să vină din salon. Se strecură temătoare în încăperea în care era aşteptată de Charlie şi de Francisco. Un al treilea bărbat însă, destul de in vârstă, stătea lângă şemineul din piatră şi asculta cu atenţie un disc.</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Tehnica lui nu e desăvârşită, spuse el, dar cântă cu foarte multă pasiune.</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Asta nu e o scuză, îi răspunse Francisco pe un ton grav.</w:t>
      </w:r>
    </w:p>
    <w:p w:rsidR="00A57177" w:rsidRPr="00AE5674" w:rsidRDefault="00A57177" w:rsidP="00351BDC">
      <w:pPr>
        <w:widowControl w:val="0"/>
        <w:tabs>
          <w:tab w:val="left" w:pos="571"/>
        </w:tabs>
        <w:autoSpaceDE w:val="0"/>
        <w:autoSpaceDN w:val="0"/>
        <w:adjustRightInd w:val="0"/>
        <w:spacing w:after="0"/>
        <w:ind w:firstLine="282"/>
        <w:jc w:val="both"/>
        <w:rPr>
          <w:rFonts w:cs="Bookman Old Style"/>
        </w:rPr>
      </w:pPr>
      <w:r w:rsidRPr="00AE5674">
        <w:rPr>
          <w:rFonts w:cs="Bookman Old Style"/>
        </w:rPr>
        <w:t>— Oh! A venit Mariette! exclamă Charlie venind în întâmpinarea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şi tatăl lui se ridicară în picioare.</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Dă-mi voie să ţi-l prezint pe tatăl meu, Ernesto Lorca</w:t>
      </w:r>
      <w:r>
        <w:rPr>
          <w:rFonts w:cs="Bookman Old Style"/>
        </w:rPr>
        <w:t>...</w:t>
      </w:r>
      <w:r w:rsidRPr="00AE5674">
        <w:rPr>
          <w:rFonts w:cs="Bookman Old Style"/>
        </w:rPr>
        <w:t xml:space="preserve"> Domnişoara Olsen</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Spre mirarea Mariettei, Ernesto o prinse de umeri şi o sărută pe obraz.</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Bine ai venit! rosti el cu afecţiune în glas. Sper că îţi va plăcea şederea la noi. Mă bucur nespus să o revăd pe fiica lui Henrik. Ţineam foarte mult la tatăl tău, Mariette</w:t>
      </w:r>
      <w:r>
        <w:rPr>
          <w:rFonts w:cs="Bookman Old Style"/>
        </w:rPr>
        <w:t>...</w:t>
      </w:r>
      <w:r w:rsidRPr="00AE5674">
        <w:rPr>
          <w:rFonts w:cs="Bookman Old Style"/>
        </w:rPr>
        <w:t xml:space="preserve"> Ştii că ai devenit o femeie încântătoare?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începu să râdă ca să scape de emoţia care o cuprinsese. E adevărat că Ernesto îmbătrânise, dar era exact aşa cum şi-l amintea: cordial, binevoitor şi în acelaşi timp extrem de politicos.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Ernesto o invită să ia loc şi-i oferi un pahar cu un apetitiv, pe care ea îl bău în timp ce asculta muzică. Cei trei bărbaţi continuau să comenteze bucăţile muzicale, lăudând sau criticând tehnica interpretului.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făcuse întuneric de-a binelea şi perdelele groase erau mişcate uşor de briza de afară. Era o atmosferă extrem de paşnică, o oază de linişte care contrasta cu agitaţia care precedase plecarea ei din Statele Unite.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 câteva ori se simţi observată pe furiş de către Francisco, ceea ce îi provoca o oarecare jenă pe care însă se străduia să o mascheze cât putea de bine.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Totuşi, trebuia să recunoască un lucru ciudat: atenţia pe care i-o arăta Francisco o tulbura şi o seducea în acelaşi timp, ceea ce era o contradicţie curioasă!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timpul mesei, încercă să scape de privirea lui Francisco, dar în zadar! Ochii lui întunecaţi rămăseseră aţintiţi asupra ei permanent. Abia dacă putea să mănânce ceva.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Atunci când Manuela veni să le servească mesenilor cafeaua în salon, Mariette profită de agitaţia creată pentru a se aşeza mai </w:t>
      </w:r>
      <w:r w:rsidRPr="00AE5674">
        <w:rPr>
          <w:rFonts w:cs="Bookman Old Style"/>
        </w:rPr>
        <w:lastRenderedPageBreak/>
        <w:t>departe de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Oare ce voia Francisco de la ea? se întreba tot timpul. Încerca să o testeze? O învinovăţea că făcuse o greşeală comercială?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Era adevărat că evitase cu grijă să aducă în discuţie problema celor două chitare expediate în urmă cu doi ani şi pentru care nu fusese plătit, dar afacerea respectivă îl neliniştea şi mai devreme sau mai târziu va aborda şi acest subiect</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Pendula din hol abia bătuse ora atunci când Mariette, cu pleoapele grele de oboseală, ajunse din nou în camera ei. Era ora trei dimineaţa!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Încântat de prezenţa oaspeţilor lui, Ernesto le spusese bancuri amuzante. Nici Charlie şi nici Mariette nu simţiseră cum trecuse timpul!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îşi făcu rapid toaleta, Mariette se vârî sub aşternuturi şi adormi imediat.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fu trezită brusc din somn de un zgomot</w:t>
      </w:r>
      <w:r>
        <w:rPr>
          <w:rFonts w:cs="Bookman Old Style"/>
        </w:rPr>
        <w:t>...</w:t>
      </w:r>
      <w:r w:rsidRPr="00AE5674">
        <w:rPr>
          <w:rFonts w:cs="Bookman Old Style"/>
        </w:rPr>
        <w:t xml:space="preserve"> Prima geană de lumină a zorilor pătrundea printre perdele. Îşi ridică uluită capul de pe pernă şi ascultă cu atenţie.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Nu visase deloc! Strunele unei chitare spărgeau liniştea nopţii. Recunoscu o bucată de Bach, o lucrare extrem de grea, care necesita o perfectă stăpânire a tehnicii de execuţie.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Numai un muzician foarte talentat putea să cânte atât de desăvârşit, constată ea, fascinată de melodie.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Din câte se părea, era vorba despre un disc care se auzea dintr-o casă învecinată sau de la o cafenea, dar curând trebui să renunţe la această idee. Muzicianul se opri, reluând notele dinainte, apoi se opri din nou. Mariette asculta nemişcată.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Apoi chitaristul continuă să cânte şi curând intonă ultimele acorduri. Piesa aceea nu fusese înregistrată, acum era sigură! Dar cine putea să facă repetiţii în toiul nopţii?</w:t>
      </w:r>
    </w:p>
    <w:p w:rsidR="0029656A" w:rsidRDefault="00A57177" w:rsidP="00351BDC">
      <w:pPr>
        <w:widowControl w:val="0"/>
        <w:autoSpaceDE w:val="0"/>
        <w:autoSpaceDN w:val="0"/>
        <w:adjustRightInd w:val="0"/>
        <w:spacing w:after="0"/>
        <w:ind w:firstLine="282"/>
        <w:jc w:val="both"/>
        <w:rPr>
          <w:rFonts w:cs="Bookman Old Style"/>
          <w:lang w:val="en-US"/>
        </w:rPr>
      </w:pPr>
      <w:r w:rsidRPr="00AE5674">
        <w:rPr>
          <w:rFonts w:cs="Bookman Old Style"/>
        </w:rPr>
        <w:t>Nesimţindu-se în stare să rezolve misterul, se trânti din nou pe pernă şi se cufundă într-un somn adânc.</w:t>
      </w:r>
    </w:p>
    <w:p w:rsidR="0029656A" w:rsidRDefault="0029656A" w:rsidP="00351BDC">
      <w:pPr>
        <w:pStyle w:val="RITitlu"/>
        <w:spacing w:before="0" w:after="0"/>
        <w:rPr>
          <w:rFonts w:ascii="Bookman Old Style" w:hAnsi="Bookman Old Style"/>
          <w:i/>
          <w:noProof/>
        </w:rPr>
      </w:pPr>
      <w:r>
        <w:rPr>
          <w:rFonts w:ascii="Bookman Old Style" w:hAnsi="Bookman Old Style"/>
          <w:i/>
          <w:noProof/>
        </w:rPr>
        <w:lastRenderedPageBreak/>
        <w:t>Capitolul 4</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se trezi devreme şi făcu o baie lungă, după care îmbrăcă o fustă creaţă în talie şi cu corsajul împodobit cu broderii roşii şi albastre. Coloritul vesel se potrivea perfect cu starea ei de spirit din acel moment, îşi spuse ea îndreptându-se spre balcon.</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Somnul îi alungase oboseala din trup. Bine dispusă, se sprijini cu coatele de balustrada din fier forjat a balconului şi admiră priveliştea care i se oferea privirii.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Peisajul scăldat în razele soarelui matinal era de o frumuseţe uluitoare. Casa era aşezată ceva mai sus decât restul oraşului şi de aceea se puteau vedea străduţele pavate şi casele înghesuite unele în altele.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Ceva mai jos, panglica argintie a unui râu şerpuia printre copacii înverziţi.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se uită brusc la ceas. Era ora opt şi nu se auzea niciun zgomot în casa uriaşă a familiei Lorca</w:t>
      </w:r>
      <w:r>
        <w:rPr>
          <w:rFonts w:cs="Bookman Old Style"/>
        </w:rPr>
        <w:t>...</w:t>
      </w:r>
      <w:r w:rsidRPr="00AE5674">
        <w:rPr>
          <w:rFonts w:cs="Bookman Old Style"/>
        </w:rPr>
        <w:t xml:space="preserve"> Probabil că gazdele lor profitau de liniştea acelei dimineţi de sâmbătă ca să se odihnească, îşi spuse ea aşezându-se în faţa măsuţei de scris.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Statele Unite, Mariettei nu-i plăcea să lenevească în pat în cele două zile libere ale săptămânii. După ce se trezea, se îmbrăca şi, după ce lua micul dejun frugal, se îndrepta spre centrul New York-ului. În timpul ei liber mergea prin magazine, vizita expoziţii sau asista la concerte.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 adevărat că sâmbăta era foarte mare aglomeraţie în magazinul familiei Olsen, dar Henrik îi dădea mereu voie Mariettei să lipsească, angajând un student să-i ţină locul. După moartea lui Henrik, Martin respectase fără nicio obiecţie ritualul familial şi-i propusese surorii lui să-şi păstreze obiceiul.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îşi aminti cum reacţionase. Se aruncase recunoscătoare la pieptul lui şi-l sărutase pe ambii obraji ca să-i mulţumească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Neavând ce face, începu să răsfoiască o revistă, apoi o dădu deoparte oftând.</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Trebuie să se pună pe treabă neîntârziat! se hotărî ea deschizând dosarul „Lorca”.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Reciti documentele, notând pe o foaie de hârtie numele persoanelor pe care avea de gând să le contacteze ca să descâlcească acea afacere delicată. Aceste demersuri vor fi plicticoase, e adevărat, dar în cincisprezece zile trăgea nădejde să </w:t>
      </w:r>
      <w:r w:rsidRPr="00AE5674">
        <w:rPr>
          <w:rFonts w:cs="Bookman Old Style"/>
        </w:rPr>
        <w:lastRenderedPageBreak/>
        <w:t>rezolve problema</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Îşi mai notă şi adresele fabricanţilor de instrumente muzicale din Cuenca şi Madrid. Cu ocazia şederii în Spania, va avea posibilitatea să-i viziteze.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Câteva ciocănituri la uşă o făcură să ridice capul.</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Intră! rosti ea cu o voce sonoră.</w:t>
      </w:r>
    </w:p>
    <w:p w:rsidR="00A57177" w:rsidRPr="00AE5674" w:rsidRDefault="00A57177" w:rsidP="00351BDC">
      <w:pPr>
        <w:widowControl w:val="0"/>
        <w:tabs>
          <w:tab w:val="left" w:pos="586"/>
        </w:tabs>
        <w:autoSpaceDE w:val="0"/>
        <w:autoSpaceDN w:val="0"/>
        <w:adjustRightInd w:val="0"/>
        <w:spacing w:after="0"/>
        <w:ind w:firstLine="282"/>
        <w:jc w:val="both"/>
        <w:rPr>
          <w:rFonts w:cs="Bookman Old Style"/>
        </w:rPr>
      </w:pPr>
      <w:r w:rsidRPr="00AE5674">
        <w:rPr>
          <w:rFonts w:cs="Bookman Old Style"/>
        </w:rPr>
        <w:t>— Buenos dias, señorita, şopti Manuela intrând în încăpere. Aţi dormit bine?</w:t>
      </w:r>
    </w:p>
    <w:p w:rsidR="00A57177" w:rsidRPr="00AE5674" w:rsidRDefault="00A57177" w:rsidP="00351BDC">
      <w:pPr>
        <w:widowControl w:val="0"/>
        <w:tabs>
          <w:tab w:val="left" w:pos="497"/>
        </w:tabs>
        <w:autoSpaceDE w:val="0"/>
        <w:autoSpaceDN w:val="0"/>
        <w:adjustRightInd w:val="0"/>
        <w:spacing w:after="0"/>
        <w:ind w:firstLine="282"/>
        <w:jc w:val="both"/>
        <w:rPr>
          <w:rFonts w:cs="Bookman Old Style"/>
        </w:rPr>
      </w:pPr>
      <w:r w:rsidRPr="00AE5674">
        <w:rPr>
          <w:rFonts w:cs="Bookman Old Style"/>
        </w:rPr>
        <w:t>— Minunat, îi răspunse ea cu un zâmbet cordial pe buze.</w:t>
      </w:r>
    </w:p>
    <w:p w:rsidR="00A57177" w:rsidRPr="00AE5674" w:rsidRDefault="00A57177" w:rsidP="00351BDC">
      <w:pPr>
        <w:widowControl w:val="0"/>
        <w:tabs>
          <w:tab w:val="left" w:pos="495"/>
        </w:tabs>
        <w:autoSpaceDE w:val="0"/>
        <w:autoSpaceDN w:val="0"/>
        <w:adjustRightInd w:val="0"/>
        <w:spacing w:after="0"/>
        <w:ind w:firstLine="282"/>
        <w:jc w:val="both"/>
        <w:rPr>
          <w:rFonts w:cs="Bookman Old Style"/>
        </w:rPr>
      </w:pPr>
      <w:r w:rsidRPr="00AE5674">
        <w:rPr>
          <w:rFonts w:cs="Bookman Old Style"/>
        </w:rPr>
        <w:t>— Doriţi să luaţi micul dejun jos, sau preferaţi să vi-l aduc aici?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ezită înainte să răspundă.</w:t>
      </w:r>
    </w:p>
    <w:p w:rsidR="00A57177" w:rsidRPr="00AE5674" w:rsidRDefault="00A57177" w:rsidP="00351BDC">
      <w:pPr>
        <w:widowControl w:val="0"/>
        <w:tabs>
          <w:tab w:val="left" w:pos="558"/>
        </w:tabs>
        <w:autoSpaceDE w:val="0"/>
        <w:autoSpaceDN w:val="0"/>
        <w:adjustRightInd w:val="0"/>
        <w:spacing w:after="0"/>
        <w:ind w:firstLine="282"/>
        <w:jc w:val="both"/>
        <w:rPr>
          <w:rFonts w:cs="Bookman Old Style"/>
        </w:rPr>
      </w:pPr>
      <w:r w:rsidRPr="00AE5674">
        <w:rPr>
          <w:rFonts w:cs="Bookman Old Style"/>
        </w:rPr>
        <w:t>— Dacă nu te deranjează, voi coborî ceva mai târziu. Trebuie să termin ce am început, spuse ea în cele din urmă.</w:t>
      </w:r>
    </w:p>
    <w:p w:rsidR="00A57177" w:rsidRPr="00AE5674" w:rsidRDefault="00A57177" w:rsidP="00351BDC">
      <w:pPr>
        <w:widowControl w:val="0"/>
        <w:tabs>
          <w:tab w:val="left" w:pos="510"/>
        </w:tabs>
        <w:autoSpaceDE w:val="0"/>
        <w:autoSpaceDN w:val="0"/>
        <w:adjustRightInd w:val="0"/>
        <w:spacing w:after="0"/>
        <w:ind w:firstLine="282"/>
        <w:jc w:val="both"/>
        <w:rPr>
          <w:rFonts w:cs="Bookman Old Style"/>
        </w:rPr>
      </w:pPr>
      <w:r w:rsidRPr="00AE5674">
        <w:rPr>
          <w:rFonts w:cs="Bookman Old Style"/>
        </w:rPr>
        <w:t>— Cum doriţi, señorita. Chemaţi-mă dacă aveţi nevoie de ceva.</w:t>
      </w:r>
    </w:p>
    <w:p w:rsidR="00A57177" w:rsidRPr="00AE5674" w:rsidRDefault="00A57177" w:rsidP="00351BDC">
      <w:pPr>
        <w:widowControl w:val="0"/>
        <w:tabs>
          <w:tab w:val="left" w:pos="497"/>
        </w:tabs>
        <w:autoSpaceDE w:val="0"/>
        <w:autoSpaceDN w:val="0"/>
        <w:adjustRightInd w:val="0"/>
        <w:spacing w:after="0"/>
        <w:ind w:firstLine="282"/>
        <w:jc w:val="both"/>
        <w:rPr>
          <w:rFonts w:cs="Bookman Old Style"/>
        </w:rPr>
      </w:pPr>
      <w:r w:rsidRPr="00AE5674">
        <w:rPr>
          <w:rFonts w:cs="Bookman Old Style"/>
        </w:rPr>
        <w:t>— Mulţumesc mult de tot, Manuela.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plecă menajera, Mariette continuă să lucreze încă o oră, după care închise dosarul.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ajunse în holul casei, era o linişte totală. Împinse intrigată uşa sufrageriei, văzu că era pustie şi, în disperare de cauză, se îndreptă spre salon. Nici aici nu era nimeni!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Continuă explorările până la capătul coridorului şi se strecură în oficiu, crezând că o găseşte acolo pe Manuela, dar speranţele fură zadarnice</w:t>
      </w:r>
      <w:r>
        <w:rPr>
          <w:rFonts w:cs="Bookman Old Style"/>
        </w:rPr>
        <w:t>...</w:t>
      </w:r>
      <w:r w:rsidRPr="00AE5674">
        <w:rPr>
          <w:rFonts w:cs="Bookman Old Style"/>
        </w:rPr>
        <w:t xml:space="preserve"> Atunci, se aşeză pe un scaun, aşteptând să se întoarcă bătrâna spaniolă. În centrul încăperii trona un şemineu de piatră de dimensiuni uriaşe. Câţiva tăciuni încă mai mocneau în vatra înnegrită de fum.</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 etajerele din brad se găseau o mulţime de oale din alamă şi aluminiu care străluceau de curăţenie. Ceva mai departe zări o masă încărcată cu coşuri pline cu fructe şi legume proaspete.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Îi atrase apoi atenţia un şir de aparate moderne: un aragaz, un cuptor încastrat în zid, un congelator uriaş şi o maşină de spălat vasele. Nu lipsea absolut nimic!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Agăţate de grinzile solide ale tavanului, nişte buchete de plante aromate răspândeau un miros piperat.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Devenind brusc conştientă de faptul că dăduse dovadă de indiscreţie intrând în regatul Manuelei, Mariette tocmai se pregătea să plece, când în pragul uşii apăru menajera.</w:t>
      </w:r>
    </w:p>
    <w:p w:rsidR="00A57177" w:rsidRPr="00AE5674" w:rsidRDefault="00A57177" w:rsidP="00351BDC">
      <w:pPr>
        <w:widowControl w:val="0"/>
        <w:tabs>
          <w:tab w:val="left" w:pos="543"/>
        </w:tabs>
        <w:autoSpaceDE w:val="0"/>
        <w:autoSpaceDN w:val="0"/>
        <w:adjustRightInd w:val="0"/>
        <w:spacing w:after="0"/>
        <w:ind w:firstLine="282"/>
        <w:jc w:val="both"/>
        <w:rPr>
          <w:rFonts w:cs="Bookman Old Style"/>
        </w:rPr>
      </w:pPr>
      <w:r w:rsidRPr="00AE5674">
        <w:rPr>
          <w:rFonts w:cs="Bookman Old Style"/>
        </w:rPr>
        <w:t>— Scuzaţi-mă, spuse repede Mariette. N-ar fi trebuit să intru aici, dar vă căutam</w:t>
      </w:r>
      <w:r>
        <w:rPr>
          <w:rFonts w:cs="Bookman Old Style"/>
        </w:rPr>
        <w:t>...</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Dar eşti binevenită! exclamă Manuela, binevoitoare.</w:t>
      </w:r>
    </w:p>
    <w:p w:rsidR="00A57177" w:rsidRPr="00AE5674" w:rsidRDefault="00A57177" w:rsidP="00351BDC">
      <w:pPr>
        <w:widowControl w:val="0"/>
        <w:tabs>
          <w:tab w:val="left" w:pos="553"/>
        </w:tabs>
        <w:autoSpaceDE w:val="0"/>
        <w:autoSpaceDN w:val="0"/>
        <w:adjustRightInd w:val="0"/>
        <w:spacing w:after="0"/>
        <w:ind w:firstLine="282"/>
        <w:jc w:val="both"/>
        <w:rPr>
          <w:rFonts w:cs="Bookman Old Style"/>
        </w:rPr>
      </w:pPr>
      <w:r w:rsidRPr="00AE5674">
        <w:rPr>
          <w:rFonts w:cs="Bookman Old Style"/>
        </w:rPr>
        <w:lastRenderedPageBreak/>
        <w:t>— Ce spaţiu extraordinar! Bucătăria asta este echipată excelent!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 faţa menajerei apăru o expresie de mândrie.</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Oh, da! Lucrez în condiţii foarte bune!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Rosalba, care intrase şi ea între timp, o salută politicoasă pe Mariette, apoi începu să frământe coca moale cu mişcări pricepute.</w:t>
      </w:r>
    </w:p>
    <w:p w:rsidR="00A57177" w:rsidRPr="00AE5674" w:rsidRDefault="00A57177" w:rsidP="00351BDC">
      <w:pPr>
        <w:widowControl w:val="0"/>
        <w:tabs>
          <w:tab w:val="left" w:pos="510"/>
        </w:tabs>
        <w:autoSpaceDE w:val="0"/>
        <w:autoSpaceDN w:val="0"/>
        <w:adjustRightInd w:val="0"/>
        <w:spacing w:after="0"/>
        <w:ind w:firstLine="282"/>
        <w:jc w:val="both"/>
        <w:rPr>
          <w:rFonts w:cs="Bookman Old Style"/>
        </w:rPr>
      </w:pPr>
      <w:r w:rsidRPr="00AE5674">
        <w:rPr>
          <w:rFonts w:cs="Bookman Old Style"/>
        </w:rPr>
        <w:t>— Astăzi facem pâine, îi spuse Manuela Mariettei. E mai bună decât cea de la magazin. Dar cred că vă e foame. Ce doriţi să mâncaţi la micul dejun? Ouă cu şuncă?</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O cafea cu pâine prăjită ar fi perfect.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Peste câteva minute, Manuela aşeză în faţa Mariettei o cafetieră aburindă, felii de pâine şi un bol micuţ cu o delicioasă dulceaţă de portocale.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termină de mâncat, menajera se oferi să-i arate casa. Mariette, care acceptase cu plăcere propunerea bătrânei, o urmă până la ultimul etaj al casei.</w:t>
      </w:r>
    </w:p>
    <w:p w:rsidR="00A57177" w:rsidRPr="00AE5674" w:rsidRDefault="00A57177" w:rsidP="00351BDC">
      <w:pPr>
        <w:widowControl w:val="0"/>
        <w:tabs>
          <w:tab w:val="left" w:pos="495"/>
        </w:tabs>
        <w:autoSpaceDE w:val="0"/>
        <w:autoSpaceDN w:val="0"/>
        <w:adjustRightInd w:val="0"/>
        <w:spacing w:after="0"/>
        <w:ind w:firstLine="282"/>
        <w:jc w:val="both"/>
        <w:rPr>
          <w:rFonts w:cs="Bookman Old Style"/>
        </w:rPr>
      </w:pPr>
      <w:r w:rsidRPr="00AE5674">
        <w:rPr>
          <w:rFonts w:cs="Bookman Old Style"/>
        </w:rPr>
        <w:t>— După cum vedeţi, începem de sus în jos, spuse Manuela veselă.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Etajul acesta îi este rezervat lui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Intrară într-o încăpere foarte luminoasă în care se aflau o masă de lucru uriaşă, rafturi pline cu dosare groase şi un calculator.</w:t>
      </w:r>
    </w:p>
    <w:p w:rsidR="00A57177" w:rsidRPr="00AE5674" w:rsidRDefault="00A57177" w:rsidP="00351BDC">
      <w:pPr>
        <w:widowControl w:val="0"/>
        <w:tabs>
          <w:tab w:val="left" w:pos="572"/>
        </w:tabs>
        <w:autoSpaceDE w:val="0"/>
        <w:autoSpaceDN w:val="0"/>
        <w:adjustRightInd w:val="0"/>
        <w:spacing w:after="0"/>
        <w:ind w:firstLine="282"/>
        <w:jc w:val="both"/>
        <w:rPr>
          <w:rFonts w:cs="Bookman Old Style"/>
        </w:rPr>
      </w:pPr>
      <w:r w:rsidRPr="00AE5674">
        <w:rPr>
          <w:rFonts w:cs="Bookman Old Style"/>
        </w:rPr>
        <w:t>— Acesta este domeniul lui Francisco</w:t>
      </w:r>
      <w:r>
        <w:rPr>
          <w:rFonts w:cs="Bookman Old Style"/>
        </w:rPr>
        <w:t>...</w:t>
      </w:r>
      <w:r w:rsidRPr="00AE5674">
        <w:rPr>
          <w:rFonts w:cs="Bookman Old Style"/>
        </w:rPr>
        <w:t xml:space="preserve"> îi explică Manuela.</w:t>
      </w:r>
    </w:p>
    <w:p w:rsidR="00A57177" w:rsidRPr="00AE5674" w:rsidRDefault="00A57177" w:rsidP="00351BDC">
      <w:pPr>
        <w:widowControl w:val="0"/>
        <w:tabs>
          <w:tab w:val="left" w:pos="495"/>
        </w:tabs>
        <w:autoSpaceDE w:val="0"/>
        <w:autoSpaceDN w:val="0"/>
        <w:adjustRightInd w:val="0"/>
        <w:spacing w:after="0"/>
        <w:ind w:firstLine="282"/>
        <w:jc w:val="both"/>
        <w:rPr>
          <w:rFonts w:cs="Bookman Old Style"/>
        </w:rPr>
      </w:pPr>
      <w:r w:rsidRPr="00AE5674">
        <w:rPr>
          <w:rFonts w:cs="Bookman Old Style"/>
        </w:rPr>
        <w:t>— Aici îşi primeşte clienţii? o întrebă Mariette, uitându-se la mobilierul confortabil, pereţii împodobiţi cu tablouri şi uşa uriaşă din sticlă.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Uneori mai vin şi aici, dar lucrează mai ales la biroul lui din Cuenca, situat în centru. Mai are şi o filială la Madrid şi în scurt timp va mai înfiinţa sucursale la Londra, Toronto, New York şi Paris. Cine poate şti?</w:t>
      </w:r>
      <w:r>
        <w:rPr>
          <w:rFonts w:cs="Bookman Old Style"/>
        </w:rPr>
        <w:t>...</w:t>
      </w:r>
      <w:r w:rsidRPr="00AE5674">
        <w:rPr>
          <w:rFonts w:cs="Bookman Old Style"/>
        </w:rPr>
        <w:t xml:space="preserve"> încheie Manuela dând din cap.</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 a doua uşă dădea spre coridor.</w:t>
      </w:r>
    </w:p>
    <w:p w:rsidR="00A57177" w:rsidRPr="00AE5674" w:rsidRDefault="00A57177" w:rsidP="00351BDC">
      <w:pPr>
        <w:widowControl w:val="0"/>
        <w:tabs>
          <w:tab w:val="left" w:pos="558"/>
        </w:tabs>
        <w:autoSpaceDE w:val="0"/>
        <w:autoSpaceDN w:val="0"/>
        <w:adjustRightInd w:val="0"/>
        <w:spacing w:after="0"/>
        <w:ind w:firstLine="282"/>
        <w:jc w:val="both"/>
        <w:rPr>
          <w:rFonts w:cs="Bookman Old Style"/>
        </w:rPr>
      </w:pPr>
      <w:r w:rsidRPr="00AE5674">
        <w:rPr>
          <w:rFonts w:cs="Bookman Old Style"/>
        </w:rPr>
        <w:t>— Dormitorul lui Francisco, anunţă ea, dându-se la o parte din faţa Mariettei. Tânăra fu cucerită imediat de patul vechi, cu baldachin, mobila de culoare închisă şi pereţii vopsiţi în crem. Fotoliile de piele naturală în stil modern dădeau o notă de rafinament întregului ansamblu.</w:t>
      </w:r>
    </w:p>
    <w:p w:rsidR="00A57177" w:rsidRPr="00AE5674" w:rsidRDefault="00A57177" w:rsidP="00351BDC">
      <w:pPr>
        <w:widowControl w:val="0"/>
        <w:tabs>
          <w:tab w:val="left" w:pos="553"/>
        </w:tabs>
        <w:autoSpaceDE w:val="0"/>
        <w:autoSpaceDN w:val="0"/>
        <w:adjustRightInd w:val="0"/>
        <w:spacing w:after="0"/>
        <w:ind w:firstLine="282"/>
        <w:jc w:val="both"/>
        <w:rPr>
          <w:rFonts w:cs="Bookman Old Style"/>
        </w:rPr>
      </w:pPr>
      <w:r w:rsidRPr="00AE5674">
        <w:rPr>
          <w:rFonts w:cs="Bookman Old Style"/>
        </w:rPr>
        <w:t>— Patul a fost al părinţilor lui Francisco, dar şi ei îl primiseră cadou de nuntă. E o tradiţie de familie. Fiul cel mare îl moşteneşte şi apoi îl transmite fiului său. Francisco nu-l voia, dar n-a putut să-l refuze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care tăcea mâlc, aştepta ca bătrâna să-şi reia istorisirea.</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lastRenderedPageBreak/>
        <w:t>— Ernesto are un fiu mai mare</w:t>
      </w:r>
      <w:r>
        <w:rPr>
          <w:rFonts w:cs="Bookman Old Style"/>
        </w:rPr>
        <w:t>...</w:t>
      </w:r>
      <w:r w:rsidRPr="00AE5674">
        <w:rPr>
          <w:rFonts w:cs="Bookman Old Style"/>
        </w:rPr>
        <w:t xml:space="preserve"> continuă ea cu o voce plină de emoţie, care a plecat de acasă în urmă cu mulţi ani. Poate că s-a dus în Statele Unite. Se spune că e o ţară în care se trăieşte bine. E adevărat? o întrebă ea cu lacrimi în ochi.</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Da, aprobă Mariette.</w:t>
      </w:r>
    </w:p>
    <w:p w:rsidR="00A57177" w:rsidRPr="00AE5674" w:rsidRDefault="00A57177" w:rsidP="00351BDC">
      <w:pPr>
        <w:widowControl w:val="0"/>
        <w:tabs>
          <w:tab w:val="left" w:pos="497"/>
        </w:tabs>
        <w:autoSpaceDE w:val="0"/>
        <w:autoSpaceDN w:val="0"/>
        <w:adjustRightInd w:val="0"/>
        <w:spacing w:after="0"/>
        <w:ind w:firstLine="282"/>
        <w:jc w:val="both"/>
        <w:rPr>
          <w:rFonts w:cs="Bookman Old Style"/>
        </w:rPr>
      </w:pPr>
      <w:r w:rsidRPr="00AE5674">
        <w:rPr>
          <w:rFonts w:cs="Bookman Old Style"/>
        </w:rPr>
        <w:t>— Mă bucur, oftă Manuela.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Nu întârziară prea mult la etajul inferior care, conform explicaţiilor Manuelei, servea parţial la stocarea instrumentelor muzicale. Restul încăperilor erau folosite pe post de locuinţă pentru menajeră şi soţul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când ajunseră la primul etaj, Manuela preciză:</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Aici s-a instalat Ernesto. Vă voi arăta biblioteca. Intraţi, vă rog.</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Era vorba despre o sală cu tavanul împodobit cu stucatură. Toţi pereţii erau plini de rafturi încărcate cu cărţi legate.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Sunt mai ales scriitori clasici, observă Mariette.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 uşă întredeschisă dădea spre un mic salon. În colţul încăperii se găsea un pian. După husele cu care erau acoperite mobilele, îşi dădu seama că zona aceea a casei era foarte rar folosită.</w:t>
      </w:r>
    </w:p>
    <w:p w:rsidR="00A57177" w:rsidRPr="00AE5674" w:rsidRDefault="00A57177" w:rsidP="00351BDC">
      <w:pPr>
        <w:widowControl w:val="0"/>
        <w:tabs>
          <w:tab w:val="left" w:pos="596"/>
        </w:tabs>
        <w:autoSpaceDE w:val="0"/>
        <w:autoSpaceDN w:val="0"/>
        <w:adjustRightInd w:val="0"/>
        <w:spacing w:after="0"/>
        <w:ind w:firstLine="282"/>
        <w:jc w:val="both"/>
        <w:rPr>
          <w:rFonts w:cs="Bookman Old Style"/>
        </w:rPr>
      </w:pPr>
      <w:r w:rsidRPr="00AE5674">
        <w:rPr>
          <w:rFonts w:cs="Bookman Old Style"/>
        </w:rPr>
        <w:t>— Odinioară, salonul de muzică zumzăia de lume, comentă Manuela în şoaptă: Familia Lorca îşi chema aici prietenii, pentru petreceri. Îmi amintesc foarte bine de vremurile acelea. Eu şi soţul meu suntem în slujba acestei familii de foarte mulţi ani</w:t>
      </w:r>
      <w:r>
        <w:rPr>
          <w:rFonts w:cs="Bookman Old Style"/>
        </w:rPr>
        <w:t>...</w:t>
      </w:r>
      <w:r w:rsidRPr="00AE5674">
        <w:rPr>
          <w:rFonts w:cs="Bookman Old Style"/>
        </w:rPr>
        <w:t xml:space="preserve"> Julio încă nu se născuse atunci când ne-am angajat noi aici</w:t>
      </w:r>
      <w:r>
        <w:rPr>
          <w:rFonts w:cs="Bookman Old Style"/>
        </w:rPr>
        <w:t>...</w:t>
      </w:r>
      <w:r w:rsidRPr="00AE5674">
        <w:rPr>
          <w:rFonts w:cs="Bookman Old Style"/>
        </w:rPr>
        <w:t xml:space="preserve"> Mama lui Julio şi Francisco era cântăreaţă la harpă. Era o femeie superbă, ca şi soţul ei, înnebunită după muzică. Se întâmpla destul de des să dea concerte în casa asta spre bucuria oaspeţilor lor. Julio îi asculta cu religiozitate pe părinţii lui, în timp ce fratele lui mai mic, era foarte neastâmpărat. Nimic nu-l putea face să stea locului!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Confidenţele Manuelei o mirau pe Mariette. În definitiv, ea nu era decât o străină şi i se părea ciudat să o vadă pe bătrână confesându-se atât de repede.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mascându-şi gândurile, o ascultă în continuare pe menajeră:</w:t>
      </w:r>
    </w:p>
    <w:p w:rsidR="00A57177" w:rsidRPr="00AE5674" w:rsidRDefault="00A57177" w:rsidP="00351BDC">
      <w:pPr>
        <w:widowControl w:val="0"/>
        <w:tabs>
          <w:tab w:val="left" w:pos="519"/>
        </w:tabs>
        <w:autoSpaceDE w:val="0"/>
        <w:autoSpaceDN w:val="0"/>
        <w:adjustRightInd w:val="0"/>
        <w:spacing w:after="0"/>
        <w:ind w:firstLine="282"/>
        <w:jc w:val="both"/>
        <w:rPr>
          <w:rFonts w:cs="Bookman Old Style"/>
        </w:rPr>
      </w:pPr>
      <w:r w:rsidRPr="00AE5674">
        <w:rPr>
          <w:rFonts w:cs="Bookman Old Style"/>
        </w:rPr>
        <w:t xml:space="preserve">— Din nefericire, vremurile fericite au luat sfârşit. Mama lui Julio şi Francisco a murit. Francisco nu avea decât unsprezece ani, dar fratele lui, care devenise un muzician talentat, dădea deja spectacole în public. Moartea Adelinei a dat complet peste cap viaţa familiei Lorca. Totuşi, au avut loc evenimente şi mai </w:t>
      </w:r>
      <w:r w:rsidRPr="00AE5674">
        <w:rPr>
          <w:rFonts w:cs="Bookman Old Style"/>
        </w:rPr>
        <w:lastRenderedPageBreak/>
        <w:t>cumplite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Observând că, luându-se cu vorba, ajunsese deja prea departe, Manuela deveni posacă şi începu să şovăie, ca şi cum nu ar mai fi ştiut ce atitudine să adopte.</w:t>
      </w:r>
    </w:p>
    <w:p w:rsidR="00A57177" w:rsidRPr="00AE5674" w:rsidRDefault="00A57177" w:rsidP="00351BDC">
      <w:pPr>
        <w:widowControl w:val="0"/>
        <w:tabs>
          <w:tab w:val="left" w:pos="533"/>
        </w:tabs>
        <w:autoSpaceDE w:val="0"/>
        <w:autoSpaceDN w:val="0"/>
        <w:adjustRightInd w:val="0"/>
        <w:spacing w:after="0"/>
        <w:ind w:firstLine="282"/>
        <w:jc w:val="both"/>
        <w:rPr>
          <w:rFonts w:cs="Bookman Old Style"/>
        </w:rPr>
      </w:pPr>
      <w:r w:rsidRPr="00AE5674">
        <w:rPr>
          <w:rFonts w:cs="Bookman Old Style"/>
        </w:rPr>
        <w:t>— Francisco dă în seara asta o recepţie, o anunţă ea, schimbând dinadins subiectul discuţiei. A invitat câţiva oameni pe care doreşte să-i cunoaşteţi. Deocamdată e plecat, împreună cu domnul Baker, şi nu se va întoarce decât spre seară. Dacă doriţi să ieşiţi în oraş, soţului meu îi va face o deosebită plăcere să vă conducă, îi propuse Manuela.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Îşi continuară vizita prin casă şi ajunseră în camera tinerei, situată pe acelaşi etaj cu apartamentul lui Ernesto. Clădirea, care din stradă părea destul de mică, în realitate avea o mulţime de încăperi de dimensiuni uriaşe.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Mariette îşi aminti incidentul din noaptea anterioară. Hotărâtă să dezlege misterul, o întrebă pe bătrână:</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Soţul dumneavoastră cântă la chitară?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Manuela se încruntă mirată.</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Carlos să cânte la chitară? Nici vorbă de aşa ceva! Din nefericire, n-a avut niciodată ureche muzicală</w:t>
      </w:r>
      <w:r>
        <w:rPr>
          <w:rFonts w:cs="Bookman Old Style"/>
        </w:rPr>
        <w:t>...</w:t>
      </w:r>
    </w:p>
    <w:p w:rsidR="00A57177" w:rsidRPr="00AE5674" w:rsidRDefault="00A57177" w:rsidP="00351BDC">
      <w:pPr>
        <w:widowControl w:val="0"/>
        <w:tabs>
          <w:tab w:val="left" w:pos="504"/>
        </w:tabs>
        <w:autoSpaceDE w:val="0"/>
        <w:autoSpaceDN w:val="0"/>
        <w:adjustRightInd w:val="0"/>
        <w:spacing w:after="0"/>
        <w:ind w:firstLine="282"/>
        <w:jc w:val="both"/>
        <w:rPr>
          <w:rFonts w:cs="Bookman Old Style"/>
        </w:rPr>
      </w:pPr>
      <w:r w:rsidRPr="00AE5674">
        <w:rPr>
          <w:rFonts w:cs="Bookman Old Style"/>
        </w:rPr>
        <w:t>— Mi s-a părut că aud pe cineva cântând cu puţin timp înainte de ivirea zorilor. Sunetul provenea de la etaj.</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Menajera dădu din umeri.</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Probabil vi s-a părut. Nu există niciun muzician în casă, afirmă ea categoric. E posibil să fi fost vorba despre vreun disc.</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Oh, nu, sunt sigură că cineva repeta o piesă de Bach. Trăsăturile Manuelei se aspriră brusc. Pentru prima oară, renunţa la atitudinea politicoasă şi cordială, adoptând o expresie aproape duşmănoasă.</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V-aţi înşelat, domnişoară Olsen, ascultaţi-mă pe mine! Nimeni nu s-a mai atins de vreo chitară în casa asta de cel puţin douăzeci de ani</w:t>
      </w:r>
      <w:r>
        <w:rPr>
          <w:rFonts w:cs="Bookman Old Style"/>
        </w:rPr>
        <w:t>...</w:t>
      </w:r>
    </w:p>
    <w:p w:rsidR="004945AE" w:rsidRDefault="004945AE" w:rsidP="00351BDC">
      <w:pPr>
        <w:widowControl w:val="0"/>
        <w:autoSpaceDE w:val="0"/>
        <w:autoSpaceDN w:val="0"/>
        <w:adjustRightInd w:val="0"/>
        <w:spacing w:after="0"/>
        <w:jc w:val="center"/>
        <w:rPr>
          <w:rFonts w:cs="Bookman Old Style"/>
          <w:b/>
          <w:color w:val="000000"/>
          <w:sz w:val="32"/>
        </w:rPr>
      </w:pPr>
      <w:bookmarkStart w:id="13" w:name="OLE_LINK11"/>
      <w:bookmarkStart w:id="14" w:name="OLE_LINK12"/>
      <w:r>
        <w:rPr>
          <w:rFonts w:cs="Bookman Old Style"/>
          <w:b/>
          <w:color w:val="000000"/>
          <w:sz w:val="32"/>
        </w:rPr>
        <w:t>***</w:t>
      </w:r>
    </w:p>
    <w:bookmarkEnd w:id="13"/>
    <w:bookmarkEnd w:id="14"/>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îşi perie părul, Mariette se depărtă de măsuţa de toaletă şi se duse pe balcon, unde se sprijini cu coatele de balustradă şi reflectă îndelung.</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Vizitase Cuenca o bună parte din zi, plimbându-se pe străduţele vechi ale oraşului şi admirând casele pitoreşti.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Atunci când ajunse acasă la gazdele sale, Manuela îi spuse că </w:t>
      </w:r>
      <w:r w:rsidRPr="00AE5674">
        <w:rPr>
          <w:rFonts w:cs="Bookman Old Style"/>
        </w:rPr>
        <w:lastRenderedPageBreak/>
        <w:t>Charlie şi Francisco se întorseseră, dar cei doi bărbaţi nu se arătară la faţă, stând probabil închişi în birou şi discutând despre afaceri.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 când sosiseră la familia Lorca, Charlie nu-i acordase prea multă atenţie, îşi spuse Mariette, aşa că recepţia care avea loc în seara aceea îi va oferi ocazia excelentă de a sta de vorbă cu el, poate chiar despre testamentul lui Henrik. Avocatul îi promisese de altfel că va aborda această problemă după ce vor ajunge în Spania.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deschise dulapul vechi şi-şi examină hainele cu care venise. După o ezitare, alese în cele din urmă o toaletă pentru cocteil din mătase imprimată. Era o rochie mulată pe corp, cu mâneci largi, al cărei decolteu adânc punea în valoare pielea bronzată a tinerei.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îmbrăcă rochia, se apropie de oglindă şi îşi studie imaginea. Oare lui Francisco îi va place cum arată? se întrebă ea învârtindu-se graţios în faţa oglinzii. Îi păru imediat rău de prostia pe care o gândise. Ce importanţă avea părerea gazdei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nu era decât unul din furnizorii firmei familiei Olsen. Venise aici numai în scopul de a rezolva litigiul care dura de câteva luni.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Aşadar, i se părea ridicolă nervozitatea pe care o simţea înainte de recepţie.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auzi bătăi în uşă, îşi mai recăpătase calmul. Se ridică să meargă să deschidă, când îl văzu pe Ernesto în prag.</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Bătrânul, îmbrăcat elegant într-un costum de culoare închisă, îi zâmbea.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Îi oferi braţul curtenitor şi-i spuse:</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Dă-mi voie să te conduc în salon. M-aş simţi foarte onorat. Eşti extrem de frumoasă, seara asta.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timp ce coborau scara monumentală din marmură, Ernesto continua să flecărească.</w:t>
      </w:r>
    </w:p>
    <w:p w:rsidR="00A57177" w:rsidRPr="00AE5674" w:rsidRDefault="00A57177" w:rsidP="00351BDC">
      <w:pPr>
        <w:widowControl w:val="0"/>
        <w:tabs>
          <w:tab w:val="left" w:pos="495"/>
        </w:tabs>
        <w:autoSpaceDE w:val="0"/>
        <w:autoSpaceDN w:val="0"/>
        <w:adjustRightInd w:val="0"/>
        <w:spacing w:after="0"/>
        <w:ind w:firstLine="282"/>
        <w:jc w:val="both"/>
        <w:rPr>
          <w:rFonts w:cs="Bookman Old Style"/>
        </w:rPr>
      </w:pPr>
      <w:r w:rsidRPr="00AE5674">
        <w:rPr>
          <w:rFonts w:cs="Bookman Old Style"/>
        </w:rPr>
        <w:t>— Şederea ta în casa mea mă umple de bucurie. Eu şi tatăl tău eram foarte buni prieteni. Era un mare iubitor al muzicii, care a încurajat mereu domeniul artistic. Mai era şi un om în stare să aprecieze contrastele uimitoare din ţara mea. Voi fi extrem de măgulit să ţi-i prezint pe prietenii mei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tăcea, simţindu-se prea emoţionată ca să poată vorbi. Atunci când ajunseră în holul mare al casei, Ernesto o conduse în încăperea în care îşi adunase oaspeţii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Zgomotul înăbuşit de voci ajungea până la ei. Când Mariette intră, se opri brusc. Francisco se întorsese spre ea şi o privea intens din capătul celălalt al sălii.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simţea că ritmul bătăilor inimii i se accelerase. Toată siguranţa ei de sine se evaporase. Nu reuşea să schiţeze nici cea mai mică mişcare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II zărea ca prin ceaţă pe Francisco, sprijinindu-se cu indiferenţă de placa şemineului.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Ţinea un pahar în mână, pe care îl răsucea între degete.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Era îmbrăcat în pantaloni negri, cămaşă albă ca zăpada cu guler crem, şi nişte butoni superbi la manşete. Era o ţinută care îi scotea în evidenţă virilitatea, îşi spuse Mariette continuând să se uite la 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simţi cuprinsă de un fior ciudat. Francisco o privea cu o vădită aroganţă amestecată cu o mare satisfacţie şi pentru prima oară parcă o vedea cu adevărat</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Suportându-i cu greu privirea magnetică, ea stătea nemişcată, nereuşind să-şi adune forţele pentru a înainta, apoi el întoarse brusc capul.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momentul acela, Mariette reveni cu picioarele pe pământ. Vraja acelei clipe se sfârşise. Auzi din nou zgomotul produs de discuţiile dintre invitaţi. Apoi Ernesto, care în tot acest timp rămăsese lângă ea, o conduse la oaspeţii lui şi făcu prezentările.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Erau în sală muzicieni şi o cântăreaţă al cărei nume nu era cunoscut tinerei. Se strădui să pară veselă, ascunzând cât putea mai bine tulburarea care pusese stăpânire pe 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un gând obsedant nu-i dădea pace. Cum să lupte împotriva atracţiei pe care o exercita Francisco asupra ei? Până atunci o tratase cu o politeţe distantă, foarte asemănătoare cu indiferenţa.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Cu toate astea, în seara aceea ceva se schimbase brusc. Gazda ei nu-i lăsase nicio umbră de îndoială şi nici măcar nu încercase să-şi mascheze reacţiile. Tânăra înţelesese perfect mesajul tăcut pe care i-l transmisese: era interesat de ea, dar acest interes nu era dictat numai de curtoazia obişnuită în asemenea împrejurări.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timpul mesei servite de Manuela şi Rosalba, Mariette evită să se uite spre Francisco. Vecinul ei de masă, un tânăr foarte drăguţ pe nume Rodrigo, vorbi tot timpul cu ea, reuşind chiar să o facă să râdă în hohote.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După-masă, orchestra aşezată pe un podium, la capătul celălalt al sălii, intonă un vals. Se formară perechi, care începură să se </w:t>
      </w:r>
      <w:r w:rsidRPr="00AE5674">
        <w:rPr>
          <w:rFonts w:cs="Bookman Old Style"/>
        </w:rPr>
        <w:lastRenderedPageBreak/>
        <w:t>învârtească graţios în ritmul muzicii.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Rodrigo, care nu se dezlipise nicio clipă de Mariette, senţă un gest ca s-o invite la dans. În clipa aceea tânăra simţi o mână pe umărul ei. Întoarse capul uluită şi dădu cu ochii de Francesco. Acesta o privea cu o trufie care o indignă.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Cu ce drept intervenea între ea şi Rodrigo? Francisco însă, sigur pe el, îi şopti lui Rodrigo câteva cuvinte de scuză, după care o prinse pe Mariette cu mâna de talie.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Peste câteva secunde, o conducea spre ringul de dans, şoptindu-i la ureche:</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Eşti invitata mea de onoare şi sunt încântat că-mi acorzi acest prim dans.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dansa foarte bine, dar într-un stil destul de comun. Totuşi, atunci când ajunseră în mijlocul mulţimii de dansatori, el renunţă la orice rezervă şi o strânse mai tare în braţe.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Cu inima bătându-i puternic în piept, Mariette abia de mai îndrăznea să ridice privirea spre însoţitorul ei. Lipită de pieptul lui, urmărea cu greu ritmul melodiei intonate de orchestră.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când se lovi din greşeală de unul din dansatori şi Mariette se împiedică, el o strânse şi mai tare la pieptul lui şi o întrebă:</w:t>
      </w:r>
    </w:p>
    <w:p w:rsidR="00A57177" w:rsidRPr="00AE5674" w:rsidRDefault="00A57177" w:rsidP="00351BDC">
      <w:pPr>
        <w:widowControl w:val="0"/>
        <w:tabs>
          <w:tab w:val="left" w:pos="477"/>
        </w:tabs>
        <w:autoSpaceDE w:val="0"/>
        <w:autoSpaceDN w:val="0"/>
        <w:adjustRightInd w:val="0"/>
        <w:spacing w:after="0"/>
        <w:ind w:firstLine="282"/>
        <w:jc w:val="both"/>
        <w:rPr>
          <w:rFonts w:cs="Bookman Old Style"/>
        </w:rPr>
      </w:pPr>
      <w:r w:rsidRPr="00AE5674">
        <w:rPr>
          <w:rFonts w:cs="Bookman Old Style"/>
        </w:rPr>
        <w:t>— Te-ai rănit?</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Nu. Îţi mulţumesc că m-ai sprijinit.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o mângâia pe mână. Înfiorată, Mariette se bucura de plăcerea de a fi în compania unui bărbat seducător şi inteligent, dar cam misterios, recunoscu ea când întâlni privirea de nepătruns a lui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 continua s-o strângă în braţe şi, deşi nu rostise niciun cuvânt, Mariette simţea că el aproape se amuza de tulburarea pe care o stârnise în ea. Lipită de el cu ochii aproape închişi, se legăna în ritmul lent al dansului.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Căldura devenise sufocantă! Vacarmul produs de vocile musafirilor şi orchestră la un moment dat i se părură tinerei de nesuportat. Se clătină pe picioare şi fu nevoită să se sprijine de braţul puternic al însoţitorului ei ca să nu se prăbuşească pe podea.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„Starea proastă îmi va trece în câteva secunde” îşi spuse ea încercând să-şi revină, dar deja Francisco o conducea afară din salon. Deschise uşa care dădea în curtea interioară şi o ajută să se aşeze pe unul din scaunele de răchită.</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lastRenderedPageBreak/>
        <w:t>— N-ai nimic, o asigură el. În câteva secunde te vei simţi mai bine.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aplecase deasupra ei şi-i tampona delicat tâmplele cu batista lui, ştergându-i picăturile de sudoare care-i apăruseră pe frunte.</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Îmi pare rău, chiar nu ştiu ce mi-a venit, se scuză ea, devenind brusc furioasă pe ea însăşi.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se aşezase pe fotoliu lângă ea şi o privea în tăcere. Apoi vocea lui cu accente senzuale se auzi din nou în noapte.</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Te-au deranjat zgomotul şi fumul de ţigară, îi spuse el cu calm, fără s-o scape din ochi.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Cum te mai simţi?</w:t>
      </w:r>
    </w:p>
    <w:p w:rsidR="00A57177" w:rsidRPr="00AE5674" w:rsidRDefault="00A57177" w:rsidP="00351BDC">
      <w:pPr>
        <w:widowControl w:val="0"/>
        <w:tabs>
          <w:tab w:val="left" w:pos="472"/>
        </w:tabs>
        <w:autoSpaceDE w:val="0"/>
        <w:autoSpaceDN w:val="0"/>
        <w:adjustRightInd w:val="0"/>
        <w:spacing w:after="0"/>
        <w:ind w:firstLine="282"/>
        <w:jc w:val="both"/>
        <w:rPr>
          <w:rFonts w:cs="Bookman Old Style"/>
        </w:rPr>
      </w:pPr>
      <w:r w:rsidRPr="00AE5674">
        <w:rPr>
          <w:rFonts w:cs="Bookman Old Style"/>
        </w:rPr>
        <w:t>— Mult mai bine, îi răspunse ea pe un ton destul de rece.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nu e decât o relaţie de afaceri, îşi repeta ea întruna. Ultimul lucru pe care trebuia să-l facă era acela de a se îndrăgosti de el! Suferise prea multe dezamăgiri sentimentale ca să intre cu bună ştiinţă în aventura aceea</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Ca să-şi mai revină, Mariette se concentră asupra celor ce o înconjurau. Seara era superbă şi mii de stele străluceau pe cer. Tufele uriaşe de flori răspândeau un miros îmbătător. Luptându-se cu tulburarea care o cuprindea din nou, ridică privirea spre el.</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Mi-am petrecut o parte a după-amiezii vizitând Cuenca. Ce oraş minunat! exclamă ea sperând că va reuşi să spulbere tensiunea care o domina.</w:t>
      </w:r>
    </w:p>
    <w:p w:rsidR="00A57177" w:rsidRPr="00AE5674" w:rsidRDefault="00A57177" w:rsidP="00351BDC">
      <w:pPr>
        <w:widowControl w:val="0"/>
        <w:tabs>
          <w:tab w:val="left" w:pos="533"/>
        </w:tabs>
        <w:autoSpaceDE w:val="0"/>
        <w:autoSpaceDN w:val="0"/>
        <w:adjustRightInd w:val="0"/>
        <w:spacing w:after="0"/>
        <w:ind w:firstLine="282"/>
        <w:jc w:val="both"/>
        <w:rPr>
          <w:rFonts w:cs="Bookman Old Style"/>
        </w:rPr>
      </w:pPr>
      <w:r w:rsidRPr="00AE5674">
        <w:rPr>
          <w:rFonts w:cs="Bookman Old Style"/>
        </w:rPr>
        <w:t>— Da, e un loc foarte liniştit, care nu se compară cu Madridul. Într-adevăr, majoritatea turiştilor se năpustesc asupra capitalelor fără să le dea prin cap să se plimbe şi prin interiorul unei ţări. E păcat</w:t>
      </w:r>
      <w:r>
        <w:rPr>
          <w:rFonts w:cs="Bookman Old Style"/>
        </w:rPr>
        <w:t>...</w:t>
      </w:r>
      <w:r w:rsidRPr="00AE5674">
        <w:rPr>
          <w:rFonts w:cs="Bookman Old Style"/>
        </w:rPr>
        <w:t xml:space="preserve"> Provincia nu e deloc lipsită de farmec şi interes. Majoritatea newyorkezilor, de exemplu uită că există zone superbe la numai câteva sute de kilometri distanţă de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Figura i se îmbujorase brusc în timp ce vorbea.</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Îţi iubeşti mult ţara, nu-i aşa? observă Francisco, mirat de schimbarea atitudinii ei.</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Oh, da!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Din nefericire, însă, Statele Unite ies uneori în evidenţă prin nişte luări de poziţie foarte contestabile. Dar, deşi nu-mi plac toate măsurile adoptate de conducătorii noştri, nu e mai puţin adevărat că mă simt americană până-n vârful unghiilor. Sunt foarte mândră de asta.</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Înţeleg</w:t>
      </w:r>
      <w:r>
        <w:rPr>
          <w:rFonts w:cs="Bookman Old Style"/>
        </w:rPr>
        <w:t>...</w:t>
      </w:r>
      <w:r w:rsidRPr="00AE5674">
        <w:rPr>
          <w:rFonts w:cs="Bookman Old Style"/>
        </w:rPr>
        <w:t xml:space="preserve"> aprobă Francisco blând. Ce frumoasă eşti!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Îi luă mâna şi o duse la buze, sărutându-i podul palmei. Gestul </w:t>
      </w:r>
      <w:r w:rsidRPr="00AE5674">
        <w:rPr>
          <w:rFonts w:cs="Bookman Old Style"/>
        </w:rPr>
        <w:lastRenderedPageBreak/>
        <w:t>lui fusese atât de rapid şi neaşteptat, încât nu avu timp să facă vreun gest de protest.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Contactul gurii lui cu pielea ei îi stârniseră din nou emoţiile pe care se străduise până atunci să şi le ţină în frâu. Toate jurămintele pe care şi le făcuse ceva mai devreme se spulberaseră pe loc! Uluită de violenţa senzaţiilor care explodau în trupul ei, se încordă într-un ultim efort de a-şi ascunde emoţia.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Intre ei să lăsă o tăcere apăsătoare. Mariette admira grădina. În depărtare, prin frunzişul copacilor, se zăreau luminile oraşului.</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Vreau să-ţi fac o propunere, îi spuse Francisco în cele din urmă.</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Serios? spuse ea prefăcându-se indiferentă.</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Da. Ce-ar fi să-ţi petreci ziua cu mine?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Mâine o aşteptau o mulţime de treburi de făcut. Programase să-şi recitească dosarele, să-şi treacă notiţele pe curat şi să aibă o discuţie cu Charlie. Înainte însă să apuce să inventeze o scuză, însoţitorul ei preciză:</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Duminica, atelierele noastre sunt pustii. Toţi muncitorii se întorc pe la casele lor la sfârşit de săptămână, cu excepţia lui Miguel, pe care ai avut ocazia să-l vezi lucrând. Este unul din cei mai buni meseriaşi. Poţi să vorbeşti cu el şi să-i pui întrebări cât pofteşti, încheie el pândindu-i răspunsul. Ce spui, vii cu mine?</w:t>
      </w:r>
    </w:p>
    <w:p w:rsidR="00A57177" w:rsidRPr="00AE5674" w:rsidRDefault="00A57177" w:rsidP="00351BDC">
      <w:pPr>
        <w:widowControl w:val="0"/>
        <w:tabs>
          <w:tab w:val="left" w:pos="567"/>
        </w:tabs>
        <w:autoSpaceDE w:val="0"/>
        <w:autoSpaceDN w:val="0"/>
        <w:adjustRightInd w:val="0"/>
        <w:spacing w:after="0"/>
        <w:ind w:firstLine="282"/>
        <w:jc w:val="both"/>
        <w:rPr>
          <w:rFonts w:cs="Bookman Old Style"/>
        </w:rPr>
      </w:pPr>
      <w:r w:rsidRPr="00AE5674">
        <w:rPr>
          <w:rFonts w:cs="Bookman Old Style"/>
        </w:rPr>
        <w:t>— Bineînţeles. Vizita asta e inclusă în planurile mele. Accept cu plăcere, îi răspunse ea pe un ton rece.</w:t>
      </w:r>
    </w:p>
    <w:p w:rsidR="0029656A" w:rsidRDefault="00A57177" w:rsidP="00351BDC">
      <w:pPr>
        <w:widowControl w:val="0"/>
        <w:autoSpaceDE w:val="0"/>
        <w:autoSpaceDN w:val="0"/>
        <w:adjustRightInd w:val="0"/>
        <w:spacing w:after="0"/>
        <w:ind w:firstLine="282"/>
        <w:jc w:val="both"/>
        <w:rPr>
          <w:rFonts w:cs="Bookman Old Style"/>
          <w:lang w:val="en-US"/>
        </w:rPr>
      </w:pPr>
      <w:r w:rsidRPr="00AE5674">
        <w:rPr>
          <w:rFonts w:cs="Bookman Old Style"/>
        </w:rPr>
        <w:t>Propunerea lui Francisco o cam dezamăgise însă. Nu era cea pe care se aştepta s-o audă din partea lui, dar avea calitatea că era perfect acceptabilă</w:t>
      </w:r>
      <w:r>
        <w:rPr>
          <w:rFonts w:cs="Bookman Old Style"/>
        </w:rPr>
        <w:t>...</w:t>
      </w:r>
    </w:p>
    <w:p w:rsidR="0029656A" w:rsidRDefault="0029656A" w:rsidP="00351BDC">
      <w:pPr>
        <w:pStyle w:val="RITitlu"/>
        <w:spacing w:before="0" w:after="0"/>
        <w:rPr>
          <w:rFonts w:ascii="Bookman Old Style" w:hAnsi="Bookman Old Style"/>
          <w:i/>
          <w:noProof/>
        </w:rPr>
      </w:pPr>
      <w:r>
        <w:rPr>
          <w:rFonts w:ascii="Bookman Old Style" w:hAnsi="Bookman Old Style"/>
          <w:i/>
          <w:noProof/>
        </w:rPr>
        <w:lastRenderedPageBreak/>
        <w:t>Capitolul 5</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Duminică dimineaţă, Mariette fu trezită de dangătul asurzitor al clopotelor. După ce luă micul dejun la ea în cameră, tânăra coborî să se întâlnească, la parter, cu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Spaima care o cuprinsese cu o seară înainte devenise şi mai mare. Oare ce se va petrece în ziua aceea? se întreba în timp ce se îndrepta spre curtea interioară.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Perspectiva de a rămâne singură cu Francisco o îngrozea, dar, dintr-odată îngrijorarea ei i se păru nefondată. Întâlnirea cu el era motivată numai din considerente profesionale, aşadar, n-avea de ce să-i fie teamă! Simţindu-se brusc mai liniştită, intră în mica grădină scăldată în razele soarelui. Francisco stătea lângă balustrada din lemn ieşită în afară deasupra văii şi părea să admire peisajul, dar după expresia încruntată a feţei lui îşi dădu imediat seama că nu era aşa. Se gândea la ceva, vizibil frământat de gânduri negre, îşi spuse ea în timp ce se apropia de 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 nu o auzise venind şi stătea nemişcat, cu trăsăturile feţei uşor încruntate. Atunci când, peste o fracţiune de secundă, se întoarse spre ea, devenind în sfârşit conştient de prezenţa ei, îi adresă un zâmbet politicos.</w:t>
      </w:r>
    </w:p>
    <w:p w:rsidR="00A57177" w:rsidRPr="00AE5674" w:rsidRDefault="00A57177" w:rsidP="00351BDC">
      <w:pPr>
        <w:widowControl w:val="0"/>
        <w:tabs>
          <w:tab w:val="left" w:pos="562"/>
        </w:tabs>
        <w:autoSpaceDE w:val="0"/>
        <w:autoSpaceDN w:val="0"/>
        <w:adjustRightInd w:val="0"/>
        <w:spacing w:after="0"/>
        <w:ind w:firstLine="282"/>
        <w:jc w:val="both"/>
        <w:rPr>
          <w:rFonts w:cs="Bookman Old Style"/>
        </w:rPr>
      </w:pPr>
      <w:r w:rsidRPr="00AE5674">
        <w:rPr>
          <w:rFonts w:cs="Bookman Old Style"/>
        </w:rPr>
        <w:t>— Bună dimineaţa! Ai dormit bine? o întrebă el cu o veselie falsă în voce.</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Foarte bine, mulţumesc.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alesese pentru ziua aceea o rochie albă, cu o croială foarte simplă, care îi scotea în evidenţă pielea bronzată. Sclipirea admirativă din privirea lui se stinse repede, ca şi cum îşi impusese să dea dovadă de o rezervă calculată.</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Eşti pregătită? continuă 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Da!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Tocmai o luase înapoi spre holul casei, când auzi din nou vocea lui Francisco.</w:t>
      </w:r>
    </w:p>
    <w:p w:rsidR="00A57177" w:rsidRPr="00AE5674" w:rsidRDefault="00A57177" w:rsidP="00351BDC">
      <w:pPr>
        <w:widowControl w:val="0"/>
        <w:tabs>
          <w:tab w:val="left" w:pos="586"/>
        </w:tabs>
        <w:autoSpaceDE w:val="0"/>
        <w:autoSpaceDN w:val="0"/>
        <w:adjustRightInd w:val="0"/>
        <w:spacing w:after="0"/>
        <w:ind w:firstLine="282"/>
        <w:jc w:val="both"/>
        <w:rPr>
          <w:rFonts w:cs="Bookman Old Style"/>
        </w:rPr>
      </w:pPr>
      <w:r w:rsidRPr="00AE5674">
        <w:rPr>
          <w:rFonts w:cs="Bookman Old Style"/>
        </w:rPr>
        <w:t>— Ia floarea asta, îi şopti el întinzându-i un crin portocaliu.</w:t>
      </w:r>
    </w:p>
    <w:p w:rsidR="00A57177" w:rsidRPr="00AE5674" w:rsidRDefault="00A57177" w:rsidP="00351BDC">
      <w:pPr>
        <w:widowControl w:val="0"/>
        <w:tabs>
          <w:tab w:val="left" w:pos="523"/>
        </w:tabs>
        <w:autoSpaceDE w:val="0"/>
        <w:autoSpaceDN w:val="0"/>
        <w:adjustRightInd w:val="0"/>
        <w:spacing w:after="0"/>
        <w:ind w:firstLine="282"/>
        <w:jc w:val="both"/>
        <w:rPr>
          <w:rFonts w:cs="Bookman Old Style"/>
        </w:rPr>
      </w:pPr>
      <w:r w:rsidRPr="00AE5674">
        <w:rPr>
          <w:rFonts w:cs="Bookman Old Style"/>
        </w:rPr>
        <w:t>— Ea se întoarse spre el, sperând să-şi poată ascunde tresărirea de moment şi luă din mâna lui floarea delicată.</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E drăguţ din partea ta, îngăimă ea vârându-şi crinul la butoniera rochiei.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Fără să mai spună nimic, Francisco dispăru din faţa ei şi, după ce ajunse în hol, luă o jachetă care era agăţată pe un umeraş. O îmbrăcă repede şi se îndreptă spre uşă. Când ajunseră afară, </w:t>
      </w:r>
      <w:r w:rsidRPr="00AE5674">
        <w:rPr>
          <w:rFonts w:cs="Bookman Old Style"/>
        </w:rPr>
        <w:lastRenderedPageBreak/>
        <w:t>Mariette se uită de jurîmprejurul ei. Limuzina nu era parcată în faţa casei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Observând întrebarea mută din privirea tinerei, Francisco spuse:</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Atelierul nu e departe de casă. Ajungem la el în zece minute. M-am gândit că o plimbare pe jos îţi va face plăcare, dar dacă preferi să mergi cu maşina</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Nu, nu! Nu te deranja! E o vreme superbă! îi răspunse ea, bine dispusă.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Merseră în tăcere şi Mariette avu suficient timp la dispoziţie ca să admire străduţele vechi, labirintul scărilor şi pasajelor acoperite cu arcade în care intrau. Strigătele copiilor răsunau peste tot în jurul lor, amplificate de ecou.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îi arătă la câteva sute de metri depărtare un şir de case cu faţade simple.</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Acolo e atelierul, o anunţă el făcând un gest cu mâna.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împinseră uşa din sticlă în faţa căreia se opriseră, se auzi un clinchet de clopoţei. Francisco o conduse apoi într-o încăpere semiîntunecoasă. Atunci când i se mai obişnuiră ochii, tânăra reuşi să zărească încet-încet numeroasele instrumente muzicale agăţate de pereţi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aer plutea un miros ciudat format dintr-un amestec de lemn, lacuri şi vopsele. Când îi auzi intrând, un bărbat care slefuia o chitară cu multă atenţie se ridică în picioare. Figura i se lumină când îl recunoscu pe Francisco.</w:t>
      </w:r>
    </w:p>
    <w:p w:rsidR="00A57177" w:rsidRPr="00AE5674" w:rsidRDefault="00A57177" w:rsidP="00351BDC">
      <w:pPr>
        <w:widowControl w:val="0"/>
        <w:tabs>
          <w:tab w:val="left" w:pos="595"/>
        </w:tabs>
        <w:autoSpaceDE w:val="0"/>
        <w:autoSpaceDN w:val="0"/>
        <w:adjustRightInd w:val="0"/>
        <w:spacing w:after="0"/>
        <w:ind w:firstLine="282"/>
        <w:jc w:val="both"/>
        <w:rPr>
          <w:rFonts w:cs="Bookman Old Style"/>
        </w:rPr>
      </w:pPr>
      <w:r w:rsidRPr="00AE5674">
        <w:rPr>
          <w:rFonts w:cs="Bookman Old Style"/>
        </w:rPr>
        <w:t>— Cómo está usted, Miguel? îl întrebă Francisco apropiindu-se de el.</w:t>
      </w:r>
    </w:p>
    <w:p w:rsidR="00A57177" w:rsidRPr="00AE5674" w:rsidRDefault="00A57177" w:rsidP="00351BDC">
      <w:pPr>
        <w:widowControl w:val="0"/>
        <w:tabs>
          <w:tab w:val="left" w:pos="518"/>
        </w:tabs>
        <w:autoSpaceDE w:val="0"/>
        <w:autoSpaceDN w:val="0"/>
        <w:adjustRightInd w:val="0"/>
        <w:spacing w:after="0"/>
        <w:ind w:firstLine="282"/>
        <w:jc w:val="both"/>
        <w:rPr>
          <w:rFonts w:cs="Bookman Old Style"/>
        </w:rPr>
      </w:pPr>
      <w:r w:rsidRPr="00AE5674">
        <w:rPr>
          <w:rFonts w:cs="Bookman Old Style"/>
        </w:rPr>
        <w:t>— Muy Bien, muchas gracias</w:t>
      </w:r>
      <w:r>
        <w:rPr>
          <w:rFonts w:cs="Bookman Old Style"/>
        </w:rPr>
        <w:t>...</w:t>
      </w:r>
      <w:r w:rsidRPr="00AE5674">
        <w:rPr>
          <w:rFonts w:cs="Bookman Old Style"/>
        </w:rPr>
        <w:t xml:space="preserve"> Buenos dias, señor et señorita, răspunse meşterul cu o voce aspră.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Miguel era în vârstă de vreo cincizeci de ani şi era foarte agil, în ciuda masivităţii sale. Îi strânse puternic mâna Mariettei şi îi spuse câteva cuvinte de bun venit în spaniolă.</w:t>
      </w:r>
    </w:p>
    <w:p w:rsidR="00A57177" w:rsidRPr="00AE5674" w:rsidRDefault="00A57177" w:rsidP="00351BDC">
      <w:pPr>
        <w:widowControl w:val="0"/>
        <w:tabs>
          <w:tab w:val="left" w:pos="533"/>
        </w:tabs>
        <w:autoSpaceDE w:val="0"/>
        <w:autoSpaceDN w:val="0"/>
        <w:adjustRightInd w:val="0"/>
        <w:spacing w:after="0"/>
        <w:ind w:firstLine="282"/>
        <w:jc w:val="both"/>
        <w:rPr>
          <w:rFonts w:cs="Bookman Old Style"/>
        </w:rPr>
      </w:pPr>
      <w:r w:rsidRPr="00AE5674">
        <w:rPr>
          <w:rFonts w:cs="Bookman Old Style"/>
        </w:rPr>
        <w:t>— Ajutorul lui Miguel este pentru noi foarte preţios, continuă Francisco întorcându-se spre Mariette. E un artist foarte talentat.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tonul vocii lui, tânăra îşi dădu seama că îl admira sincer pe Miguel. Acesta din urmă, jenat de vorbele patronului său, arboră un zâmbet timid şi spuse:</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Mă pasionează ceea ce fac.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Am uitat şi să mă duc acasă duminică.</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xml:space="preserve">— Dacă vrei să-i pui întrebări lui Miguel, cred că îţi va da toate </w:t>
      </w:r>
      <w:r w:rsidRPr="00AE5674">
        <w:rPr>
          <w:rFonts w:cs="Bookman Old Style"/>
        </w:rPr>
        <w:lastRenderedPageBreak/>
        <w:t>informaţiile pe care le doreşti, adăugă Francisco, încurajând-o pe Mariette din priviri.</w:t>
      </w:r>
    </w:p>
    <w:p w:rsidR="00A57177" w:rsidRPr="00AE5674" w:rsidRDefault="00A57177" w:rsidP="00351BDC">
      <w:pPr>
        <w:widowControl w:val="0"/>
        <w:tabs>
          <w:tab w:val="left" w:pos="509"/>
        </w:tabs>
        <w:autoSpaceDE w:val="0"/>
        <w:autoSpaceDN w:val="0"/>
        <w:adjustRightInd w:val="0"/>
        <w:spacing w:after="0"/>
        <w:ind w:firstLine="282"/>
        <w:jc w:val="both"/>
        <w:rPr>
          <w:rFonts w:cs="Bookman Old Style"/>
        </w:rPr>
      </w:pPr>
      <w:r w:rsidRPr="00AE5674">
        <w:rPr>
          <w:rFonts w:cs="Bookman Old Style"/>
        </w:rPr>
        <w:t>— Vă stau la dispoziţie, domnişoară Olsen, îi confirmă meşterul. Ce doriţi să ştiţi?</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Probabil o să ţi se pară că sunt cam naivă, dar aş vrea să aflu cât timp îţi ia să faci o chitară? E un lucru care mă intrigă foarte mult.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Miguel aruncă o privire de jur-împrejurul încăperii uriaşe, apoi arătă cu mâna spre instrumentele care erau în curs de fabricaţie.</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Lucrul la ele se derulează în mai multe etape. Veniţi cu mine, domnişoară Olsen.</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îl urmă până în fundul atelierului unde se găseau o mulţime de bancuri de lucru, pline de aşchii de lemn.</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S-o luăm cu începutul, îi explică el luând o scândură cu nervuri foarte fine. Acesta este lemn de trandafir provenind din Brazilia. Îl folosim la confecţionarea penei de lemn şi a fundului chitarei. Acest tip de lemn trebuie să stea în magazie ani în şir până va fi perfect uscat.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Miguel ştie bine ce vorbeşte, comentă Francisco pe un ton liniştit. A făcut în jur de cinci sute de chitare flamenco şi sperăm că va continua să-şi aducă mulţi ani preţioasa contribuţie la întreprinderea Lorca.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vorbea cu o voce respectuoasă şi total lipsită de aroganţă.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Miguel continuă să-i dea explicaţii, vorbindu-i despre procesul de fabricaţie al instrumentelor. Ea îşi dădu seama că firma lui Lorca urma vechile tradiţii, folosind tehnici artizanale şi nefăcând nicio concesie modernismului.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Fiecare instrument era o adevărată bijuterie, demnă să aparţină celor mai mari muzicieni ai lumii. O emblemă strălucitoare lipită în interiorul ornamentului purta numele firmei Lorca, scris cu litere aurii, ca şi pe cel al artizanului.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Metodele noastre au rămas tradiţionale şi sunt exact la fel ca cele folosite de străbunicul meu. În o sută de ani nu am schimbat decât un singur lucru, preciză Francisco plin de mândrie: adezivul care serveşte la lipirea diverselor părţi ale instrumentelor. Într-adevăr, am profitat de progresele ştiinţifice înregistrate în acest domeniu. Nu contează calitatea unei chitare şi grija cu care a fost realizată. Dacă părţile componente nu sunt lipite foarte atent, instrumentul nu are nicio valoare</w:t>
      </w:r>
      <w:r>
        <w:rPr>
          <w:rFonts w:cs="Bookman Old Style"/>
        </w:rPr>
        <w:t>...</w:t>
      </w:r>
      <w:r w:rsidRPr="00AE5674">
        <w:rPr>
          <w:rFonts w:cs="Bookman Old Style"/>
        </w:rPr>
        <w:t xml:space="preserve"> înţelegi?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Francisco se opri câteva clipe, după care continuă cu un aer sumbru.</w:t>
      </w:r>
    </w:p>
    <w:p w:rsidR="00A57177" w:rsidRPr="00AE5674" w:rsidRDefault="00A57177" w:rsidP="00351BDC">
      <w:pPr>
        <w:widowControl w:val="0"/>
        <w:tabs>
          <w:tab w:val="left" w:pos="518"/>
        </w:tabs>
        <w:autoSpaceDE w:val="0"/>
        <w:autoSpaceDN w:val="0"/>
        <w:adjustRightInd w:val="0"/>
        <w:spacing w:after="0"/>
        <w:ind w:firstLine="282"/>
        <w:jc w:val="both"/>
        <w:rPr>
          <w:rFonts w:cs="Bookman Old Style"/>
        </w:rPr>
      </w:pPr>
      <w:r w:rsidRPr="00AE5674">
        <w:rPr>
          <w:rFonts w:cs="Bookman Old Style"/>
        </w:rPr>
        <w:t>— Majoritatea fabricanţilor au cumpărat maşini care le asigură o producţie de masă. Procedeele astea mie mi se par de-a dreptul ruşinoase.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Indignarea lui Francisco îi smulse un zâmbet Mariettei. Cei din familia Lorca aveau o reputaţie foarte solidă în rândurile muzicienilor, dar instrumentele care proveneau de la Cuenca, din nefericire costau o adevărată avere şi nu erau la îndemâna tuturor!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oferea clienţilor ei posibilitatea de a cumpăra o chitară la un preţ destul de modest şi nu-i era ruşine de asta</w:t>
      </w:r>
      <w:r>
        <w:rPr>
          <w:rFonts w:cs="Bookman Old Style"/>
        </w:rPr>
        <w:t>...</w:t>
      </w:r>
      <w:r w:rsidRPr="00AE5674">
        <w:rPr>
          <w:rFonts w:cs="Bookman Old Style"/>
        </w:rPr>
        <w:t xml:space="preserve"> Oare înţelegea Francisco bucuria imensă pe care o simţea un tânăr atunci când mângâia pentru prima oară corzile unui instrument?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şi Miguel vorbeau întruna şi Mariette nu se mai sătura ascultând explicaţiile pasionate ale celor doi bărbaţi. Dimineaţa trecuse pe nesimţite şi când Francisco o invită să ia masa la un restaurant din apropiere, realiză că avea o foame de lup.</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Majoritatea muncitorilor noştri iau masa aici. Vei vedea că mâncarea e delicioasă, îi spuse însoţitorul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Masa care le-a fost servită era într-adevăr foarte gustoasă, recunoscu Mariette, uluită de mulţimea felurilor de mâncare. După ce îşi băură cafeaua, Francisco dădu semnalul de plecare. Peste câteva minute intrau din nou în atelier, unde domnea o răcoare plăcută, faţă de canicula de afară.</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Confecţionezi şi tu instrumente muzicale? îl întrebă Mariette.</w:t>
      </w:r>
    </w:p>
    <w:p w:rsidR="00A57177" w:rsidRPr="00AE5674" w:rsidRDefault="00A57177" w:rsidP="00351BDC">
      <w:pPr>
        <w:widowControl w:val="0"/>
        <w:tabs>
          <w:tab w:val="left" w:pos="523"/>
        </w:tabs>
        <w:autoSpaceDE w:val="0"/>
        <w:autoSpaceDN w:val="0"/>
        <w:adjustRightInd w:val="0"/>
        <w:spacing w:after="0"/>
        <w:ind w:firstLine="282"/>
        <w:jc w:val="both"/>
        <w:rPr>
          <w:rFonts w:cs="Bookman Old Style"/>
        </w:rPr>
      </w:pPr>
      <w:r w:rsidRPr="00AE5674">
        <w:rPr>
          <w:rFonts w:cs="Bookman Old Style"/>
        </w:rPr>
        <w:t>— Nu. Tata nu m-a încurajat s-o fac. Şi el a trebuit să renunţe la activitatea asta după ce firma s-a extins. Miguel se ocupă de magazin şi eu conduc serviciul de export.</w:t>
      </w:r>
    </w:p>
    <w:p w:rsidR="00A57177" w:rsidRPr="00AE5674" w:rsidRDefault="00A57177" w:rsidP="00351BDC">
      <w:pPr>
        <w:widowControl w:val="0"/>
        <w:tabs>
          <w:tab w:val="left" w:pos="477"/>
        </w:tabs>
        <w:autoSpaceDE w:val="0"/>
        <w:autoSpaceDN w:val="0"/>
        <w:adjustRightInd w:val="0"/>
        <w:spacing w:after="0"/>
        <w:ind w:firstLine="282"/>
        <w:jc w:val="both"/>
        <w:rPr>
          <w:rFonts w:cs="Bookman Old Style"/>
        </w:rPr>
      </w:pPr>
      <w:r w:rsidRPr="00AE5674">
        <w:rPr>
          <w:rFonts w:cs="Bookman Old Style"/>
        </w:rPr>
        <w:t>— Tatăl tău încă mai lucrează?</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Nu, dar urmăreşte permanent mersul afaceri?</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Câţi muncitori folosiţi?</w:t>
      </w:r>
    </w:p>
    <w:p w:rsidR="00A57177" w:rsidRPr="00AE5674" w:rsidRDefault="00A57177" w:rsidP="00351BDC">
      <w:pPr>
        <w:widowControl w:val="0"/>
        <w:tabs>
          <w:tab w:val="left" w:pos="562"/>
        </w:tabs>
        <w:autoSpaceDE w:val="0"/>
        <w:autoSpaceDN w:val="0"/>
        <w:adjustRightInd w:val="0"/>
        <w:spacing w:after="0"/>
        <w:ind w:firstLine="282"/>
        <w:jc w:val="both"/>
        <w:rPr>
          <w:rFonts w:cs="Bookman Old Style"/>
        </w:rPr>
      </w:pPr>
      <w:r w:rsidRPr="00AE5674">
        <w:rPr>
          <w:rFonts w:cs="Bookman Old Style"/>
        </w:rPr>
        <w:t>— Zece. Fiecare din meseriaşii noştri trebuie să facă douăsprezece instrumente pe an. Patru oameni sunt specializaţi în chitare flamenco, iar ceilalţi fac numai chitare clasice.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 chipul Mariettei se zugrăvi mirarea.</w:t>
      </w:r>
    </w:p>
    <w:p w:rsidR="00A57177" w:rsidRPr="00AE5674" w:rsidRDefault="00A57177" w:rsidP="00351BDC">
      <w:pPr>
        <w:widowControl w:val="0"/>
        <w:tabs>
          <w:tab w:val="left" w:pos="547"/>
        </w:tabs>
        <w:autoSpaceDE w:val="0"/>
        <w:autoSpaceDN w:val="0"/>
        <w:adjustRightInd w:val="0"/>
        <w:spacing w:after="0"/>
        <w:ind w:firstLine="282"/>
        <w:jc w:val="both"/>
        <w:rPr>
          <w:rFonts w:cs="Bookman Old Style"/>
        </w:rPr>
      </w:pPr>
      <w:r w:rsidRPr="00AE5674">
        <w:rPr>
          <w:rFonts w:cs="Bookman Old Style"/>
        </w:rPr>
        <w:t>— Dar e o cifră enormă, având în vedere gradul de tehnicitate al acestui gen de muncă! exclamă ea uluită.</w:t>
      </w:r>
    </w:p>
    <w:p w:rsidR="00A57177" w:rsidRPr="00AE5674" w:rsidRDefault="00A57177" w:rsidP="00351BDC">
      <w:pPr>
        <w:widowControl w:val="0"/>
        <w:tabs>
          <w:tab w:val="left" w:pos="605"/>
        </w:tabs>
        <w:autoSpaceDE w:val="0"/>
        <w:autoSpaceDN w:val="0"/>
        <w:adjustRightInd w:val="0"/>
        <w:spacing w:after="0"/>
        <w:ind w:firstLine="282"/>
        <w:jc w:val="both"/>
        <w:rPr>
          <w:rFonts w:cs="Bookman Old Style"/>
        </w:rPr>
      </w:pPr>
      <w:r w:rsidRPr="00AE5674">
        <w:rPr>
          <w:rFonts w:cs="Bookman Old Style"/>
        </w:rPr>
        <w:t>— Într-adevăr, pentru construcţia de instrumente muzicale e nevoie de timp şi mult profesionalism</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În acel moment vorbi şi Miguel.</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Sunt necesare mai multe zile pentru a fixa corzile şi a le acorda. Veniţi să vă arăt cum vopsim instrumentele, spuse el făcându-i semn cu mâna Mariettei.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îl urmă într-o încăpere alăturată şi nu-şi putu stăpâni o exclamaţie de surpriză. Acolo se găseau, agăţate de grinzi, zeci de chitare care străluceau în lumină. Era o imagine aproape feerică, îşi spuse ea, fascinată de acel spectacol neobişnuit.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Făcu un pas înainte şi lovi din neatenţie cu capul unul din instrumente.</w:t>
      </w:r>
    </w:p>
    <w:p w:rsidR="00A57177" w:rsidRPr="00AE5674" w:rsidRDefault="00A57177" w:rsidP="00351BDC">
      <w:pPr>
        <w:widowControl w:val="0"/>
        <w:tabs>
          <w:tab w:val="left" w:pos="487"/>
        </w:tabs>
        <w:autoSpaceDE w:val="0"/>
        <w:autoSpaceDN w:val="0"/>
        <w:adjustRightInd w:val="0"/>
        <w:spacing w:after="0"/>
        <w:ind w:firstLine="282"/>
        <w:jc w:val="both"/>
        <w:rPr>
          <w:rFonts w:cs="Bookman Old Style"/>
        </w:rPr>
      </w:pPr>
      <w:r w:rsidRPr="00AE5674">
        <w:rPr>
          <w:rFonts w:cs="Bookman Old Style"/>
        </w:rPr>
        <w:t>— Ai grijă! strigă Francisco năpustindu-se spre 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Îi atinse uşor părul, ca şi cum voia să se asigure că nu se lovise prea tare.</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Scuză-mă, îngăimă ea ameţită.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 se dădu repede înapoi, mirat şi el de rapiditatea cu care reacţionase.</w:t>
      </w:r>
    </w:p>
    <w:p w:rsidR="00A57177" w:rsidRPr="00AE5674" w:rsidRDefault="00A57177" w:rsidP="00351BDC">
      <w:pPr>
        <w:widowControl w:val="0"/>
        <w:tabs>
          <w:tab w:val="left" w:pos="492"/>
        </w:tabs>
        <w:autoSpaceDE w:val="0"/>
        <w:autoSpaceDN w:val="0"/>
        <w:adjustRightInd w:val="0"/>
        <w:spacing w:after="0"/>
        <w:ind w:firstLine="282"/>
        <w:jc w:val="both"/>
        <w:rPr>
          <w:rFonts w:cs="Bookman Old Style"/>
        </w:rPr>
      </w:pPr>
      <w:r w:rsidRPr="00AE5674">
        <w:rPr>
          <w:rFonts w:cs="Bookman Old Style"/>
        </w:rPr>
        <w:t>— Nu te doare nimic? o întrebă el cu o îngrijorare ciudată.</w:t>
      </w:r>
    </w:p>
    <w:p w:rsidR="00A57177" w:rsidRPr="00AE5674" w:rsidRDefault="00A57177" w:rsidP="00351BDC">
      <w:pPr>
        <w:widowControl w:val="0"/>
        <w:tabs>
          <w:tab w:val="left" w:pos="534"/>
        </w:tabs>
        <w:autoSpaceDE w:val="0"/>
        <w:autoSpaceDN w:val="0"/>
        <w:adjustRightInd w:val="0"/>
        <w:spacing w:after="0"/>
        <w:ind w:firstLine="282"/>
        <w:jc w:val="both"/>
        <w:rPr>
          <w:rFonts w:cs="Bookman Old Style"/>
        </w:rPr>
      </w:pPr>
      <w:r w:rsidRPr="00AE5674">
        <w:rPr>
          <w:rFonts w:cs="Bookman Old Style"/>
        </w:rPr>
        <w:t>— Nu, totul e în regulă. Scuză-mă, sunt o împiedicată, continuă ea simţind că se înroşeşte ca racul la faţă.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Mângâierea lui Francisco trezise în trupul ei nişte senzaţii intense, ca un fel de arsură trecătoare.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îşi regăsi treptat prezenţa de spirit şi continuă să viziteze atelierul discutând cu Miguel.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Vopseaua trebuia aplicată pe lemn în aşa fel încât să nu se modifice fineţea sunetului şi calitatea rezonanţei, îi explică 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Pentru a-şi întări spusele, luă un instrument şi începu să intoneze câteva note dintr-un cântec.</w:t>
      </w:r>
    </w:p>
    <w:p w:rsidR="00A57177" w:rsidRPr="00AE5674" w:rsidRDefault="00A57177" w:rsidP="00351BDC">
      <w:pPr>
        <w:widowControl w:val="0"/>
        <w:tabs>
          <w:tab w:val="left" w:pos="528"/>
        </w:tabs>
        <w:autoSpaceDE w:val="0"/>
        <w:autoSpaceDN w:val="0"/>
        <w:adjustRightInd w:val="0"/>
        <w:spacing w:after="0"/>
        <w:ind w:firstLine="282"/>
        <w:jc w:val="both"/>
        <w:rPr>
          <w:rFonts w:cs="Bookman Old Style"/>
        </w:rPr>
      </w:pPr>
      <w:r w:rsidRPr="00AE5674">
        <w:rPr>
          <w:rFonts w:cs="Bookman Old Style"/>
        </w:rPr>
        <w:t>— Nu am prea mult talent, spuse el râzând. E rândul dumneavoastră, señor Francisco! insistă el întinzându-i chitara.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adoptă o mutră uluită, ezitând să accepte. Începu apoi să ciupească în silă corzile. Degetele i se miscau cu o dexteritate uluitoare, creând acorduri de o frumuseţe sălbatică şi tulburătoare. Inima Mariettei bătea puternic în timp ce admira figura fascinantă a lui Francisco. Apoi, el se opri brusc, spre nedumerirea tinerei. Ar fi putut să-l asculte ore întregi fără să se plictisească. Tehnica lui muzicală era fără cusur şi scotea în evidenţă impulsivitatea temperamentului său.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Miguel păru mulţumit de demonstraţie. Deşi ştia că n-ar fi avut niciun rost să insiste, Mariette nu se putu abţine şi o făcu:</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Te rog să cânţi mai departe. E minunat</w:t>
      </w:r>
      <w:r>
        <w:rPr>
          <w:rFonts w:cs="Bookman Old Style"/>
        </w:rPr>
        <w:t>...</w:t>
      </w:r>
      <w:r w:rsidRPr="00AE5674">
        <w:rPr>
          <w:rFonts w:cs="Bookman Old Style"/>
        </w:rPr>
        <w:t xml:space="preserve"> N-am ştiut că ştii </w:t>
      </w:r>
      <w:r w:rsidRPr="00AE5674">
        <w:rPr>
          <w:rFonts w:cs="Bookman Old Style"/>
        </w:rPr>
        <w:lastRenderedPageBreak/>
        <w:t>să cânţi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Trăsăturile lui Francisco se aspriră brusc.</w:t>
      </w:r>
    </w:p>
    <w:p w:rsidR="00A57177" w:rsidRPr="00AE5674" w:rsidRDefault="00A57177" w:rsidP="00351BDC">
      <w:pPr>
        <w:widowControl w:val="0"/>
        <w:tabs>
          <w:tab w:val="left" w:pos="586"/>
        </w:tabs>
        <w:autoSpaceDE w:val="0"/>
        <w:autoSpaceDN w:val="0"/>
        <w:adjustRightInd w:val="0"/>
        <w:spacing w:after="0"/>
        <w:ind w:firstLine="282"/>
        <w:jc w:val="both"/>
        <w:rPr>
          <w:rFonts w:cs="Bookman Old Style"/>
        </w:rPr>
      </w:pPr>
      <w:r w:rsidRPr="00AE5674">
        <w:rPr>
          <w:rFonts w:cs="Bookman Old Style"/>
        </w:rPr>
        <w:t>— N-am cântat, am făcut doar o demonstraţie a posibilităţilor acestui instrument, ceea ce nu e acelaşi lucru, spuse el pe un ton sec.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Răspunsul lui scurt nu o încurajă să mai insiste. Ea rămase tăcută, fiind conştientă de faptul că observaţia ei îl enervase pe Francisco. Ca să rupă atmosfera apăsătoare dintre ei, Miguel se apropie de Mariette.</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Vă conduc să vizitaţi micul nostru muzeu, îi propuse el deschizând o uşă.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îl urmă şi descoperi o încăpere cu pereţii daţi cu var. Nişte uşi mari, din sticlă, dădeau spre o grădină plină de verdeaţă. Se uită prin cameră şi descoperi nişte vitrine lungi, în care erau expuse instrumente vechi.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venise şi el alături de ei şi-i spuse Mariettei:</w:t>
      </w:r>
    </w:p>
    <w:p w:rsidR="00A57177" w:rsidRPr="00AE5674" w:rsidRDefault="00A57177" w:rsidP="00351BDC">
      <w:pPr>
        <w:widowControl w:val="0"/>
        <w:tabs>
          <w:tab w:val="left" w:pos="562"/>
        </w:tabs>
        <w:autoSpaceDE w:val="0"/>
        <w:autoSpaceDN w:val="0"/>
        <w:adjustRightInd w:val="0"/>
        <w:spacing w:after="0"/>
        <w:ind w:firstLine="282"/>
        <w:jc w:val="both"/>
        <w:rPr>
          <w:rFonts w:cs="Bookman Old Style"/>
        </w:rPr>
      </w:pPr>
      <w:r w:rsidRPr="00AE5674">
        <w:rPr>
          <w:rFonts w:cs="Bookman Old Style"/>
        </w:rPr>
        <w:t>— Chitara face parte din moştenirea noastră culturală. Arabii sunt cei care au adus-o în Spania în urmă cu câteva sute de ani.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Vocea lui îşi recăpătase tonul afectuos. De câte ori vorbea despre muzică şi despre tot ce avea legătură cu acest univers care îl pasiona, i se lumina privirea. Puse o mână pe umărul Mariettei şi spuse:</w:t>
      </w:r>
    </w:p>
    <w:p w:rsidR="00A57177" w:rsidRPr="00AE5674" w:rsidRDefault="00A57177" w:rsidP="00351BDC">
      <w:pPr>
        <w:widowControl w:val="0"/>
        <w:tabs>
          <w:tab w:val="left" w:pos="492"/>
        </w:tabs>
        <w:autoSpaceDE w:val="0"/>
        <w:autoSpaceDN w:val="0"/>
        <w:adjustRightInd w:val="0"/>
        <w:spacing w:after="0"/>
        <w:ind w:firstLine="282"/>
        <w:jc w:val="both"/>
        <w:rPr>
          <w:rFonts w:cs="Bookman Old Style"/>
        </w:rPr>
      </w:pPr>
      <w:r w:rsidRPr="00AE5674">
        <w:rPr>
          <w:rFonts w:cs="Bookman Old Style"/>
        </w:rPr>
        <w:t>— Vino cu mine. Vreau să-ţi arăt ceva.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Tânăra tresări din nou la contactul cu degetele lui. El se scotoci prin buzunare şi scoase o cheie pe care o vârî în broasca unei vitrine. După ce o deschise, luă cu mare atenţie un instrument cu un aspect fragil şi-l expuse la lumină.</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Asta este o vihuela. Datează din Renaştere</w:t>
      </w:r>
      <w:r>
        <w:rPr>
          <w:rFonts w:cs="Bookman Old Style"/>
        </w:rPr>
        <w:t>...</w:t>
      </w:r>
      <w:r w:rsidRPr="00AE5674">
        <w:rPr>
          <w:rFonts w:cs="Bookman Old Style"/>
        </w:rPr>
        <w:t xml:space="preserve"> Poţi s-o încerci.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îi atinse corzile, se auzi un sunet ciudat, destul de discordant după părerea ei. Începu să râdă, amuzându-se de încercarea ei stângace. Tânărul, care o privea cu îngăduinţă, îşi reluă şirul explicaţiilor, comentând caracteristicile specifice fiecăruia din obiectele aflate în muzeul 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Făcu o pauză, apoi se duse în mijlocul încăperii unde, pe o măsuţă joasă, trona o chitară aşezată pe un pui de pernă din catifea roşie.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recunoscu imediat stilul acesteia. Era făcută în atelierul marelui maestru Antonio Torres. Ea se apropie de instrument şi-l privi fascinată:</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xml:space="preserve">— A fost o vreme când aveam două exemplare, observă tânăra </w:t>
      </w:r>
      <w:r w:rsidRPr="00AE5674">
        <w:rPr>
          <w:rFonts w:cs="Bookman Old Style"/>
        </w:rPr>
        <w:lastRenderedPageBreak/>
        <w:t>cu o voce înăbuşită.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Glasul i se frânsese subit. Se răsuci imediat pe călcâie şi se duse cu paşi mari spre fereastră. Abia atunci observă Mariette că Miguel dispăruse.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„Ne-a lăsat singuri din discreţie, ca să-şi vadă în continuare de treabă”, îşi spuse ea gânditoare. Silueta înaltă a lui Francisco se profila în cadrul uşii de sticlă. Stătea deoparte, nemişcat, ca pentru a-şi ascunde frământările interioare.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ezită câteva secunde înainte de a se hotărî să se ducă lângă el. Oare ce putea să-i spună ca să-l aline? îşi spuse ea emoţionată de tristeţea 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încăpere se lăsă o tristeţe apăsătoare, tulburată doar de zgomotul produs de briza care clătina din când în când crengile copacilor.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ajunse în preajma lui Francisco, simţi că acesta parcă se mai liniştise. Trăsăturile feţei i se mai destinseseră şi linia severă a buzelor îşi recăpătase o expresie calmă.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Vezi râul acela? o întrebă el brusc, arătând spre panglica argintie de apă care şerpuia printre stânci. E superb, nu-i aşa?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aprobă cu o mişcare a capului, încântată de splendoarea peisajului transformat de razele aurii ale soarelui aflat la apus. Priveliştea era spectaculoasă şi părea să se modifice mereu sub efectul luminii.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Francisco o trase spre el, luând-o de umeri cu o mişcare plină de tandreţe. Gestul lui, intenţionat de data asta, dovedea dorinţa lui de a împărtăşi cu ea frumuseţea trecătoare a acelei clipe.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acceptă îmbrăţişarea lui, plină de emoţie. Nu se auzea decât zgomotul produs de respiraţia lor. Niciunul din ei nu spuse vreun cuvânt cât rămaseră unul lângă altul, cu privirea pierdută în frunzişul întunecat al copacilor.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Apoi, oftând adânc, Francisco se întoarse spre ea. Jocul subtil al umbrelor şi luminilor îi scotea în evidenţă trăsăturile regulate ale feţei, conturul pomeţilor proeminenţi şi linia senzuală a buzelor.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îl privi fără să clipească, stăpânindu-şi tremurul care o cuprinsese. Apoi, ca şi când uitase de intimitatea minutelor dinainte, Francisco îi zâmbi aproape distant.</w:t>
      </w:r>
    </w:p>
    <w:p w:rsidR="00A57177" w:rsidRPr="00AE5674" w:rsidRDefault="00A57177" w:rsidP="00351BDC">
      <w:pPr>
        <w:widowControl w:val="0"/>
        <w:tabs>
          <w:tab w:val="left" w:pos="456"/>
        </w:tabs>
        <w:autoSpaceDE w:val="0"/>
        <w:autoSpaceDN w:val="0"/>
        <w:adjustRightInd w:val="0"/>
        <w:spacing w:after="0"/>
        <w:ind w:firstLine="282"/>
        <w:jc w:val="both"/>
        <w:rPr>
          <w:rFonts w:cs="Bookman Old Style"/>
        </w:rPr>
      </w:pPr>
      <w:r w:rsidRPr="00AE5674">
        <w:rPr>
          <w:rFonts w:cs="Bookman Old Style"/>
        </w:rPr>
        <w:t xml:space="preserve">— Aş vrea să-ţi arăt câteva curiozităţi ale oraşului nostru, o anunţă el depărtându-se de fereastră. Probabil că nu ai avut </w:t>
      </w:r>
      <w:r w:rsidRPr="00AE5674">
        <w:rPr>
          <w:rFonts w:cs="Bookman Old Style"/>
        </w:rPr>
        <w:lastRenderedPageBreak/>
        <w:t>ocazia să le vezi în cursul plimbării de ieri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când ieşiră din sala de expoziţie, se auzea bătaia specială a unui ciocan. Îl găsiră pe Miguel aplecat asupra unui banc de lucru acoperit cu mici aşchii de lemn.</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Îţi mulţumesc, Miguel, îi spuse Francisco apropiindu-se de meşter ca să-i strângă mâna. Sper că nu te-a deranjat prea mult vizita noastră.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Miguel, care se oprise din lucru ca să-şi ia rămas-bun de la ei, le zâmbi cordial.</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Nu, deloc! mai veniţi pe la noi, Miss Olsen, îmi va face mare plăcere să stăm de vorbă, încheie el înclinându-se în faţa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închise uşa atelierului, Francisco făcu câţiva paşi pe trotuar, apoi îşi încetini mersul pentru a o aştepta pe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Se lăsase seara, învăluind casele înalte cu un văl albăstrui.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Mariette simţi că îi este foarte foame. Organismul ei încă nu se obişnuise cu fusul orar şi începea să fie târziu. Îi păru rău că nu putea să se întoarcă acasă la familia Lorca pentru a lua masa.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Ca şi cum i-ar fi ghicit gândurile, Francisco îi spuse: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Mergem să luăm masa de seară la un restaurant pitoresc, după ce ne vom termina plimbarea. Ştii cum e obiceiul la noi în ţară!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nu se putu abţine să nu râdă la vorbele însoţitorului ei. Porniră din nou pe străduţele cartierului. După ce urcară o mulţime de trepte, merseră în tăcere, bucurându-se de aerul curat al serii. Suflul uşor al brizei mângâia figura Mariettei şi-i ciufulea părul ondulat care-i înconjura ca o aureolă tâmplele. Ca să evite un firicel de apă care susura în mijlocul drumului, sări brusc într-o parte. Francisco fu imediat lângă ea, sprijinindu-i braţul cu mâna. Continuă apoi să o conducă, având grijă să se ferească de pavajul alunecos sau de denivelările trotuarului desfundat din pricina ploii.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Mariette scoase o exclamaţie de surpriză. Ajunseseră în vârful unei înălţimi care dădea spre o râpă impresionantă. Pe versanţii stâncoşi se zăreau nişte case care păreau suspendate ca prin minune între cer şi pământ. Faţadele erau împodobite cu balcoane din lemn înconjurate de balustrade din fier forjat minunat lucrate.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Rămasă cu gura căscată, tânăra stătu nemişcată, admirând cu </w:t>
      </w:r>
      <w:r w:rsidRPr="00AE5674">
        <w:rPr>
          <w:rFonts w:cs="Bookman Old Style"/>
        </w:rPr>
        <w:lastRenderedPageBreak/>
        <w:t>încântare dar şi cu un pic de spaimă acele case care dominau o prăpastie de câteva sute de metri adâncime.</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Nu-ţi fie teamă, îi spuse Francisco pe un ton liniştitor. Casele astea se află aici de peste şase sute de ani şi nu riscă să se prăbuşească! Noi le spunem „casas colgades”, ceea ce înseamnă „case suspendate”. Vin mii de turişti aici ca să le admire. Nu mai trebuie să-ţi spun cât de mult s-a dezvoltat comerţul! Se găsesc aici suveniruri sub formă de insigne, eşarfe şi tricouri, comentă el uşor ironic. Tu ce-ţi doreşti, domnişoară Olsen?</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 eşarfă frumoasă sau o scrumieră?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apropiase de ea şi imita limbajul negustorilor care-şi laudă marfa unei cliente.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izbucni în râs când îl văzu cum se prosteşte.</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Îţi mulţumesc, dar nu-mi place să port nimic pe cap şi nici nu fumez! Nu vreau să cumpăr nimic.</w:t>
      </w:r>
    </w:p>
    <w:p w:rsidR="00A57177" w:rsidRPr="00AE5674" w:rsidRDefault="00A57177" w:rsidP="00351BDC">
      <w:pPr>
        <w:widowControl w:val="0"/>
        <w:tabs>
          <w:tab w:val="left" w:pos="509"/>
        </w:tabs>
        <w:autoSpaceDE w:val="0"/>
        <w:autoSpaceDN w:val="0"/>
        <w:adjustRightInd w:val="0"/>
        <w:spacing w:after="0"/>
        <w:ind w:firstLine="282"/>
        <w:jc w:val="both"/>
        <w:rPr>
          <w:rFonts w:cs="Bookman Old Style"/>
        </w:rPr>
      </w:pPr>
      <w:r w:rsidRPr="00AE5674">
        <w:rPr>
          <w:rFonts w:cs="Bookman Old Style"/>
        </w:rPr>
        <w:t>— Ce păcat! Atunci</w:t>
      </w:r>
      <w:r>
        <w:rPr>
          <w:rFonts w:cs="Bookman Old Style"/>
        </w:rPr>
        <w:t>...</w:t>
      </w:r>
      <w:r w:rsidRPr="00AE5674">
        <w:rPr>
          <w:rFonts w:cs="Bookman Old Style"/>
        </w:rPr>
        <w:t xml:space="preserve"> îţi pot propune să mă însoţeşti la restaurant?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îi răspunse tot la modul glumeţ, vorbind cu un accent american şi mai pronunţat: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Vă mulţumesc pentru această invitaţie fermecătoare, señor Lorca!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se uită fix la figura armonioasă a însoţitoarei sale. Ultimele raze de soare îi luminau trăsăturile feţei, accentuându-i culoarea arămie a pielii. Jenată de insistenţa cu care o privea, îşi luă privirea de la el, rosind.</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Cât de greu îi venea să-şi ascundă emoţia care o cuprinsese! Francisco îşi folosea farmecul şi puterea de seducţie cu priceperea unui bărbat obişnuit să placă femeilor.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Ce speranţe avea de la ea? S-o vadă cucerită de magnetismul lui, ca pe atâtea alte femei? Era pur şi simplu indignată! Ca să se mai calmeze, se forţă să respire mai rar şi admiră privelistea panoramică superbă pe care o avea dinaintea ochilor, după care se întoarse încet la Francisco, aflat la câţiva metri distanţă de 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 nu comentase nicicum reacţia ei. Oare înţelegea nevoia ei de singurătate? se miră Mariette uitându-se la el cu coada ochiului.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nu lăsă să se vadă nimic din ceea ce gândeşte, evitând să o privească mai mult. Îi făcu semn spre un restaurant cu o firmă deasupra uşii şi o invită să intre înăuntru.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După ce fură conduşi la o masă situată lângă nişte uriaşe uşi de sticlă, Mariette putu admira pe îndelete peisajul. Valea începea </w:t>
      </w:r>
      <w:r w:rsidRPr="00AE5674">
        <w:rPr>
          <w:rFonts w:cs="Bookman Old Style"/>
        </w:rPr>
        <w:lastRenderedPageBreak/>
        <w:t>să fie inundată de un val de ceaţă, acoperind relieful dimprejur cu o pânză alburie.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fu cel care vorbi primul.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„Casele suspendate” datează din secolul al paisprezecelea, cel puţin aşa se spune. Se mai zice că şi regii veneau aici în timpul verii. Au fost transformate în muzeu de artă contemporană. Operele expuse sunt foarte criticate de unii. Eu unul le consider foarte interesante, încheie el cu un aer convins. Îmi vei spune ce părere ai şi tu atunci când ne vom duce acolo să le vedem!</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aprobă dând din cap. Nu mai era prost dispusă şi atmosfera liniştită din sală începuse să o calmeze şi pe ea. Gândurile negre care o frământaseră ceva mai devreme dispăruseră.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Încet-încet, sala se umpluse de clienţi, în special turişti străini care stăteau de vorbă cu voce tare. Vacarmul vocilor era amplificat de clinchetul tacâmurilor. Din când în când, ospătarii strigau unii la alţii sau glumeau între ei în timp ce se întorceau din bucătărie cu braţele încărcate cu tăvi uriaşe.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îşi termină şi desertul, Francisco deveni mai serios.</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Eşti căsătorită? o întrebă el pe neaşteptate.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Nu, îi răspunse ea scurt.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 ce îşi punea oare Francisco întrebarea aceea? Unde voia să ajungă? Sperând că nu-şi va continua interogatoriul, adoptă o atitudine degajată. Dar Francisco nu părea dispus să se oprească.</w:t>
      </w:r>
    </w:p>
    <w:p w:rsidR="00A57177" w:rsidRPr="00AE5674" w:rsidRDefault="00A57177" w:rsidP="00351BDC">
      <w:pPr>
        <w:widowControl w:val="0"/>
        <w:tabs>
          <w:tab w:val="left" w:pos="534"/>
        </w:tabs>
        <w:autoSpaceDE w:val="0"/>
        <w:autoSpaceDN w:val="0"/>
        <w:adjustRightInd w:val="0"/>
        <w:spacing w:after="0"/>
        <w:ind w:firstLine="282"/>
        <w:jc w:val="both"/>
        <w:rPr>
          <w:rFonts w:cs="Bookman Old Style"/>
        </w:rPr>
      </w:pPr>
      <w:r w:rsidRPr="00AE5674">
        <w:rPr>
          <w:rFonts w:cs="Bookman Old Style"/>
        </w:rPr>
        <w:t>— Mai ai încă timp</w:t>
      </w:r>
      <w:r>
        <w:rPr>
          <w:rFonts w:cs="Bookman Old Style"/>
        </w:rPr>
        <w:t>...</w:t>
      </w:r>
      <w:r w:rsidRPr="00AE5674">
        <w:rPr>
          <w:rFonts w:cs="Bookman Old Style"/>
        </w:rPr>
        <w:t xml:space="preserve"> continuă el cu sprâncenele uşor încruntate.</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Da, bineînţeles! recunoscu ea uşor mirată.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Curiozitatea însoţitorului ei i se părea totuşi deplasată!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Hotărâtă să pună lucrurile la punct, îi spuse cu o voce cam răstită:</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Nu cunosc modul de viaţă al spaniolilor, dar în Statele Unite majoritatea femeilor nu fac din căsătorie scopul principal al vieţii 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 o privi cu un aer ironic.</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Eşti cumva feministă?</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N-am de gând să discut acum despre acest subiect, dar pot să te asigur că mă pasionează munca pe care o fac. Deocamdată acesta este singurul lucru care mă motivează cu adevărat</w:t>
      </w:r>
      <w:r>
        <w:rPr>
          <w:rFonts w:cs="Bookman Old Style"/>
        </w:rPr>
        <w:t>...</w:t>
      </w:r>
    </w:p>
    <w:p w:rsidR="00A57177" w:rsidRPr="00AE5674" w:rsidRDefault="00A57177" w:rsidP="00351BDC">
      <w:pPr>
        <w:widowControl w:val="0"/>
        <w:tabs>
          <w:tab w:val="left" w:pos="548"/>
        </w:tabs>
        <w:autoSpaceDE w:val="0"/>
        <w:autoSpaceDN w:val="0"/>
        <w:adjustRightInd w:val="0"/>
        <w:spacing w:after="0"/>
        <w:ind w:firstLine="282"/>
        <w:jc w:val="both"/>
        <w:rPr>
          <w:rFonts w:cs="Bookman Old Style"/>
        </w:rPr>
      </w:pPr>
      <w:r w:rsidRPr="00AE5674">
        <w:rPr>
          <w:rFonts w:cs="Bookman Old Style"/>
        </w:rPr>
        <w:t>— Deocamdată spui? înseamnă că nu e pierdută orice speranţă? o ironiză el uşor.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Insensibilă la remarca lui, Mariette se posomorî la faţă. Era frântă de oboseală. Seara aceea, care începuse atât de frumos, se termina cu un gust dulce – amărui.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Începu să regrete că nu refuzase invitaţia lui Francisco şi nu se întorsese direct acasă la familia Lorca. Ar fi putut evita astfel o întrevedere intimă care se termina atât de urât, îşi spuse ea dezamăgită.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Observând expresia ei încruntată, Francisco îi atinse uşor mâna.</w:t>
      </w:r>
    </w:p>
    <w:p w:rsidR="00A57177" w:rsidRPr="00AE5674" w:rsidRDefault="00A57177" w:rsidP="00351BDC">
      <w:pPr>
        <w:widowControl w:val="0"/>
        <w:tabs>
          <w:tab w:val="left" w:pos="572"/>
        </w:tabs>
        <w:autoSpaceDE w:val="0"/>
        <w:autoSpaceDN w:val="0"/>
        <w:adjustRightInd w:val="0"/>
        <w:spacing w:after="0"/>
        <w:ind w:firstLine="282"/>
        <w:jc w:val="both"/>
        <w:rPr>
          <w:rFonts w:cs="Bookman Old Style"/>
        </w:rPr>
      </w:pPr>
      <w:r w:rsidRPr="00AE5674">
        <w:rPr>
          <w:rFonts w:cs="Bookman Old Style"/>
        </w:rPr>
        <w:t>— Îmi pare rău că te-am supărat, se scuză el cu o sinceritate dezarmantă.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Oare îşi bătea joc de ea din nou? se întrebă ea ridicând ochii spre ei. Când însă îi întâlni privirea, nu văzu în ea nici urmă de ironie.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îşi dădu seama că reacţionează cu stângăcie. Întrebările lui Francisco nu aveau de fapt nimic jignitor</w:t>
      </w:r>
      <w:r>
        <w:rPr>
          <w:rFonts w:cs="Bookman Old Style"/>
        </w:rPr>
        <w:t>...</w:t>
      </w:r>
    </w:p>
    <w:p w:rsidR="00A57177" w:rsidRPr="00AE5674" w:rsidRDefault="00A57177" w:rsidP="00351BDC">
      <w:pPr>
        <w:widowControl w:val="0"/>
        <w:tabs>
          <w:tab w:val="left" w:pos="505"/>
        </w:tabs>
        <w:autoSpaceDE w:val="0"/>
        <w:autoSpaceDN w:val="0"/>
        <w:adjustRightInd w:val="0"/>
        <w:spacing w:after="0"/>
        <w:ind w:firstLine="282"/>
        <w:jc w:val="both"/>
        <w:rPr>
          <w:rFonts w:cs="Bookman Old Style"/>
        </w:rPr>
      </w:pPr>
      <w:r w:rsidRPr="00AE5674">
        <w:rPr>
          <w:rFonts w:cs="Bookman Old Style"/>
        </w:rPr>
        <w:t>— Nu, nu m-ai supărat, spuse ea zâmbind uşor. Să nu mai vorbim despre acest subiect.</w:t>
      </w:r>
    </w:p>
    <w:p w:rsidR="00A57177" w:rsidRPr="00AE5674" w:rsidRDefault="00A57177" w:rsidP="00351BDC">
      <w:pPr>
        <w:widowControl w:val="0"/>
        <w:tabs>
          <w:tab w:val="left" w:pos="548"/>
        </w:tabs>
        <w:autoSpaceDE w:val="0"/>
        <w:autoSpaceDN w:val="0"/>
        <w:adjustRightInd w:val="0"/>
        <w:spacing w:after="0"/>
        <w:ind w:firstLine="282"/>
        <w:jc w:val="both"/>
        <w:rPr>
          <w:rFonts w:cs="Bookman Old Style"/>
        </w:rPr>
      </w:pPr>
      <w:r w:rsidRPr="00AE5674">
        <w:rPr>
          <w:rFonts w:cs="Bookman Old Style"/>
        </w:rPr>
        <w:t>— Ba da, n-am vrut să te supăr! Eşti foarte frumoasă! Probabil că ai cucerit o mulţime de bărbaţi!</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Da, am avut şi nişte relaţii sentimentale.</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O iubire din adolescenţă? se interesă Francisco de parcă i-ar fi ghicit gândurile.</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Da</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Şederea în Spania îi amintise de Paulo. Erau amintiri îngropate în adâncul sufletului ei. Oftă adânc.</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Acum nu mă mai gândesc la asta, mărturisi ea ridicând bărbia în vânt cu mândrie.</w:t>
      </w:r>
    </w:p>
    <w:p w:rsidR="00A57177" w:rsidRPr="00AE5674" w:rsidRDefault="00A57177" w:rsidP="00351BDC">
      <w:pPr>
        <w:widowControl w:val="0"/>
        <w:tabs>
          <w:tab w:val="left" w:pos="542"/>
        </w:tabs>
        <w:autoSpaceDE w:val="0"/>
        <w:autoSpaceDN w:val="0"/>
        <w:adjustRightInd w:val="0"/>
        <w:spacing w:after="0"/>
        <w:ind w:firstLine="282"/>
        <w:jc w:val="both"/>
        <w:rPr>
          <w:rFonts w:cs="Bookman Old Style"/>
        </w:rPr>
      </w:pPr>
      <w:r w:rsidRPr="00AE5674">
        <w:rPr>
          <w:rFonts w:cs="Bookman Old Style"/>
        </w:rPr>
        <w:t>— Totuşi, astea nu sunt lucruri care se pot uita cu uşurinţă.</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Şi tu ai suferit, nu-i aşa? adăugă ea fără să vrea.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Îşi muşcă imediat limba de ciudă, înţelegând că atinsese un punct sensibil. Deşi Francisco se întunecase brusc la faţă, acesta îşi reveni relativ repede.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Comentariul Mariettei îl afectase, era evident. Preţ de câteva secunde văzuse că e dezorientat, dovedind o fragilitate pe care nu i-o bănuise până atunci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ezită puţin, corectând prin tăcere greşeala pe care o făcuse. În după-amiaza aceea, Francisco reacţionase tot într-un mod de neînţeles. Imediat ce pomenise despre cele două chitare ale marelui maestru Torres se tulburase foarte tare. Devenind dintr-</w:t>
      </w:r>
      <w:r w:rsidRPr="00AE5674">
        <w:rPr>
          <w:rFonts w:cs="Bookman Old Style"/>
        </w:rPr>
        <w:lastRenderedPageBreak/>
        <w:t>odată, foarte palid, se depărtase imediat de ea, ca să nu-i observe tristeţea.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îi veni în minte lunga poveste a familiei Lorca, relatată de Rosa. Oare bunica ei istorisise faptele aşa cum au fost ele sau dăduse frâu liber imaginaţiei ei bogate?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Până acum, Mariette nu-i prea luase vorbele în serios. Rosa avea obiceiul să schimbe foarte uşor faptele reale, din simpla plăcere de a înfrumuseţa o poveste prea banală. Dar pentru prima oară începea să se îndoiască. Poate că Rosa se înşelase totuşi.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cele din urmă, Francisco rupse tăcerea şi o întrebă care erau muzicienii ei favoriţi. După tonul calm al vocii lui, înţelese că el considera incidentul închis pentru totdeauna.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Extrem de uşurată, Mariette continuă să stea de vorbă cu el şi să se amuze de glumele lui. Atunci când restaurantul se goli aproape de tot, Francisco aruncă o privire la ceas.</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Am vorbit destul, spuse el zâmbind. Timpul a trecut foarte repede, nu ţi se pare?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Fără să aştepte însă răspunsul Mariettei, el adăugă:</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Seara încă nu s-a terminat. Nouă, spaniolilor, ne place să hoinărim la ora asta</w:t>
      </w:r>
      <w:r>
        <w:rPr>
          <w:rFonts w:cs="Bookman Old Style"/>
        </w:rPr>
        <w:t>...</w:t>
      </w:r>
      <w:r w:rsidRPr="00AE5674">
        <w:rPr>
          <w:rFonts w:cs="Bookman Old Style"/>
        </w:rPr>
        <w:t xml:space="preserve"> Mă întreb dacă nu cumva fermecătoarei mele musafire i-ar plăcea să asculte flamenco împreună cu mine, deşi e o oră atât de înaintată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începu să râdă şi acceptă grăbită.</w:t>
      </w:r>
    </w:p>
    <w:p w:rsidR="0029656A" w:rsidRDefault="00A57177" w:rsidP="00351BDC">
      <w:pPr>
        <w:widowControl w:val="0"/>
        <w:autoSpaceDE w:val="0"/>
        <w:autoSpaceDN w:val="0"/>
        <w:adjustRightInd w:val="0"/>
        <w:spacing w:after="0"/>
        <w:ind w:firstLine="282"/>
        <w:jc w:val="both"/>
        <w:rPr>
          <w:rFonts w:cs="Bookman Old Style"/>
          <w:lang w:val="en-US"/>
        </w:rPr>
      </w:pPr>
      <w:r w:rsidRPr="00AE5674">
        <w:rPr>
          <w:rFonts w:cs="Bookman Old Style"/>
        </w:rPr>
        <w:t>Francisco achită în mod discret nota de plată, se apropie de tânără şi-i trase, scaunul pe care şezuse. Apoi o luă de braţ ca s-o conducă spre ieşire. Tânăra se înfioră brusc. Era o senzaţie tulburătoare pe care se străduia s-o mascheze cumva, dar care persista cu o intensitate ciudată şi enervantă</w:t>
      </w:r>
      <w:r>
        <w:rPr>
          <w:rFonts w:cs="Bookman Old Style"/>
        </w:rPr>
        <w:t>...</w:t>
      </w:r>
    </w:p>
    <w:p w:rsidR="0029656A" w:rsidRDefault="0029656A" w:rsidP="00351BDC">
      <w:pPr>
        <w:pStyle w:val="RITitlu"/>
        <w:spacing w:before="0" w:after="0"/>
        <w:rPr>
          <w:rFonts w:ascii="Bookman Old Style" w:hAnsi="Bookman Old Style"/>
          <w:i/>
          <w:noProof/>
        </w:rPr>
      </w:pPr>
      <w:r>
        <w:rPr>
          <w:rFonts w:ascii="Bookman Old Style" w:hAnsi="Bookman Old Style"/>
          <w:i/>
          <w:noProof/>
        </w:rPr>
        <w:lastRenderedPageBreak/>
        <w:t>Capitolul 6</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Afară se mai răcorise şi Mariette îşi încrucişă braţele înfiorată. Însoţitorul ei puse haina lui, care mirosea uşor a tutun, pe umerii ei goi.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Îţi mulţumesc, şopti ea impresionată de atenţia cu care o înconjura.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Peste câteva minute, Mariette recunoscu uluită casa înaltă a familiei Lorca. Îl urmase pe Francisco fără să fie atentă la drumul pe care mergeau, fiind prea dezorientată de labirintul străduţelor şi pasajelor acoperite ca să-i mai pună întrebări.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Aşteaptă puţin, te rog, îi spuse Francisco după ce intră în holul casei.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când se întoarse, ţinea într-o mână cheile de la maşină şi în cealaltă un şal pe care i-l oferi Mariettei. Când îl desfăcu, tânăra scoase o exclamaţie de surpriză.</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E superb! şopti ea admirând ţesătura fină împodobită cu desene pictate.</w:t>
      </w:r>
    </w:p>
    <w:p w:rsidR="00A57177" w:rsidRPr="00AE5674" w:rsidRDefault="00A57177" w:rsidP="00351BDC">
      <w:pPr>
        <w:widowControl w:val="0"/>
        <w:tabs>
          <w:tab w:val="left" w:pos="487"/>
        </w:tabs>
        <w:autoSpaceDE w:val="0"/>
        <w:autoSpaceDN w:val="0"/>
        <w:adjustRightInd w:val="0"/>
        <w:spacing w:after="0"/>
        <w:ind w:firstLine="282"/>
        <w:jc w:val="both"/>
        <w:rPr>
          <w:rFonts w:cs="Bookman Old Style"/>
        </w:rPr>
      </w:pPr>
      <w:r w:rsidRPr="00AE5674">
        <w:rPr>
          <w:rFonts w:cs="Bookman Old Style"/>
        </w:rPr>
        <w:t>— A fost al mamei mele, îi spuse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se înfăşură în el încântată şi luă loc lângă Francisco, în maşină. După ce demară, porni pe străzile întunecoase şi liniştite.</w:t>
      </w:r>
    </w:p>
    <w:p w:rsidR="00A57177" w:rsidRPr="00AE5674" w:rsidRDefault="00A57177" w:rsidP="00351BDC">
      <w:pPr>
        <w:widowControl w:val="0"/>
        <w:tabs>
          <w:tab w:val="left" w:pos="492"/>
        </w:tabs>
        <w:autoSpaceDE w:val="0"/>
        <w:autoSpaceDN w:val="0"/>
        <w:adjustRightInd w:val="0"/>
        <w:spacing w:after="0"/>
        <w:ind w:firstLine="282"/>
        <w:jc w:val="both"/>
        <w:rPr>
          <w:rFonts w:cs="Bookman Old Style"/>
        </w:rPr>
      </w:pPr>
      <w:r w:rsidRPr="00AE5674">
        <w:rPr>
          <w:rFonts w:cs="Bookman Old Style"/>
        </w:rPr>
        <w:t>— Vii des la Cuenca? îl întrebă ea vrând să rupă tăcerea.</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Călătoresc foarte mult, dar vin să-l văd pe tatăl meu cât de des e posibil.</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În ce ţări ai fost?</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Am colindat prin toată Europa şi mă duc adesea în Statele Unite. Am fost şi în America de Sud. Evident, fac aceste deplasări în interes de afaceri. Dar tu? o întrebă el aruncându-i o privire scurtă.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oftă uşor.</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Nu, din nefericire, eu ies destul de rar din New York. Afacerea noastră ne ţine pe loc</w:t>
      </w:r>
      <w:r>
        <w:rPr>
          <w:rFonts w:cs="Bookman Old Style"/>
        </w:rPr>
        <w:t>...</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Conduci firma împreună cu fratele tău, nu-i aşa?</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Da.</w:t>
      </w:r>
    </w:p>
    <w:p w:rsidR="00A57177" w:rsidRPr="00AE5674" w:rsidRDefault="00A57177" w:rsidP="00351BDC">
      <w:pPr>
        <w:widowControl w:val="0"/>
        <w:tabs>
          <w:tab w:val="left" w:pos="463"/>
        </w:tabs>
        <w:autoSpaceDE w:val="0"/>
        <w:autoSpaceDN w:val="0"/>
        <w:adjustRightInd w:val="0"/>
        <w:spacing w:after="0"/>
        <w:ind w:firstLine="282"/>
        <w:jc w:val="both"/>
        <w:rPr>
          <w:rFonts w:cs="Bookman Old Style"/>
        </w:rPr>
      </w:pPr>
      <w:r w:rsidRPr="00AE5674">
        <w:rPr>
          <w:rFonts w:cs="Bookman Old Style"/>
        </w:rPr>
        <w:t>— E singura persoană din familie care</w:t>
      </w:r>
      <w:r>
        <w:rPr>
          <w:rFonts w:cs="Bookman Old Style"/>
        </w:rPr>
        <w:t>...</w:t>
      </w:r>
      <w:r w:rsidRPr="00AE5674">
        <w:rPr>
          <w:rFonts w:cs="Bookman Old Style"/>
        </w:rPr>
        <w:t xml:space="preserve"> începu să spună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îl opri, râzând vesel.</w:t>
      </w:r>
    </w:p>
    <w:p w:rsidR="00A57177" w:rsidRPr="00AE5674" w:rsidRDefault="00A57177" w:rsidP="00351BDC">
      <w:pPr>
        <w:widowControl w:val="0"/>
        <w:tabs>
          <w:tab w:val="left" w:pos="529"/>
        </w:tabs>
        <w:autoSpaceDE w:val="0"/>
        <w:autoSpaceDN w:val="0"/>
        <w:adjustRightInd w:val="0"/>
        <w:spacing w:after="0"/>
        <w:ind w:firstLine="282"/>
        <w:jc w:val="both"/>
        <w:rPr>
          <w:rFonts w:cs="Bookman Old Style"/>
        </w:rPr>
      </w:pPr>
      <w:r w:rsidRPr="00AE5674">
        <w:rPr>
          <w:rFonts w:cs="Bookman Old Style"/>
        </w:rPr>
        <w:t xml:space="preserve">— Martin lucrează împreună cu mine, dar clanul nostru familial e destul de mare! Am o grămadă de unchi, mătuşi, veri, ca </w:t>
      </w:r>
      <w:r w:rsidRPr="00AE5674">
        <w:rPr>
          <w:rFonts w:cs="Bookman Old Style"/>
        </w:rPr>
        <w:lastRenderedPageBreak/>
        <w:t>să nu mai vorbim de bunica Rosa</w:t>
      </w:r>
      <w:r>
        <w:rPr>
          <w:rFonts w:cs="Bookman Old Style"/>
        </w:rPr>
        <w:t>...</w:t>
      </w:r>
      <w:r w:rsidRPr="00AE5674">
        <w:rPr>
          <w:rFonts w:cs="Bookman Old Style"/>
        </w:rPr>
        <w:t xml:space="preserve"> încheie ea, revăzând parcă figura veselă a bunicii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 umbră întunecă trăsăturile lui Francisco.</w:t>
      </w:r>
    </w:p>
    <w:p w:rsidR="00A57177" w:rsidRPr="00AE5674" w:rsidRDefault="00A57177" w:rsidP="00351BDC">
      <w:pPr>
        <w:widowControl w:val="0"/>
        <w:tabs>
          <w:tab w:val="left" w:pos="487"/>
        </w:tabs>
        <w:autoSpaceDE w:val="0"/>
        <w:autoSpaceDN w:val="0"/>
        <w:adjustRightInd w:val="0"/>
        <w:spacing w:after="0"/>
        <w:ind w:firstLine="282"/>
        <w:jc w:val="both"/>
        <w:rPr>
          <w:rFonts w:cs="Bookman Old Style"/>
        </w:rPr>
      </w:pPr>
      <w:r w:rsidRPr="00AE5674">
        <w:rPr>
          <w:rFonts w:cs="Bookman Old Style"/>
        </w:rPr>
        <w:t>— Am avut şi eu un frate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Uluită că îi făcea confidenţe despre acest subiect, Mariette tăcu, aşteptând ca el să continue.</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Din nefericire el nu mai e printre noi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Făcuse acea declaraţie cu un aer foarte trist.</w:t>
      </w:r>
    </w:p>
    <w:p w:rsidR="00A57177" w:rsidRPr="00AE5674" w:rsidRDefault="00A57177" w:rsidP="00351BDC">
      <w:pPr>
        <w:widowControl w:val="0"/>
        <w:tabs>
          <w:tab w:val="left" w:pos="492"/>
        </w:tabs>
        <w:autoSpaceDE w:val="0"/>
        <w:autoSpaceDN w:val="0"/>
        <w:adjustRightInd w:val="0"/>
        <w:spacing w:after="0"/>
        <w:ind w:firstLine="282"/>
        <w:jc w:val="both"/>
        <w:rPr>
          <w:rFonts w:cs="Bookman Old Style"/>
        </w:rPr>
      </w:pPr>
      <w:r w:rsidRPr="00AE5674">
        <w:rPr>
          <w:rFonts w:cs="Bookman Old Style"/>
        </w:rPr>
        <w:t>— Îmi pare rău, spuse ea uşor stânjenită. Ce s-a întâmplat?</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Julio a părăsit casa tatălui meu fără să mai dea niciun semn de viaţă de atunci. Nu ştim unde este, dacă e sănătos sau nu</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Vocea i se frânse, dar stăpânindu-şi emoţia, el continuă:</w:t>
      </w:r>
    </w:p>
    <w:p w:rsidR="00A57177" w:rsidRPr="00AE5674" w:rsidRDefault="00A57177" w:rsidP="00351BDC">
      <w:pPr>
        <w:widowControl w:val="0"/>
        <w:tabs>
          <w:tab w:val="left" w:pos="505"/>
        </w:tabs>
        <w:autoSpaceDE w:val="0"/>
        <w:autoSpaceDN w:val="0"/>
        <w:adjustRightInd w:val="0"/>
        <w:spacing w:after="0"/>
        <w:ind w:firstLine="282"/>
        <w:jc w:val="both"/>
        <w:rPr>
          <w:rFonts w:cs="Bookman Old Style"/>
        </w:rPr>
      </w:pPr>
      <w:r w:rsidRPr="00AE5674">
        <w:rPr>
          <w:rFonts w:cs="Bookman Old Style"/>
        </w:rPr>
        <w:t>— Toate astea s-au petrecut în urmă cu mulţi ani</w:t>
      </w:r>
      <w:r>
        <w:rPr>
          <w:rFonts w:cs="Bookman Old Style"/>
        </w:rPr>
        <w:t>...</w:t>
      </w:r>
      <w:r w:rsidRPr="00AE5674">
        <w:rPr>
          <w:rFonts w:cs="Bookman Old Style"/>
        </w:rPr>
        <w:t xml:space="preserve"> Ţii la fratele tău? o întrebă el.</w:t>
      </w:r>
    </w:p>
    <w:p w:rsidR="00A57177" w:rsidRPr="00AE5674" w:rsidRDefault="00A57177" w:rsidP="00351BDC">
      <w:pPr>
        <w:widowControl w:val="0"/>
        <w:tabs>
          <w:tab w:val="left" w:pos="529"/>
        </w:tabs>
        <w:autoSpaceDE w:val="0"/>
        <w:autoSpaceDN w:val="0"/>
        <w:adjustRightInd w:val="0"/>
        <w:spacing w:after="0"/>
        <w:ind w:firstLine="282"/>
        <w:jc w:val="both"/>
        <w:rPr>
          <w:rFonts w:cs="Bookman Old Style"/>
        </w:rPr>
      </w:pPr>
      <w:r w:rsidRPr="00AE5674">
        <w:rPr>
          <w:rFonts w:cs="Bookman Old Style"/>
        </w:rPr>
        <w:t>— Da, foarte mult. Ne certăm destul de des pentru nişte fleacuri, dar putem să punem bază unul pe celălalt atunci când sunt probleme de rezolvat, spuse ea cu convingere în glas.</w:t>
      </w:r>
    </w:p>
    <w:p w:rsidR="00A57177" w:rsidRPr="00AE5674" w:rsidRDefault="00A57177" w:rsidP="00351BDC">
      <w:pPr>
        <w:widowControl w:val="0"/>
        <w:tabs>
          <w:tab w:val="left" w:pos="562"/>
        </w:tabs>
        <w:autoSpaceDE w:val="0"/>
        <w:autoSpaceDN w:val="0"/>
        <w:adjustRightInd w:val="0"/>
        <w:spacing w:after="0"/>
        <w:ind w:firstLine="282"/>
        <w:jc w:val="both"/>
        <w:rPr>
          <w:rFonts w:cs="Bookman Old Style"/>
        </w:rPr>
      </w:pPr>
      <w:r w:rsidRPr="00AE5674">
        <w:rPr>
          <w:rFonts w:cs="Bookman Old Style"/>
        </w:rPr>
        <w:t>— Uneori, eu şi Julio ne certam îngrozitor, continuă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Tinerei i se păru că se fereşte să vorbească mai mult, poate din sfială sau poate că evocarea acelor amintiri îl întrista prea tare.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 sclipire jucăuşă lumină atunci privirea tânărului.</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Am nişte veri la New York care se numesc Ramirez. Îi cunoşti?</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E un oraş uriaş, e imposibil să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opri, observând că el glumise.</w:t>
      </w:r>
    </w:p>
    <w:p w:rsidR="00A57177" w:rsidRPr="00AE5674" w:rsidRDefault="00A57177" w:rsidP="00351BDC">
      <w:pPr>
        <w:widowControl w:val="0"/>
        <w:tabs>
          <w:tab w:val="left" w:pos="495"/>
        </w:tabs>
        <w:autoSpaceDE w:val="0"/>
        <w:autoSpaceDN w:val="0"/>
        <w:adjustRightInd w:val="0"/>
        <w:spacing w:after="0"/>
        <w:ind w:firstLine="282"/>
        <w:jc w:val="both"/>
        <w:rPr>
          <w:rFonts w:cs="Bookman Old Style"/>
        </w:rPr>
      </w:pPr>
      <w:r w:rsidRPr="00AE5674">
        <w:rPr>
          <w:rFonts w:cs="Bookman Old Style"/>
        </w:rPr>
        <w:t>— Nu e frumos să râzi de străini! Nu e drept! se plânse ea izbucnind în râs.</w:t>
      </w:r>
    </w:p>
    <w:p w:rsidR="00A57177" w:rsidRPr="00AE5674" w:rsidRDefault="00A57177" w:rsidP="00351BDC">
      <w:pPr>
        <w:widowControl w:val="0"/>
        <w:tabs>
          <w:tab w:val="left" w:pos="510"/>
        </w:tabs>
        <w:autoSpaceDE w:val="0"/>
        <w:autoSpaceDN w:val="0"/>
        <w:adjustRightInd w:val="0"/>
        <w:spacing w:after="0"/>
        <w:ind w:firstLine="282"/>
        <w:jc w:val="both"/>
        <w:rPr>
          <w:rFonts w:cs="Bookman Old Style"/>
        </w:rPr>
      </w:pPr>
      <w:r w:rsidRPr="00AE5674">
        <w:rPr>
          <w:rFonts w:cs="Bookman Old Style"/>
        </w:rPr>
        <w:t>— Am impresia că ai totuşi simţul umorului. Cred că ne vom înţelege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Toată tensiunea dintre ei dispăruse dintr-odată. Continuară să stea de vorbă veseli, fără nicio reţinere. Limuzina mergea înainte pe un drum şerpuit. Văzând că ieşeau din oraş, Mariette se miră.</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Unde mă duci,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Nu prea departe. Aproape am ajuns.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Farurile străpungeau întunericul nopţii, trasând un fascicul luminos peste câmpie. Ajunseseră la o intersecţie şi Francisco o luă pe un drum îngust.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Mariette se încordă în scaunul ei. Nu era nici ţipenie de om prin împrejurimi şi nicio casă locuită. Era paralizată de spaimă. Era singură, împreună cu un bărbat pe care abia îl cunoscuse</w:t>
      </w:r>
      <w:r>
        <w:rPr>
          <w:rFonts w:cs="Bookman Old Style"/>
        </w:rPr>
        <w:t>...</w:t>
      </w:r>
      <w:r w:rsidRPr="00AE5674">
        <w:rPr>
          <w:rFonts w:cs="Bookman Old Style"/>
        </w:rPr>
        <w:t xml:space="preserve"> se afla în întregime la discreţia lui. Câmpia aceea </w:t>
      </w:r>
      <w:r w:rsidRPr="00AE5674">
        <w:rPr>
          <w:rFonts w:cs="Bookman Old Style"/>
        </w:rPr>
        <w:lastRenderedPageBreak/>
        <w:t>pustie o îngrozea, ea fiind mai obişnuită cu jungla unui mare oraş.</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Tocmai se pregătea să-i pună întrebări lui Francisco, când el opri motorul, ieşi din maşină şi-i deschise uşa. O ajută să coboare, apoi trânti portiera cu un zgomot sec. Abia atunci auzi tânăra un zgomot înfundat de muzică amestecat cu vacarmul unor voci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Oare ce căutau într-un loc atât de pustiu? se întrebă ea din nou, privind cu sfială în jurul ei.</w:t>
      </w:r>
    </w:p>
    <w:p w:rsidR="00A57177" w:rsidRPr="00AE5674" w:rsidRDefault="00A57177" w:rsidP="00351BDC">
      <w:pPr>
        <w:widowControl w:val="0"/>
        <w:tabs>
          <w:tab w:val="left" w:pos="487"/>
        </w:tabs>
        <w:autoSpaceDE w:val="0"/>
        <w:autoSpaceDN w:val="0"/>
        <w:adjustRightInd w:val="0"/>
        <w:spacing w:after="0"/>
        <w:ind w:firstLine="282"/>
        <w:jc w:val="both"/>
        <w:rPr>
          <w:rFonts w:cs="Bookman Old Style"/>
        </w:rPr>
      </w:pPr>
      <w:r w:rsidRPr="00AE5674">
        <w:rPr>
          <w:rFonts w:cs="Bookman Old Style"/>
        </w:rPr>
        <w:t>— Vino după mine, o încurajă Francisco luând-o de mână.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Imediat, frica îi dispăru şi-l urmă pe o potecă pavată cu piatră. În faţa ei se înălţa un ţărm abrupt în care, atunci când se apropie mai mult, i se păru că zăreşte nişte grote săpate în stâncă.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Nedumerită, se opri şi-l întrebă despre ce era vorba.</w:t>
      </w:r>
    </w:p>
    <w:p w:rsidR="00A57177" w:rsidRPr="00AE5674" w:rsidRDefault="00A57177" w:rsidP="00351BDC">
      <w:pPr>
        <w:widowControl w:val="0"/>
        <w:tabs>
          <w:tab w:val="left" w:pos="510"/>
        </w:tabs>
        <w:autoSpaceDE w:val="0"/>
        <w:autoSpaceDN w:val="0"/>
        <w:adjustRightInd w:val="0"/>
        <w:spacing w:after="0"/>
        <w:ind w:firstLine="282"/>
        <w:jc w:val="both"/>
        <w:rPr>
          <w:rFonts w:cs="Bookman Old Style"/>
        </w:rPr>
      </w:pPr>
      <w:r w:rsidRPr="00AE5674">
        <w:rPr>
          <w:rFonts w:cs="Bookman Old Style"/>
        </w:rPr>
        <w:t>— Sunt într-adevăr nişte grote. Majoritatea peşterilor sunt goale, dar uneori sunt folosite de cerşetori sau plimbăreţi ca să doarmă aici. Pe vremea când eram copil, îmi plăcea la nebunie să vin să mă joc prin zona asta. Inventam fel de fel de întâmplări nemaipomenite cu piraţi şi corsari şi căutam nişte comori misterioase.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Tăcu visător câteva clipe, după care încheie:</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Dar mai veneam şi din alte motive. Vei înţelege imediat despre ce este vorba</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Rostise acele cuvinte pe un ton destul de enigmatic</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timp ce se apropiau de grote, muzica se auzea din ce în ce mai tare. Vacarmul vocilor crescuse, dus mai departe de adierea caldă a vântului.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nişte lumini puternice străpunseră întunericul. O grotă uriaşă fusese transformată în tavernă şi sub copertina care o prelungea se vedeau nişte oameni miscându-se.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Din când în când se auzeau strigăte care acopereau sunetul melodios al chitarei.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o conduse pe partenera lui în cafenea şi o invită să ia loc. După ce se aşezară pe scaunele rustice în jurul unei mese acoperite cu o faţă de masă în carouri, Francisco îl strigă amical pe patron.</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Acesta, un bărbat rotofei cu faţa blajină, se grăbi să vină la masa lor.</w:t>
      </w:r>
    </w:p>
    <w:p w:rsidR="00A57177" w:rsidRPr="00AE5674" w:rsidRDefault="00A57177" w:rsidP="00351BDC">
      <w:pPr>
        <w:widowControl w:val="0"/>
        <w:tabs>
          <w:tab w:val="left" w:pos="456"/>
        </w:tabs>
        <w:autoSpaceDE w:val="0"/>
        <w:autoSpaceDN w:val="0"/>
        <w:adjustRightInd w:val="0"/>
        <w:spacing w:after="0"/>
        <w:ind w:firstLine="282"/>
        <w:jc w:val="both"/>
        <w:rPr>
          <w:rFonts w:cs="Bookman Old Style"/>
        </w:rPr>
      </w:pPr>
      <w:r w:rsidRPr="00AE5674">
        <w:rPr>
          <w:rFonts w:cs="Bookman Old Style"/>
        </w:rPr>
        <w:t>— Ah, bienvenido, Francisco! Welcome señorita! adăugă el înclinându-se în faţa Mariettei.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Apoi fură imediat înconjuraţi de clienţi care le aduseră o sticlă de vin.</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lastRenderedPageBreak/>
        <w:t>— Bună seara, Francisco! exclamară aceştia veseli. Hai să bem un pahar împreună!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Ospătarul reveni cu o tavă plină cu halbe, apoi dispăru în spatele barului. După ce rosti un toast cu prietenii lui, Francisco îi explică arătând spre scena din faţa lor.</w:t>
      </w:r>
    </w:p>
    <w:p w:rsidR="00A57177" w:rsidRPr="00AE5674" w:rsidRDefault="00A57177" w:rsidP="00351BDC">
      <w:pPr>
        <w:widowControl w:val="0"/>
        <w:tabs>
          <w:tab w:val="left" w:pos="510"/>
        </w:tabs>
        <w:autoSpaceDE w:val="0"/>
        <w:autoSpaceDN w:val="0"/>
        <w:adjustRightInd w:val="0"/>
        <w:spacing w:after="0"/>
        <w:ind w:firstLine="282"/>
        <w:jc w:val="both"/>
        <w:rPr>
          <w:rFonts w:cs="Bookman Old Style"/>
        </w:rPr>
      </w:pPr>
      <w:r w:rsidRPr="00AE5674">
        <w:rPr>
          <w:rFonts w:cs="Bookman Old Style"/>
        </w:rPr>
        <w:t>— Clienţii obişnuiţi vin aici să asculte flamenco în fiecare seară. Spectacolele astea nu au nicio legătură cu cele destinate turiştilor!</w:t>
      </w:r>
    </w:p>
    <w:p w:rsidR="00A57177" w:rsidRPr="00AE5674" w:rsidRDefault="00A57177" w:rsidP="00351BDC">
      <w:pPr>
        <w:widowControl w:val="0"/>
        <w:tabs>
          <w:tab w:val="left" w:pos="505"/>
        </w:tabs>
        <w:autoSpaceDE w:val="0"/>
        <w:autoSpaceDN w:val="0"/>
        <w:adjustRightInd w:val="0"/>
        <w:spacing w:after="0"/>
        <w:ind w:firstLine="282"/>
        <w:jc w:val="both"/>
        <w:rPr>
          <w:rFonts w:cs="Bookman Old Style"/>
        </w:rPr>
      </w:pPr>
      <w:r w:rsidRPr="00AE5674">
        <w:rPr>
          <w:rFonts w:cs="Bookman Old Style"/>
        </w:rPr>
        <w:t>— Dar tu pari să faci parte dintre apropiaţii casei, se miră Mariette, uimită de primirea călduroasă pe care i-o făcuseră oamenii lui Francisco.</w:t>
      </w:r>
    </w:p>
    <w:p w:rsidR="00A57177" w:rsidRPr="00AE5674" w:rsidRDefault="00A57177" w:rsidP="00351BDC">
      <w:pPr>
        <w:widowControl w:val="0"/>
        <w:tabs>
          <w:tab w:val="left" w:pos="562"/>
        </w:tabs>
        <w:autoSpaceDE w:val="0"/>
        <w:autoSpaceDN w:val="0"/>
        <w:adjustRightInd w:val="0"/>
        <w:spacing w:after="0"/>
        <w:ind w:firstLine="282"/>
        <w:jc w:val="both"/>
        <w:rPr>
          <w:rFonts w:cs="Bookman Old Style"/>
        </w:rPr>
      </w:pPr>
      <w:r w:rsidRPr="00AE5674">
        <w:rPr>
          <w:rFonts w:cs="Bookman Old Style"/>
        </w:rPr>
        <w:t>— Da, aici am învăţat să apreciez cu adevărat chitara. Bineînţeles, mă trag dintr-o familie de muzicieni vestiţi. Pe vremea când eram copil, trebuia să asist la concertele organizate de părinţii mei. Nici nu-ţi poţi închipui cât de mult uram serile acelea! Mama mă obliga să port haine de ceremonie</w:t>
      </w:r>
      <w:r>
        <w:rPr>
          <w:rFonts w:cs="Bookman Old Style"/>
        </w:rPr>
        <w:t>...</w:t>
      </w:r>
      <w:r w:rsidRPr="00AE5674">
        <w:rPr>
          <w:rFonts w:cs="Bookman Old Style"/>
        </w:rPr>
        <w:t xml:space="preserve"> Aveam impresia că sunt deghizat! se lamentă el aruncând o privire în direcţia Mariettei.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clătină din cap cu compasiune.</w:t>
      </w:r>
    </w:p>
    <w:p w:rsidR="00A57177" w:rsidRPr="00AE5674" w:rsidRDefault="00A57177" w:rsidP="00351BDC">
      <w:pPr>
        <w:widowControl w:val="0"/>
        <w:tabs>
          <w:tab w:val="left" w:pos="510"/>
        </w:tabs>
        <w:autoSpaceDE w:val="0"/>
        <w:autoSpaceDN w:val="0"/>
        <w:adjustRightInd w:val="0"/>
        <w:spacing w:after="0"/>
        <w:ind w:firstLine="282"/>
        <w:jc w:val="both"/>
        <w:rPr>
          <w:rFonts w:cs="Bookman Old Style"/>
        </w:rPr>
      </w:pPr>
      <w:r w:rsidRPr="00AE5674">
        <w:rPr>
          <w:rFonts w:cs="Bookman Old Style"/>
        </w:rPr>
        <w:t>— Trebuie să fi fost destul de neplăcut, într-adevăr, şopti ea neputându-se împiedica totuşi să zâmbească atunci când văzu expresia indignată a lui Francisco.</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De fapt, îmi plăcea muzica la nebunie.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făcea parte din educaţia mea, dar nu puteam să sufăr ritualul mult prea artificial pe care mi-l impuneau părinţii mei. Mă înţelegi? adăugă el privind-o drept în ochi.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aprobă în tăcere, sorbind în continuare vorbele partenerului.</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Făceam în aşa fel încât să mă port cât puteam de urât până în momentul în care, enervaţi la culme, tatăl şi mama mea mă scoteau din cameră, ceea ce îmi şi doream de altfel. Atunci, mă grăbeam să ajung la bucătărie, unde Manuela îmi pregătea o ciocolată fierbinte şi îmi spunea poveşti, după care mă ducea în camera mea, spuse Francisco zâmbind. Adevărul e că îmi plăcea nespus de mult s-o aud pe mama descifrând partiturile. Era o harpistă excelentă şi eu îmi petreceam ore în şir ascultând-o, stând pe covor la picioarele ei. Nu-mi plăceau însă adunările solemne şi poza ţeapănă a acelor oameni care adoptau o atitudine afectată şi artificială.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Fără să dea atenţie zgomotului din jurul lui, Francisco vorbi mai departe:</w:t>
      </w:r>
    </w:p>
    <w:p w:rsidR="00A57177" w:rsidRPr="00AE5674" w:rsidRDefault="00A57177" w:rsidP="00351BDC">
      <w:pPr>
        <w:widowControl w:val="0"/>
        <w:tabs>
          <w:tab w:val="left" w:pos="505"/>
        </w:tabs>
        <w:autoSpaceDE w:val="0"/>
        <w:autoSpaceDN w:val="0"/>
        <w:adjustRightInd w:val="0"/>
        <w:spacing w:after="0"/>
        <w:ind w:firstLine="282"/>
        <w:jc w:val="both"/>
        <w:rPr>
          <w:rFonts w:cs="Bookman Old Style"/>
        </w:rPr>
      </w:pPr>
      <w:r w:rsidRPr="00AE5674">
        <w:rPr>
          <w:rFonts w:cs="Bookman Old Style"/>
        </w:rPr>
        <w:lastRenderedPageBreak/>
        <w:t>— Tatăl meu ţinea cu tot dinadinsul să mă înveţe să cânt la chitară clasică. Pe vremea aceea, fratele meu era un muzician cunoscut. Făcea repetiţii zile în şir, închis în camera lui! Eu însă voiam să explorez lumea în care trăiam, simţeam nevoia de mişcare şi acţiune. În lipsa părinţilor mei, fugeam adesea de acasă şi veneam aici. Mă distram în grote, inventam jocuri imaginare</w:t>
      </w:r>
      <w:r>
        <w:rPr>
          <w:rFonts w:cs="Bookman Old Style"/>
        </w:rPr>
        <w:t>...</w:t>
      </w:r>
    </w:p>
    <w:p w:rsidR="00A57177" w:rsidRPr="00AE5674" w:rsidRDefault="00A57177" w:rsidP="00351BDC">
      <w:pPr>
        <w:widowControl w:val="0"/>
        <w:tabs>
          <w:tab w:val="left" w:pos="448"/>
        </w:tabs>
        <w:autoSpaceDE w:val="0"/>
        <w:autoSpaceDN w:val="0"/>
        <w:adjustRightInd w:val="0"/>
        <w:spacing w:after="0"/>
        <w:ind w:firstLine="282"/>
        <w:jc w:val="both"/>
        <w:rPr>
          <w:rFonts w:cs="Bookman Old Style"/>
        </w:rPr>
      </w:pPr>
      <w:r w:rsidRPr="00AE5674">
        <w:rPr>
          <w:rFonts w:cs="Bookman Old Style"/>
        </w:rPr>
        <w:t>— Dar peşterile se află departe de casa voastră! exclamă Mariette.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ochii lui Francisco apăru o sclipire jucăuşă.</w:t>
      </w:r>
    </w:p>
    <w:p w:rsidR="00A57177" w:rsidRPr="00AE5674" w:rsidRDefault="00A57177" w:rsidP="00351BDC">
      <w:pPr>
        <w:widowControl w:val="0"/>
        <w:tabs>
          <w:tab w:val="left" w:pos="523"/>
        </w:tabs>
        <w:autoSpaceDE w:val="0"/>
        <w:autoSpaceDN w:val="0"/>
        <w:adjustRightInd w:val="0"/>
        <w:spacing w:after="0"/>
        <w:ind w:firstLine="282"/>
        <w:jc w:val="both"/>
        <w:rPr>
          <w:rFonts w:cs="Bookman Old Style"/>
        </w:rPr>
      </w:pPr>
      <w:r w:rsidRPr="00AE5674">
        <w:rPr>
          <w:rFonts w:cs="Bookman Old Style"/>
        </w:rPr>
        <w:t>— O luam pe o scurtătură</w:t>
      </w:r>
      <w:r>
        <w:rPr>
          <w:rFonts w:cs="Bookman Old Style"/>
        </w:rPr>
        <w:t>...</w:t>
      </w:r>
      <w:r w:rsidRPr="00AE5674">
        <w:rPr>
          <w:rFonts w:cs="Bookman Old Style"/>
        </w:rPr>
        <w:t xml:space="preserve"> După ce am mai crescut, mi-am făcut prieteni. Patronul tavernei este ţigan şi mi-a făcut cunoştinţă cu membrii familiei lui, cântăreţi şi chitarişti. Datorită lor am învăţat să cânt la chitară. Asta se întâmpla cu mult înainte de a fi în stare să apreciez talentul muzical al fratelui meu. Şi când în cele din urmă am înţeles cât de dotat era la acest capitol, era deja prea târziu, încheie el aproape în şoaptă.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Părea că e hotărât să nu-şi mai continue povestirea</w:t>
      </w:r>
      <w:r>
        <w:rPr>
          <w:rFonts w:cs="Bookman Old Style"/>
        </w:rPr>
        <w:t>...</w:t>
      </w:r>
      <w:r w:rsidRPr="00AE5674">
        <w:rPr>
          <w:rFonts w:cs="Bookman Old Style"/>
        </w:rPr>
        <w:t xml:space="preserve"> Mariette, care nu prea îndrăznea să-i pună întrebări, îl văzu pe patron venind spre ei. Puse în faţa lor o carafă cu vin şi, după ce schimbă câteva vorbe cu Francisco, plecă din nou în direcţia barului.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Profitând de această întrerupere, Francisco schimbă repede vorba.</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Ai mai văzut vreun spectacol de flamenco?</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Nu.</w:t>
      </w:r>
    </w:p>
    <w:p w:rsidR="00A57177" w:rsidRPr="00AE5674" w:rsidRDefault="00A57177" w:rsidP="00351BDC">
      <w:pPr>
        <w:widowControl w:val="0"/>
        <w:tabs>
          <w:tab w:val="left" w:pos="518"/>
        </w:tabs>
        <w:autoSpaceDE w:val="0"/>
        <w:autoSpaceDN w:val="0"/>
        <w:adjustRightInd w:val="0"/>
        <w:spacing w:after="0"/>
        <w:ind w:firstLine="282"/>
        <w:jc w:val="both"/>
        <w:rPr>
          <w:rFonts w:cs="Bookman Old Style"/>
        </w:rPr>
      </w:pPr>
      <w:r w:rsidRPr="00AE5674">
        <w:rPr>
          <w:rFonts w:cs="Bookman Old Style"/>
        </w:rPr>
        <w:t>— Atunci, dă-mi voie să-ţi spun despre ce este vorba. Flamenco nu e doar un gen muzical, ci şi o adevărată filosofie, o anumită stare de spirit care poate fi cu greu exprimată în cuvinte. Ţiganii originari din Andaluzia sunt cei care au păstrat intacte aceste tradiţii. Flamenco le aparţine lor, dar şi arabilor, care l-au adus cu ei aici, şi evreilor. Muzica asta exprimă sentimentele tuturor oamenilor rătăcitori prin lume, ale tuturor celor care se simt dezrădăcinaţi din locurile lor de baştină.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Sorbi câteva înghiţituri de vin, după care continuă:</w:t>
      </w:r>
    </w:p>
    <w:p w:rsidR="00A57177" w:rsidRPr="00AE5674" w:rsidRDefault="00A57177" w:rsidP="00351BDC">
      <w:pPr>
        <w:widowControl w:val="0"/>
        <w:tabs>
          <w:tab w:val="left" w:pos="533"/>
        </w:tabs>
        <w:autoSpaceDE w:val="0"/>
        <w:autoSpaceDN w:val="0"/>
        <w:adjustRightInd w:val="0"/>
        <w:spacing w:after="0"/>
        <w:ind w:firstLine="282"/>
        <w:jc w:val="both"/>
        <w:rPr>
          <w:rFonts w:cs="Bookman Old Style"/>
        </w:rPr>
      </w:pPr>
      <w:r w:rsidRPr="00AE5674">
        <w:rPr>
          <w:rFonts w:cs="Bookman Old Style"/>
        </w:rPr>
        <w:t xml:space="preserve">— Flamenco e format din patru elemente: cante, care înseamnă cântecul şi e în general foarte melancolic, baile, dansul, căruia din păcate i s-a alterat spiritul din raţiuni comerciale şi turistice. Partea instrumentală se numeşte toque şi e un mod foarte special de a ciupi corzile chitarei. Ritmul şi tehnica sunt diferite de interpretarea clasică. Jaleo, acompaniamentul, se face cu bătăi </w:t>
      </w:r>
      <w:r w:rsidRPr="00AE5674">
        <w:rPr>
          <w:rFonts w:cs="Bookman Old Style"/>
        </w:rPr>
        <w:lastRenderedPageBreak/>
        <w:t>din picioare şi din mâini.</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Să nu uităm de castaniete! interveni Mariette.</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Bineînţeles! spuse el aruncându-i o privire mirată.</w:t>
      </w:r>
    </w:p>
    <w:p w:rsidR="00A57177" w:rsidRPr="00AE5674" w:rsidRDefault="00A57177" w:rsidP="00351BDC">
      <w:pPr>
        <w:widowControl w:val="0"/>
        <w:tabs>
          <w:tab w:val="left" w:pos="456"/>
        </w:tabs>
        <w:autoSpaceDE w:val="0"/>
        <w:autoSpaceDN w:val="0"/>
        <w:adjustRightInd w:val="0"/>
        <w:spacing w:after="0"/>
        <w:ind w:firstLine="282"/>
        <w:jc w:val="both"/>
        <w:rPr>
          <w:rFonts w:cs="Bookman Old Style"/>
        </w:rPr>
      </w:pPr>
      <w:r w:rsidRPr="00AE5674">
        <w:rPr>
          <w:rFonts w:cs="Bookman Old Style"/>
        </w:rPr>
        <w:t>— Am încercat să le folosesc încă de pe vremea când eram copil, dar n-am avut succes, îi mărturisi ea râzând. Bunica mea Rosa avea aşa ceva acasă la ea şi eu eram fascinată de ele.</w:t>
      </w:r>
    </w:p>
    <w:p w:rsidR="00A57177" w:rsidRPr="00AE5674" w:rsidRDefault="00A57177" w:rsidP="00351BDC">
      <w:pPr>
        <w:widowControl w:val="0"/>
        <w:tabs>
          <w:tab w:val="left" w:pos="518"/>
        </w:tabs>
        <w:autoSpaceDE w:val="0"/>
        <w:autoSpaceDN w:val="0"/>
        <w:adjustRightInd w:val="0"/>
        <w:spacing w:after="0"/>
        <w:ind w:firstLine="282"/>
        <w:jc w:val="both"/>
        <w:rPr>
          <w:rFonts w:cs="Bookman Old Style"/>
        </w:rPr>
      </w:pPr>
      <w:r w:rsidRPr="00AE5674">
        <w:rPr>
          <w:rFonts w:cs="Bookman Old Style"/>
        </w:rPr>
        <w:t>— Nu te-aş ajuta cu nimic dacă aş încerca să te învăţ. Instrumentul ăsta e un mister total pentru mine!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sală nu mai era un zgomot atât de mare. Când se întoarse, Mariette îl văzu pe patronul tavernei discutând înfocat cu un bărbat care ţinea o chitară în mână, uitându-se cu coada ochiului la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Acesta din urmă nu observase scena şi rămăsese pe loc, cu spatele sprijinit de spatele scaunului.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Ce s-a întâmplat? o întrebă el văzând expresia întristată a partenerei 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clipa în care ea se pregătea să răspundă, în jurul lor răsunară aplauze puternice. Pe scenă se urcară doi bărbaţi şi două femei îmbrăcaţi în haine sclipitoare. Dansatorii purtau costume mulate pe corp şi se mişcau cu o graţie de felină.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se prezentară în faţa asistenţei, începură să danseze în timp ce vocile sfâşietoare ale cântăreţilor intonau un cântec de jale. Apoi muzicianul, care se aşezase pe una din laturile estradei, începu să mângâie corzile chitarei cu o violenţă ciudată.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Mişcările trupului său urmăreau ritmul melodiei, uneori lent, alteori îndrăcit.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Cu ochii pe jumătate închişi, părea căzut într-o stare vecină cu transa.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se stinseră ultimele note, întreaga asistenţă îşi ţinu răsuflarea înainte de a începe să ovaţioneze şi să fluiere.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Fascinat de frumuseţea spectacolului, Francisco nu făcuse nicio mişcare. Se întoarse apoi spre Mariette. Trăsăturile feţei ei, iluminate de plăcere se relaxară şi tânăra părea fericită.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se făcu tăcere în sală. Una din dansatoare se întoarse în faţa perdelelor de catifea roşie. Se mlădia cu mişcări senzuale, ţinând capul sus cu mândrie, apoi bătea din palme în ritmul muzicii.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Şalul pe care îl purta în jurul umerilor îi alunecă şi-i dezveli decolteul adânc al rochiei.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Era un dans sălbatic şi armonios în acelaşi timp, care se </w:t>
      </w:r>
      <w:r w:rsidRPr="00AE5674">
        <w:rPr>
          <w:rFonts w:cs="Bookman Old Style"/>
        </w:rPr>
        <w:lastRenderedPageBreak/>
        <w:t>potrivea perfect cu muzica pasionată care umpluse sala. Femeia se răsucea, se învârtea, cu părul lung răsfirat pe umeri. Când Mariette îşi dezlipi privirea de la scenă pentru a se uita pe furiş la Francisco, fu mirată de emoţia care pusese stăpânire pe acesta.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întoarse din nou la spectacol, lăsându-se cucerită de forţa cuceritoare a flamencoului. Deodată, pe scenă apăru o a doua dansatoare. Era uimitor de frumoasă şi superbul păr blond care îi flutura pe umerii bronzaţi de soare o făcea să semene cu o zeiţă nordică.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clipa aceea, Mariette îl auzi pe Francesco scoţând o exclamaţie înăbuşită. Pălise îngrozitor la faţă şi se uita la tânără de parcă ar fi văzut o fantomă.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Uluită de reacţia lui, Mariette se uită la el fără să spună nimic. Francisco luă nervos paharul şi sorbi câteva înghiţituri de alcool ca să-şi mascheze tremurul mâinilor.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Spanioloaica îşi termină dansul în uralele mulţimii şi se îndreptă spre cântăreţ ca să schimbe câteva cuvinte cu el. Profitând de pauză, Mariette se aplecă spre Francisco, îngrijorată.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Ce s-a întâmplat,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Timp de o fracţiune de secundă, i se păru că vede în ochii lui întunecaţi o tristeţe imensă, dar foarte curând acesta abordă din nou o atitudine indiferentă.</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N-am nimic, spuse el liniştit. Am văzut doar pe cineva pe care nu mă aşteptam să-l întâlnesc aici</w:t>
      </w:r>
      <w:r>
        <w:rPr>
          <w:rFonts w:cs="Bookman Old Style"/>
        </w:rPr>
        <w:t>...</w:t>
      </w:r>
      <w:r w:rsidRPr="00AE5674">
        <w:rPr>
          <w:rFonts w:cs="Bookman Old Style"/>
        </w:rPr>
        <w:t xml:space="preserve"> Nu-ţi face probleme pentru mine</w:t>
      </w:r>
      <w:r>
        <w:rPr>
          <w:rFonts w:cs="Bookman Old Style"/>
        </w:rPr>
        <w:t>...</w:t>
      </w:r>
      <w:r w:rsidRPr="00AE5674">
        <w:rPr>
          <w:rFonts w:cs="Bookman Old Style"/>
        </w:rPr>
        <w:t xml:space="preserve"> Mai bine priveşte la Isabel, care se întoarce acum pe scenă.</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Isabel?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Da, tânăra care a dansat mai devreme.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acea clipă clienţii tăcură, şi în liniştea care se aşternu după zgomotul glasurilor acestora, Isabel se apropie de public.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Muzica se auzi din nou, aspră, sălbatică şi pasionată. La început mai încet şi apoi cu un fel frenezie, dansatoarea se mişca graţios pe estrada din lemn. Bătăile din picioare făceau să vibreze podeaua în timp ce mâinile manevrau castanietele împodobite cu o panglică fină de mătase. Melodia deveni din ce în ce mai suavă şi încet-încet, Isabel îşi croi drum printre spectatori.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Printre aplauze, se apropie de masa lui Francisco şi a Mariettei, fără să-şi întrerupă dansul, îşi scoase trandafirul roşu ca sângele din păr şi-l aruncă pe masă, chiar în faţa lui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Sala reacţionă strident, ovaţionând. Francisco luă floarea, o </w:t>
      </w:r>
      <w:r w:rsidRPr="00AE5674">
        <w:rPr>
          <w:rFonts w:cs="Bookman Old Style"/>
        </w:rPr>
        <w:lastRenderedPageBreak/>
        <w:t>duse la buze şi apoi i-o întinse tinerei. El zâmbea, fiind în mod evident vrăjit de Isabel, observă Mariette întunecându-se la faţă.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Dansatoarea îi trimise o bezea şi dispăru în spatele cortinei care ascundea culisele scenei. Muzica se oprise, semnalând astfel sfârşitul spectacolului.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Prost dispusă, Mariette se răsuci spre însoţitorul ei.</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Unde e garderoba? îl întrebă ea pe un ton aspru.</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La intrare, în stânga, îi spuse el trăgându-şi scaunul ca să se ridice. Vin cu tine.</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Nu, mulţumesc. N-are niciun rost.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aceea, îşi croi drum printre clienţii tavernei. Când ajunse în încăperea îngustă în care se găseau agăţate hainele, scoase un oftat de uşurare. În sfârşit, era singură!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 unul din pereţi se găsea o oglindă.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Îşi privi imaginea reflectată în ea şi se pieptănă cu gesturi nervoase. Peste câteva zeci de secunde furia o părăsise, şi deja îi părea rău că se purtase prosteşte.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era un bărbat extrem de seducător. Era deci normal ca femeile să fie atrase de fizicul lui arătos</w:t>
      </w:r>
      <w:r>
        <w:rPr>
          <w:rFonts w:cs="Bookman Old Style"/>
        </w:rPr>
        <w:t>...</w:t>
      </w:r>
      <w:r w:rsidRPr="00AE5674">
        <w:rPr>
          <w:rFonts w:cs="Bookman Old Style"/>
        </w:rPr>
        <w:t xml:space="preserve"> Probabil că Isabel fusese amanta lui, sau poate mai era şi acum, îşi spuse ea închizându-şi geanta cu un zgomot sec.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fu cuprinsă de un sentiment de lehamite. Avea impresia că pierduse ziua degeaba şi se pusese într-o situaţie stânjenitoare. Venise la familia Lorca de foarte puţin timp, abia de trei zile, calculă ea în gând. N-avea dreptul să-i pretindă lui Francisco să aibă relaţii numai cu ea! Totuşi gelozia pe care o simţise ceva mai devreme îi dovedea că sperase ceva anume din partea lui Francisco. Dar despre ce era vorba? se întrebă ea enervată de inconsecvenţa propriilor ei gânduri.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ieşi de la garderobă, se îndreptă spre partenerul ei din seara aceea care stătea în picioare lângă masă, părând că o aşteaptă.</w:t>
      </w:r>
    </w:p>
    <w:p w:rsidR="00A57177" w:rsidRPr="00AE5674" w:rsidRDefault="00A57177" w:rsidP="00351BDC">
      <w:pPr>
        <w:widowControl w:val="0"/>
        <w:tabs>
          <w:tab w:val="left" w:pos="518"/>
        </w:tabs>
        <w:autoSpaceDE w:val="0"/>
        <w:autoSpaceDN w:val="0"/>
        <w:adjustRightInd w:val="0"/>
        <w:spacing w:after="0"/>
        <w:ind w:firstLine="282"/>
        <w:jc w:val="both"/>
        <w:rPr>
          <w:rFonts w:cs="Bookman Old Style"/>
        </w:rPr>
      </w:pPr>
      <w:r w:rsidRPr="00AE5674">
        <w:rPr>
          <w:rFonts w:cs="Bookman Old Style"/>
        </w:rPr>
        <w:t>— Vrei să ne întoarcem acasă? o întrebă el cu un aer seducător.</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Da, îi răspunse ea rece.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 drumul de întoarcere, ea nu scoase niciun cuvânt. Francesco însă, părând hotărât să nu ia în seamă proasta dispoziţie a pasagerei lui, fredona încet o melodie, ca şi cum nu s-ar fi întâmplat nimic.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Curând ajunseră la primele case din oraş şi Francisco o luă pe una din străzile principale.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 Aş vrea să te duc într-un loc pe care nu-l ştii încă</w:t>
      </w:r>
      <w:r>
        <w:rPr>
          <w:rFonts w:cs="Bookman Old Style"/>
        </w:rPr>
        <w:t>...</w:t>
      </w:r>
      <w:r w:rsidRPr="00AE5674">
        <w:rPr>
          <w:rFonts w:cs="Bookman Old Style"/>
        </w:rPr>
        <w:t xml:space="preserve"> începu să spună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Aruncă apoi o privire prudentă în intersecţie şi o luă pe o stradă care ducea afară din oraş. Merseră vreme de câteva minute până când ajunseră în vârful coastei.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se întrebă care puteau fi motivele acelei escapade nocturne. Ziua fusese extrem de lungă şi se simţea obosită, dar refuză să-i ceară lămuriri lui Francisco. Era invitata lui. I se părea mai prudent să se supună fără să crâcnească tuturor capriciilor lui</w:t>
      </w:r>
      <w:r>
        <w:rPr>
          <w:rFonts w:cs="Bookman Old Style"/>
        </w:rPr>
        <w:t>...</w:t>
      </w:r>
      <w:r w:rsidRPr="00AE5674">
        <w:rPr>
          <w:rFonts w:cs="Bookman Old Style"/>
        </w:rPr>
        <w:t xml:space="preserve"> Mâine, însă, va adopta o poziţie mult mai fermă faţă de 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Va avea grijă pe viitor să nu mai accepte o întrevedere între patru ochi cu el. Mariette nu se simţea în măsură să înfrunte un ca Francisco. O tulbura mult prea tare</w:t>
      </w:r>
      <w:r>
        <w:rPr>
          <w:rFonts w:cs="Bookman Old Style"/>
        </w:rPr>
        <w:t>...</w:t>
      </w:r>
      <w:r w:rsidRPr="00AE5674">
        <w:rPr>
          <w:rFonts w:cs="Bookman Old Style"/>
        </w:rPr>
        <w:t xml:space="preserve"> Imediat ce luă această hotărâre, se simţi mai uşurată. Maşina era parcată pe zona pietonală a drumului, aşa că Francisco o luă înainte şi-i deschise uşa. Atunci când ea ajunse lângă el, scoase o exclamaţie de admiraţie. Priveliştea care se oferea vederii lor era superbă. Sub ei, străluceau luminile din Cuenca. Vălul de ceaţă care acoperea luna se risipi treptat, lăsând să se vadă câmpia pe o distanţă de câţiva kilometri în jurul lor.</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E splendid! şopti Mariette cu răsuflarea tăiată.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Datorită emoţiei, furia şi răceala faţă de el dispărură ca prin farmec. Mariette se sprijini cu braţele de parapetul din metal şi admiră viziunea aceea de basm.</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Francisco o prinse de mijloc şi, fără ca ea să mai aibă răgazul să protesteze, o trase la pieptul lui. Derutată, Mariette se ghemui în braţele lui puternice. Inima îi bătea sălbatic în piept în timp ce partenerul o săruta uşor pe tâmple. Apoi, acesta o mângâie pe ceafă şi şopti:</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Eşti atât de frumoasă, Mariette.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Buzele li se împreunară într-un lung sărut pasionat. Degetele lui Francisco îi atinseră pielea fină şi delicată a obrajilor, ca şi cum ar fi vrut să se asigure că tânăra se afla într-adevăr acolo, lângă 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depărtă de ea pentru câteva clipe şi o privi cu înfocare, după care o înlănţui din nou cu braţele sale şi o sărută cu patimă.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simţea cum trupul însoţitorului ei fremăta la unison cu al ei. Când îi dădu drumul din îmbrăţişare, fu cuprinsă de o senzaţie de ameţeală şi, clătinându-se pe picioare, se sprijini o secundă de pieptul 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Atunci se depărtă brusc de el, devenind conştientă de faptul că dăduse dovadă de slăbiciune. De ce oare cedase atât de uşor acestui bărbat tulburător şi fascinant?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Oftă adânc. Încă o dată, uitase hotărârea pe care o luase. Fusese de-ajuns ca el s-o ia în braţele lui ca să</w:t>
      </w:r>
      <w:r>
        <w:rPr>
          <w:rFonts w:cs="Bookman Old Style"/>
        </w:rPr>
        <w:t>...</w:t>
      </w:r>
    </w:p>
    <w:p w:rsidR="00A57177" w:rsidRPr="00AE5674" w:rsidRDefault="00A57177" w:rsidP="00351BDC">
      <w:pPr>
        <w:widowControl w:val="0"/>
        <w:tabs>
          <w:tab w:val="left" w:pos="477"/>
        </w:tabs>
        <w:autoSpaceDE w:val="0"/>
        <w:autoSpaceDN w:val="0"/>
        <w:adjustRightInd w:val="0"/>
        <w:spacing w:after="0"/>
        <w:ind w:firstLine="282"/>
        <w:jc w:val="both"/>
        <w:rPr>
          <w:rFonts w:cs="Bookman Old Style"/>
        </w:rPr>
      </w:pPr>
      <w:r w:rsidRPr="00AE5674">
        <w:rPr>
          <w:rFonts w:cs="Bookman Old Style"/>
        </w:rPr>
        <w:t>— Mariette, şopti el, ce s-a întâmplat?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Vocea lui vibrantă răsuna în liniştea nopţii, făcând să renască în ea emoţiile pe care se străduia din răsputeri să le alunge.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o luă din nou în braţe. Atunci când ea ridică ochii spre el ca să-i vadă faţa, o aură de lumină argintie îi lumina trăsăturile, accentuând virilitatea expresiei 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 o fixa cu intensitate, poate în căutarea unui răspuns sau a unui semn de încurajare. Cuprinsă de o tulburare imensă, Mariette continuă să se uite la el, sfâşiată de gânduri contradictorii.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Niciodată până atunci nu mai simţise o asemenea atracţie pentru un bărbat, dar viaţa o învăţase să nu aibă încredere în nimeni.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Nu îşi jurase că va păstra distanţa faţă de el şi că se va purta cu el într-un mod cât mai rezervat?</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Situaţia asta e de-a dreptul absurdă, spuse ea deodată, cu o voce nesigură.</w:t>
      </w:r>
    </w:p>
    <w:p w:rsidR="00A57177" w:rsidRPr="00AE5674" w:rsidRDefault="00A57177" w:rsidP="00351BDC">
      <w:pPr>
        <w:widowControl w:val="0"/>
        <w:tabs>
          <w:tab w:val="left" w:pos="543"/>
        </w:tabs>
        <w:autoSpaceDE w:val="0"/>
        <w:autoSpaceDN w:val="0"/>
        <w:adjustRightInd w:val="0"/>
        <w:spacing w:after="0"/>
        <w:ind w:firstLine="282"/>
        <w:jc w:val="both"/>
        <w:rPr>
          <w:rFonts w:cs="Bookman Old Style"/>
        </w:rPr>
      </w:pPr>
      <w:r w:rsidRPr="00AE5674">
        <w:rPr>
          <w:rFonts w:cs="Bookman Old Style"/>
        </w:rPr>
        <w:t>— Oh, nu! Nu e nimic absurd, dimpotrivă. Ai apărut în viaţa mea într-un mod extrem de neaşteptat şi eu nu pot decât să mă bucur de asta</w:t>
      </w:r>
      <w:r>
        <w:rPr>
          <w:rFonts w:cs="Bookman Old Style"/>
        </w:rPr>
        <w:t>...</w:t>
      </w:r>
    </w:p>
    <w:p w:rsidR="00A57177" w:rsidRPr="00AE5674" w:rsidRDefault="00A57177" w:rsidP="00351BDC">
      <w:pPr>
        <w:widowControl w:val="0"/>
        <w:tabs>
          <w:tab w:val="left" w:pos="510"/>
        </w:tabs>
        <w:autoSpaceDE w:val="0"/>
        <w:autoSpaceDN w:val="0"/>
        <w:adjustRightInd w:val="0"/>
        <w:spacing w:after="0"/>
        <w:ind w:firstLine="282"/>
        <w:jc w:val="both"/>
        <w:rPr>
          <w:rFonts w:cs="Bookman Old Style"/>
        </w:rPr>
      </w:pPr>
      <w:r w:rsidRPr="00AE5674">
        <w:rPr>
          <w:rFonts w:cs="Bookman Old Style"/>
        </w:rPr>
        <w:t>— Dar mă cunoşti foarte puţin, îngăimă ea în speranţa că îi va deschide astfel ochii</w:t>
      </w:r>
      <w:r>
        <w:rPr>
          <w:rFonts w:cs="Bookman Old Style"/>
        </w:rPr>
        <w:t>...</w:t>
      </w:r>
    </w:p>
    <w:p w:rsidR="00A57177" w:rsidRPr="00AE5674" w:rsidRDefault="00A57177" w:rsidP="00351BDC">
      <w:pPr>
        <w:widowControl w:val="0"/>
        <w:tabs>
          <w:tab w:val="left" w:pos="529"/>
        </w:tabs>
        <w:autoSpaceDE w:val="0"/>
        <w:autoSpaceDN w:val="0"/>
        <w:adjustRightInd w:val="0"/>
        <w:spacing w:after="0"/>
        <w:ind w:firstLine="282"/>
        <w:jc w:val="both"/>
        <w:rPr>
          <w:rFonts w:cs="Bookman Old Style"/>
        </w:rPr>
      </w:pPr>
      <w:r w:rsidRPr="00AE5674">
        <w:rPr>
          <w:rFonts w:cs="Bookman Old Style"/>
        </w:rPr>
        <w:t>— Nu contează! Ştiu ce îţi place, îţi admir inteligenţa şi frumuseţea</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Abia îşi termină fraza şi îşi lipi buzele de gura ei într-un sărut de care ea nu se putea feri. De altfel nici nu prea avea chef să-i opună rezistenţă. Mângâierile lui Francisco, blândeţea pe care o răspândea fiinţa lui nu o făceau să-şi dorească altceva decât să rămână pentru totdeauna în braţele lui.</w:t>
      </w:r>
    </w:p>
    <w:p w:rsidR="00A57177" w:rsidRPr="00AE5674" w:rsidRDefault="00A57177" w:rsidP="00351BDC">
      <w:pPr>
        <w:widowControl w:val="0"/>
        <w:tabs>
          <w:tab w:val="left" w:pos="577"/>
        </w:tabs>
        <w:autoSpaceDE w:val="0"/>
        <w:autoSpaceDN w:val="0"/>
        <w:adjustRightInd w:val="0"/>
        <w:spacing w:after="0"/>
        <w:ind w:firstLine="282"/>
        <w:jc w:val="both"/>
        <w:rPr>
          <w:rFonts w:cs="Bookman Old Style"/>
        </w:rPr>
      </w:pPr>
      <w:r w:rsidRPr="00AE5674">
        <w:rPr>
          <w:rFonts w:cs="Bookman Old Style"/>
        </w:rPr>
        <w:t>— Poate că ai dreptate, spuse el în cele din urmă. Întâlnirea noastră are o anumită doză de nebunie, dar spaniolii nu sunt nişte oameni prea celebrali. Se lasă dominaţi de pasiune</w:t>
      </w:r>
      <w:r>
        <w:rPr>
          <w:rFonts w:cs="Bookman Old Style"/>
        </w:rPr>
        <w:t>...</w:t>
      </w:r>
      <w:r w:rsidRPr="00AE5674">
        <w:rPr>
          <w:rFonts w:cs="Bookman Old Style"/>
        </w:rPr>
        <w:t xml:space="preserve"> observă el punându-i şalul înapoi pe umeri.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Mâinile lui întârziară o vreme pe părul ei bogat şi apoi coborâră cu tandreţe pe ceafa acesteia. Ea se înfioră, înţelegând că </w:t>
      </w:r>
      <w:r w:rsidRPr="00AE5674">
        <w:rPr>
          <w:rFonts w:cs="Bookman Old Style"/>
        </w:rPr>
        <w:lastRenderedPageBreak/>
        <w:t>tremurul care o cuprinsese nu se datora răcorii nopţii.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Ca hipnotizată de atingerea mâinii lui, simţi un val de dorinţă explodând în trupul ei, care reveni cu o persistenţă aproape obsedantă şi dureroasă.</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N-are rost să ne opunem acestei nebunii, îi şopti atunci Franscisco. Vreau să mergem până la capătul acestei aventuri minunate.</w:t>
      </w:r>
    </w:p>
    <w:p w:rsidR="00A57177" w:rsidRPr="00AE5674" w:rsidRDefault="00A57177" w:rsidP="00351BDC">
      <w:pPr>
        <w:widowControl w:val="0"/>
        <w:tabs>
          <w:tab w:val="left" w:pos="518"/>
        </w:tabs>
        <w:autoSpaceDE w:val="0"/>
        <w:autoSpaceDN w:val="0"/>
        <w:adjustRightInd w:val="0"/>
        <w:spacing w:after="0"/>
        <w:ind w:firstLine="282"/>
        <w:jc w:val="both"/>
        <w:rPr>
          <w:rFonts w:cs="Bookman Old Style"/>
        </w:rPr>
      </w:pPr>
      <w:r w:rsidRPr="00AE5674">
        <w:rPr>
          <w:rFonts w:cs="Bookman Old Style"/>
        </w:rPr>
        <w:t>— Abia dacă ne cunoaştem, spuse ea fără prea multă convingere.</w:t>
      </w:r>
    </w:p>
    <w:p w:rsidR="0025589F" w:rsidRDefault="00A57177" w:rsidP="00351BDC">
      <w:pPr>
        <w:pStyle w:val="RITitlu"/>
        <w:spacing w:before="0" w:after="0"/>
        <w:rPr>
          <w:rFonts w:ascii="Bookman Old Style" w:hAnsi="Bookman Old Style" w:cs="Bookman Old Style"/>
          <w:sz w:val="24"/>
          <w:szCs w:val="24"/>
          <w:lang w:val="en-US"/>
        </w:rPr>
      </w:pPr>
      <w:r w:rsidRPr="00AE5674">
        <w:rPr>
          <w:rFonts w:ascii="Bookman Old Style" w:hAnsi="Bookman Old Style" w:cs="Bookman Old Style"/>
          <w:sz w:val="24"/>
          <w:szCs w:val="24"/>
        </w:rPr>
        <w:lastRenderedPageBreak/>
        <w:t>El o strânse la pieptul lui, dar de data asta nu încercă s-o sărute. Reveniră la maşină îmbrăţişaţi cu tandreţe şi peste câteva minute părăseau acel loc vrăjit. Mariette stătea tăcută în scaunul ei, privind cum drumul sinuos defilează prin faţa ei. Uitase de evenimentele neplăcute ale serii: apariţia lui Isabel, dansatoarea de flamenco, şi gelozia care o cuprinsese în clipa aceea</w:t>
      </w:r>
      <w:r>
        <w:rPr>
          <w:rFonts w:ascii="Bookman Old Style" w:hAnsi="Bookman Old Style" w:cs="Bookman Old Style"/>
          <w:sz w:val="24"/>
          <w:szCs w:val="24"/>
        </w:rPr>
        <w:t>...</w:t>
      </w:r>
      <w:r w:rsidRPr="00AE5674">
        <w:rPr>
          <w:rFonts w:ascii="Bookman Old Style" w:hAnsi="Bookman Old Style" w:cs="Bookman Old Style"/>
          <w:sz w:val="24"/>
          <w:szCs w:val="24"/>
        </w:rPr>
        <w:t xml:space="preserve"> Cu obrazul lipit de fereastră, nu se mai gândea decât la Francisco şi la bucuria de a se afla împreună cu</w:t>
      </w:r>
      <w:r w:rsidR="0029656A" w:rsidRPr="0029656A">
        <w:rPr>
          <w:rFonts w:ascii="Bookman Old Style" w:hAnsi="Bookman Old Style" w:cs="Bookman Old Style"/>
          <w:sz w:val="24"/>
          <w:szCs w:val="24"/>
          <w:lang w:val="fr-FR"/>
        </w:rPr>
        <w:t xml:space="preserve"> </w:t>
      </w:r>
      <w:r w:rsidRPr="00AE5674">
        <w:rPr>
          <w:rFonts w:ascii="Bookman Old Style" w:hAnsi="Bookman Old Style" w:cs="Bookman Old Style"/>
          <w:sz w:val="24"/>
          <w:szCs w:val="24"/>
        </w:rPr>
        <w:t>el</w:t>
      </w:r>
      <w:r>
        <w:rPr>
          <w:rFonts w:ascii="Bookman Old Style" w:hAnsi="Bookman Old Style" w:cs="Bookman Old Style"/>
          <w:sz w:val="24"/>
          <w:szCs w:val="24"/>
        </w:rPr>
        <w:t>...</w:t>
      </w:r>
    </w:p>
    <w:p w:rsidR="0025589F" w:rsidRDefault="0025589F" w:rsidP="00351BDC">
      <w:pPr>
        <w:pStyle w:val="RITitlu"/>
        <w:spacing w:before="0" w:after="0"/>
        <w:rPr>
          <w:rFonts w:ascii="Bookman Old Style" w:hAnsi="Bookman Old Style"/>
          <w:i/>
          <w:noProof/>
        </w:rPr>
      </w:pPr>
      <w:r>
        <w:rPr>
          <w:rFonts w:ascii="Bookman Old Style" w:hAnsi="Bookman Old Style"/>
          <w:i/>
          <w:noProof/>
        </w:rPr>
        <w:lastRenderedPageBreak/>
        <w:t>Capitolul 7</w:t>
      </w:r>
    </w:p>
    <w:p w:rsidR="00A57177" w:rsidRPr="00AE5674" w:rsidRDefault="00A57177" w:rsidP="00351BDC">
      <w:pPr>
        <w:pStyle w:val="RITitlu"/>
        <w:spacing w:before="0" w:after="0"/>
        <w:rPr>
          <w:rFonts w:ascii="Bookman Old Style" w:hAnsi="Bookman Old Style" w:cs="Bookman Old Style"/>
          <w:sz w:val="24"/>
          <w:szCs w:val="24"/>
        </w:rPr>
      </w:pPr>
      <w:r w:rsidRPr="00AE5674">
        <w:rPr>
          <w:rFonts w:ascii="Bookman Old Style" w:hAnsi="Bookman Old Style" w:cs="Bookman Old Style"/>
          <w:sz w:val="24"/>
          <w:szCs w:val="24"/>
        </w:rPr>
        <w:lastRenderedPageBreak/>
        <w:t>Mariette auzi şoapte înăbuşite şi zgomot de paşi pe hol. Deschise ochii, dar simţindu-se încă somnoroasă şi lăsându-se ispitită de căldura</w:t>
      </w:r>
      <w:r w:rsidR="0025589F">
        <w:rPr>
          <w:rFonts w:ascii="Bookman Old Style" w:hAnsi="Bookman Old Style" w:cs="Bookman Old Style"/>
          <w:sz w:val="24"/>
          <w:szCs w:val="24"/>
          <w:lang w:val="en-US"/>
        </w:rPr>
        <w:t xml:space="preserve"> </w:t>
      </w:r>
      <w:r w:rsidRPr="00AE5674">
        <w:rPr>
          <w:rFonts w:ascii="Bookman Old Style" w:hAnsi="Bookman Old Style" w:cs="Bookman Old Style"/>
          <w:sz w:val="24"/>
          <w:szCs w:val="24"/>
        </w:rPr>
        <w:t>aşternutului, aţipi din nou.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 se păru că e chemată. Charlie îi striga numele</w:t>
      </w:r>
      <w:r>
        <w:rPr>
          <w:rFonts w:cs="Bookman Old Style"/>
        </w:rPr>
        <w:t>...</w:t>
      </w:r>
      <w:r w:rsidRPr="00AE5674">
        <w:rPr>
          <w:rFonts w:cs="Bookman Old Style"/>
        </w:rPr>
        <w:t xml:space="preserve"> Ea fugea de rupea pământul pe străzile întunecoase din Cuenca. Se întorcea din când în când să vadă dacă urmăritorul ei renunţase la vânătoarea aceea nebunească. Dar nu! El era pe urmele ei, ţinând în mână o hârtie pe care era scris cu litere imense cuvântul „testament”.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Coşmarul reuşi s-o trezească. Mariette ieşi speriată din toropeala somnului şi aruncă o privire ceasului de pe noptieră. Era ora prânzului!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Imediat, fu cuprinsă de un sentiment de jenă şi de vinovăţie. Nu venise la Cuenca în vacanţă, ca s-o uite Dumnezeu în pat! se certă 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Aruncă repede pătura de pe ea şi se repezi la măsuţa de toaletă. Nici nu se aşezare bine în faţa oglinzii, că auzi nişte bătăi în uşă.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Înainte să deschidă, îşi puse un halat pe ea şi strigă:</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Intră!</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Buenos días! spuse Manuela intrând în cameră. Doriţi să vă servesc micul dejun?</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Temându-se ca menajera să nu-i reproşeze faptul că se trezise târziu, Manuela preciză imediat:</w:t>
      </w:r>
    </w:p>
    <w:p w:rsidR="00A57177" w:rsidRPr="00AE5674" w:rsidRDefault="00A57177" w:rsidP="00351BDC">
      <w:pPr>
        <w:widowControl w:val="0"/>
        <w:tabs>
          <w:tab w:val="left" w:pos="510"/>
        </w:tabs>
        <w:autoSpaceDE w:val="0"/>
        <w:autoSpaceDN w:val="0"/>
        <w:adjustRightInd w:val="0"/>
        <w:spacing w:after="0"/>
        <w:ind w:firstLine="282"/>
        <w:jc w:val="both"/>
        <w:rPr>
          <w:rFonts w:cs="Bookman Old Style"/>
        </w:rPr>
      </w:pPr>
      <w:r w:rsidRPr="00AE5674">
        <w:rPr>
          <w:rFonts w:cs="Bookman Old Style"/>
        </w:rPr>
        <w:t>— Nu vreau să-ţi dau prea mult de lucru. Îmi pare rău că m-am trezit atât de târziu. Voi ieşi în oraş şi voi lua masa la restaurant.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Manuela zâmbi radios.</w:t>
      </w:r>
    </w:p>
    <w:p w:rsidR="00A57177" w:rsidRPr="00AE5674" w:rsidRDefault="00A57177" w:rsidP="00351BDC">
      <w:pPr>
        <w:widowControl w:val="0"/>
        <w:tabs>
          <w:tab w:val="left" w:pos="543"/>
        </w:tabs>
        <w:autoSpaceDE w:val="0"/>
        <w:autoSpaceDN w:val="0"/>
        <w:adjustRightInd w:val="0"/>
        <w:spacing w:after="0"/>
        <w:ind w:firstLine="282"/>
        <w:jc w:val="both"/>
        <w:rPr>
          <w:rFonts w:cs="Bookman Old Style"/>
        </w:rPr>
      </w:pPr>
      <w:r w:rsidRPr="00AE5674">
        <w:rPr>
          <w:rFonts w:cs="Bookman Old Style"/>
        </w:rPr>
        <w:t>— Dar nu e nicio problemă! Mi-ar face plăcere să vă pregătesc ceva de mâncare. Nu v-a deranjat zgomotul?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Fără să mai aştepte răspunsul Mariettei, ea continuă:</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Atunci când eşti tânăr, simţi nevoia să dormi mai mult. Aveţi un motiv foarte întemeiat să dormiţi. Sunteţi în vacanţă şi trebuie să vă bucuraţi de fiecare clipă</w:t>
      </w:r>
      <w:r>
        <w:rPr>
          <w:rFonts w:cs="Bookman Old Style"/>
        </w:rPr>
        <w:t>...</w:t>
      </w:r>
    </w:p>
    <w:p w:rsidR="00A57177" w:rsidRPr="00AE5674" w:rsidRDefault="00A57177" w:rsidP="00351BDC">
      <w:pPr>
        <w:widowControl w:val="0"/>
        <w:tabs>
          <w:tab w:val="left" w:pos="466"/>
        </w:tabs>
        <w:autoSpaceDE w:val="0"/>
        <w:autoSpaceDN w:val="0"/>
        <w:adjustRightInd w:val="0"/>
        <w:spacing w:after="0"/>
        <w:ind w:firstLine="282"/>
        <w:jc w:val="both"/>
        <w:rPr>
          <w:rFonts w:cs="Bookman Old Style"/>
        </w:rPr>
      </w:pPr>
      <w:r w:rsidRPr="00AE5674">
        <w:rPr>
          <w:rFonts w:cs="Bookman Old Style"/>
        </w:rPr>
        <w:t>— Adevărul e că am venit aici pentru afaceri, dar încerc să îmbin plăcutul cu utilul, mărturisi Mariette, simţindu-se recunoscătoare pentru amabilitatea Manuelei. Mă îmbrac şi cobor cât mai repede posibil.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uşa fu închisă în urma menajerei, Mariette se spălă rapid şi îşi puse în grabă o rochie. Atunci când ajunse în sufragerie, Ernesto, care stătea la masa lungă din lemn, îşi ridică nasul din ziar.</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lastRenderedPageBreak/>
        <w:t>— Bună dimineaţa, copila mea dragă, ia loc! Manuela îţi va aduce cafeaua într-un minut.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Într-adevăr, menajera apăru imediat, ducând în braţe o tavă încărcată cu o cafetieră aburindă, pâine prăjită şi un castronel cu dulceaţă de portocale.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timp ce savurau mic dejunul adus de Manuela, cei doi stăteau de vorbă în mod cordial. Mariette tocmai îşi termina cea de a doua ceaşcă de cafea când îl întrebă pe Ernesto:</w:t>
      </w:r>
    </w:p>
    <w:p w:rsidR="00A57177" w:rsidRPr="00AE5674" w:rsidRDefault="00A57177" w:rsidP="00351BDC">
      <w:pPr>
        <w:widowControl w:val="0"/>
        <w:tabs>
          <w:tab w:val="left" w:pos="466"/>
        </w:tabs>
        <w:autoSpaceDE w:val="0"/>
        <w:autoSpaceDN w:val="0"/>
        <w:adjustRightInd w:val="0"/>
        <w:spacing w:after="0"/>
        <w:ind w:firstLine="282"/>
        <w:jc w:val="both"/>
        <w:rPr>
          <w:rFonts w:cs="Bookman Old Style"/>
        </w:rPr>
      </w:pPr>
      <w:r w:rsidRPr="00AE5674">
        <w:rPr>
          <w:rFonts w:cs="Bookman Old Style"/>
        </w:rPr>
        <w:t>— Aş vrea să discut cu Francisco şi cu Charlie, ştiţi cumva unde sunt?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Gazda ei se încruntă şi-i spuse:</w:t>
      </w:r>
    </w:p>
    <w:p w:rsidR="00A57177" w:rsidRPr="00AE5674" w:rsidRDefault="00A57177" w:rsidP="00351BDC">
      <w:pPr>
        <w:widowControl w:val="0"/>
        <w:tabs>
          <w:tab w:val="left" w:pos="456"/>
        </w:tabs>
        <w:autoSpaceDE w:val="0"/>
        <w:autoSpaceDN w:val="0"/>
        <w:adjustRightInd w:val="0"/>
        <w:spacing w:after="0"/>
        <w:ind w:firstLine="282"/>
        <w:jc w:val="both"/>
        <w:rPr>
          <w:rFonts w:cs="Bookman Old Style"/>
        </w:rPr>
      </w:pPr>
      <w:r w:rsidRPr="00AE5674">
        <w:rPr>
          <w:rFonts w:cs="Bookman Old Style"/>
        </w:rPr>
        <w:t>— Au plecat la Madrid şi vor rămâne acolo până la sfârşitul săptămânii.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 figura Mariettei se zugrăvi o expresie uluită.</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Oh! Nu poate fi adevărat! explodă ea brusc.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Furia şi indignarea se amestecau în mintea ei. De fapt, nu ştia ce o enerva mai mult: faptul că Charlie nu-i vorbise încă despre testamentul lui Henrik, deşi se folosise de acest argument pentru a o determina să meargă în Spania, sau că Francisco plecase la Madrid fără să-şi ia rămas-bun de la ea după seara intimă petrecută împreună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Ernesto se uită înţelegător la tânără, conştient de nedumerirea ei.</w:t>
      </w:r>
    </w:p>
    <w:p w:rsidR="00A57177" w:rsidRPr="00AE5674" w:rsidRDefault="00A57177" w:rsidP="00351BDC">
      <w:pPr>
        <w:widowControl w:val="0"/>
        <w:tabs>
          <w:tab w:val="left" w:pos="509"/>
        </w:tabs>
        <w:autoSpaceDE w:val="0"/>
        <w:autoSpaceDN w:val="0"/>
        <w:adjustRightInd w:val="0"/>
        <w:spacing w:after="0"/>
        <w:ind w:firstLine="282"/>
        <w:jc w:val="both"/>
        <w:rPr>
          <w:rFonts w:cs="Bookman Old Style"/>
        </w:rPr>
      </w:pPr>
      <w:r w:rsidRPr="00AE5674">
        <w:rPr>
          <w:rFonts w:cs="Bookman Old Style"/>
        </w:rPr>
        <w:t>— Se vede că vestea asta nu-ţi prea place, dar poate că explicaţiile pe care le vei primi îţi vor mai atenua şocul pe care ţi l-a produs, îi sugeră el cu voce liniştitoare.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Oare ce explicaţii avea de gând să-i dea? îşi spuse Mariette oftând adânc.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clipa aceea Ernesto agită un clopoţel din argint aflat pe masă. Peste câteva secunde apăru Manuela.</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Ce doriţi, señor?</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Te rog să aduci domnişorei Olsen mesajul care i-a fost lăsat!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când menajera se întoarse, ţinea în mână un plic alb pe care i-l întinse lui Mariette.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îl luă uimită şi citi scrisoarea, recunoscând imediat scrisul caligrafic al lui Charlie.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„Dragă Mariette.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Am încercat să dau de tine toată ziua de ieri, dar a fost în zadar. A sunat fratele tău ca să se asigure că totul e în regulă cu tine. I-am spus că şederea ta aici se desfăşoară fără probleme până în </w:t>
      </w:r>
      <w:r w:rsidRPr="00AE5674">
        <w:rPr>
          <w:rFonts w:cs="Bookman Old Style"/>
        </w:rPr>
        <w:lastRenderedPageBreak/>
        <w:t>prezent şi că va primi curând scrisoarea pe care i-ai trimis-o. Plec în zorii zilei la Madrid unde sper să rezolv problemele despre care ţi-am vorbit înainte să plecăm din Statele Unite. Sunt sigur vă voi fi în măsură să-ţi ofer mai multe informaţii în acest sens atunci când mă voi întoarce.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Până atunci probabil că vei reuţi să lămureşti afacerea chitarelor cu ajutorul lui Ernesto. Ai grijă de tine”, încheia el şi semnase mai jos.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termină de citit, se întoarse spre bătrân care se îndepărtase discret cu câţiva paşi de ea.</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Aş vrea să vă cer un serviciu, spuse în cele din urmă Mariette.</w:t>
      </w:r>
    </w:p>
    <w:p w:rsidR="00A57177" w:rsidRPr="00AE5674" w:rsidRDefault="00A57177" w:rsidP="00351BDC">
      <w:pPr>
        <w:widowControl w:val="0"/>
        <w:tabs>
          <w:tab w:val="left" w:pos="552"/>
        </w:tabs>
        <w:autoSpaceDE w:val="0"/>
        <w:autoSpaceDN w:val="0"/>
        <w:adjustRightInd w:val="0"/>
        <w:spacing w:after="0"/>
        <w:ind w:firstLine="282"/>
        <w:jc w:val="both"/>
        <w:rPr>
          <w:rFonts w:cs="Bookman Old Style"/>
        </w:rPr>
      </w:pPr>
      <w:r w:rsidRPr="00AE5674">
        <w:rPr>
          <w:rFonts w:cs="Bookman Old Style"/>
        </w:rPr>
        <w:t>— Te rog, îi răspunse Ernesto uitându-se fix la ea. Spune-mi ce pot să fac pentru tine.</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Aş dori să dau un telefon în Statele Unite, dacă n-aveţi nimic împotrivă. Plătesc contravaloarea convorbirii.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Ernesto ridică braţele în sus şi se uită la ea cu un aer mustrător.</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Să fim serioşi, copila mea, aici trebuie să te simţi ca acasă la tine! Nu se pune problema să mă despăgubeşti pentru nimic.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Vă mulţumesc foarte mult, spuse ea, emoţionată de amabilitatea lui. Aş mai avea nevoie să aflu numele persoanei care s-a ocupat de expedierea instrumentelor în străinătate. Trebuie să clarific această problemă.</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E foarte simplu. Îl voi contacta mâine pe acest individ şi-ţi voi stabili o întâlnire cu el. Pot să vin şi eu, dacă vrei.</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Oh! Nu vreau să vă deranjez. Ar putea să vină Carlos cu mine?</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Desigur!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Ernesto exclamă:</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Oh! Uitasem să-ţi dau asta!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Luă o foaie de hârtie de pe masă şi i-o întinse Mariettei.</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Tânăra care a sunat voia să ia neapărat legătura cu tine. I-am notat numărul de telefon şi adresa.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Faţa Mariettei fu luminată brusc de un zâmbet.</w:t>
      </w:r>
    </w:p>
    <w:p w:rsidR="00A57177" w:rsidRPr="00AE5674" w:rsidRDefault="00A57177" w:rsidP="00351BDC">
      <w:pPr>
        <w:widowControl w:val="0"/>
        <w:tabs>
          <w:tab w:val="left" w:pos="504"/>
        </w:tabs>
        <w:autoSpaceDE w:val="0"/>
        <w:autoSpaceDN w:val="0"/>
        <w:adjustRightInd w:val="0"/>
        <w:spacing w:after="0"/>
        <w:ind w:firstLine="282"/>
        <w:jc w:val="both"/>
        <w:rPr>
          <w:rFonts w:cs="Bookman Old Style"/>
        </w:rPr>
      </w:pPr>
      <w:r w:rsidRPr="00AE5674">
        <w:rPr>
          <w:rFonts w:cs="Bookman Old Style"/>
        </w:rPr>
        <w:t>— Da, este vorba despre o prietenă de-a mea, Elisabeth Rico. Stă de o vreme la Cuenca şi i-am scris înainte să plec din Statele Unite anunţând-o că vin aici. Îi voi face o vizită cât mai curând posibil, spuse ea bine dispusă. Vă mulţumesc că aţi preluat mesajul.</w:t>
      </w:r>
    </w:p>
    <w:p w:rsidR="00A57177" w:rsidRPr="00AE5674" w:rsidRDefault="00A57177" w:rsidP="00351BDC">
      <w:pPr>
        <w:widowControl w:val="0"/>
        <w:tabs>
          <w:tab w:val="left" w:pos="466"/>
        </w:tabs>
        <w:autoSpaceDE w:val="0"/>
        <w:autoSpaceDN w:val="0"/>
        <w:adjustRightInd w:val="0"/>
        <w:spacing w:after="0"/>
        <w:ind w:firstLine="282"/>
        <w:jc w:val="both"/>
        <w:rPr>
          <w:rFonts w:cs="Bookman Old Style"/>
        </w:rPr>
      </w:pPr>
      <w:r w:rsidRPr="00AE5674">
        <w:rPr>
          <w:rFonts w:cs="Bookman Old Style"/>
        </w:rPr>
        <w:lastRenderedPageBreak/>
        <w:t>— Mai am şi asta pentru tine. Nu ştiu despre ce este vorba, continuă bătrânul dându-i o cutie lungă legată cu o panglică din mătase albastră.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desfăcu mirată ambalajul şi descoperi o superbă gardenie albă. Sub petalele acesteia era vârât un cartonaş purtând semnătura lui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Tânăra ardea de nerăbdare să se retragă în camera ei şi să citească în linişte bileţelul de la Francesco, dar se abţinu şi se aşeză din nou pe scaun. Ernesto conversă o vreme cu ea, apoi se ridică în picioare, scuzându-se.</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Nu vreau să te mai reţin, pentru că ştiu că ai un program foarte încărcat astăzi. Eu mă duc să-l caut pe Carlos.</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Am înţeles. În orice caz, vă sunt foarte recunoscătoare pentru ajutorul pe care mi-l acordaţi: mulţumesc pentru ospitalitate, şopti ea însoţindu-l până în holul casei.</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Sunt încântat să te primesc sub acoperişul meu, spuse el privind-o în ochi.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avea impresia că observă o sclipire amuzantă în ochii lui. Probabil însă că i se păruse! Totuşi, îi făcuse impresia că rostise ultimele cuvinte cu un sens ascuns.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se despărţi de Ernesto, se duse repede în camera ei, mângâind cu degetele petalele fine ale gardeniei. Un miros delicat şi subtil se răspândise în încăpere.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Cu o zi înainte, Francisco îi dăruise un crin portocaliu, probabil un simbol al forţei şi pasiunii, dar această floare imaculată amintea de puritate şi inocenţă, dar şi de fidelitate.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Oare ce semnificaţie aveau acele daruri? se întrebă ea gânditoare. Deodată scena care se petrecuse cu o seară în urmă îi reveni în minte cu o intensitate uimitoare.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Revedea figura armonioasă şi privirea înfrigurată a lui Isabel, care o căuta pe cea a lui Francisco. Nu-i aruncase o floare pe care el o acceptase ca şi cum era obişnuit cu acele mărturii de atenţia de care se bucura?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La început, apariţia dansatoarei în mijlocul cântăreţilor îl mirase pe Francisco. Nu-şi putuse ascunde uimirea când o recunoscuse pe frumoasa spanioloaică. Poate din cauză că avuseseră o relaţie în trecut şi nu se aştepta să o vadă în taverna aceea? se întrebă ea din nou.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Dar această ipoteză era absurdă. Francisco venea des la cafeneaua aceea şi era normal să ştie numele artiştilor care </w:t>
      </w:r>
      <w:r w:rsidRPr="00AE5674">
        <w:rPr>
          <w:rFonts w:cs="Bookman Old Style"/>
        </w:rPr>
        <w:lastRenderedPageBreak/>
        <w:t>realizau spectacolul. Tebuia să găsească o altă explicaţie, încheie ea trântindu-se într-un fotoliu.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Adevărul era că se simţise jenat din pricină că fusese văzut în compania Mariettei. Da, asta era singura interpretare posibilă! Păruse că încercase să se strecoare printre clienţi cu o discreţie care o mirase pe tânără. Şi când bărbaţii aceia se apropiaseră de ei ca să le ofere vin, Francisco nu-şi putuse ascunde iritarea. Stânjeneala îi trecuse repede, dar reacţia lui nu scăpase însoţitoarei.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Cartonaşul care însoţea gardenia îi atrase din nou atenţia. Citi de câteva ori ce scria pe el: „Nu mă uita. Mă voi întoarce</w:t>
      </w:r>
      <w:r>
        <w:rPr>
          <w:rFonts w:cs="Bookman Old Style"/>
        </w:rPr>
        <w:t>...</w:t>
      </w:r>
      <w:r w:rsidRPr="00AE5674">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îi lăsase acest semn de speranţă, dar cu cât i se întipăreau mai mult în minte cuvintele, cu atât devenea mai hotărâtă. Înainte de el, se lăsase prinsă în capcana iubirii de prea multe ori şi din nefericire, consecinţele fuseseră dramatice pentru 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rămăsese de la acele aventuri sentimentale cu un gust amar şi sentimentul cumplit că fusese păcălită.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Oftă adânc. Era adevărat că Francisco era altfel, dar senzaţiile pe care i le stârnea semănau cu cele pe care le simţise şi înainte</w:t>
      </w:r>
      <w:r>
        <w:rPr>
          <w:rFonts w:cs="Bookman Old Style"/>
        </w:rPr>
        <w:t>...</w:t>
      </w:r>
      <w:r w:rsidRPr="00AE5674">
        <w:rPr>
          <w:rFonts w:cs="Bookman Old Style"/>
        </w:rPr>
        <w:t xml:space="preserve"> Nu va mai trece niciodată prin asemenea momente, se jură ea ridicându-se de pe scaun.</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Sărutările lui Francisco o tulburaseră teribil. Cândva se va gândi la seara pe care au petrecut-o împreună cu toată distanţa necesară. Va fi o amintire minunată, îşi spuse încercând să alunge imaginea lui Francisco din minte, dar nu se va petrece nimic mai mult între ei! Se va opune din toate puterile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 altfel, va trebui să se pună pe treabă fără întârziere şi să-şi păstreze mintea limpede. Doar venise la Cuenca pentru a rezolva nişte probleme urgente!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Nu! decretă ea cu un aer înverşunat. Nu se va lăsa sub nicio formă ameţită de atmosfera romantică a Spaniei, neglijându-şi din cauza asta munca</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La sfârşitul săptămânii îşi va lua rămas-bun de la Francisco, mulţumindu-i politicos pentru ospitalitatea lui. Până atunci, probabil că acesta va înţelege că nu va ceda avansurilor 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Luă cu gesturi de automat vaza din cristal pusă pe comodă, o umplu cu apă şi puse în ea floarea imaculată</w:t>
      </w:r>
      <w:r>
        <w:rPr>
          <w:rFonts w:cs="Bookman Old Style"/>
        </w:rPr>
        <w:t>...</w:t>
      </w:r>
    </w:p>
    <w:p w:rsidR="00082287" w:rsidRDefault="00082287" w:rsidP="00351BDC">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În cursul zilelor care urmară, Mariette încercă să câştige timpul pierdut. Păzită de taciturnul Carlos, se duse în mai multe rânduri la atelierul de confecţionat chitare. Aici domnea o agitaţie comparabilă cu cea dintr-un stup de albine aflate în plină activitate. Muncitorii, aplecaţi asupra bancurilor lor de lucru, dădeau scândurile la rindea, apoi şlefuiau suprafaţa lemnului cu mişcări atente. Unii din ei, aflaţi în clădirea de alături, terminau de lăcuit chitarele agăţate de grinzi.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Deşi misterul dispariţiei celor două chitare încă nu fusese dezlegat, Mariette dădu o nouă comandă destinată unor clienţi din New York. După ce studie cu grijă schema pe care i-o prezentase Mariette, Miguel îşi dădu acordul. Planurile vor fi respectate întocmai, conform exigenţelor muzicienilor americani, îi spuse el cu obişnuita lui politeţe.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Apoi o prezentă şefului serviciului de export, un bărbat cu maniere foarte alese, care o conduse imediat în biroul lui şi-i prezentă un teanc de documente datate, purtând ştampilele oficiale ale vămii americane. Nu mai exista nicio urmă de îndoială! Actele confirmau că instrumentele expediate din Spania ajunseseră în Statele Unite. Primirea acestora fusese înregistrată cu acte în regulă la sosire.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ce se întâmplase cu coletul după aceea? se întrebă Mariette, înţelegând imediat că cei din familia Lorca puteau fi eliberaţi de orice responsabilitate în această afacere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Dacă fusese făcută o greşeală, aceasta nu se comisese pe teritoriul spaniol. Acum, proba fusese făcută. Era de datoria Mariettei şi a lui Charlie să descopere din ce cauză instrumentele nu fuseseră livrate depozitului 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Foarte convins că avea perfectă dreptate, Francisco ceruse în mai multe rânduri să-i fie plătite chitarele. Şi Mariette îşi amintea foarte bine cât de insistentă fusese ultima scrisoare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deşi se temuse să dea ochii cu Francisco, pentru a nu fi nevoită să suporte vorbele lui grele, el dăduse dovadă de un exces de amabilitate.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Probabil că avea obiceiul de a se arăta la început oarecum rezervat, înainte de a trece la atac.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Deodată, Mariette revăzu figura lui Francisco, trăsăturile lui seducătoare şi privirea intensă. Se apropia de ea şi îşi lipea încet buzele de ale ei. Se înfioră şi alungă din minte acea viziune tulburătoare. Gândurile ei luau o întorsătură cam periculoasă! se </w:t>
      </w:r>
      <w:r w:rsidRPr="00AE5674">
        <w:rPr>
          <w:rFonts w:cs="Bookman Old Style"/>
        </w:rPr>
        <w:lastRenderedPageBreak/>
        <w:t>dojeni ea continuând discuţia cu interlocutorul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Peste câteva minute, ieşea din atelier, după ce făcuse rost de copiile actelor vizate de serviciul de vamă.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Îmbinând utilul cu plăcutul, profită de soarele după-amiezii ca să viziteze catedrala din Cuenca şi rămase uimită în faţa formelor maiestuoase care se înălţau spre cer. Sub arcadele uriaşe care răsunau sub paşii ei, rămase în admiraţie în faţa unei statui, La Dolorosa, executată de sculptorul Pedro de Mena. În acea lucrare, artistul ştiuse să dea Fecioarei, doborâtă de durere, o expresie de o tristeţe covârşitoare, însoţită totuşi de o anumită demnitate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duse din nou şi la „casele suspendate”, ca să vadă muzeul de artă contemporană, amintindu-şi că totuşi Francisco insistase să meargă împreună. În definitiv, el era la Madrid, reţinut cu afaceri şi nimic nu lăsa să se creadă că-şi va mai aminti de propunere, atunci când se va întoarce!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Apoi îşi petrecuse o altă după-amiază stând la taifas cu Elisabeth, o tânără cu pielea bronzată şi părul lung, pe care o cunoscuse pe vremea când erau amândouă studente.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Elisabeth se îndrăgostise la nebunie de un spaniol pe care-l întâlnise în campusul universitar cu trei ani în urmă. Se căsătoriseră şi se stabiliseră în oraşul natal al lui Antonio, Cuenca.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cele două prietene se găsiră una în faţa celeilalte, se îmbrăţişară cu afecţiune, încântate să se întâlnească după o atât de lungă despărţire.</w:t>
      </w:r>
    </w:p>
    <w:p w:rsidR="00A57177" w:rsidRPr="00AE5674" w:rsidRDefault="00A57177" w:rsidP="00351BDC">
      <w:pPr>
        <w:widowControl w:val="0"/>
        <w:tabs>
          <w:tab w:val="left" w:pos="625"/>
        </w:tabs>
        <w:autoSpaceDE w:val="0"/>
        <w:autoSpaceDN w:val="0"/>
        <w:adjustRightInd w:val="0"/>
        <w:spacing w:after="0"/>
        <w:ind w:firstLine="282"/>
        <w:jc w:val="both"/>
        <w:rPr>
          <w:rFonts w:cs="Bookman Old Style"/>
        </w:rPr>
      </w:pPr>
      <w:r w:rsidRPr="00AE5674">
        <w:rPr>
          <w:rFonts w:cs="Bookman Old Style"/>
        </w:rPr>
        <w:t>— Apartamentul tău e superb! exclamă Mariette, impresionată de mobila din încăperile acestuia. Nu prea aduce cu chichineaţa mizerabilă pe care o împărţeam odinioară.</w:t>
      </w:r>
    </w:p>
    <w:p w:rsidR="00A57177" w:rsidRPr="00AE5674" w:rsidRDefault="00A57177" w:rsidP="00351BDC">
      <w:pPr>
        <w:widowControl w:val="0"/>
        <w:tabs>
          <w:tab w:val="left" w:pos="553"/>
        </w:tabs>
        <w:autoSpaceDE w:val="0"/>
        <w:autoSpaceDN w:val="0"/>
        <w:adjustRightInd w:val="0"/>
        <w:spacing w:after="0"/>
        <w:ind w:firstLine="282"/>
        <w:jc w:val="both"/>
        <w:rPr>
          <w:rFonts w:cs="Bookman Old Style"/>
        </w:rPr>
      </w:pPr>
      <w:r w:rsidRPr="00AE5674">
        <w:rPr>
          <w:rFonts w:cs="Bookman Old Style"/>
        </w:rPr>
        <w:t>— Într-adevăr, îi răspunse Elisabeth zâmbind. Am fost nevoită să scap de afişele şi de amintirile mele</w:t>
      </w:r>
      <w:r>
        <w:rPr>
          <w:rFonts w:cs="Bookman Old Style"/>
        </w:rPr>
        <w:t>...</w:t>
      </w:r>
      <w:r w:rsidRPr="00AE5674">
        <w:rPr>
          <w:rFonts w:cs="Bookman Old Style"/>
        </w:rPr>
        <w:t xml:space="preserve"> Dar să ştii că sunt foarte fericită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Văzând figura calmă şi relaxată a prietenei ei, Mariette nu se îndoi nicio clipă că lucrurile n-ar sta aşa.</w:t>
      </w:r>
    </w:p>
    <w:p w:rsidR="00A57177" w:rsidRPr="00AE5674" w:rsidRDefault="00A57177" w:rsidP="00351BDC">
      <w:pPr>
        <w:widowControl w:val="0"/>
        <w:tabs>
          <w:tab w:val="left" w:pos="562"/>
        </w:tabs>
        <w:autoSpaceDE w:val="0"/>
        <w:autoSpaceDN w:val="0"/>
        <w:adjustRightInd w:val="0"/>
        <w:spacing w:after="0"/>
        <w:ind w:firstLine="282"/>
        <w:jc w:val="both"/>
        <w:rPr>
          <w:rFonts w:cs="Bookman Old Style"/>
        </w:rPr>
      </w:pPr>
      <w:r w:rsidRPr="00AE5674">
        <w:rPr>
          <w:rFonts w:cs="Bookman Old Style"/>
        </w:rPr>
        <w:t>— De unde ai mobila asta nemaipomenită? o întrebă Mariette, admirând bufetul vechi şi minunat lucrat care împodobea colţul salonului.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Mai era şi o comodă din lemn negru deasupra căreia agăţase un tablou care reprezenta un peisaj de iarnă. Era o pictură destul de naivă, dar era executată cu un real talent artistic.</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xml:space="preserve">— O parte din mobilier o avem de la familia lui Antonio, preciză Elisabeth. Cu excepţia acelui birou care a fost al bunicii mele. </w:t>
      </w:r>
      <w:r w:rsidRPr="00AE5674">
        <w:rPr>
          <w:rFonts w:cs="Bookman Old Style"/>
        </w:rPr>
        <w:lastRenderedPageBreak/>
        <w:t>Tabloul acesta a fost pictat de mama</w:t>
      </w:r>
      <w:r>
        <w:rPr>
          <w:rFonts w:cs="Bookman Old Style"/>
        </w:rPr>
        <w:t>...</w:t>
      </w:r>
      <w:r w:rsidRPr="00AE5674">
        <w:rPr>
          <w:rFonts w:cs="Bookman Old Style"/>
        </w:rPr>
        <w:t xml:space="preserve"> Când mă uit la el îmi aduc aminte de vremurile trecute</w:t>
      </w:r>
      <w:r>
        <w:rPr>
          <w:rFonts w:cs="Bookman Old Style"/>
        </w:rPr>
        <w:t>...</w:t>
      </w:r>
    </w:p>
    <w:p w:rsidR="00A57177" w:rsidRPr="00AE5674" w:rsidRDefault="00A57177" w:rsidP="00351BDC">
      <w:pPr>
        <w:widowControl w:val="0"/>
        <w:tabs>
          <w:tab w:val="left" w:pos="497"/>
        </w:tabs>
        <w:autoSpaceDE w:val="0"/>
        <w:autoSpaceDN w:val="0"/>
        <w:adjustRightInd w:val="0"/>
        <w:spacing w:after="0"/>
        <w:ind w:firstLine="282"/>
        <w:jc w:val="both"/>
        <w:rPr>
          <w:rFonts w:cs="Bookman Old Style"/>
        </w:rPr>
      </w:pPr>
      <w:r w:rsidRPr="00AE5674">
        <w:rPr>
          <w:rFonts w:cs="Bookman Old Style"/>
        </w:rPr>
        <w:t>— Ţi-e dor de acasă? se interesă Mariette.</w:t>
      </w:r>
    </w:p>
    <w:p w:rsidR="00A57177" w:rsidRPr="00AE5674" w:rsidRDefault="00A57177" w:rsidP="00351BDC">
      <w:pPr>
        <w:widowControl w:val="0"/>
        <w:tabs>
          <w:tab w:val="left" w:pos="534"/>
        </w:tabs>
        <w:autoSpaceDE w:val="0"/>
        <w:autoSpaceDN w:val="0"/>
        <w:adjustRightInd w:val="0"/>
        <w:spacing w:after="0"/>
        <w:ind w:firstLine="282"/>
        <w:jc w:val="both"/>
        <w:rPr>
          <w:rFonts w:cs="Bookman Old Style"/>
        </w:rPr>
      </w:pPr>
      <w:r w:rsidRPr="00AE5674">
        <w:rPr>
          <w:rFonts w:cs="Bookman Old Style"/>
        </w:rPr>
        <w:t>— Uneori, dar drumul până în Statele Unite nu durează prea mult cu avionul. Am fost deja de mai multe ori în Connecticut, dar încă nu am avut ocazia să merg la New York.</w:t>
      </w:r>
    </w:p>
    <w:p w:rsidR="00A57177" w:rsidRPr="00AE5674" w:rsidRDefault="00A57177" w:rsidP="00351BDC">
      <w:pPr>
        <w:widowControl w:val="0"/>
        <w:tabs>
          <w:tab w:val="left" w:pos="567"/>
        </w:tabs>
        <w:autoSpaceDE w:val="0"/>
        <w:autoSpaceDN w:val="0"/>
        <w:adjustRightInd w:val="0"/>
        <w:spacing w:after="0"/>
        <w:ind w:firstLine="282"/>
        <w:jc w:val="both"/>
        <w:rPr>
          <w:rFonts w:cs="Bookman Old Style"/>
        </w:rPr>
      </w:pPr>
      <w:r w:rsidRPr="00AE5674">
        <w:rPr>
          <w:rFonts w:cs="Bookman Old Style"/>
        </w:rPr>
        <w:t>— Ce părere au părinţii tăi despre căsătoria ta? S-au obişnuit cu ideea să te ştie atât de departe de ea?</w:t>
      </w:r>
    </w:p>
    <w:p w:rsidR="00A57177" w:rsidRPr="00AE5674" w:rsidRDefault="00A57177" w:rsidP="00351BDC">
      <w:pPr>
        <w:widowControl w:val="0"/>
        <w:tabs>
          <w:tab w:val="left" w:pos="591"/>
        </w:tabs>
        <w:autoSpaceDE w:val="0"/>
        <w:autoSpaceDN w:val="0"/>
        <w:adjustRightInd w:val="0"/>
        <w:spacing w:after="0"/>
        <w:ind w:firstLine="282"/>
        <w:jc w:val="both"/>
        <w:rPr>
          <w:rFonts w:cs="Bookman Old Style"/>
        </w:rPr>
      </w:pPr>
      <w:r w:rsidRPr="00AE5674">
        <w:rPr>
          <w:rFonts w:cs="Bookman Old Style"/>
        </w:rPr>
        <w:t>— Oh, mama a fost pur şi simplu şocată! mărturisi Elisabeth râzând. Se va rezolva însă totul atunci când îşi vor vedea primul nepot sau prima nepoată.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 faţa lui Elisabeth se citea mândria.</w:t>
      </w:r>
    </w:p>
    <w:p w:rsidR="00A57177" w:rsidRPr="00AE5674" w:rsidRDefault="00A57177" w:rsidP="00351BDC">
      <w:pPr>
        <w:widowControl w:val="0"/>
        <w:tabs>
          <w:tab w:val="left" w:pos="504"/>
        </w:tabs>
        <w:autoSpaceDE w:val="0"/>
        <w:autoSpaceDN w:val="0"/>
        <w:adjustRightInd w:val="0"/>
        <w:spacing w:after="0"/>
        <w:ind w:firstLine="282"/>
        <w:jc w:val="both"/>
        <w:rPr>
          <w:rFonts w:cs="Bookman Old Style"/>
        </w:rPr>
      </w:pPr>
      <w:r w:rsidRPr="00AE5674">
        <w:rPr>
          <w:rFonts w:cs="Bookman Old Style"/>
        </w:rPr>
        <w:t>— Vrei să spui că</w:t>
      </w:r>
      <w:r>
        <w:rPr>
          <w:rFonts w:cs="Bookman Old Style"/>
        </w:rPr>
        <w:t>...</w:t>
      </w:r>
      <w:r w:rsidRPr="00AE5674">
        <w:rPr>
          <w:rFonts w:cs="Bookman Old Style"/>
        </w:rPr>
        <w:t xml:space="preserve"> vei</w:t>
      </w:r>
      <w:r>
        <w:rPr>
          <w:rFonts w:cs="Bookman Old Style"/>
        </w:rPr>
        <w:t>...</w:t>
      </w:r>
      <w:r w:rsidRPr="00AE5674">
        <w:rPr>
          <w:rFonts w:cs="Bookman Old Style"/>
        </w:rPr>
        <w:t xml:space="preserve"> îngăimă Mariette, uitându-se lung la prietena ei.</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Da! Bebeluşul se va naşte în octombrie.</w:t>
      </w:r>
    </w:p>
    <w:p w:rsidR="00A57177" w:rsidRPr="00AE5674" w:rsidRDefault="00A57177" w:rsidP="00351BDC">
      <w:pPr>
        <w:widowControl w:val="0"/>
        <w:tabs>
          <w:tab w:val="left" w:pos="552"/>
        </w:tabs>
        <w:autoSpaceDE w:val="0"/>
        <w:autoSpaceDN w:val="0"/>
        <w:adjustRightInd w:val="0"/>
        <w:spacing w:after="0"/>
        <w:ind w:firstLine="282"/>
        <w:jc w:val="both"/>
        <w:rPr>
          <w:rFonts w:cs="Bookman Old Style"/>
        </w:rPr>
      </w:pPr>
      <w:r w:rsidRPr="00AE5674">
        <w:rPr>
          <w:rFonts w:cs="Bookman Old Style"/>
        </w:rPr>
        <w:t>— E minunat! Mă bucur pentru tine, spuse Mariette strângând-o în braţe pe prietena ei. Vei continua să munceşti după ce vei naşte copilul?</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Da, bineînţeles. Dat fiind că vorbeam fluent spaniola încă dinainte de a veni aici, n-am avut probleme cu găsirea unui loc de muncă. Am fost angajată la firma lui Antonio, care îmi dă voie să lucrez acasă pentru o vreme. Vezi? Totul e perfect!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Veni apoi ora mesei şi cele două tinere mâncară cu poftă, stând la taifas. În ciuda firii vesele a lui Elisabeth, care era evidentă în fiecare cuvânt pe care îl spunea, Mariettei i să păru că prietena ei devenise mult mai matură. Ea îi explică pe îndelete motivele pentru care se hotărâse să trăiască alături de Antonio şi dorinţa ei permanentă de a se adapta tradiţiilor şi modului de viaţă din ţara ei de adopţie.</w:t>
      </w:r>
    </w:p>
    <w:p w:rsidR="00A57177" w:rsidRPr="00AE5674" w:rsidRDefault="00A57177" w:rsidP="00351BDC">
      <w:pPr>
        <w:widowControl w:val="0"/>
        <w:tabs>
          <w:tab w:val="left" w:pos="466"/>
        </w:tabs>
        <w:autoSpaceDE w:val="0"/>
        <w:autoSpaceDN w:val="0"/>
        <w:adjustRightInd w:val="0"/>
        <w:spacing w:after="0"/>
        <w:ind w:firstLine="282"/>
        <w:jc w:val="both"/>
        <w:rPr>
          <w:rFonts w:cs="Bookman Old Style"/>
        </w:rPr>
      </w:pPr>
      <w:r w:rsidRPr="00AE5674">
        <w:rPr>
          <w:rFonts w:cs="Bookman Old Style"/>
        </w:rPr>
        <w:t>— Am avut nevoie de câteva săptămâni de gândire înainte să fac acest pas, spuse ea turnând cafea în ceaşca prietenei ei. Am ezitat puţin, ştiind că voi fi departe de familia şi cunoştinţele mele. Dar în cele din urmă, hotărârea n-a fost prea greu de luat. Îl iubeam pe Antonio şi dragostea mea pentru el a învins orice alt argument. Cred că oricine altcineva ar fi procedat la fel, încheie ea clătinând din cap.</w:t>
      </w:r>
    </w:p>
    <w:p w:rsidR="00A57177" w:rsidRPr="00AE5674" w:rsidRDefault="00A57177" w:rsidP="00351BDC">
      <w:pPr>
        <w:widowControl w:val="0"/>
        <w:tabs>
          <w:tab w:val="left" w:pos="566"/>
        </w:tabs>
        <w:autoSpaceDE w:val="0"/>
        <w:autoSpaceDN w:val="0"/>
        <w:adjustRightInd w:val="0"/>
        <w:spacing w:after="0"/>
        <w:ind w:firstLine="282"/>
        <w:jc w:val="both"/>
        <w:rPr>
          <w:rFonts w:cs="Bookman Old Style"/>
        </w:rPr>
      </w:pPr>
      <w:r w:rsidRPr="00AE5674">
        <w:rPr>
          <w:rFonts w:cs="Bookman Old Style"/>
        </w:rPr>
        <w:t>— Bineînţeles, spuse Mariette, devenind conştientă pentru prima oară că ea nu văzuse niciodată lucrurile în felul acela.</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xml:space="preserve">— Şi în plus, ce aventură extraordinară am trăit! exclamă ea cu entuziasm. La început, trebuie să studiezi obiceiurile şi tradiţiile </w:t>
      </w:r>
      <w:r w:rsidRPr="00AE5674">
        <w:rPr>
          <w:rFonts w:cs="Bookman Old Style"/>
        </w:rPr>
        <w:lastRenderedPageBreak/>
        <w:t>locale cu o anumită rezervă, ca să poţi să le înţelegi. După aceea te integrezi treptat în rândurile lor şi totul devine mult mai uşor, ba chiar pasionant! Mi-am mai dat seama pe deplin de ce înseamnă să fii american Această depărtare în spaţiu mi-a permis să observ mai bine care este menirea mea culturală. Am descoperit astfel sensul naţionalităţii mele şi m-am descoperit şi pe mine însămi, prin intermediul iubirii pe care o primeam de la Antonio.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Confesiunile lui Elisabeth erau foarte emoţionante</w:t>
      </w:r>
      <w:r>
        <w:rPr>
          <w:rFonts w:cs="Bookman Old Style"/>
        </w:rPr>
        <w:t>...</w:t>
      </w:r>
      <w:r w:rsidRPr="00AE5674">
        <w:rPr>
          <w:rFonts w:cs="Bookman Old Style"/>
        </w:rPr>
        <w:t xml:space="preserve"> îşi spuse Mariette, uitându-se pe furiş la faţa radioasă a prietene sale.</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Ai făcut bine că ai plecat din Statele Unite ca să vii să trăieşti aici, spuse ea, fiind într-adevăr sigură că prietena ei nu va ajunge să regrete niciodată hotărârea pe care o luase. De fapt, cred că tu ai oricum simţul aventurii în sânge, spre deosebire de mine</w:t>
      </w:r>
      <w:r>
        <w:rPr>
          <w:rFonts w:cs="Bookman Old Style"/>
        </w:rPr>
        <w:t>...</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Ce vrei să spui?</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Mi-a trecut şi mie prin cap ideea de a mă stabili în străinătate, îi mărturisi Mariette.</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Paulo?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aprobă cu un semn din cap.</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Da, dar mi-a fost frică</w:t>
      </w:r>
      <w:r>
        <w:rPr>
          <w:rFonts w:cs="Bookman Old Style"/>
        </w:rPr>
        <w:t>...</w:t>
      </w:r>
      <w:r w:rsidRPr="00AE5674">
        <w:rPr>
          <w:rFonts w:cs="Bookman Old Style"/>
        </w:rPr>
        <w:t xml:space="preserve"> Situaţia mea e însă diferită de a ta. La mijloc era magazinul de care trebuia să mă ocup. Mi-ar fi fost imposibil să abandonez afacerea familiei.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Nu se ştie niciodată</w:t>
      </w:r>
      <w:r>
        <w:rPr>
          <w:rFonts w:cs="Bookman Old Style"/>
        </w:rPr>
        <w:t>...</w:t>
      </w:r>
      <w:r w:rsidRPr="00AE5674">
        <w:rPr>
          <w:rFonts w:cs="Bookman Old Style"/>
        </w:rPr>
        <w:t xml:space="preserve"> Dragostea schimbă foarte multe lucruri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La unii poate, dar nu la mine. Munca rămâne una din priorităţile mele.</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Şi crezi şi acum că Martin nu ar fi în stare să conducă magazinul în locul tău? În privinţa asta am considerat mereu că eşti nedreaptă! o certă Elisabeth mai în glumă, mai în serios.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Dojana pe care o citi pe faţa prietenei ei, îi smulse un zâmbet.</w:t>
      </w:r>
    </w:p>
    <w:p w:rsidR="00A57177" w:rsidRPr="00AE5674" w:rsidRDefault="00A57177" w:rsidP="00351BDC">
      <w:pPr>
        <w:widowControl w:val="0"/>
        <w:tabs>
          <w:tab w:val="left" w:pos="509"/>
        </w:tabs>
        <w:autoSpaceDE w:val="0"/>
        <w:autoSpaceDN w:val="0"/>
        <w:adjustRightInd w:val="0"/>
        <w:spacing w:after="0"/>
        <w:ind w:firstLine="282"/>
        <w:jc w:val="both"/>
        <w:rPr>
          <w:rFonts w:cs="Bookman Old Style"/>
        </w:rPr>
      </w:pPr>
      <w:r w:rsidRPr="00AE5674">
        <w:rPr>
          <w:rFonts w:cs="Bookman Old Style"/>
        </w:rPr>
        <w:t>— În treacăt fie zis, l-ai protejat întotdeauna pe Martin. Nici nu vreau să mă gândesc ce s-ar fi întâmplat dacă seducătorul Antonio n-ar fi apărut la timp.</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Începură amândouă să râdă, apoi Elisabeth continuă pe un ton mai serios:</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Martin nu are nevoie de protecţia nimănui. E un tânăr foarte inteligent, şi în cazul în care îl vei lăsa să ia singur hotărâri, sunt sigură că se va descurca foarte bine.</w:t>
      </w:r>
    </w:p>
    <w:p w:rsidR="00A57177" w:rsidRPr="00AE5674" w:rsidRDefault="00A57177" w:rsidP="00351BDC">
      <w:pPr>
        <w:widowControl w:val="0"/>
        <w:tabs>
          <w:tab w:val="left" w:pos="456"/>
        </w:tabs>
        <w:autoSpaceDE w:val="0"/>
        <w:autoSpaceDN w:val="0"/>
        <w:adjustRightInd w:val="0"/>
        <w:spacing w:after="0"/>
        <w:ind w:firstLine="282"/>
        <w:jc w:val="both"/>
        <w:rPr>
          <w:rFonts w:cs="Bookman Old Style"/>
        </w:rPr>
      </w:pPr>
      <w:r w:rsidRPr="00AE5674">
        <w:rPr>
          <w:rFonts w:cs="Bookman Old Style"/>
        </w:rPr>
        <w:t>— Aşa e, dar eu am mai multă experienţă în domeniu şi în plus</w:t>
      </w:r>
      <w:r>
        <w:rPr>
          <w:rFonts w:cs="Bookman Old Style"/>
        </w:rPr>
        <w:t>...</w:t>
      </w:r>
      <w:r w:rsidRPr="00AE5674">
        <w:rPr>
          <w:rFonts w:cs="Bookman Old Style"/>
        </w:rPr>
        <w:t xml:space="preserve"> e munca mea în joc, viitorul meu</w:t>
      </w:r>
      <w:r>
        <w:rPr>
          <w:rFonts w:cs="Bookman Old Style"/>
        </w:rPr>
        <w:t>...</w:t>
      </w:r>
    </w:p>
    <w:p w:rsidR="00A57177" w:rsidRPr="00AE5674" w:rsidRDefault="00A57177" w:rsidP="00351BDC">
      <w:pPr>
        <w:widowControl w:val="0"/>
        <w:tabs>
          <w:tab w:val="left" w:pos="557"/>
        </w:tabs>
        <w:autoSpaceDE w:val="0"/>
        <w:autoSpaceDN w:val="0"/>
        <w:adjustRightInd w:val="0"/>
        <w:spacing w:after="0"/>
        <w:ind w:firstLine="282"/>
        <w:jc w:val="both"/>
        <w:rPr>
          <w:rFonts w:cs="Bookman Old Style"/>
        </w:rPr>
      </w:pPr>
      <w:r w:rsidRPr="00AE5674">
        <w:rPr>
          <w:rFonts w:cs="Bookman Old Style"/>
        </w:rPr>
        <w:lastRenderedPageBreak/>
        <w:t>— Dar e vorba şi despre viitorul lui, observă calm Elisabeth.</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Desigur, mă rog, să sperăm că ai dreptate</w:t>
      </w:r>
      <w:r>
        <w:rPr>
          <w:rFonts w:cs="Bookman Old Style"/>
        </w:rPr>
        <w:t>...</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Ce vrei să spui? o întrebă prietena, uluită.</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Testamentul tatălui meu nu e prea clar în privinţa asta, îi mărturisi Mariette. Cel puţin aşa a lăsat Charlie să se înţeleagă într-un mod foarte evaziv. N-am reuşit să obţin nicio informaţie precisă despre acest subiect de când am sosit în Spania, dar mi-a jurat că îmi va spune totul după ce vom ajunge aici.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Elisabeth o strânse de mână cu afecţiune.</w:t>
      </w:r>
    </w:p>
    <w:p w:rsidR="00A57177" w:rsidRPr="00AE5674" w:rsidRDefault="00A57177" w:rsidP="00351BDC">
      <w:pPr>
        <w:widowControl w:val="0"/>
        <w:tabs>
          <w:tab w:val="left" w:pos="509"/>
        </w:tabs>
        <w:autoSpaceDE w:val="0"/>
        <w:autoSpaceDN w:val="0"/>
        <w:adjustRightInd w:val="0"/>
        <w:spacing w:after="0"/>
        <w:ind w:firstLine="282"/>
        <w:jc w:val="both"/>
        <w:rPr>
          <w:rFonts w:cs="Bookman Old Style"/>
        </w:rPr>
      </w:pPr>
      <w:r w:rsidRPr="00AE5674">
        <w:rPr>
          <w:rFonts w:cs="Bookman Old Style"/>
        </w:rPr>
        <w:t>— Nu te mai stresa atât! Cunoscându-l pe tatăl tău, am convingerea că afacerile şi dispoziţiile testamentare sunt în perfectă ordine şi nu a lăsat pe nimeni într-o situaţie stânjenitoare.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opri pentru câteva secunde şi continuă cu o voce mai veselă:</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Şi cred că ar trebui să te gândeşti bine şi la munca ta. M-aş mira ca ea să fie mereu una din priorităţile tale.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e vorba despre dragoste, nu poţi să fii sigură de nimic!</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Nu, am făcut deja o alegere.</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E posibil, dar alegerile nu sunt întotdeauna bătute în cuie. Până acum, nu ţi-a trecut niciodată prin cap să pleci din New York, dar poate într-o zi vei dori s-o faci.</w:t>
      </w:r>
    </w:p>
    <w:p w:rsidR="00A57177" w:rsidRPr="00AE5674" w:rsidRDefault="00A57177" w:rsidP="00351BDC">
      <w:pPr>
        <w:widowControl w:val="0"/>
        <w:tabs>
          <w:tab w:val="left" w:pos="528"/>
        </w:tabs>
        <w:autoSpaceDE w:val="0"/>
        <w:autoSpaceDN w:val="0"/>
        <w:adjustRightInd w:val="0"/>
        <w:spacing w:after="0"/>
        <w:ind w:firstLine="282"/>
        <w:jc w:val="both"/>
        <w:rPr>
          <w:rFonts w:cs="Bookman Old Style"/>
        </w:rPr>
      </w:pPr>
      <w:r w:rsidRPr="00AE5674">
        <w:rPr>
          <w:rFonts w:cs="Bookman Old Style"/>
        </w:rPr>
        <w:t>— Acum vorbeşte vocea înţelepciunii şi a experienţei, glumi Mariette, ştiind că gluma ei nu o va supăra pe prietena ei.</w:t>
      </w:r>
    </w:p>
    <w:p w:rsidR="00A57177" w:rsidRPr="00AE5674" w:rsidRDefault="00A57177" w:rsidP="00351BDC">
      <w:pPr>
        <w:widowControl w:val="0"/>
        <w:tabs>
          <w:tab w:val="left" w:pos="542"/>
        </w:tabs>
        <w:autoSpaceDE w:val="0"/>
        <w:autoSpaceDN w:val="0"/>
        <w:adjustRightInd w:val="0"/>
        <w:spacing w:after="0"/>
        <w:ind w:firstLine="282"/>
        <w:jc w:val="both"/>
        <w:rPr>
          <w:rFonts w:cs="Bookman Old Style"/>
        </w:rPr>
      </w:pPr>
      <w:r w:rsidRPr="00AE5674">
        <w:rPr>
          <w:rFonts w:cs="Bookman Old Style"/>
        </w:rPr>
        <w:t>— Ei bine, da! Experienţele pe care le-am avut m-au satisfăcut pe deplin şi nu regret nimic, recunoscu Elisabeth.</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Expresia radioasă şi siguranţa cu care vorbea Elisabeth o impresionară foarte tare pe Mariette. Prietena ei nu minţea deloc. Viaţa ei la Cuenca o făcea cu adevărat fericită.</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Oricum, discuţia asta are un caracter pur teoretic, spuse ea din vârful buzelor.</w:t>
      </w:r>
    </w:p>
    <w:p w:rsidR="00A57177" w:rsidRPr="00AE5674" w:rsidRDefault="00A57177" w:rsidP="00351BDC">
      <w:pPr>
        <w:widowControl w:val="0"/>
        <w:tabs>
          <w:tab w:val="left" w:pos="504"/>
        </w:tabs>
        <w:autoSpaceDE w:val="0"/>
        <w:autoSpaceDN w:val="0"/>
        <w:adjustRightInd w:val="0"/>
        <w:spacing w:after="0"/>
        <w:ind w:firstLine="282"/>
        <w:jc w:val="both"/>
        <w:rPr>
          <w:rFonts w:cs="Bookman Old Style"/>
        </w:rPr>
      </w:pPr>
      <w:r w:rsidRPr="00AE5674">
        <w:rPr>
          <w:rFonts w:cs="Bookman Old Style"/>
        </w:rPr>
        <w:t>— Până în ziua în care vei întâlni un spaniol superb de care te vei îndrăgosti lulea!</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Oh, nu! spuse ea ridicându-şi bărbia în vânt, cu un aer foarte hotărât.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Atât de hotărât, încât nu scăpă privirii agere a lui Elisabeth. Uşor mirată de reacţia vehementă a prietenei ei, aceasta îi propuse:</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Ce-ar fi să vorbim despre altceva?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Începură să flecărească vesele, râzând de glumele lor şi de întâmplările amuzante din perioada studenţiei.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Atunci când sosi Carlos, Mariette îşi luă rămas-bun de la prietena ei cu promisiunea de a se revedea cât mai curând posibil la New York.</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 drumul de întoarcere acasă la familia Lorca, Mariette rămase gânditoare. Cu obrazul lipit de geamul aburit, îşi imagina cam cum ar fi putut evolua viaţa ei în viitor.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Avea douăzeci şi şapte de ani şi ar fi putut avea acum un copil de cinci ani, cu pielea albă, ochii albaştri şi păr negru şi ondulat.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Un băiat pe care l-ar fi învăţat să-i placă muzica. Desigur că tatăl lui şi-ar fi asumat sarcina de a-l iniţia în jocul de basebal. Tatăl lui? Care tată?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Renunţând la divagaţii, se concentră asupra peisajului care defila prin faţa ochilor să-i. Dar ce-i lipsea ca să fie fericită? Munca pe care o făcea o umplea de satisfacţii, era înconjurată de o familie iubitoare şi, în plus, se bucura de o relativă libertate care-i permitea să nu dea socoteală nimănui de ceea ce face. Era un mod de viaţă plăcut la care nu se simţea dispusă, deocamdată, să renunţe.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Carlos îi deschise portiera maşinii, ea coborî şi urcă scările din faţa uşii de la intrarea casei familiei Lorca. Ernesto o încurajase să se simtă ca la ea acasă, adică să vină şi să plece cum dorea.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ajunse însă la baza scărilor care duceau spre etaj, îi atrase atenţia o voce de femeie. Glasurile se auzeau din salon. Se opri curioasă şi în aceeaşi clipă o zări pe Manuela care se îndrepta spre 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Menajera îi făcu un semn cu mâna şi o invită să intre în încăperea uriaşă. Uluită, Marietta o urmă cam fără voia ei, gata oricând să bată în retragere. Era însă imposibil să se eschiveze fără să pară lipsită de maniere.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intră, Mariette se trezi în faţa unei femei pe care la început n-o recunoscu. Străina purta un taior cu o croială fără niciun cusur şi bluza albastră îi punea în valoare culoarea de azur a ochilor.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Părul blond, strâns într-un coc situat deasupra cefei, i se păru dintr-odată cunoscut Mariettei.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Şi când întâlni privirea pătrunzătoare a musafirei, nu-şi putu reţine o tresărire. Era Isabel, dansatoarea de flamenco din seara trecută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Fardul excesiv nu reuşea să ascundă frumuseţea trăsăturilor ei. Se apropie cu graţie de Mariette şi-i şopti cu privirea luminată de </w:t>
      </w:r>
      <w:r w:rsidRPr="00AE5674">
        <w:rPr>
          <w:rFonts w:cs="Bookman Old Style"/>
        </w:rPr>
        <w:lastRenderedPageBreak/>
        <w:t>un zâmbet.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Buenas tardes.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Probabil te miri să mă vezi în toiul zilei. Artiştii de flamenco au faima că trăiesc numai noaptea</w:t>
      </w:r>
      <w:r>
        <w:rPr>
          <w:rFonts w:cs="Bookman Old Style"/>
        </w:rPr>
        <w:t>...</w:t>
      </w:r>
      <w:r w:rsidRPr="00AE5674">
        <w:rPr>
          <w:rFonts w:cs="Bookman Old Style"/>
        </w:rPr>
        <w:t xml:space="preserve"> continuă ea pe un ton vesel.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care-şi revenise, reuşi să o salute pe nou-venită.</w:t>
      </w:r>
    </w:p>
    <w:p w:rsidR="00A57177" w:rsidRPr="00AE5674" w:rsidRDefault="00A57177" w:rsidP="00351BDC">
      <w:pPr>
        <w:widowControl w:val="0"/>
        <w:tabs>
          <w:tab w:val="left" w:pos="505"/>
        </w:tabs>
        <w:autoSpaceDE w:val="0"/>
        <w:autoSpaceDN w:val="0"/>
        <w:adjustRightInd w:val="0"/>
        <w:spacing w:after="0"/>
        <w:ind w:firstLine="282"/>
        <w:jc w:val="both"/>
        <w:rPr>
          <w:rFonts w:cs="Bookman Old Style"/>
        </w:rPr>
      </w:pPr>
      <w:r w:rsidRPr="00AE5674">
        <w:rPr>
          <w:rFonts w:cs="Bookman Old Style"/>
        </w:rPr>
        <w:t>— Buenas tardes. Mi-a plăcut foarte mult spectacolul tău, îngăimă ea cu greutate.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Isabel râse vesel.</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Îţi mulţumesc. Ai avut ocazia să auzi flamenco la New York?</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Nu, răspunse Mariette, întrebându-se de unde obţinuse informaţia despre locul de unde venea.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Continua să se uite uluită la musafiră, care în mod vizibil nu părea prea grăbită să pună capăt discuţiei. Manuela însă începuse să dea semne de nerăbdare. Se uită încruntată la Mariette, ca şi cum şi-ar fi dorit s-o vadă dispărând din încăpere.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Bănuind că menajera îi făcuse semn să intre în salon din simplă politeţe, Mariette întinse mâna ca să-şi ia rămas-bun, dar Isabel i-o luă şi o sili să se aşeze pe un scaun.</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Luată pe nepregătite, Mariette se aşeză fără să protesteze. Ce însemna scena aceea? se întrebă ea îngrijorată, aruncând o privire pe furiş Manuelei, despre care ştia că era discreţia întruchipată atunci când familia Lorca avea musafiri. De data asta însă, nu dădea niciun semn că avea de gând să plece. Rămânea nemişcată, cu mâinile în şolduri, ca un martor mut, dar ostil</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Neobservând această manevră, Isabel continuă discuţia:</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Nu am fost niciodată în Statele Unite, dar am văzut nişte reportaje la cinematograf şi la televizor. E o ţară în care nu prea apuci să te plictiseşti, nu-i aşa? Există o grămadă de locuri de distracţie, cluburi de noapte, teatre şi multe alte lucruri.</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Probabil, îngăimă Mariette.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Bănuiesc că ieşi foarte des.</w:t>
      </w:r>
    </w:p>
    <w:p w:rsidR="00A57177" w:rsidRPr="00AE5674" w:rsidRDefault="00A57177" w:rsidP="00351BDC">
      <w:pPr>
        <w:widowControl w:val="0"/>
        <w:tabs>
          <w:tab w:val="left" w:pos="523"/>
        </w:tabs>
        <w:autoSpaceDE w:val="0"/>
        <w:autoSpaceDN w:val="0"/>
        <w:adjustRightInd w:val="0"/>
        <w:spacing w:after="0"/>
        <w:ind w:firstLine="282"/>
        <w:jc w:val="both"/>
        <w:rPr>
          <w:rFonts w:cs="Bookman Old Style"/>
        </w:rPr>
      </w:pPr>
      <w:r w:rsidRPr="00AE5674">
        <w:rPr>
          <w:rFonts w:cs="Bookman Old Style"/>
        </w:rPr>
        <w:t>— Se întâmplă uneori, se mulţumi să răspundă laconic Mariette.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Unde voia oare să ajungă Isabel? în cazul în care tânăra era amanta lui Francisco, n-avea niciun motiv să caute compania Mariettei. Purtarea ei era de neînţeles!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Fără să fie deloc jenată, dansatoarea continuă:</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Îmi place la nebunie să călătoresc. Evident, am colindat deja prin jumătate din Europa! Sper să merg în Statele Unite foarte curând. La Toronto, mai precis.</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lastRenderedPageBreak/>
        <w:t>— Asta e în Canada.</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Aşa, în Canada! Mă duc şi în Mexic. Îţi place să călătoreşti? se interesă ea, pândind răspunsul Mariettei.</w:t>
      </w:r>
    </w:p>
    <w:p w:rsidR="00A57177" w:rsidRPr="00AE5674" w:rsidRDefault="00A57177" w:rsidP="00351BDC">
      <w:pPr>
        <w:widowControl w:val="0"/>
        <w:tabs>
          <w:tab w:val="left" w:pos="567"/>
        </w:tabs>
        <w:autoSpaceDE w:val="0"/>
        <w:autoSpaceDN w:val="0"/>
        <w:adjustRightInd w:val="0"/>
        <w:spacing w:after="0"/>
        <w:ind w:firstLine="282"/>
        <w:jc w:val="both"/>
        <w:rPr>
          <w:rFonts w:cs="Bookman Old Style"/>
        </w:rPr>
      </w:pPr>
      <w:r w:rsidRPr="00AE5674">
        <w:rPr>
          <w:rFonts w:cs="Bookman Old Style"/>
        </w:rPr>
        <w:t>— Afacerile nu-mi lasă nicio clipă liberă, dar sunt încântată că mă aflu în Spania.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Isabel dădu din cap cu un aer satisfăcut.</w:t>
      </w:r>
    </w:p>
    <w:p w:rsidR="00A57177" w:rsidRPr="00AE5674" w:rsidRDefault="00A57177" w:rsidP="00351BDC">
      <w:pPr>
        <w:widowControl w:val="0"/>
        <w:tabs>
          <w:tab w:val="left" w:pos="481"/>
        </w:tabs>
        <w:autoSpaceDE w:val="0"/>
        <w:autoSpaceDN w:val="0"/>
        <w:adjustRightInd w:val="0"/>
        <w:spacing w:after="0"/>
        <w:ind w:firstLine="282"/>
        <w:jc w:val="both"/>
        <w:rPr>
          <w:rFonts w:cs="Bookman Old Style"/>
        </w:rPr>
      </w:pPr>
      <w:r w:rsidRPr="00AE5674">
        <w:rPr>
          <w:rFonts w:cs="Bookman Old Style"/>
        </w:rPr>
        <w:t>— Asta e foarte bine. Probabil că Ernesto e foarte bucuros că are oaspeţi străini.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Observaţia el fu urmată de o tăcere apăsătoare. Profitând de această pauză, Mariette se ridică de pe fotoliu, constatând în aceeaşi clipă că Manuela nu-şi abandonase poziţia din pragul uşii.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Cu o expresie extrem de enervată pe faţă, menajera se aşeză atunci pe un scaun, hotărâtă să nu se mişte din loc.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îşi plimbă privirea de la bătrână la musafiră şi observă un amănunt care o frapase şi mai înainte. Isabel avea o figură tipic spaniolă, cu pomeţii înalţi şi privirea foarte vioaie, care contrasta însă foarte tare cu culoarea pielii şi părul ei blond</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Observând mirarea Mariettei, Isabel continuă ca şi cum nu s-ar fi putut hotărî să pună punct discuţiei.</w:t>
      </w:r>
    </w:p>
    <w:p w:rsidR="00A57177" w:rsidRPr="00AE5674" w:rsidRDefault="00A57177" w:rsidP="00351BDC">
      <w:pPr>
        <w:widowControl w:val="0"/>
        <w:tabs>
          <w:tab w:val="left" w:pos="492"/>
        </w:tabs>
        <w:autoSpaceDE w:val="0"/>
        <w:autoSpaceDN w:val="0"/>
        <w:adjustRightInd w:val="0"/>
        <w:spacing w:after="0"/>
        <w:ind w:firstLine="282"/>
        <w:jc w:val="both"/>
        <w:rPr>
          <w:rFonts w:cs="Bookman Old Style"/>
        </w:rPr>
      </w:pPr>
      <w:r w:rsidRPr="00AE5674">
        <w:rPr>
          <w:rFonts w:cs="Bookman Old Style"/>
        </w:rPr>
        <w:t>— Văd că eşti nedumerită de culoarea părului meu</w:t>
      </w:r>
      <w:r>
        <w:rPr>
          <w:rFonts w:cs="Bookman Old Style"/>
        </w:rPr>
        <w:t>...</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Da, mărturisi Mariette zâmbind.</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Sinceritatea lui Isabel era pur şi simplu dezarmantă. Pe undeva, tânăra era foarte simpatică, observă Mariette, cucerită treptat de farmecul partenerei ei de discuţie.</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Sunt mulţi spanioli cu părul blond şi ochii albaştri în apropierea ţărmului, adăugă ea pe un ton glumeţ.</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Oare făcea aluzie la vremurile de demult, când navigatorii străini făceau escală în forturile Spaniei? Se născuseră pe atunci mulţi copii care erau rezultatul legăturilor efemere şi nelegitime.</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De altfel, tatăl meu a fost american, continuă Isabel. A plecat în Statele Unite cu puţin înainte de naşterea mea. Am fost crescută de mama, o dansatoare extrem de talentată. Acum, ea trăieşte în Franţa, la Paris</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asculta cu răbdare povestea lui Isabel, devenind din ce în ce mai interesată de ritmul melodios al frazelor ei.</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Şi eu locuiesc la Paris, preciză Isabel.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Întorcându-se puţin, Mariette văzu figura posacă 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Manuelei. Menajera, ţintuită pe scaun, nu părea dispusă să le lase singure pe cele două femei. Oare din ce cauză era atât de supărată?</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lastRenderedPageBreak/>
        <w:t>— Te-ai născut în Franţa? o întrebă Mariette, numai pentru a întreţine acea conversaţie ciudată.</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Oh, nu! Sunt originară din Cuenca. Când eram copil, eu şi Francisco eram nedespărţiţi. Fugeam de acasă şi ne duceam la tavernă, în apropierea falezei, ca să ascultăm muzică. Julio venea mereu să-l ia acasă pe fratele lui, certându-l cu asprime. Mama, care locuia chiar lângă cafenea, mă trimitea şi pe mine la culcare după ce îmi trăgea o bătaie bună, spuse ea cu voce veselă.</w:t>
      </w:r>
    </w:p>
    <w:p w:rsidR="00A57177" w:rsidRPr="00AE5674" w:rsidRDefault="00A57177" w:rsidP="00351BDC">
      <w:pPr>
        <w:widowControl w:val="0"/>
        <w:tabs>
          <w:tab w:val="left" w:pos="557"/>
        </w:tabs>
        <w:autoSpaceDE w:val="0"/>
        <w:autoSpaceDN w:val="0"/>
        <w:adjustRightInd w:val="0"/>
        <w:spacing w:after="0"/>
        <w:ind w:firstLine="282"/>
        <w:jc w:val="both"/>
        <w:rPr>
          <w:rFonts w:cs="Bookman Old Style"/>
        </w:rPr>
      </w:pPr>
      <w:r w:rsidRPr="00AE5674">
        <w:rPr>
          <w:rFonts w:cs="Bookman Old Style"/>
        </w:rPr>
        <w:t>— Lucrezi acolo în fiecare seară? o întrebă Mariette politicoasă.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Pentru prima oară, ochii lui Isabel fură învăluiţi de tristeţe. Ea adăugă cu o notă de regret în glas:</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Nu, am plecat din Cuenca de multă vreme. M-am întors aici din motive foarte speciale.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uită îndelung la mâinile ei fine, apoi continuă:</w:t>
      </w:r>
    </w:p>
    <w:p w:rsidR="00A57177" w:rsidRPr="00AE5674" w:rsidRDefault="00A57177" w:rsidP="00351BDC">
      <w:pPr>
        <w:widowControl w:val="0"/>
        <w:tabs>
          <w:tab w:val="left" w:pos="466"/>
        </w:tabs>
        <w:autoSpaceDE w:val="0"/>
        <w:autoSpaceDN w:val="0"/>
        <w:adjustRightInd w:val="0"/>
        <w:spacing w:after="0"/>
        <w:ind w:firstLine="282"/>
        <w:jc w:val="both"/>
        <w:rPr>
          <w:rFonts w:cs="Bookman Old Style"/>
        </w:rPr>
      </w:pPr>
      <w:r w:rsidRPr="00AE5674">
        <w:rPr>
          <w:rFonts w:cs="Bookman Old Style"/>
        </w:rPr>
        <w:t>— Am dat acel spectacol aseară doar din plăcere, ca să-mi aduc aminte cum era altă dată</w:t>
      </w:r>
      <w:r>
        <w:rPr>
          <w:rFonts w:cs="Bookman Old Style"/>
        </w:rPr>
        <w:t>...</w:t>
      </w:r>
      <w:r w:rsidRPr="00AE5674">
        <w:rPr>
          <w:rFonts w:cs="Bookman Old Style"/>
        </w:rPr>
        <w:t xml:space="preserve"> Am căpătat de fapt o anumită faimă şi impresarul meu îmi organizează turnee în străinătate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Manuela mormăi din nou ceva, de parcă ar fi pus la îndoială vorbele tinerei.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Uimirea Mariettei era din ce în ce mai mare. Ce rost avea acea introducere? Isabel nu părea dornică să plece, iar Manuela se purta de-a dreptul grosolan cu tânăra. Nemairezistând, Mariette se ridică şi-şi luă rămas-bun de la Isabel.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Tocmai se pregătea să urce scările, când auzi vocea furioasă a Manuelei venind din încăperea alăturată.</w:t>
      </w:r>
    </w:p>
    <w:p w:rsidR="00A57177" w:rsidRPr="00AE5674" w:rsidRDefault="00A57177" w:rsidP="00351BDC">
      <w:pPr>
        <w:widowControl w:val="0"/>
        <w:tabs>
          <w:tab w:val="left" w:pos="610"/>
        </w:tabs>
        <w:autoSpaceDE w:val="0"/>
        <w:autoSpaceDN w:val="0"/>
        <w:adjustRightInd w:val="0"/>
        <w:spacing w:after="0"/>
        <w:ind w:firstLine="282"/>
        <w:jc w:val="both"/>
        <w:rPr>
          <w:rFonts w:cs="Bookman Old Style"/>
        </w:rPr>
      </w:pPr>
      <w:r w:rsidRPr="00AE5674">
        <w:rPr>
          <w:rFonts w:cs="Bookman Old Style"/>
        </w:rPr>
        <w:t>— Gândeşte-te bine, Isabel, o sfătui ea, aproape ameninţătoare.</w:t>
      </w:r>
    </w:p>
    <w:p w:rsidR="00A57177" w:rsidRPr="00AE5674" w:rsidRDefault="00A57177" w:rsidP="00351BDC">
      <w:pPr>
        <w:widowControl w:val="0"/>
        <w:tabs>
          <w:tab w:val="left" w:pos="519"/>
        </w:tabs>
        <w:autoSpaceDE w:val="0"/>
        <w:autoSpaceDN w:val="0"/>
        <w:adjustRightInd w:val="0"/>
        <w:spacing w:after="0"/>
        <w:ind w:firstLine="282"/>
        <w:jc w:val="both"/>
        <w:rPr>
          <w:rFonts w:cs="Bookman Old Style"/>
        </w:rPr>
      </w:pPr>
      <w:r w:rsidRPr="00AE5674">
        <w:rPr>
          <w:rFonts w:cs="Bookman Old Style"/>
        </w:rPr>
        <w:t>— M-am gândit la tot! La început eu am avut ideea, dar acum el e cel care insistă. Şi când un bărbat îţi cere ceva cu atâta hotărâre, o femeie nu poate decât să se supună, încheie ea cu convingere.</w:t>
      </w:r>
    </w:p>
    <w:p w:rsidR="00A57177" w:rsidRPr="00AE5674" w:rsidRDefault="00A57177" w:rsidP="00351BDC">
      <w:pPr>
        <w:widowControl w:val="0"/>
        <w:tabs>
          <w:tab w:val="left" w:pos="497"/>
        </w:tabs>
        <w:autoSpaceDE w:val="0"/>
        <w:autoSpaceDN w:val="0"/>
        <w:adjustRightInd w:val="0"/>
        <w:spacing w:after="0"/>
        <w:ind w:firstLine="282"/>
        <w:jc w:val="both"/>
        <w:rPr>
          <w:rFonts w:cs="Bookman Old Style"/>
        </w:rPr>
      </w:pPr>
      <w:r w:rsidRPr="00AE5674">
        <w:rPr>
          <w:rFonts w:cs="Bookman Old Style"/>
        </w:rPr>
        <w:t>— Şi puterea ta de convingere unde este? Ai rămas fără ea?</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N-am încotro.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Această replică fu urmată de o tăcere îndelungată. Mariette, care nu se putea hotărî să plece, ciuli urechile. Comitea o indiscreţie, dar vorbele schimbate de cele două femei îi stârneau curiozitatea, aşa că ascultă mai departe.</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Asta a fost în urmă cu foarte multă vreme</w:t>
      </w:r>
      <w:r>
        <w:rPr>
          <w:rFonts w:cs="Bookman Old Style"/>
        </w:rPr>
        <w:t>...</w:t>
      </w:r>
      <w:r w:rsidRPr="00AE5674">
        <w:rPr>
          <w:rFonts w:cs="Bookman Old Style"/>
        </w:rPr>
        <w:t xml:space="preserve"> Oare cum va reacţiona?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N-avem de unde să ştim, continuă Manuela, foarte supărată.</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Ei bine, om trăi şi om vedea.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Nu fi obraznică, fetiţo!</w:t>
      </w:r>
      <w:r>
        <w:rPr>
          <w:rFonts w:cs="Bookman Old Style"/>
        </w:rPr>
        <w:t>...</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lastRenderedPageBreak/>
        <w:t>— Te stresezi degeaba, Manuela. Sunt sigură că se va bucura.</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Dar momentul e prost ales. Americană</w:t>
      </w:r>
      <w:r>
        <w:rPr>
          <w:rFonts w:cs="Bookman Old Style"/>
        </w:rPr>
        <w:t>...</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Ce legătură are ea cu problema asta? o opri Isabel. Mariette, care se îmbujorase la faţă înţelegând că era vorba de ea, făcu un raţionament rapid. Discuţia asta nu o privea. Ajunse în vârful picioarelor la primul etaj şi se închise în camera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Apoi, stând întinsă în pat, încercă să se relaxeze şi să-şi facă o scurtă siestă înainte de cină, dar în zadar! Mintea continua să lucreze cu înfrigurare.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Enervată, dădu perdelele grele la o parte şi ieşi în balcon.</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Gândurile ei se concentrau asupra unui singur punct, asupra unei singure persoane. De cinci zile încerca să-l uite pe Francisco, dar niciuna din încercările ei nu fusese încununată de succes</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Totul ar fi fost normal, dacă imaginea lui Francisco nu i s-ar fi fixat în memorie! În cursul tuturor celor cinci zile, fiecare clipă îi reînvia amintirea momentelor pe care le petrecuseră împreună.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Mai întâi fusese gardenia albă şi cartonaşul care însoţea cadoul: „Voi veni curând</w:t>
      </w:r>
      <w:r>
        <w:rPr>
          <w:rFonts w:cs="Bookman Old Style"/>
        </w:rPr>
        <w:t>...</w:t>
      </w:r>
      <w:r w:rsidRPr="00AE5674">
        <w:rPr>
          <w:rFonts w:cs="Bookman Old Style"/>
        </w:rPr>
        <w:t>” Acele cuvinte i se gravaseră în minte ore în şir, ca un descântec magic. Într-adevăr, nu mai era mult până la întoarcerea lui. Poate va sosi chiar în seara asta, îşi spuse ea cu melancolie.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Apoi, în lipsa lui, se dusese la atelier ca să rezolve problema chitarelor, dar nici acolo imaginea chipului său nu o părăsise nicio secundă. În timp ce se plimba prin atelier cu Miguel, îl revedea pe Francisco şi şi-l imagina în cadrul acela familiar</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Vizita la catedrală şi la muzeul de artă contemporană nu făcuse decât să-i întărească acea obsesie. Francisco îi descrisese în amănunt acele obiective turistice, promiţându-i că va veni împreună cu el acolo. Rătăcise cu nostalgie prin acele locuri minunate, devenind conştientă de dimensiunile uriaşe ale singurătăţii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când îşi luase rămas-bun de la Elisabeth, Mariette nu se putuse abţine să nu simtă o senzaţie ciudată de gol în suflet, comparând viaţa ei cu cea a prietenei sale care, mulţumită de căsătoria ei, deborda de veselie. Strălucea de fericire şi aştepta naşterea copilului cu o plăcere evidentă: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îşi consacra toată enrgia reuşitei afacerii ei, apărându-şi independenţa cu ghearele şi cu dinţii, dar oare la ce-i folosea acest lucru? se întrebă din nou cu tristeţe.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Fără să vrea, gândurile îi reveniră la Francisco. La ora asta, </w:t>
      </w:r>
      <w:r w:rsidRPr="00AE5674">
        <w:rPr>
          <w:rFonts w:cs="Bookman Old Style"/>
        </w:rPr>
        <w:lastRenderedPageBreak/>
        <w:t>trebuia să fie în drum spre Cuenca, împreună cu Charlie. Probabil că cei doi bărbaţi discutau, ca de obicei, despre afaceri, dar oare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devenea măcar din când în când mai puţin atent ca să se gândească puţin şi la ea? Sau o uitase cu desăvârşire?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văzu silueta zveltă şi elegantă a lui Isabel îndreptându-se spre maşina decapotabilă roşie parcată lângă limuzina familiei Lorca. Peste câteva secunde, portiera era trântită cu zgomot şi se auzi motorul pornind. Apoi maşina se depărtă în trombă, într-un vârtej de praf alburiu.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Cine era oare misterioasa Isabel? Şi ce căuta la familia Lorca? încerca să-l cucerească pe Francisco, bărbatul pe care îl iubea încă din copilărie?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Ipoteza asta i se părea absurdă. Isabel vorbea despre vechiul ei prieten cu afecţiune, dar fără vreo nuanţă senzuală. Dragostea i s-ar fi putut citi în privire. Cel puţin aşa credea Mariette că stăteau lucrurile.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Nu! şopti, clătinând fără voia ei din cap. Isabel nu venise aici pentru Francisco</w:t>
      </w:r>
      <w:r>
        <w:rPr>
          <w:rFonts w:cs="Bookman Old Style"/>
        </w:rPr>
        <w:t>...</w:t>
      </w:r>
      <w:r w:rsidRPr="00AE5674">
        <w:rPr>
          <w:rFonts w:cs="Bookman Old Style"/>
        </w:rPr>
        <w:t xml:space="preserve"> ci din cu totul alt motiv. Care să fie oare acela?</w:t>
      </w:r>
    </w:p>
    <w:p w:rsidR="0025589F" w:rsidRDefault="00A57177" w:rsidP="00351BDC">
      <w:pPr>
        <w:widowControl w:val="0"/>
        <w:autoSpaceDE w:val="0"/>
        <w:autoSpaceDN w:val="0"/>
        <w:adjustRightInd w:val="0"/>
        <w:spacing w:after="0"/>
        <w:ind w:firstLine="282"/>
        <w:jc w:val="both"/>
        <w:rPr>
          <w:rFonts w:cs="Bookman Old Style"/>
          <w:lang w:val="en-US"/>
        </w:rPr>
      </w:pPr>
      <w:r w:rsidRPr="00AE5674">
        <w:rPr>
          <w:rFonts w:cs="Bookman Old Style"/>
        </w:rPr>
        <w:t>Ar lămuri Manuela misterul făcându-i confidenţe? Având în vedere furia menajerei din timpul vizitei lui Isabel, Mariette putea să tragă uşor concluzia că problema era foarte gravă. În cazul acesta, probabil că bătrâna nu va dori să divulge secretele familiei Lorca unei străine</w:t>
      </w:r>
      <w:r>
        <w:rPr>
          <w:rFonts w:cs="Bookman Old Style"/>
        </w:rPr>
        <w:t>...</w:t>
      </w:r>
    </w:p>
    <w:p w:rsidR="0025589F" w:rsidRDefault="0025589F" w:rsidP="00351BDC">
      <w:pPr>
        <w:pStyle w:val="RITitlu"/>
        <w:spacing w:before="0" w:after="0"/>
        <w:rPr>
          <w:rFonts w:ascii="Bookman Old Style" w:hAnsi="Bookman Old Style"/>
          <w:i/>
          <w:noProof/>
        </w:rPr>
      </w:pPr>
      <w:r>
        <w:rPr>
          <w:rFonts w:ascii="Bookman Old Style" w:hAnsi="Bookman Old Style"/>
          <w:i/>
          <w:noProof/>
        </w:rPr>
        <w:lastRenderedPageBreak/>
        <w:t>Capitolul 8</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Părul ăsta mă face să-mi ies din sărite! exclamă Mariette plângându-se din nou de buclele rebele. Renunţă să-şi mai prindă şuviţele care îi dădeau atât de furcă şi le lăsă să-i fluture libere pe ceafă.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Astăzi se îmbrăcase cu foarte multă grijă, într-un taior superb, a cărui culoare îi scotea în evidenţă pielea uşor bronzată. Încercă să fixeze bareta sandalelor cu toc înalt, dar aceasta nu voia să intre în cataramă.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Fii calmă, şopti ea. După ce reuşi să rezolve problema, se ridică în picioare şi se răsuci mulţumită în faţa oglinzii, după care se aşeză din nou pe pat.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Era cuprinsă din nou de o nervozitate ciudată.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Seara aceea doar n-avea nimic special decât de obicei, îşi repeta ea mereu. Totuşi, Manuela pregătise un adevărat festin pentru întoarcerea lui Francisco şi Charlie şi chiar dacă nimeni din casă nu pomenise de sosirea lor în ziua aceea, totul lăsa să se înţeleagă că un vor întârzia să apară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Cel puţin asta era impresia ei. Şi intuiţia nu o înşelase nici de data asta, îşi spuse ea sărind brusc în picioare.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auzise un zgomot de motor şi apoi se lăsase tăcerea. Maşina se oprise în faţa casei familiei Lorca. Se auzi o portieră trântită şi apoi voci de bărbat în holul casei, în timp ce Manuela scotea exclamaţii de surpriză.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îşi puse la gât medalionul din aur pe care tatăl ei i-l dăruise cu câţiva ani în urmă. Era o bijuterie pe care o iubea foarte mult şi o considera ca un fel de purtător de noroc.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Îl atinse ca şi când ar fi vrut să capete în felul acesta mai multă siguranţă de sine, dar curând o să se certe pentru prostia pe care o făcuse. Ce motiv avea să se teamă de seara aceea? Francisco şi Charlie se întorseseră acasă şi asta ar fi trebuit să fie de-ajuns ca să fie fericită. Peste câteva ore sau poate zile, totul se va rezolva şi va pleca la ea acasă</w:t>
      </w:r>
      <w:r>
        <w:rPr>
          <w:rFonts w:cs="Bookman Old Style"/>
        </w:rPr>
        <w:t>...</w:t>
      </w:r>
      <w:r w:rsidRPr="00AE5674">
        <w:rPr>
          <w:rFonts w:cs="Bookman Old Style"/>
        </w:rPr>
        <w:t xml:space="preserve"> în definitiv, ce-şi putea dori mai mult?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timp ce cobora scara, se strădui să-şi controleze atitudinea. Trase adânc aer în piept înainte de a ajunge la ultimele trepte. Atunci când ajunse în holul mare, Mariette îşi recăpătase aparent calmul, dar inima îi pulsa în mod dureros.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Ce norocoşi suntem! Am ajuns exact înainte de cină, spuse Charlie pe un ton vesel. Mie mi-e foarte foame, ţie nu?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Vocea respectivă se auzea din salon şi se adresa cuiva pe care Mariette nu putea să-l vadă. Cuprinsă de o nelinişte îngrozitoare, se opri în faţa uşii întredeschise. Se înşelase cumplit! Francisco era încă la Madrid şi Charlie vorbea cu o altă persoană</w:t>
      </w:r>
      <w:r>
        <w:rPr>
          <w:rFonts w:cs="Bookman Old Style"/>
        </w:rPr>
        <w:t>...</w:t>
      </w:r>
      <w:r w:rsidRPr="00AE5674">
        <w:rPr>
          <w:rFonts w:cs="Bookman Old Style"/>
        </w:rPr>
        <w:t xml:space="preserve"> N-o interesa cu cine anume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câteva minute care i se părură că durează o veşnicie, recunoscu în sfârşit vocea lui Francisco. Slavă Domnului! îşi spuse ea uşurată. Tânărul îi răspunse lui Charlie cu o voce cam obosită şi vădit preocupat de altceva decât de acel subiect lipsit de importanţă.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un sentiment de jenă o îngheţă pe Mariette. Ce îi va spune lui Francisco? Era cuprinsă de o panică nebună, împiedicând-o să intre în încăpere.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Ce se întâmpla cu ea? De obicei nu era atât de stângace! încet-încet, însă, îşi reveni. Se purta pur şi simplu ca o proastă! învingându-şi toate temerile, împinse uşa şi intră în salon.</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Îl văzu pe Francisco înainte ca el s-o observe.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Stătea cu capul întors spre fereastră, părând foarte cufundat în gânduri. Costumul gri deschis, asortat cu cămaşa de aceeaşi culoare şi cravata, erau de o eleganţă fără cusur, îşi spuse Mariette, cucerită de prestanţa 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semiîntunericul din cameră figura lui părea de nepătruns, dar Mariette desluşi o expresie de oboseală şi plictis pe trăsăturile 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deveni conştient de faptul că era studiat, Francisco se răsuci spre ea şi întâlni privirea tinerei. Timp de o secundă, i se păru că citeşte în ei o tristeţe nesfârşită, dar această impresie trecătoare dispăru repede şi Francisco îi zâmbi atât de afectuos, încât fu cucerită pe loc.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Toate îndoielile şi neliniştile prosteşti se spulberară. Francisco se ţinea de cuvânt. Se întorsese, aşa cum promisese, la 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Radiind de fericire, aşteptă ca el să deschidă discuţia, când interveni Charlie.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Ah, Mariette! Totul este în regulă? îi spuse el sărutând-o părinteşte pe obraz. Şederea la Madrid a decurs fără nicio problemă. Avem o grămadă de lucruri să-ţi povestim. Ai reuşit să dai de fratele tău?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dădu mirată din cap. Nu-i prea stătea în obicei lui Charlie să fie atât de bine dispus.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Era evident că îşi ascundea nervozitatea sub o veselie falsă.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Francisco se apropie şi el şi-i sărută mâna. Contactul cu el reînvie emoţiile senzuale pe care se străduise să şi le înăbuşe zile în şir. Rămăsese fără grai, fixând intens figura cu trăsături nobile şi distinse a tânărului.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 teamă să nu-i ghicească emoţia, îi zâmbi şi-i spuse cu un aer indiferent:</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Sper că ai petrecut o săptămână excelentă.</w:t>
      </w:r>
    </w:p>
    <w:p w:rsidR="00A57177" w:rsidRPr="00AE5674" w:rsidRDefault="00A57177" w:rsidP="00351BDC">
      <w:pPr>
        <w:widowControl w:val="0"/>
        <w:tabs>
          <w:tab w:val="left" w:pos="518"/>
        </w:tabs>
        <w:autoSpaceDE w:val="0"/>
        <w:autoSpaceDN w:val="0"/>
        <w:adjustRightInd w:val="0"/>
        <w:spacing w:after="0"/>
        <w:ind w:firstLine="282"/>
        <w:jc w:val="both"/>
        <w:rPr>
          <w:rFonts w:cs="Bookman Old Style"/>
        </w:rPr>
      </w:pPr>
      <w:r w:rsidRPr="00AE5674">
        <w:rPr>
          <w:rFonts w:cs="Bookman Old Style"/>
        </w:rPr>
        <w:t>— Oh, afacerile sunt afaceri, îi răspunse el aruncând o privire rapidă în direcţia lui Charlie care, vădit jenat, nu ştia ce să-i răspundă.</w:t>
      </w:r>
    </w:p>
    <w:p w:rsidR="00A57177" w:rsidRPr="00AE5674" w:rsidRDefault="00A57177" w:rsidP="00351BDC">
      <w:pPr>
        <w:widowControl w:val="0"/>
        <w:tabs>
          <w:tab w:val="left" w:pos="547"/>
        </w:tabs>
        <w:autoSpaceDE w:val="0"/>
        <w:autoSpaceDN w:val="0"/>
        <w:adjustRightInd w:val="0"/>
        <w:spacing w:after="0"/>
        <w:ind w:firstLine="282"/>
        <w:jc w:val="both"/>
        <w:rPr>
          <w:rFonts w:cs="Bookman Old Style"/>
        </w:rPr>
      </w:pPr>
      <w:r w:rsidRPr="00AE5674">
        <w:rPr>
          <w:rFonts w:cs="Bookman Old Style"/>
        </w:rPr>
        <w:t>— Cred că Manuela şi-a cam pierdut răbdarea, spuse Francisco. Ducem bagajele sus, şi ne schimbăm de haine pentru cină. În timpul ăsta îţi va ţine tatăl meu de urât.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Imediat ce cei doi bărbaţi dispărură, îşi făcu apariţia Ernesto, salutând-o pe Mariette cu politeţea lui obişnuită. După ce-i oferi o băutură, o luă de braţ cu afecţiune şi o conduse în sufragerie.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Masa fusese decorată superb de către Manuela. Paharele de cristal străluceau în lumina candelabrelor. Buchetele de flori, dispuse din loc în loc, dădeau o notă de culoare ambianţei. Mariette se aşeză vrăjită lângă Ernesto, în timp ce Francisco şi Charlie luau loc în faţa 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Cina servită de Manuela era foarte rafinată. Cu toate astea, Mariette abia dacă observă acest lucru, atât era de tulburată de prezenţa lui Francisco. Fiecare mişcare a lui stârnea o mulţime de amintiri. Mariette spera din tot sufletul ca nimeni să nu-i observe frământările. Francisco avea o putere foarte mare asupra ei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Cel mai tulburător era faptul că nu-şi dezlipea privirea de la ea. De fiecare dată când ridica ochii, îl surprindea pe Francisco privind-o şi părând să-i spună: „Deocamdată, ne vom purta cât se poate de politicos unul cu altul, respectând buna-cuviinţă, dar mai târziu vom avea parte de clipe sublime, de o intimitate mult mai mare</w:t>
      </w:r>
      <w:r>
        <w:rPr>
          <w:rFonts w:cs="Bookman Old Style"/>
        </w:rPr>
        <w:t>...</w:t>
      </w:r>
      <w:r w:rsidRPr="00AE5674">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Mesajul lui mut o făcu să tresară. Se temea ca cei din jurul ei să nu-i ghicească gândurile. Atunci când Manuela începu să strângă masa ca să poată aduce cafeaua, Mariette nu-şi mai dorea decât să fugă în camera ei ca să reflecteze şi să-şi domolească bătăile dezordonate ale inimii.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Totuşi, conversaţia se prelungea. Mariette se mulţumea doar să dea din cap politicoasă, nesimţindu-se în stare să participe la discuţie. Apoi, Ernesto se ridică de la masă, propunând să facă o </w:t>
      </w:r>
      <w:r w:rsidRPr="00AE5674">
        <w:rPr>
          <w:rFonts w:cs="Bookman Old Style"/>
        </w:rPr>
        <w:lastRenderedPageBreak/>
        <w:t>mică plimbare nocturnă.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se auzi sunând telefonul în holul casei şi apoi Manuela apăru brusc în încăpere.</w:t>
      </w:r>
    </w:p>
    <w:p w:rsidR="00A57177" w:rsidRPr="00AE5674" w:rsidRDefault="00A57177" w:rsidP="00351BDC">
      <w:pPr>
        <w:widowControl w:val="0"/>
        <w:tabs>
          <w:tab w:val="left" w:pos="566"/>
        </w:tabs>
        <w:autoSpaceDE w:val="0"/>
        <w:autoSpaceDN w:val="0"/>
        <w:adjustRightInd w:val="0"/>
        <w:spacing w:after="0"/>
        <w:ind w:firstLine="282"/>
        <w:jc w:val="both"/>
        <w:rPr>
          <w:rFonts w:cs="Bookman Old Style"/>
        </w:rPr>
      </w:pPr>
      <w:r w:rsidRPr="00AE5674">
        <w:rPr>
          <w:rFonts w:cs="Bookman Old Style"/>
        </w:rPr>
        <w:t>— Señor Lorca, cineva insistă să stea de vorbă cu dumneavoastră, explică ea pe scurt.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Scuzându-se faţă de invitaţii lui, Ernesto, însoţit de fiul lui, se îndreptă spre vestibul. După ce rămase singură cu Charlie, Mariette se hotărî să profite de lipsa celorlalţi ca să-i pună nişte întrebări prietenului ei, dar chiar mai înainte să apuce să deschidă gura, el deja bătea în retragere spre uşă.</w:t>
      </w:r>
    </w:p>
    <w:p w:rsidR="00A57177" w:rsidRPr="00AE5674" w:rsidRDefault="00A57177" w:rsidP="00351BDC">
      <w:pPr>
        <w:widowControl w:val="0"/>
        <w:tabs>
          <w:tab w:val="left" w:pos="466"/>
        </w:tabs>
        <w:autoSpaceDE w:val="0"/>
        <w:autoSpaceDN w:val="0"/>
        <w:adjustRightInd w:val="0"/>
        <w:spacing w:after="0"/>
        <w:ind w:firstLine="282"/>
        <w:jc w:val="both"/>
        <w:rPr>
          <w:rFonts w:cs="Bookman Old Style"/>
        </w:rPr>
      </w:pPr>
      <w:r w:rsidRPr="00AE5674">
        <w:rPr>
          <w:rFonts w:cs="Bookman Old Style"/>
        </w:rPr>
        <w:t>— Eu nu merg la plimbare. Sunt prea obosit, îngăimă el pe un ton stânjenit. Mă duc să mă culc.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îl prinse repede de mână şi-i spuse pe un ton care nu admitea replică:</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Să-şi iasă din cap ideea că poţi să dispari ca măgarul în ceaţă! îmi datorezi nişte explicaţii, Charlie!</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Să aşteptăm până mâine, propuse el.</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Oh, nu! Am aşteptat destul! Aproape m-ai forţat să fac această călătorie îndrugându-mi o poveste tenebroasă despre testamentul tatălui meu. Mi-ai jurat să pui capăt misterului după ce te vei întoarce de la Madrid, iar acum vrei să fugi în camera ta, uitând de promisiune, urlă ea furioasă. Nu vei ieşi de aici până nu-mi vei da toate explicaţiile necesare, continuă ea imediat.</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Am înţeles, aprobă el oftând. Hai să mergem în salon.</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se aşezară pe canapea în încăperea de alături, Charlie rămase tăcut o vreme.</w:t>
      </w:r>
    </w:p>
    <w:p w:rsidR="00A57177" w:rsidRPr="00AE5674" w:rsidRDefault="00A57177" w:rsidP="00351BDC">
      <w:pPr>
        <w:widowControl w:val="0"/>
        <w:tabs>
          <w:tab w:val="left" w:pos="533"/>
        </w:tabs>
        <w:autoSpaceDE w:val="0"/>
        <w:autoSpaceDN w:val="0"/>
        <w:adjustRightInd w:val="0"/>
        <w:spacing w:after="0"/>
        <w:ind w:firstLine="282"/>
        <w:jc w:val="both"/>
        <w:rPr>
          <w:rFonts w:cs="Bookman Old Style"/>
        </w:rPr>
      </w:pPr>
      <w:r w:rsidRPr="00AE5674">
        <w:rPr>
          <w:rFonts w:cs="Bookman Old Style"/>
        </w:rPr>
        <w:t>— În orice caz, cred că n-ai pierdut timpul venind la Cuenca, începu el cu o voce gravă. Ştiam că te vei bucura de ospitalitatea lui Ernesto şi că vei reuşi să clarifici afacerea cu chitarele, Căutările tale au fost încununate de succes, nu-i aşa?</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Într-un anumit sens, da</w:t>
      </w:r>
      <w:r>
        <w:rPr>
          <w:rFonts w:cs="Bookman Old Style"/>
        </w:rPr>
        <w:t>...</w:t>
      </w:r>
      <w:r w:rsidRPr="00AE5674">
        <w:rPr>
          <w:rFonts w:cs="Bookman Old Style"/>
        </w:rPr>
        <w:t xml:space="preserve"> Familia Lorca n-a făcut nicio greşeală. Toate documentele referitoare la expediţie sunt în regulă. Ne-a mai rămas să descoperim ce s-a întâmplat cu chitarele după sosirea lor în Statele Unite. Ne vom lămuri după ce ne vom întoarce la New York. În schimb încă nu am discutat despre testament, Charlie</w:t>
      </w:r>
      <w:r>
        <w:rPr>
          <w:rFonts w:cs="Bookman Old Style"/>
        </w:rPr>
        <w:t>...</w:t>
      </w:r>
      <w:r w:rsidRPr="00AE5674">
        <w:rPr>
          <w:rFonts w:cs="Bookman Old Style"/>
        </w:rPr>
        <w:t xml:space="preserve"> Ce se întâmplă? A făcut tatăl meu ceva atât de cumplit încât nici măcar nu îndrăzneşti să-mi aduci la cunoştinţă despre ce este vorba?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Charlie făcu un gest de protest.</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Să fim serioşi! Henrik era un om nemaipomenit, dar</w:t>
      </w:r>
      <w:r>
        <w:rPr>
          <w:rFonts w:cs="Bookman Old Style"/>
        </w:rPr>
        <w:t>...</w:t>
      </w:r>
      <w:r w:rsidRPr="00AE5674">
        <w:rPr>
          <w:rFonts w:cs="Bookman Old Style"/>
        </w:rPr>
        <w:t xml:space="preserve"> mă </w:t>
      </w:r>
      <w:r w:rsidRPr="00AE5674">
        <w:rPr>
          <w:rFonts w:cs="Bookman Old Style"/>
        </w:rPr>
        <w:lastRenderedPageBreak/>
        <w:t>rog, continuă el aproape în şoaptă, orice om poate greşi în viaţă.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Ce voia să însinueze? se întrebă Mariette, simţindu-se din ce în ce mai nervoasă.</w:t>
      </w:r>
    </w:p>
    <w:p w:rsidR="00A57177" w:rsidRPr="00AE5674" w:rsidRDefault="00A57177" w:rsidP="00351BDC">
      <w:pPr>
        <w:widowControl w:val="0"/>
        <w:tabs>
          <w:tab w:val="left" w:pos="518"/>
        </w:tabs>
        <w:autoSpaceDE w:val="0"/>
        <w:autoSpaceDN w:val="0"/>
        <w:adjustRightInd w:val="0"/>
        <w:spacing w:after="0"/>
        <w:ind w:firstLine="282"/>
        <w:jc w:val="both"/>
        <w:rPr>
          <w:rFonts w:cs="Bookman Old Style"/>
        </w:rPr>
      </w:pPr>
      <w:r w:rsidRPr="00AE5674">
        <w:rPr>
          <w:rFonts w:cs="Bookman Old Style"/>
        </w:rPr>
        <w:t>— Termină cu circul ăsta absurd, Charlie, şi spune-mi odată adevărul! M-am săturat de ezitările tale, de vorbele astea cu două înţelesuri. Pur şi simplu nu mai suport! exclamă ea fulgerându-l cu privirea.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Charlie abordă un aer sumbru şi spuse pe nerăsuflate:</w:t>
      </w:r>
    </w:p>
    <w:p w:rsidR="00A57177" w:rsidRPr="00AE5674" w:rsidRDefault="00A57177" w:rsidP="00351BDC">
      <w:pPr>
        <w:widowControl w:val="0"/>
        <w:tabs>
          <w:tab w:val="left" w:pos="519"/>
        </w:tabs>
        <w:autoSpaceDE w:val="0"/>
        <w:autoSpaceDN w:val="0"/>
        <w:adjustRightInd w:val="0"/>
        <w:spacing w:after="0"/>
        <w:ind w:firstLine="282"/>
        <w:jc w:val="both"/>
        <w:rPr>
          <w:rFonts w:cs="Bookman Old Style"/>
        </w:rPr>
      </w:pPr>
      <w:r w:rsidRPr="00AE5674">
        <w:rPr>
          <w:rFonts w:cs="Bookman Old Style"/>
        </w:rPr>
        <w:t>— Bine</w:t>
      </w:r>
      <w:r>
        <w:rPr>
          <w:rFonts w:cs="Bookman Old Style"/>
        </w:rPr>
        <w:t>...</w:t>
      </w:r>
      <w:r w:rsidRPr="00AE5674">
        <w:rPr>
          <w:rFonts w:cs="Bookman Old Style"/>
        </w:rPr>
        <w:t xml:space="preserve"> Tu şi Martin nu sunteţi singurii moştenitori ai lui Henrik. Mariette rămase încremenită la aflarea veştii. Se aşteptase la multe alte dezvăluiri, dar nu la aşa ceva!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Lăsă ochii în jos lipsită de vlagă, căutând cu disperare ceva de zis, dar fu în zadar. Nu reuşi să scoată niciun cuvânt!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Seara aceea nu fusese decât un şir nesfârşit de şocuri emoţionale. Se întorsese Francisco şi se restabilise acea uimitoare complicitate dintre ei, apoi urmaşe dezvăluirea lui Charlie, de acum câteva secunde. Încă uluită, se uită la el plină de tristeţe.</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Nu înţeleg prea bine</w:t>
      </w:r>
      <w:r>
        <w:rPr>
          <w:rFonts w:cs="Bookman Old Style"/>
        </w:rPr>
        <w:t>...</w:t>
      </w:r>
      <w:r w:rsidRPr="00AE5674">
        <w:rPr>
          <w:rFonts w:cs="Bookman Old Style"/>
        </w:rPr>
        <w:t xml:space="preserve"> îngăimă ea. Vrei să spui că urmează să pierdem magazinul?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Charlie clătină imediat din cap în semn de negare:</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Nu, nu e vorba despre asta.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Oftă adânc, apoi continuă:</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Există riscul ca părţile voastre să fie mai mici.</w:t>
      </w:r>
    </w:p>
    <w:p w:rsidR="00A57177" w:rsidRPr="00AE5674" w:rsidRDefault="00A57177" w:rsidP="00351BDC">
      <w:pPr>
        <w:widowControl w:val="0"/>
        <w:tabs>
          <w:tab w:val="left" w:pos="510"/>
        </w:tabs>
        <w:autoSpaceDE w:val="0"/>
        <w:autoSpaceDN w:val="0"/>
        <w:adjustRightInd w:val="0"/>
        <w:spacing w:after="0"/>
        <w:ind w:firstLine="282"/>
        <w:jc w:val="both"/>
        <w:rPr>
          <w:rFonts w:cs="Bookman Old Style"/>
        </w:rPr>
      </w:pPr>
      <w:r w:rsidRPr="00AE5674">
        <w:rPr>
          <w:rFonts w:cs="Bookman Old Style"/>
        </w:rPr>
        <w:t>— În loc să primiţi fiecare din voi jumătate din afacere, vă veţi alege doar cu o treime.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îşi dădu la o parte şuviţele de păr de pe faţă, cu un gest nervos.</w:t>
      </w:r>
    </w:p>
    <w:p w:rsidR="00A57177" w:rsidRPr="00AE5674" w:rsidRDefault="00A57177" w:rsidP="00351BDC">
      <w:pPr>
        <w:widowControl w:val="0"/>
        <w:tabs>
          <w:tab w:val="left" w:pos="505"/>
        </w:tabs>
        <w:autoSpaceDE w:val="0"/>
        <w:autoSpaceDN w:val="0"/>
        <w:adjustRightInd w:val="0"/>
        <w:spacing w:after="0"/>
        <w:ind w:firstLine="282"/>
        <w:jc w:val="both"/>
        <w:rPr>
          <w:rFonts w:cs="Bookman Old Style"/>
        </w:rPr>
      </w:pPr>
      <w:r w:rsidRPr="00AE5674">
        <w:rPr>
          <w:rFonts w:cs="Bookman Old Style"/>
        </w:rPr>
        <w:t>— Problema nu este numai una de ordin financiar, spuse ea în cele din urmă. Vestea asta pune sub semnul întrebării întreaga funcţionare a afacerii noastre. Cine va avea controlul asupra firmei? întrebă ea încruntată.</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Tu şi Martin veţi rămâne majoritari. Nu se va schimba nimic, decât dacă nu veţi cădea de acord unul cu celălalt, şi în cazul ăsta</w:t>
      </w:r>
      <w:r>
        <w:rPr>
          <w:rFonts w:cs="Bookman Old Style"/>
        </w:rPr>
        <w:t>...</w:t>
      </w:r>
    </w:p>
    <w:p w:rsidR="00A57177" w:rsidRPr="00AE5674" w:rsidRDefault="00A57177" w:rsidP="00351BDC">
      <w:pPr>
        <w:widowControl w:val="0"/>
        <w:tabs>
          <w:tab w:val="left" w:pos="566"/>
        </w:tabs>
        <w:autoSpaceDE w:val="0"/>
        <w:autoSpaceDN w:val="0"/>
        <w:adjustRightInd w:val="0"/>
        <w:spacing w:after="0"/>
        <w:ind w:firstLine="282"/>
        <w:jc w:val="both"/>
        <w:rPr>
          <w:rFonts w:cs="Bookman Old Style"/>
        </w:rPr>
      </w:pPr>
      <w:r w:rsidRPr="00AE5674">
        <w:rPr>
          <w:rFonts w:cs="Bookman Old Style"/>
        </w:rPr>
        <w:t>— Dar e îngrozitor, Charlie! îl opri Mariette. Asta înseamnă că persoana respectivă poate foarte bine să se folosească de divergenţele noastre ca să ne asmută pe unul împotriva celuilalt!</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Nu te gândi numai la ce e mai rău, o sfătui Charlie strângând-o de mână. Discuţia asta e pur teoretică. Cea de-a treia persoană nu va fi prea interesată de mersul afacerii tale.</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lastRenderedPageBreak/>
        <w:t>— Serios? De fapt, despre cine este vorba?</w:t>
      </w:r>
    </w:p>
    <w:p w:rsidR="00A57177" w:rsidRPr="00AE5674" w:rsidRDefault="00A57177" w:rsidP="00351BDC">
      <w:pPr>
        <w:widowControl w:val="0"/>
        <w:tabs>
          <w:tab w:val="left" w:pos="462"/>
        </w:tabs>
        <w:autoSpaceDE w:val="0"/>
        <w:autoSpaceDN w:val="0"/>
        <w:adjustRightInd w:val="0"/>
        <w:spacing w:after="0"/>
        <w:ind w:firstLine="282"/>
        <w:jc w:val="both"/>
        <w:rPr>
          <w:rFonts w:cs="Bookman Old Style"/>
        </w:rPr>
      </w:pPr>
      <w:r w:rsidRPr="00AE5674">
        <w:rPr>
          <w:rFonts w:cs="Bookman Old Style"/>
        </w:rPr>
        <w:t>— Poftim? spuse Charlie ca şi cum nu auzise bine întrebarea.</w:t>
      </w:r>
    </w:p>
    <w:p w:rsidR="00A57177" w:rsidRPr="00AE5674" w:rsidRDefault="00A57177" w:rsidP="00351BDC">
      <w:pPr>
        <w:widowControl w:val="0"/>
        <w:tabs>
          <w:tab w:val="left" w:pos="542"/>
        </w:tabs>
        <w:autoSpaceDE w:val="0"/>
        <w:autoSpaceDN w:val="0"/>
        <w:adjustRightInd w:val="0"/>
        <w:spacing w:after="0"/>
        <w:ind w:firstLine="282"/>
        <w:jc w:val="both"/>
        <w:rPr>
          <w:rFonts w:cs="Bookman Old Style"/>
        </w:rPr>
      </w:pPr>
      <w:r w:rsidRPr="00AE5674">
        <w:rPr>
          <w:rFonts w:cs="Bookman Old Style"/>
        </w:rPr>
        <w:t>— Nu face pe prostul! Cine e persoana? Bănuiesc că moştenitorul ăsta misterios a avut relaţii foarte apropiate cu tatăl meu. Sau poate că prin această moştenire va reuşi să-şi recapete vreo sumă de bani pe care i-o datora Henrik</w:t>
      </w:r>
      <w:r>
        <w:rPr>
          <w:rFonts w:cs="Bookman Old Style"/>
        </w:rPr>
        <w:t>...</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Să fim serioşi, Mariette! Henrik n-avea nicio datorie faţă de nimeni. Contabilitatea lui e în regulă. Te rog să mă crezi că în privinţa asta era foarte corect şi, dat fiind că eu i-am administrat averea vreme de aproape douăzeci de ani, sunt cel mai îndreptăţit să afirm acest lucru.</w:t>
      </w:r>
    </w:p>
    <w:p w:rsidR="00A57177" w:rsidRPr="00AE5674" w:rsidRDefault="00A57177" w:rsidP="00351BDC">
      <w:pPr>
        <w:widowControl w:val="0"/>
        <w:tabs>
          <w:tab w:val="left" w:pos="472"/>
        </w:tabs>
        <w:autoSpaceDE w:val="0"/>
        <w:autoSpaceDN w:val="0"/>
        <w:adjustRightInd w:val="0"/>
        <w:spacing w:after="0"/>
        <w:ind w:firstLine="282"/>
        <w:jc w:val="both"/>
        <w:rPr>
          <w:rFonts w:cs="Bookman Old Style"/>
        </w:rPr>
      </w:pPr>
      <w:r w:rsidRPr="00AE5674">
        <w:rPr>
          <w:rFonts w:cs="Bookman Old Style"/>
        </w:rPr>
        <w:t>— Bine, dar asta nu explică cine ştie ce, continuă Mariette.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Între ei se lăsă o tăcere adâncă. Auzeau de alături vocile celor doi şi foiala Manuelei, ai cărei paşi se auzeau în toată casa.</w:t>
      </w:r>
    </w:p>
    <w:p w:rsidR="00A57177" w:rsidRPr="00AE5674" w:rsidRDefault="00A57177" w:rsidP="00351BDC">
      <w:pPr>
        <w:widowControl w:val="0"/>
        <w:tabs>
          <w:tab w:val="left" w:pos="466"/>
        </w:tabs>
        <w:autoSpaceDE w:val="0"/>
        <w:autoSpaceDN w:val="0"/>
        <w:adjustRightInd w:val="0"/>
        <w:spacing w:after="0"/>
        <w:ind w:firstLine="282"/>
        <w:jc w:val="both"/>
        <w:rPr>
          <w:rFonts w:cs="Bookman Old Style"/>
        </w:rPr>
      </w:pPr>
      <w:r w:rsidRPr="00AE5674">
        <w:rPr>
          <w:rFonts w:cs="Bookman Old Style"/>
        </w:rPr>
        <w:t>— Aş vrea să iei în considerare două lucruri, şopti Charlie. Mai întâi, tatăl tău a adoptat o atitudine foarte corectă hotărându-se să facă lumină într-o problemă pe care putea foarte bine să o lase nerezolvată. I-a trebuit mult curaj pentru asta şi insist să iei în seamă acest aspect. În caz contrar, s-ar putea să-ţi pierzi admiraţia pe care o aveai pentru el, ceea ce te-ar afecta foarte mult</w:t>
      </w:r>
      <w:r>
        <w:rPr>
          <w:rFonts w:cs="Bookman Old Style"/>
        </w:rPr>
        <w:t>...</w:t>
      </w:r>
      <w:r w:rsidRPr="00AE5674">
        <w:rPr>
          <w:rFonts w:cs="Bookman Old Style"/>
        </w:rPr>
        <w:t xml:space="preserve"> Personal aş fi preferat să nu ia aceste hotărâri, ca să nu creeze complicaţii inutile după moartea lui, dar asta este, trebuie să-i respect cu orice preţ ultimele dorinţe. În consecinţă, voi îndeplini cuvânt cu cuvânt termenii dispoziţiilor lui testmentare.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Făcu o pauză, după care continuă cu o voce fermă:</w:t>
      </w:r>
    </w:p>
    <w:p w:rsidR="00A57177" w:rsidRPr="00AE5674" w:rsidRDefault="00A57177" w:rsidP="00351BDC">
      <w:pPr>
        <w:widowControl w:val="0"/>
        <w:tabs>
          <w:tab w:val="left" w:pos="509"/>
        </w:tabs>
        <w:autoSpaceDE w:val="0"/>
        <w:autoSpaceDN w:val="0"/>
        <w:adjustRightInd w:val="0"/>
        <w:spacing w:after="0"/>
        <w:ind w:firstLine="282"/>
        <w:jc w:val="both"/>
        <w:rPr>
          <w:rFonts w:cs="Bookman Old Style"/>
        </w:rPr>
      </w:pPr>
      <w:r w:rsidRPr="00AE5674">
        <w:rPr>
          <w:rFonts w:cs="Bookman Old Style"/>
        </w:rPr>
        <w:t>— În al doilea rând, nu ţi-am ascuns absolut nimic, dar întâmplarea face să nu fi terminat încă de făcut nişte anchete indispensabile. Mai am nişte mărturii de verificat. Nu vreau să las nimic la voia întâmplării, mă înţelegi?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Îi strânse mâna cu afecţiune.</w:t>
      </w:r>
    </w:p>
    <w:p w:rsidR="00A57177" w:rsidRPr="00AE5674" w:rsidRDefault="00A57177" w:rsidP="00351BDC">
      <w:pPr>
        <w:widowControl w:val="0"/>
        <w:tabs>
          <w:tab w:val="left" w:pos="518"/>
        </w:tabs>
        <w:autoSpaceDE w:val="0"/>
        <w:autoSpaceDN w:val="0"/>
        <w:adjustRightInd w:val="0"/>
        <w:spacing w:after="0"/>
        <w:ind w:firstLine="282"/>
        <w:jc w:val="both"/>
        <w:rPr>
          <w:rFonts w:cs="Bookman Old Style"/>
        </w:rPr>
      </w:pPr>
      <w:r w:rsidRPr="00AE5674">
        <w:rPr>
          <w:rFonts w:cs="Bookman Old Style"/>
        </w:rPr>
        <w:t>— Ai fost foarte răbdătoare, adăugă el pe un ton mai blând, dar te voi ruga să mai aştepţi câteva zile. Până atunci, aş putea să-ţi dau una sau două informaţii despre acest moştenitor. E o persoană de vârsta ta, care nu are nici talent şi nici plăcere să se ocupe de comerţ, din câte am înţeles.</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De cât timp va fi nevoie pentru a rezolva această problemă?</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Am stabilit o întâlnire cu un notar din Madrid foarte competent şi priceput în descâlcirea unei situaţii atât de complicate. Te vei vedea cu el marţi.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Mariette îl studie pe Charlie cu mare atenţie înainte de a-şi </w:t>
      </w:r>
      <w:r w:rsidRPr="00AE5674">
        <w:rPr>
          <w:rFonts w:cs="Bookman Old Style"/>
        </w:rPr>
        <w:lastRenderedPageBreak/>
        <w:t>formula întrebarea.</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Dacă te-aş ruga în genunchi să-mi spui adevărul, ai face-o?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Charlie îşi muşcă buza de jos cu un aer gânditor, apoi spuse:</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Da, dar asta nu ţi-ar fi de niciun folos, deocamdată.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Tânăra se ridică indignată dintr-un salt şi-l privi pe prietenul ei cu un aer de reproş</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Îţi dai seama ce spui? Mă ameţeşti cu câteva cuvinte despre toată povestea asta, eu îmi pierd minţile de îngrijorare şi tu refuzi să-mi spui despre ce este vorba cu adevărat. La naiba! Doar e munca mea în joc, viitorul meu, îngăimă ea în pragul lacrimilor.</w:t>
      </w:r>
    </w:p>
    <w:p w:rsidR="00A57177" w:rsidRPr="00AE5674" w:rsidRDefault="00A57177" w:rsidP="00351BDC">
      <w:pPr>
        <w:widowControl w:val="0"/>
        <w:tabs>
          <w:tab w:val="left" w:pos="466"/>
        </w:tabs>
        <w:autoSpaceDE w:val="0"/>
        <w:autoSpaceDN w:val="0"/>
        <w:adjustRightInd w:val="0"/>
        <w:spacing w:after="0"/>
        <w:ind w:firstLine="282"/>
        <w:jc w:val="both"/>
        <w:rPr>
          <w:rFonts w:cs="Bookman Old Style"/>
        </w:rPr>
      </w:pPr>
      <w:r w:rsidRPr="00AE5674">
        <w:rPr>
          <w:rFonts w:cs="Bookman Old Style"/>
        </w:rPr>
        <w:t>— Te rog să te linişteşti! Îmi pare nespus de rău să te văd în starea asta. Îţi promit că totul se va rezolva în cel mai scurt timp.</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dădu încet din cap, devenind conştientă că nu era în puterea ei să schimbe cursul evenimentelor.</w:t>
      </w:r>
    </w:p>
    <w:p w:rsidR="00A57177" w:rsidRPr="00AE5674" w:rsidRDefault="00A57177" w:rsidP="00351BDC">
      <w:pPr>
        <w:widowControl w:val="0"/>
        <w:tabs>
          <w:tab w:val="left" w:pos="547"/>
        </w:tabs>
        <w:autoSpaceDE w:val="0"/>
        <w:autoSpaceDN w:val="0"/>
        <w:adjustRightInd w:val="0"/>
        <w:spacing w:after="0"/>
        <w:ind w:firstLine="282"/>
        <w:jc w:val="both"/>
        <w:rPr>
          <w:rFonts w:cs="Bookman Old Style"/>
        </w:rPr>
      </w:pPr>
      <w:r w:rsidRPr="00AE5674">
        <w:rPr>
          <w:rFonts w:cs="Bookman Old Style"/>
        </w:rPr>
        <w:t>— Am înţeles, voi încerca să fiu raţională, şopti ea stăpânindu-şi hohotul de plâns.</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Eşti sigură că te simţi bine? se interesă Charlie, îngrijorat.</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Da.</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Te rog să mă ierţi, dar sunt foarte obosit. Mă duc în camera mea, îi spuse el strângând-o amical de umăr.</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Noapte bună, Charlie.</w:t>
      </w:r>
    </w:p>
    <w:p w:rsidR="00A57177" w:rsidRPr="00AE5674" w:rsidRDefault="00A57177" w:rsidP="00351BDC">
      <w:pPr>
        <w:widowControl w:val="0"/>
        <w:tabs>
          <w:tab w:val="left" w:pos="523"/>
        </w:tabs>
        <w:autoSpaceDE w:val="0"/>
        <w:autoSpaceDN w:val="0"/>
        <w:adjustRightInd w:val="0"/>
        <w:spacing w:after="0"/>
        <w:ind w:firstLine="282"/>
        <w:jc w:val="both"/>
        <w:rPr>
          <w:rFonts w:cs="Bookman Old Style"/>
        </w:rPr>
      </w:pPr>
      <w:r w:rsidRPr="00AE5674">
        <w:rPr>
          <w:rFonts w:cs="Bookman Old Style"/>
        </w:rPr>
        <w:t>— Îmi promiţi să nu te mai frămânţi ca până acum? o întrebă el înainte să iasă din cameră.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când Francisco intră în salon, o găsi pe Mariette uitându-se la flăcările din şemineu şi răsucind între degete o cupă goală. Apariţia bruscă a lui Francisco o făcu să tresară şi să scape paharul din mână, care se sparse cu zgomot pe podea.</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Doamne sfinte! exclamă ea uluită. M-ai speriat! Oh, îmi pare rău, adăugă ea imediat când se uită la cioburile împrăştiate pe jos.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Tocmai se aplecase să le adune, când Francisco o opri.</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Nu, te rog, nu e deloc grav. Manuela va face curat imediat.</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Scuză-mă, am făcut o mare gafă!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Emoţia o făcea să tremure ca un copil.</w:t>
      </w:r>
    </w:p>
    <w:p w:rsidR="00A57177" w:rsidRPr="00AE5674" w:rsidRDefault="00A57177" w:rsidP="00351BDC">
      <w:pPr>
        <w:widowControl w:val="0"/>
        <w:tabs>
          <w:tab w:val="left" w:pos="533"/>
        </w:tabs>
        <w:autoSpaceDE w:val="0"/>
        <w:autoSpaceDN w:val="0"/>
        <w:adjustRightInd w:val="0"/>
        <w:spacing w:after="0"/>
        <w:ind w:firstLine="282"/>
        <w:jc w:val="both"/>
        <w:rPr>
          <w:rFonts w:cs="Bookman Old Style"/>
        </w:rPr>
      </w:pPr>
      <w:r w:rsidRPr="00AE5674">
        <w:rPr>
          <w:rFonts w:cs="Bookman Old Style"/>
        </w:rPr>
        <w:t>— Uită-te la mine! îi ordonă Francisco, forţând-o să-şi întoarcă faţa spre el. Discuţia pe care ai avut-o adineauri cu Charlie te-a tulburat, continuă el văzându-i buzele tremurând şi faţa palidă.</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O să-mi revin, îi spuse ea pe un ton destul de nesigur.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Hotărâtă să nu vorbească despre problemele ei personale cu un străin, se apropie de şemineu, simţindu-se cuprinsă de un sentiment de singurătate absolută, dar Francisco, continuându-şi </w:t>
      </w:r>
      <w:r w:rsidRPr="00AE5674">
        <w:rPr>
          <w:rFonts w:cs="Bookman Old Style"/>
        </w:rPr>
        <w:lastRenderedPageBreak/>
        <w:t>ideea, o prinse de braţ şi-i spuse:</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Vino cu mine! O plimbare îţi va face foarte bine. Te va relaxa.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Neputând să reziste vocii lui convingătoare, îl urmă în hol.</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Vrei să iei ceva de îmbrăcat? o întrebă el oprindu-se în dreptul scării.</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Nu, n-o să am nevoie.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Mariettei nu-i era deloc frig. Vinul pe care-l băuse în timpul mesei o ameţise uşor şi prezenţa lui Francisco nu făcea decât să-i accentueze senzaţia de vârtej şi irealitate.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 aştepta să vină, cu mâna sprijinită de clanţa uşii. Silueta lui, luminată de lustra de cristal, i se păru uriaşă. Cât de seducător era! îşi spuse în timp ce însoţitorul ei se dădea la o parte ca să-i facă loc să treacă.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Merseră câteva minute fără să scoată niciunul vreo vorbă. Erau învăluiţi de răcoarea nopţii şi briza le mângâia faţa.</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Charlie n-a pierdut timpul cât a stat la Madrid. A avut foarte mult de lucru, spuse deodată Francisco, rupând tăcerea.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Şi tu ce ai făcut acolo? îl întrebă ea, în speranţa că va relansa conversaţia.</w:t>
      </w:r>
    </w:p>
    <w:p w:rsidR="00A57177" w:rsidRPr="00AE5674" w:rsidRDefault="00A57177" w:rsidP="00351BDC">
      <w:pPr>
        <w:widowControl w:val="0"/>
        <w:tabs>
          <w:tab w:val="left" w:pos="487"/>
        </w:tabs>
        <w:autoSpaceDE w:val="0"/>
        <w:autoSpaceDN w:val="0"/>
        <w:adjustRightInd w:val="0"/>
        <w:spacing w:after="0"/>
        <w:ind w:firstLine="282"/>
        <w:jc w:val="both"/>
        <w:rPr>
          <w:rFonts w:cs="Bookman Old Style"/>
        </w:rPr>
      </w:pPr>
      <w:r w:rsidRPr="00AE5674">
        <w:rPr>
          <w:rFonts w:cs="Bookman Old Style"/>
        </w:rPr>
        <w:t>— Am inspectat nişte copaci.</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Copaci?</w:t>
      </w:r>
    </w:p>
    <w:p w:rsidR="00A57177" w:rsidRPr="00AE5674" w:rsidRDefault="00A57177" w:rsidP="00351BDC">
      <w:pPr>
        <w:widowControl w:val="0"/>
        <w:tabs>
          <w:tab w:val="left" w:pos="548"/>
        </w:tabs>
        <w:autoSpaceDE w:val="0"/>
        <w:autoSpaceDN w:val="0"/>
        <w:adjustRightInd w:val="0"/>
        <w:spacing w:after="0"/>
        <w:ind w:firstLine="282"/>
        <w:jc w:val="both"/>
        <w:rPr>
          <w:rFonts w:cs="Bookman Old Style"/>
        </w:rPr>
      </w:pPr>
      <w:r w:rsidRPr="00AE5674">
        <w:rPr>
          <w:rFonts w:cs="Bookman Old Style"/>
        </w:rPr>
        <w:t>— Exact. E singurul mijloc prin care mă pot asigura că lemnul din care urmează să se confecţioneze instrumentele corespunde cerinţelor noastre. În principiu, mă duc pe coastă de două ori pe an, ca să verific sosirile din străinătate. Apoi mai controlez o dată atunci când vagoanele cu lemn sosesc la Madrid şi dau dispoziţiile necesare ca acestea să ia drumul spre Cuenca. În ultimele zile m-am ocupat de rezolvarea acestor probleme, încheie el oprind maşina sub un felinar.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uită apoi îndelung la figura însoţitoarei lui</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Şi în fiecare noapte nu am făcut altceva decât să mă gândesc la tine</w:t>
      </w:r>
      <w:r>
        <w:rPr>
          <w:rFonts w:cs="Bookman Old Style"/>
        </w:rPr>
        <w:t>...</w:t>
      </w:r>
      <w:r w:rsidRPr="00AE5674">
        <w:rPr>
          <w:rFonts w:cs="Bookman Old Style"/>
        </w:rPr>
        <w:t xml:space="preserve"> continuă el cu vocea uşor tremurândă.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Buzele lui păreau şi mai senzuale şi mai fierbinţi decât îşi amintea Mariette. Se depărtă uşor de ea şi îi şopti:</w:t>
      </w:r>
    </w:p>
    <w:p w:rsidR="00A57177" w:rsidRPr="00AE5674" w:rsidRDefault="00A57177" w:rsidP="00351BDC">
      <w:pPr>
        <w:widowControl w:val="0"/>
        <w:tabs>
          <w:tab w:val="left" w:pos="477"/>
        </w:tabs>
        <w:autoSpaceDE w:val="0"/>
        <w:autoSpaceDN w:val="0"/>
        <w:adjustRightInd w:val="0"/>
        <w:spacing w:after="0"/>
        <w:ind w:firstLine="282"/>
        <w:jc w:val="both"/>
        <w:rPr>
          <w:rFonts w:cs="Bookman Old Style"/>
        </w:rPr>
      </w:pPr>
      <w:r w:rsidRPr="00AE5674">
        <w:rPr>
          <w:rFonts w:cs="Bookman Old Style"/>
        </w:rPr>
        <w:t>— Mi-a fost tare dor de tine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o strânse la pieptul lui ca să o sărute cu patimă, tânăra îi răspunse cu aceeaşi înflăcărare, fără să se mire de ardoarea care îi împingea unul către celălalt.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De când se zăriseră, în seara aceea, înţelesese că va veni în mod inevitabil şi această clipă. Gura lui Francisco, lacomă şi </w:t>
      </w:r>
      <w:r w:rsidRPr="00AE5674">
        <w:rPr>
          <w:rFonts w:cs="Bookman Old Style"/>
        </w:rPr>
        <w:lastRenderedPageBreak/>
        <w:t>rugătoare în acelaşi timp, stârnea în trupul ei un vârtej de senzaţii.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 o mângâia pe tâmple, întârziind cu tandreţe asupra conturului fragil al cefei ei.</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De fapt, cred că nu a fost o nebunie din partea mea, spuse el cufundându-şi capul în părul ei bogat şi mătăsos.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ridică ochii spre el cu mirare.</w:t>
      </w:r>
    </w:p>
    <w:p w:rsidR="00A57177" w:rsidRPr="00AE5674" w:rsidRDefault="00A57177" w:rsidP="00351BDC">
      <w:pPr>
        <w:widowControl w:val="0"/>
        <w:tabs>
          <w:tab w:val="left" w:pos="456"/>
        </w:tabs>
        <w:autoSpaceDE w:val="0"/>
        <w:autoSpaceDN w:val="0"/>
        <w:adjustRightInd w:val="0"/>
        <w:spacing w:after="0"/>
        <w:ind w:firstLine="282"/>
        <w:jc w:val="both"/>
        <w:rPr>
          <w:rFonts w:cs="Bookman Old Style"/>
        </w:rPr>
      </w:pPr>
      <w:r w:rsidRPr="00AE5674">
        <w:rPr>
          <w:rFonts w:cs="Bookman Old Style"/>
        </w:rPr>
        <w:t>— Vreau să spun că</w:t>
      </w:r>
      <w:r>
        <w:rPr>
          <w:rFonts w:cs="Bookman Old Style"/>
        </w:rPr>
        <w:t>...</w:t>
      </w:r>
      <w:r w:rsidRPr="00AE5674">
        <w:rPr>
          <w:rFonts w:cs="Bookman Old Style"/>
        </w:rPr>
        <w:t xml:space="preserve"> nu m-am înşelat sperând şi aşteptând clipa asta, nu-i aşa?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Nesimţindu-se în stare să vorbească, Mariette se uita doar la el, fascinată de acel magnetism ciudat pe care-l răspândea în jurul lui. Şi ea îşi pusese mari speranţe în reîntâlnirea lor, dar raţiunea îi impusese să-l evite pe Francisco. Când se afla însă lângă el, era incapabilă să acţioneze în mod raţional.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vraja fu risipită de un zgomot. Se deschisese o fereastră chiar deasupra capului lor. Uitaseră că se aflau într-un loc public, în plină stradă! Râseră amuzaţi şi plecară de sub felinar, continuându-şi plimbarea.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avea impresia că visează, că nimic nu putea să distrugă înţelegerea perfectă dintre ei şi că vor urma şi alte clipe la fel de intense şi minunate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Paşii lor răsunau pe străzile întunecoase în timp ce mergeau îmbrăţişaţi şi cufundaţi în gânduri.</w:t>
      </w:r>
    </w:p>
    <w:p w:rsidR="00A57177" w:rsidRPr="00AE5674" w:rsidRDefault="00A57177" w:rsidP="00351BDC">
      <w:pPr>
        <w:widowControl w:val="0"/>
        <w:tabs>
          <w:tab w:val="left" w:pos="557"/>
        </w:tabs>
        <w:autoSpaceDE w:val="0"/>
        <w:autoSpaceDN w:val="0"/>
        <w:adjustRightInd w:val="0"/>
        <w:spacing w:after="0"/>
        <w:ind w:firstLine="282"/>
        <w:jc w:val="both"/>
        <w:rPr>
          <w:rFonts w:cs="Bookman Old Style"/>
        </w:rPr>
      </w:pPr>
      <w:r w:rsidRPr="00AE5674">
        <w:rPr>
          <w:rFonts w:cs="Bookman Old Style"/>
        </w:rPr>
        <w:t>— Tatăl tău a fost foarte cooperant cu mine, spuse deodată Mariette. M-a sfătuit să mă întorc la atelier, să mă întâlnesc cu Miguel şi să discut cu funcţionarul care răspunde de exporturi.</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Fernando?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Da.</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Şi ce s-a întâmplat?</w:t>
      </w:r>
    </w:p>
    <w:p w:rsidR="00A57177" w:rsidRPr="00AE5674" w:rsidRDefault="00A57177" w:rsidP="00351BDC">
      <w:pPr>
        <w:widowControl w:val="0"/>
        <w:tabs>
          <w:tab w:val="left" w:pos="562"/>
        </w:tabs>
        <w:autoSpaceDE w:val="0"/>
        <w:autoSpaceDN w:val="0"/>
        <w:adjustRightInd w:val="0"/>
        <w:spacing w:after="0"/>
        <w:ind w:firstLine="282"/>
        <w:jc w:val="both"/>
        <w:rPr>
          <w:rFonts w:cs="Bookman Old Style"/>
        </w:rPr>
      </w:pPr>
      <w:r w:rsidRPr="00AE5674">
        <w:rPr>
          <w:rFonts w:cs="Bookman Old Style"/>
        </w:rPr>
        <w:t>— Fernando m-a primit cu foarte multă amabilitate, dovedindu-mi că chitarele au fost expediate într-adevăr la New York</w:t>
      </w:r>
      <w:r>
        <w:rPr>
          <w:rFonts w:cs="Bookman Old Style"/>
        </w:rPr>
        <w:t>...</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Asta am susţinut şi noi mereu.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Aşa este, recunoscu Mariette oftând.</w:t>
      </w:r>
    </w:p>
    <w:p w:rsidR="00A57177" w:rsidRPr="00AE5674" w:rsidRDefault="00A57177" w:rsidP="00351BDC">
      <w:pPr>
        <w:widowControl w:val="0"/>
        <w:tabs>
          <w:tab w:val="left" w:pos="462"/>
        </w:tabs>
        <w:autoSpaceDE w:val="0"/>
        <w:autoSpaceDN w:val="0"/>
        <w:adjustRightInd w:val="0"/>
        <w:spacing w:after="0"/>
        <w:ind w:firstLine="282"/>
        <w:jc w:val="both"/>
        <w:rPr>
          <w:rFonts w:cs="Bookman Old Style"/>
        </w:rPr>
      </w:pPr>
      <w:r w:rsidRPr="00AE5674">
        <w:rPr>
          <w:rFonts w:cs="Bookman Old Style"/>
        </w:rPr>
        <w:t>— Bine</w:t>
      </w:r>
      <w:r>
        <w:rPr>
          <w:rFonts w:cs="Bookman Old Style"/>
        </w:rPr>
        <w:t>...</w:t>
      </w:r>
      <w:r w:rsidRPr="00AE5674">
        <w:rPr>
          <w:rFonts w:cs="Bookman Old Style"/>
        </w:rPr>
        <w:t xml:space="preserve"> înseamnă că-mi datorezi şaisprezece mii de dolari.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Ei i se păru că sesizează în vocea lui puţin umor.</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Dă-mi voie să fac o mică socoteală, continuă Francisco, prefăcându-se că vorbeşte serios. Dacă adăugăm dobânda, datoria ta se ridică la suma de</w:t>
      </w:r>
      <w:r>
        <w:rPr>
          <w:rFonts w:cs="Bookman Old Style"/>
        </w:rPr>
        <w:t>...</w:t>
      </w:r>
      <w:r w:rsidRPr="00AE5674">
        <w:rPr>
          <w:rFonts w:cs="Bookman Old Style"/>
        </w:rPr>
        <w:t xml:space="preserve"> optsprezece mii de dolari, de achitat în natură, bineînţeles!</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Cum adică? spuse ea pe un ton glumeţ.</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făcu un gest vag cu mâna.</w:t>
      </w:r>
    </w:p>
    <w:p w:rsidR="00A57177" w:rsidRPr="00AE5674" w:rsidRDefault="00A57177" w:rsidP="00351BDC">
      <w:pPr>
        <w:widowControl w:val="0"/>
        <w:tabs>
          <w:tab w:val="left" w:pos="552"/>
        </w:tabs>
        <w:autoSpaceDE w:val="0"/>
        <w:autoSpaceDN w:val="0"/>
        <w:adjustRightInd w:val="0"/>
        <w:spacing w:after="0"/>
        <w:ind w:firstLine="282"/>
        <w:jc w:val="both"/>
        <w:rPr>
          <w:rFonts w:cs="Bookman Old Style"/>
        </w:rPr>
      </w:pPr>
      <w:r w:rsidRPr="00AE5674">
        <w:rPr>
          <w:rFonts w:cs="Bookman Old Style"/>
        </w:rPr>
        <w:lastRenderedPageBreak/>
        <w:t>— Trebuie să ai puţină răbdare. Voi pune la punct sistemul de plată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îi răspunse zâmbind:</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Dar ştiam că dolarul este recunoscut peste tot în lume, aşa că nu prea înţeleg</w:t>
      </w:r>
      <w:r>
        <w:rPr>
          <w:rFonts w:cs="Bookman Old Style"/>
        </w:rPr>
        <w:t>...</w:t>
      </w:r>
    </w:p>
    <w:p w:rsidR="00A57177" w:rsidRPr="00AE5674" w:rsidRDefault="00A57177" w:rsidP="00351BDC">
      <w:pPr>
        <w:widowControl w:val="0"/>
        <w:tabs>
          <w:tab w:val="left" w:pos="562"/>
        </w:tabs>
        <w:autoSpaceDE w:val="0"/>
        <w:autoSpaceDN w:val="0"/>
        <w:adjustRightInd w:val="0"/>
        <w:spacing w:after="0"/>
        <w:ind w:firstLine="282"/>
        <w:jc w:val="both"/>
        <w:rPr>
          <w:rFonts w:cs="Bookman Old Style"/>
        </w:rPr>
      </w:pPr>
      <w:r w:rsidRPr="00AE5674">
        <w:rPr>
          <w:rFonts w:cs="Bookman Old Style"/>
        </w:rPr>
        <w:t>— De fapt, ţi-am făcut această propunere din pură milostenie, ca să-ţi fac un serviciu, îi spuse Francisco izbucnind în râs.</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Te rog să mă crezi că apreciez foarte mult bunătatea ta sufletească. Acum să vorbim însă serios, continuă ea privindu-l în ochi. Mă aşteptam că vei fi grăbit să rezolvi litigiul dintre noi. Scrisorile tale erau destul de categorice.</w:t>
      </w:r>
    </w:p>
    <w:p w:rsidR="00A57177" w:rsidRPr="00AE5674" w:rsidRDefault="00A57177" w:rsidP="00351BDC">
      <w:pPr>
        <w:widowControl w:val="0"/>
        <w:tabs>
          <w:tab w:val="left" w:pos="509"/>
        </w:tabs>
        <w:autoSpaceDE w:val="0"/>
        <w:autoSpaceDN w:val="0"/>
        <w:adjustRightInd w:val="0"/>
        <w:spacing w:after="0"/>
        <w:ind w:firstLine="282"/>
        <w:jc w:val="both"/>
        <w:rPr>
          <w:rFonts w:cs="Bookman Old Style"/>
        </w:rPr>
      </w:pPr>
      <w:r w:rsidRPr="00AE5674">
        <w:rPr>
          <w:rFonts w:cs="Bookman Old Style"/>
        </w:rPr>
        <w:t>— Oh, iartă-mă! Vorbesc fluent engleza, dar nu mă prea pricep să mă exprim în scris. Am avut întotdeauna deplină încredere în tatăl tău şi faţă de tine avem aceeaşi atitudine. Eşti mulţumită de rezultatele anchetei? Sper că ai înţeles în cele din urmă că suntem foarte cinstiţi în afaceri</w:t>
      </w:r>
      <w:r>
        <w:rPr>
          <w:rFonts w:cs="Bookman Old Style"/>
        </w:rPr>
        <w:t>...</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Da, recunoscu ea cu un aer pocăit, dar mai rămâne încă o problemă nerezolvată.</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Care?</w:t>
      </w:r>
    </w:p>
    <w:p w:rsidR="00A57177" w:rsidRPr="00AE5674" w:rsidRDefault="00A57177" w:rsidP="00351BDC">
      <w:pPr>
        <w:widowControl w:val="0"/>
        <w:tabs>
          <w:tab w:val="left" w:pos="523"/>
        </w:tabs>
        <w:autoSpaceDE w:val="0"/>
        <w:autoSpaceDN w:val="0"/>
        <w:adjustRightInd w:val="0"/>
        <w:spacing w:after="0"/>
        <w:ind w:firstLine="282"/>
        <w:jc w:val="both"/>
        <w:rPr>
          <w:rFonts w:cs="Bookman Old Style"/>
        </w:rPr>
      </w:pPr>
      <w:r w:rsidRPr="00AE5674">
        <w:rPr>
          <w:rFonts w:cs="Bookman Old Style"/>
        </w:rPr>
        <w:t>— Să găsesc blestematele alea de chitare care n-au fost livrate nici până acum magazinului nostru.</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Eram convins că</w:t>
      </w:r>
      <w:r>
        <w:rPr>
          <w:rFonts w:cs="Bookman Old Style"/>
        </w:rPr>
        <w:t>...</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Ei bine, nu! îl opri Mariette. În acea perioadă, am apelat la o firmă de transporturi pe care nu o prea cunoşteam. Greşeala la ei s-a produs. Deocamdată, nu pot să fac nimic, dar după ce mă voi întoarce în Statele Unite, mă voi ocupa de această problemă.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Ezită puţin înainte de a continua;</w:t>
      </w:r>
    </w:p>
    <w:p w:rsidR="00A57177" w:rsidRPr="00AE5674" w:rsidRDefault="00A57177" w:rsidP="00351BDC">
      <w:pPr>
        <w:widowControl w:val="0"/>
        <w:tabs>
          <w:tab w:val="left" w:pos="504"/>
        </w:tabs>
        <w:autoSpaceDE w:val="0"/>
        <w:autoSpaceDN w:val="0"/>
        <w:adjustRightInd w:val="0"/>
        <w:spacing w:after="0"/>
        <w:ind w:firstLine="282"/>
        <w:jc w:val="both"/>
        <w:rPr>
          <w:rFonts w:cs="Bookman Old Style"/>
        </w:rPr>
      </w:pPr>
      <w:r w:rsidRPr="00AE5674">
        <w:rPr>
          <w:rFonts w:cs="Bookman Old Style"/>
        </w:rPr>
        <w:t>— Doar că va trebui să mai aştepţi puţin până vei primi banii pe instrumente</w:t>
      </w:r>
      <w:r>
        <w:rPr>
          <w:rFonts w:cs="Bookman Old Style"/>
        </w:rPr>
        <w:t>...</w:t>
      </w:r>
      <w:r w:rsidRPr="00AE5674">
        <w:rPr>
          <w:rFonts w:cs="Bookman Old Style"/>
        </w:rPr>
        <w:t xml:space="preserve"> Lăsând gluma la o parte, mă angajez să te despăgubesc pentru întârziere, returnându-ţi dobânzile corespunzătoare, în cazul în care suntem noi de vină</w:t>
      </w:r>
      <w:r>
        <w:rPr>
          <w:rFonts w:cs="Bookman Old Style"/>
        </w:rPr>
        <w:t>...</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Despre treaba asta vom vorbi ceva mai târziu, spuse Francisco, schimbând intenţionat subiectul discuţiei. Ia spune-mi, ce ai văzut în Cuenca în lipsa mea?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I-ar fi putut descrie monumentele pe care le văzuse, să-i povestească în amănunt împresiile pe care i le lăsaseră, dar se pomeni spunându-i fără să vrea:</w:t>
      </w:r>
    </w:p>
    <w:p w:rsidR="00A57177" w:rsidRPr="00AE5674" w:rsidRDefault="00A57177" w:rsidP="00351BDC">
      <w:pPr>
        <w:widowControl w:val="0"/>
        <w:tabs>
          <w:tab w:val="left" w:pos="477"/>
        </w:tabs>
        <w:autoSpaceDE w:val="0"/>
        <w:autoSpaceDN w:val="0"/>
        <w:adjustRightInd w:val="0"/>
        <w:spacing w:after="0"/>
        <w:ind w:firstLine="282"/>
        <w:jc w:val="both"/>
        <w:rPr>
          <w:rFonts w:cs="Bookman Old Style"/>
        </w:rPr>
      </w:pPr>
      <w:r w:rsidRPr="00AE5674">
        <w:rPr>
          <w:rFonts w:cs="Bookman Old Style"/>
        </w:rPr>
        <w:t>— M-am întâlnit cu Isabel</w:t>
      </w:r>
      <w:r>
        <w:rPr>
          <w:rFonts w:cs="Bookman Old Style"/>
        </w:rPr>
        <w:t>...</w:t>
      </w:r>
    </w:p>
    <w:p w:rsidR="0025589F" w:rsidRDefault="00A57177" w:rsidP="00351BDC">
      <w:pPr>
        <w:widowControl w:val="0"/>
        <w:autoSpaceDE w:val="0"/>
        <w:autoSpaceDN w:val="0"/>
        <w:adjustRightInd w:val="0"/>
        <w:spacing w:after="0"/>
        <w:ind w:firstLine="282"/>
        <w:jc w:val="both"/>
        <w:rPr>
          <w:rFonts w:cs="Bookman Old Style"/>
          <w:lang w:val="en-US"/>
        </w:rPr>
      </w:pPr>
      <w:r w:rsidRPr="00AE5674">
        <w:rPr>
          <w:rFonts w:cs="Bookman Old Style"/>
        </w:rPr>
        <w:t>Acest nume explodă în liniştea nopţii cu forţa unui tunet.</w:t>
      </w:r>
    </w:p>
    <w:p w:rsidR="0025589F" w:rsidRDefault="0025589F" w:rsidP="00351BDC">
      <w:pPr>
        <w:pStyle w:val="RITitlu"/>
        <w:spacing w:before="0" w:after="0"/>
        <w:rPr>
          <w:rFonts w:ascii="Bookman Old Style" w:hAnsi="Bookman Old Style"/>
          <w:i/>
          <w:noProof/>
        </w:rPr>
      </w:pPr>
      <w:r>
        <w:rPr>
          <w:rFonts w:ascii="Bookman Old Style" w:hAnsi="Bookman Old Style"/>
          <w:i/>
          <w:noProof/>
        </w:rPr>
        <w:lastRenderedPageBreak/>
        <w:t>Capitolul 9</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se încruntă, pe punctul de a întreba ceva, dar se răzgândi imediat.</w:t>
      </w:r>
    </w:p>
    <w:p w:rsidR="00A57177" w:rsidRPr="00AE5674" w:rsidRDefault="00A57177" w:rsidP="00351BDC">
      <w:pPr>
        <w:widowControl w:val="0"/>
        <w:tabs>
          <w:tab w:val="left" w:pos="505"/>
        </w:tabs>
        <w:autoSpaceDE w:val="0"/>
        <w:autoSpaceDN w:val="0"/>
        <w:adjustRightInd w:val="0"/>
        <w:spacing w:after="0"/>
        <w:ind w:firstLine="282"/>
        <w:jc w:val="both"/>
        <w:rPr>
          <w:rFonts w:cs="Bookman Old Style"/>
        </w:rPr>
      </w:pPr>
      <w:r w:rsidRPr="00AE5674">
        <w:rPr>
          <w:rFonts w:cs="Bookman Old Style"/>
        </w:rPr>
        <w:t>— Te-ai dus s-o vezi dansând la tavernă? o întrebă el cu o voce aparent calmă.</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Nu, a venit ea acasă la tatăl tău.</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Ca să stea de vorbă cu tine?</w:t>
      </w:r>
    </w:p>
    <w:p w:rsidR="00A57177" w:rsidRPr="00AE5674" w:rsidRDefault="00A57177" w:rsidP="00351BDC">
      <w:pPr>
        <w:widowControl w:val="0"/>
        <w:tabs>
          <w:tab w:val="left" w:pos="534"/>
        </w:tabs>
        <w:autoSpaceDE w:val="0"/>
        <w:autoSpaceDN w:val="0"/>
        <w:adjustRightInd w:val="0"/>
        <w:spacing w:after="0"/>
        <w:ind w:firstLine="282"/>
        <w:jc w:val="both"/>
        <w:rPr>
          <w:rFonts w:cs="Bookman Old Style"/>
        </w:rPr>
      </w:pPr>
      <w:r w:rsidRPr="00AE5674">
        <w:rPr>
          <w:rFonts w:cs="Bookman Old Style"/>
        </w:rPr>
        <w:t>— Nu, de ce ar fi dorit să-mi vorbească? spuse Mariette dând din umeri. Întâmplarea a făcut să stăm la taifas despre multe lucruri, dar la plecare am aflat că de fapt venise s-o viziteze pe Manuela. Le-am auzit vorbind în salon şi părea o discuţie foarte serioasă! încheie ea amintindu-şi furia care o cuprinsese pe menajeră cu acea ocazie.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Tăcu vreme de câteva secunde, apoi îl întrebă pe un ton neutru:</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Cine este de fapt persoana respectivă?</w:t>
      </w:r>
    </w:p>
    <w:p w:rsidR="00A57177" w:rsidRPr="00AE5674" w:rsidRDefault="00A57177" w:rsidP="00351BDC">
      <w:pPr>
        <w:widowControl w:val="0"/>
        <w:tabs>
          <w:tab w:val="left" w:pos="519"/>
        </w:tabs>
        <w:autoSpaceDE w:val="0"/>
        <w:autoSpaceDN w:val="0"/>
        <w:adjustRightInd w:val="0"/>
        <w:spacing w:after="0"/>
        <w:ind w:firstLine="282"/>
        <w:jc w:val="both"/>
        <w:rPr>
          <w:rFonts w:cs="Bookman Old Style"/>
        </w:rPr>
      </w:pPr>
      <w:r w:rsidRPr="00AE5674">
        <w:rPr>
          <w:rFonts w:cs="Bookman Old Style"/>
        </w:rPr>
        <w:t>— Isabel este o prietenă din copilărie, începu Francisco, gânditor. Aşa cum probabil ţi-ai dat seama, e o dansatoare foarte talentată. Celebritatea a purtat-o departe de noi foarte multă vreme, dar acum văd că s-a întors în ţară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această remarcă, nu mai scoase niciun cuvânt. Mariette, care spera să afle mai multe despre Isabel, nu îndrăznea totuşi să rupă tăcerea dintre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Tocmai treceau prin faţa unei taverne puternic luminate, când Francisco se opri în faţa uşii acesteia.</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Hai să intrăm aici! spuse 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se aşezară la o masă, Francisco făcu un semn şi ospătarul se grăbi să vină să le ia comanda.</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Ce doreşti să iei? o întrebă el pe partenera 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O cafea.</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Bine, atunci adu-ne două!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 faţa lui apăruse o expresie visătoare şi când începu să vorbească, Mariette avu impresia că scotea la lumină nişte amintiri foarte vechi, ascunse până atunci în cotloanele cele mai întunecate ale minţii lui.</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Îţi voi spune câteva lucruri despre Isabel, îi spuse el cu o încetineală neobişnuită.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Totuşi, vreme de câteva minute bune, nu pomeni numele tinerei.</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xml:space="preserve">— Mi-am petrecut copilăria la Cuenca, trăind în umbra fratelui meu mai mare. Poziţia unui fiu mai mic e destul de dificilă, în </w:t>
      </w:r>
      <w:r w:rsidRPr="00AE5674">
        <w:rPr>
          <w:rFonts w:cs="Bookman Old Style"/>
        </w:rPr>
        <w:lastRenderedPageBreak/>
        <w:t>sensul că se aşteaptă foarte multe lucruri de la cel de-al doilea născut. Cred cel puţin că părinţii aşteptau multe de la mine</w:t>
      </w:r>
      <w:r>
        <w:rPr>
          <w:rFonts w:cs="Bookman Old Style"/>
        </w:rPr>
        <w:t>...</w:t>
      </w:r>
      <w:r w:rsidRPr="00AE5674">
        <w:rPr>
          <w:rFonts w:cs="Bookman Old Style"/>
        </w:rPr>
        <w:t xml:space="preserve"> Eram încă adolescent pe vremea când Julio îşi începea turneele prin Europa. Era atât de talentat, încât a căpătat curând o faimă extraordinară. Nu cred că l-am invidiat pentru celebritatea lui, dimpotrivă! Toate privirile erau îndreptate asupra lui şi eu mă bucuram de o libertate absolută! spuse el zâmbind. Acum ajung şi la Isabel. Are cu un an mai puţin decât mine, adică treizeci şi cinci. Nu-i dai atâţia, nu-i aşa?</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Deloc, aprobă Mariette.</w:t>
      </w:r>
    </w:p>
    <w:p w:rsidR="00A57177" w:rsidRPr="00AE5674" w:rsidRDefault="00A57177" w:rsidP="00351BDC">
      <w:pPr>
        <w:widowControl w:val="0"/>
        <w:tabs>
          <w:tab w:val="left" w:pos="533"/>
        </w:tabs>
        <w:autoSpaceDE w:val="0"/>
        <w:autoSpaceDN w:val="0"/>
        <w:adjustRightInd w:val="0"/>
        <w:spacing w:after="0"/>
        <w:ind w:firstLine="282"/>
        <w:jc w:val="both"/>
        <w:rPr>
          <w:rFonts w:cs="Bookman Old Style"/>
        </w:rPr>
      </w:pPr>
      <w:r w:rsidRPr="00AE5674">
        <w:rPr>
          <w:rFonts w:cs="Bookman Old Style"/>
        </w:rPr>
        <w:t>— Am cunoscut-o când avea vreo doisprezece ani. A devenit foarte repede partenera mea de joacă preferată pentru că era plină de vioiciune şi m-a învăţat încet-încet să-mi placă muzica, flamenco</w:t>
      </w:r>
      <w:r>
        <w:rPr>
          <w:rFonts w:cs="Bookman Old Style"/>
        </w:rPr>
        <w:t>...</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Dar tu aveai cunoştinţe muzicale! îl opri Mariette.</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Oh, da, muzica făcea parte din viaţa familiei mele.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Tatăl meu fabrica instrumente muzicale, mama cânta la harpă şi fratele meu repeta pentru concertele lui, cât era ziua de lungă. Chiar ajunsesem să nu mai suport să aud nicio notă muzicală! De fapt, nimeni nu se prea interesa de soarta mea, adăugă el cu o uşoară amărăciune. Eram un băiat destul de singuratic până în ziua în care am întâlnit-o pe Isabel. Atunci, totul s-a schimbat! Mergeam împreună pe câmp, inventând aventuri fantastice. În lunile de iarnă, nu puteam să ne vedem prea des. Făceam şcoala la o instituţie particulară situată în celălalt capăt al ţării</w:t>
      </w:r>
      <w:r>
        <w:rPr>
          <w:rFonts w:cs="Bookman Old Style"/>
        </w:rPr>
        <w:t>...</w:t>
      </w:r>
      <w:r w:rsidRPr="00AE5674">
        <w:rPr>
          <w:rFonts w:cs="Bookman Old Style"/>
        </w:rPr>
        <w:t xml:space="preserve"> Dar imediat ce venea vacanţa, ne reluam activităţile obişnuite şi ne întâlneam la tavernă ca să ne uităm la spectacolele de flamenco. Mama lui Isabel, o femeie de o frumuseţe extraordinară, dansa foarte des acolo. Era o artistă nemaipomenită despre care se spunea că frânge inimile multor bărbaţi. Dar asta n-are prea multă importanţă, spuse el făcând un gest cu mâna.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Tăcu, sorbi câteva înghiţituri de cafea şi apoi îşi continuă povestirea: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Isabel şi mama ei mi-au insuflat dragostea pentru muzucă şi atunci i-am cerut tatălui meu să-mi dea o chitară, dar una pentru flamenco. Atunci când m-am trezit cu ea în braţe, am observat că nu-mi era prea greu să cânt. N-aveam nevoie să repet zile în şir vreo piesă şi melodia curgea de la sine, fără nicio greutate.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şopti, uluită:</w:t>
      </w:r>
    </w:p>
    <w:p w:rsidR="00A57177" w:rsidRPr="00AE5674" w:rsidRDefault="00A57177" w:rsidP="00351BDC">
      <w:pPr>
        <w:widowControl w:val="0"/>
        <w:tabs>
          <w:tab w:val="left" w:pos="497"/>
        </w:tabs>
        <w:autoSpaceDE w:val="0"/>
        <w:autoSpaceDN w:val="0"/>
        <w:adjustRightInd w:val="0"/>
        <w:spacing w:after="0"/>
        <w:ind w:firstLine="282"/>
        <w:jc w:val="both"/>
        <w:rPr>
          <w:rFonts w:cs="Bookman Old Style"/>
        </w:rPr>
      </w:pPr>
      <w:r w:rsidRPr="00AE5674">
        <w:rPr>
          <w:rFonts w:cs="Bookman Old Style"/>
        </w:rPr>
        <w:t>— Mi se pare de necrezut!</w:t>
      </w:r>
    </w:p>
    <w:p w:rsidR="00A57177" w:rsidRPr="00AE5674" w:rsidRDefault="00A57177" w:rsidP="00351BDC">
      <w:pPr>
        <w:widowControl w:val="0"/>
        <w:tabs>
          <w:tab w:val="left" w:pos="505"/>
        </w:tabs>
        <w:autoSpaceDE w:val="0"/>
        <w:autoSpaceDN w:val="0"/>
        <w:adjustRightInd w:val="0"/>
        <w:spacing w:after="0"/>
        <w:ind w:firstLine="282"/>
        <w:jc w:val="both"/>
        <w:rPr>
          <w:rFonts w:cs="Bookman Old Style"/>
        </w:rPr>
      </w:pPr>
      <w:r w:rsidRPr="00AE5674">
        <w:rPr>
          <w:rFonts w:cs="Bookman Old Style"/>
        </w:rPr>
        <w:lastRenderedPageBreak/>
        <w:t>— Nu prea. Trăiam într-o familie de muzicieni şi bănuiesc că acumulasem fără voia mea unele cunoştinţe practice. Pe vremea aceea nu mă prea luau în serios, era ca un joc între mine şi Isabel. Improvizam câte o piesă în timp ce ea dansa.</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Şi nu vă auzea nimeni altcineva? îl întrebă Mariette, curioasă.</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Ba da, după aceea am cântat acasă la mine şi într-o zi tatăl meu m-a surprins compunând o melodie. A intrat în camera mea extrem de emoţionat, încurajându-mă să continuu. Credea că sunt foarte dotat şi voia să urmez şi eu aceeaşi carieră ca Julio. La început am refuzat, explicându-i că o făceam numai ca să mă distrez. Începând de atunci, lăsa la vedere peste tot partituri muzicale cu scopul ca, în cele din urmă, să mă apuc să cânt după ele. Bineînţeles, ştiam să citesc partituri de multă vreme! Erau nişte lucrări clasice şi am descoperit că le puteam descifra foarte uşor. Abia mai târziu am înţeles ce pericol mă păştea</w:t>
      </w:r>
      <w:r>
        <w:rPr>
          <w:rFonts w:cs="Bookman Old Style"/>
        </w:rPr>
        <w:t>...</w:t>
      </w:r>
      <w:r w:rsidRPr="00AE5674">
        <w:rPr>
          <w:rFonts w:cs="Bookman Old Style"/>
        </w:rPr>
        <w:t xml:space="preserve"> rosti el cu vocea răguşită de emoţie.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îl privi uluită.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privirea partenerului ei apăruse o umbră. Avea maxilarele contractate şi părea că face un efort uriaş să continue povestirea, ca şi cum ar fi suferit şi acum de pe urma unei răni secrete pe care o ascunsese vreme de mulţi ani.</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Îl consideram pe fratele meu un fel de erou. El mă ajutase să trec mai uşor peste moartea mamei şi veghease cu afecţiune asupra mea în toată această perioadă dureroasă. În plus, era muzician şi într-o familie ca a mea, asta era cea mai nobilă confirmare din lume</w:t>
      </w:r>
      <w:r>
        <w:rPr>
          <w:rFonts w:cs="Bookman Old Style"/>
        </w:rPr>
        <w:t>...</w:t>
      </w:r>
      <w:r w:rsidRPr="00AE5674">
        <w:rPr>
          <w:rFonts w:cs="Bookman Old Style"/>
        </w:rPr>
        <w:t xml:space="preserve"> Dar cred că te-am cam plictisit cu poveştile mele! se scuză brusc Francisco.</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Nu, continuă, te rog!</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 o ţinea de mână şi ea, conştientă de tristeţea lui, nu schiţă niciun gest să se elibereze.</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Într-o zi, îţi voi povesti şi eu copilăria mea newyorkeză! glumi ea forţându-se să destindă atmosfera.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Simţi cum degetele lui Francisco o strâng şi mai tare de mână.</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Îmi promiţi?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Da, spuse ea privindu-l drept în ochi.</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Ţineam foarte mult la fratele meu şi de aceea am renunţat la muzică.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şopti mirată:</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Nu înţeleg</w:t>
      </w:r>
      <w:r>
        <w:rPr>
          <w:rFonts w:cs="Bookman Old Style"/>
        </w:rPr>
        <w:t>...</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Dă-mi voie să-ţi explic</w:t>
      </w:r>
      <w:r>
        <w:rPr>
          <w:rFonts w:cs="Bookman Old Style"/>
        </w:rPr>
        <w:t>...</w:t>
      </w:r>
      <w:r w:rsidRPr="00AE5674">
        <w:rPr>
          <w:rFonts w:cs="Bookman Old Style"/>
        </w:rPr>
        <w:t xml:space="preserve"> într-o după-amiază repetam o piesă </w:t>
      </w:r>
      <w:r w:rsidRPr="00AE5674">
        <w:rPr>
          <w:rFonts w:cs="Bookman Old Style"/>
        </w:rPr>
        <w:lastRenderedPageBreak/>
        <w:t>de Bach în salonul de muzică a cărei uşă o lăsasem fără să vreau deschisă. Tatăl meu se găsea în camera alăturată. La sfârşitul bucăţii, îmi spuse: „Bravo, Julio, n-ai dat niciodată dovadă de atâta talent. Continuă, fiule, e o plăcere să te ascult!” Mă confundase cu fratele meu şi greşeala asta pur şi simplu m-a deprimat. Am rămas ţintuit locului până seara. La căderea nopţii înţelesesem</w:t>
      </w:r>
      <w:r>
        <w:rPr>
          <w:rFonts w:cs="Bookman Old Style"/>
        </w:rPr>
        <w:t>...</w:t>
      </w:r>
      <w:r w:rsidRPr="00AE5674">
        <w:rPr>
          <w:rFonts w:cs="Bookman Old Style"/>
        </w:rPr>
        <w:t xml:space="preserve"> înţelesesem că eram mai talentat decât Julio, fratele meu pe care îl adoram. Nu aveam niciun merit în privinţa asta, deoarece numai harul meu natural mă făcuse să cânt în felul acela, pe când Julio muncise pe brânci ani la rând, dedicându-şi tot timpul repetiţiilor fără sfârşit. Pe vremea aceea, aveam şaisprezece ani, iar el douăzeci şi şase. Era deja un om în toată firea şi aveam impresia că fur rezultatul muncii lui înverşunate.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Luă o pauză, după care continuă cu o voce tristă:</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M-am hotărât atunci să nu mă mai ating niciodată de vreun instrument, ca să nu existe niciun fel de rivalitate între noi, ca el să-şi poată continua cariera.</w:t>
      </w:r>
    </w:p>
    <w:p w:rsidR="00A57177" w:rsidRPr="00AE5674" w:rsidRDefault="00A57177" w:rsidP="00351BDC">
      <w:pPr>
        <w:widowControl w:val="0"/>
        <w:tabs>
          <w:tab w:val="left" w:pos="487"/>
        </w:tabs>
        <w:autoSpaceDE w:val="0"/>
        <w:autoSpaceDN w:val="0"/>
        <w:adjustRightInd w:val="0"/>
        <w:spacing w:after="0"/>
        <w:ind w:firstLine="282"/>
        <w:jc w:val="both"/>
        <w:rPr>
          <w:rFonts w:cs="Bookman Old Style"/>
        </w:rPr>
      </w:pPr>
      <w:r w:rsidRPr="00AE5674">
        <w:rPr>
          <w:rFonts w:cs="Bookman Old Style"/>
        </w:rPr>
        <w:t>— Dar nu ţi-a cerut nimeni să te sacrifici, observă Mariette.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Neluând în seamă vorbele ei, el spuse mai departe:</w:t>
      </w:r>
    </w:p>
    <w:p w:rsidR="00A57177" w:rsidRPr="00AE5674" w:rsidRDefault="00A57177" w:rsidP="00351BDC">
      <w:pPr>
        <w:widowControl w:val="0"/>
        <w:tabs>
          <w:tab w:val="left" w:pos="548"/>
        </w:tabs>
        <w:autoSpaceDE w:val="0"/>
        <w:autoSpaceDN w:val="0"/>
        <w:adjustRightInd w:val="0"/>
        <w:spacing w:after="0"/>
        <w:ind w:firstLine="282"/>
        <w:jc w:val="both"/>
        <w:rPr>
          <w:rFonts w:cs="Bookman Old Style"/>
        </w:rPr>
      </w:pPr>
      <w:r w:rsidRPr="00AE5674">
        <w:rPr>
          <w:rFonts w:cs="Bookman Old Style"/>
        </w:rPr>
        <w:t>— La început nu mi-a fost prea greu să nu cânt. Îmi ocupam mintea cu multe alte lucruri, ca să nu mă mai gândesc la muzică. Pe vremea aceea, tatăl meu începu să mă iniţieze în afaceri şi să mă înveţe primele noţiuni ale meseriei. Aceasta a fost o excelentă diversiune</w:t>
      </w:r>
      <w:r>
        <w:rPr>
          <w:rFonts w:cs="Bookman Old Style"/>
        </w:rPr>
        <w:t>...</w:t>
      </w:r>
      <w:r w:rsidRPr="00AE5674">
        <w:rPr>
          <w:rFonts w:cs="Bookman Old Style"/>
        </w:rPr>
        <w:t xml:space="preserve"> îmi petreceam tot timpul studiind şi chiar aveam de gând să mă perfecţionez în străinătate. Cât despre Julio, el tocmai era pe punctul să plece în Statele Unite. Trebuia să se însoare cu fiica unui om de afaceri din Madrid înainte de plecare, dar fata asta, plină de ambiţie, îl cicălea tot timpul pe fratele meu. În săptămânile de dinaintea plecării în călătorie, se certau destul de des din diverse motive. Într-adevăr, a izbucnit între ei o ceartă mai violentă decât toate celelalte. Scos din sărite, Julio a ieşit din casă trântind uşa după el. Nu pot să-i reproşez nimic pentru felul în care a procedat, probabil că şi eu aş fi făcut la fel în împrejurări asemănătoare. Atunci logodnica lui m-a implorat să mă duc să-l caut.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nici nu mai îndrăznea să respire de emoţie. După ce-şi termină de băut ceaşca de cafea, Francisco îşi continuă povestirea: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 La început, evident că am refuzat-o, dar în cele din urmă am cedat rugăminţilor ei. Am cutreierat oraşul în lung şi-n lat, dar fără succes. La sfârşitul căutărilor mele m-am dus la taverna de </w:t>
      </w:r>
      <w:r w:rsidRPr="00AE5674">
        <w:rPr>
          <w:rFonts w:cs="Bookman Old Style"/>
        </w:rPr>
        <w:lastRenderedPageBreak/>
        <w:t>pe faleză, în speranţa de a mă întâlni cu Isabel pentru a mă consulta cu ea</w:t>
      </w:r>
      <w:r>
        <w:rPr>
          <w:rFonts w:cs="Bookman Old Style"/>
        </w:rPr>
        <w:t>...</w:t>
      </w:r>
      <w:r w:rsidRPr="00AE5674">
        <w:rPr>
          <w:rFonts w:cs="Bookman Old Style"/>
        </w:rPr>
        <w:t xml:space="preserve"> încheie el cu amărăciune în glas. Dar n-ar fi trebuit să mă duc acolo în seara aceea pentru nimic în lume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Mariete se uită neputincioasă la trăsăturile lui încordate. Ce putea să-i spună lui Francisco pentru a-i alina suferinţa?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Din păcate, nimic!</w:t>
      </w:r>
      <w:r>
        <w:rPr>
          <w:rFonts w:cs="Bookman Old Style"/>
        </w:rPr>
        <w:t>...</w:t>
      </w:r>
      <w:r w:rsidRPr="00AE5674">
        <w:rPr>
          <w:rFonts w:cs="Bookman Old Style"/>
        </w:rPr>
        <w:t xml:space="preserve"> îşi spuse ea, emoţionată de disperarea 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Julio era în tavernă, beat mort, şi Isabel îi ţinea companie. Până atunci, nu o considerasem pe Isabel decât o prietenă de joacă minunată şi încă foarte inocentă, dar când am văzut-o stând pe genunchii lui şi pregătindu-se să-l sărute, am înţeles că fetiţa devenise femeie. Era foarte fardată şi voia neapărat să-l seducă, folosindu-şi tot arsenalul de artificii feminine. Pentru mine a fost un şoc cumplit</w:t>
      </w:r>
      <w:r>
        <w:rPr>
          <w:rFonts w:cs="Bookman Old Style"/>
        </w:rPr>
        <w:t>...</w:t>
      </w:r>
      <w:r w:rsidRPr="00AE5674">
        <w:rPr>
          <w:rFonts w:cs="Bookman Old Style"/>
        </w:rPr>
        <w:t xml:space="preserve"> La început am simţit o tristeţe imensă, dându-mi seama că-mi pierdusem singura prietenă, apoi însă acea tristeţe s-a transformat, din nefericire, într-o furie oarbă împotriva acelui frate pe care îl iubeam atât de mult. Aveam sentimentul că m-am sacrificat pur şi simplu pentru el. Renunţasem la muzică pentru a nu pune talentul lui în umbră şi omul acesta mi-o fura pe Isabel! Cuprins de o gelozie cumplită, m-am năpustit asupra lui. Îmi venea să-l omor. Ştiu că e ruşinos să fac o asemenea mărturisire, dar chiar asta voiam să fac în momentul acela</w:t>
      </w:r>
      <w:r>
        <w:rPr>
          <w:rFonts w:cs="Bookman Old Style"/>
        </w:rPr>
        <w:t>...</w:t>
      </w:r>
      <w:r w:rsidRPr="00AE5674">
        <w:rPr>
          <w:rFonts w:cs="Bookman Old Style"/>
        </w:rPr>
        <w:t xml:space="preserve"> şi am plătit scump fapta mea necugetată.</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Ce s-a întâmplat? întrebă Mariette cu răsuflarea tăiată.</w:t>
      </w:r>
    </w:p>
    <w:p w:rsidR="00A57177" w:rsidRPr="00AE5674" w:rsidRDefault="00A57177" w:rsidP="00351BDC">
      <w:pPr>
        <w:widowControl w:val="0"/>
        <w:tabs>
          <w:tab w:val="left" w:pos="495"/>
        </w:tabs>
        <w:autoSpaceDE w:val="0"/>
        <w:autoSpaceDN w:val="0"/>
        <w:adjustRightInd w:val="0"/>
        <w:spacing w:after="0"/>
        <w:ind w:firstLine="282"/>
        <w:jc w:val="both"/>
        <w:rPr>
          <w:rFonts w:cs="Bookman Old Style"/>
        </w:rPr>
      </w:pPr>
      <w:r w:rsidRPr="00AE5674">
        <w:rPr>
          <w:rFonts w:cs="Bookman Old Style"/>
        </w:rPr>
        <w:t>— Am tăbărât asupra lui şi ţin şi acum minte expresia de pe faţa lui. Era uluit să descopere atâta ură în ochii mei</w:t>
      </w:r>
      <w:r>
        <w:rPr>
          <w:rFonts w:cs="Bookman Old Style"/>
        </w:rPr>
        <w:t>...</w:t>
      </w:r>
      <w:r w:rsidRPr="00AE5674">
        <w:rPr>
          <w:rFonts w:cs="Bookman Old Style"/>
        </w:rPr>
        <w:t xml:space="preserve"> Doamne Dumnezeule! Cât de mult îmi doresc să pot şterge această amintire din minte!</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Uneori e bine să accepţi trecutul ca să fii în stare să depăşeşti evenimentele neplăcute care vor urma, şopti ea, neştiind dacă vorbele ei puteau să-l liniştească puţin pe tânăr.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 ce îi povestea toate acele lucruri? De ce îi făcea nişte confidenţe pe care era evident că le ţinuse îngropate adânc în sufletul lui, ani la rând? Pentru că ea nu era decât o străină aflată în trecere şi îi venea mult mai uşor să se confeseze unei necunoscute? Nereuşind să-l înţeleagă. Continua să se uite la el, încurajându-l din priviri să spună mai departe.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Francisco tăcea, ca şi cum i-ar fi părut rău că vorbise până atunci.</w:t>
      </w:r>
    </w:p>
    <w:p w:rsidR="00A57177" w:rsidRPr="00AE5674" w:rsidRDefault="00A57177" w:rsidP="00351BDC">
      <w:pPr>
        <w:widowControl w:val="0"/>
        <w:tabs>
          <w:tab w:val="left" w:pos="534"/>
        </w:tabs>
        <w:autoSpaceDE w:val="0"/>
        <w:autoSpaceDN w:val="0"/>
        <w:adjustRightInd w:val="0"/>
        <w:spacing w:after="0"/>
        <w:ind w:firstLine="282"/>
        <w:jc w:val="both"/>
        <w:rPr>
          <w:rFonts w:cs="Bookman Old Style"/>
        </w:rPr>
      </w:pPr>
      <w:r w:rsidRPr="00AE5674">
        <w:rPr>
          <w:rFonts w:cs="Bookman Old Style"/>
        </w:rPr>
        <w:t xml:space="preserve">— Povestea asta a avut loc în urmă cu douăzeci de ani, spuse Mariette. A venit vremea s-o dai uitării, Trebuie s-o faci, Francisco. </w:t>
      </w:r>
      <w:r w:rsidRPr="00AE5674">
        <w:rPr>
          <w:rFonts w:cs="Bookman Old Style"/>
        </w:rPr>
        <w:lastRenderedPageBreak/>
        <w:t>Sunt sigură că familia te-a iertat de multă vreme.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 se uită la ea cu un aer absent şi-i şopti:</w:t>
      </w:r>
    </w:p>
    <w:p w:rsidR="00A57177" w:rsidRPr="00AE5674" w:rsidRDefault="00A57177" w:rsidP="00351BDC">
      <w:pPr>
        <w:widowControl w:val="0"/>
        <w:tabs>
          <w:tab w:val="left" w:pos="548"/>
        </w:tabs>
        <w:autoSpaceDE w:val="0"/>
        <w:autoSpaceDN w:val="0"/>
        <w:adjustRightInd w:val="0"/>
        <w:spacing w:after="0"/>
        <w:ind w:firstLine="282"/>
        <w:jc w:val="both"/>
        <w:rPr>
          <w:rFonts w:cs="Bookman Old Style"/>
        </w:rPr>
      </w:pPr>
      <w:r w:rsidRPr="00AE5674">
        <w:rPr>
          <w:rFonts w:cs="Bookman Old Style"/>
        </w:rPr>
        <w:t>— Dar eu nu m-am iertat şi fiecare an care trece îmi măreşte suferinţa.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ridică şi se duse să mai comande două cafele la bar. Atunci când se întoarse, parcă îmbătrânise brusc. Se aşeză pe scaun şi continuă:</w:t>
      </w:r>
    </w:p>
    <w:p w:rsidR="00A57177" w:rsidRPr="00AE5674" w:rsidRDefault="00A57177" w:rsidP="00351BDC">
      <w:pPr>
        <w:widowControl w:val="0"/>
        <w:tabs>
          <w:tab w:val="left" w:pos="495"/>
        </w:tabs>
        <w:autoSpaceDE w:val="0"/>
        <w:autoSpaceDN w:val="0"/>
        <w:adjustRightInd w:val="0"/>
        <w:spacing w:after="0"/>
        <w:ind w:firstLine="282"/>
        <w:jc w:val="both"/>
        <w:rPr>
          <w:rFonts w:cs="Bookman Old Style"/>
        </w:rPr>
      </w:pPr>
      <w:r w:rsidRPr="00AE5674">
        <w:rPr>
          <w:rFonts w:cs="Bookman Old Style"/>
        </w:rPr>
        <w:t>— Eu şi Julio ne-am bătut, sau cel puţin eu ţin minte că am dat în el. El se mulţumea să pareze loviturile. Încercând să se apere, s-a împiedicat de un scaun şi a căzut pe spate. Cred că voi auzi până în ultima zi a vieţii mele, zgomotul produs de ruperea mâinii lui. Toţi clienţii cafenelei se adunaseră în jurul nostru pentru a asista la scenă. Atunci când Julio s-a ridicat în picioare, a început să râdă, în ciuda durerii pe care cred că o simţea. „Hai să mergem acasă, frăţioare!”, a spus el luându-mă de umăr. Abia după câteva zile am aflat cât de gravă era situaţia lui. Nu mai putea să cânte la chitară</w:t>
      </w:r>
      <w:r>
        <w:rPr>
          <w:rFonts w:cs="Bookman Old Style"/>
        </w:rPr>
        <w:t>...</w:t>
      </w:r>
      <w:r w:rsidRPr="00AE5674">
        <w:rPr>
          <w:rFonts w:cs="Bookman Old Style"/>
        </w:rPr>
        <w:t xml:space="preserve"> Cariera lui era distrusă</w:t>
      </w:r>
      <w:r>
        <w:rPr>
          <w:rFonts w:cs="Bookman Old Style"/>
        </w:rPr>
        <w:t>...</w:t>
      </w:r>
      <w:r w:rsidRPr="00AE5674">
        <w:rPr>
          <w:rFonts w:cs="Bookman Old Style"/>
        </w:rPr>
        <w:t xml:space="preserve"> Logodnica lui l-a părăsit pentru un bărbat mult mai bogat şi impresarul lui Julio a anulat contractul pentru Statele Unite.</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E îngrozitor!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Da, aşa este!</w:t>
      </w:r>
    </w:p>
    <w:p w:rsidR="00A57177" w:rsidRPr="00AE5674" w:rsidRDefault="00A57177" w:rsidP="00351BDC">
      <w:pPr>
        <w:widowControl w:val="0"/>
        <w:tabs>
          <w:tab w:val="left" w:pos="466"/>
        </w:tabs>
        <w:autoSpaceDE w:val="0"/>
        <w:autoSpaceDN w:val="0"/>
        <w:adjustRightInd w:val="0"/>
        <w:spacing w:after="0"/>
        <w:ind w:firstLine="282"/>
        <w:jc w:val="both"/>
        <w:rPr>
          <w:rFonts w:cs="Bookman Old Style"/>
        </w:rPr>
      </w:pPr>
      <w:r w:rsidRPr="00AE5674">
        <w:rPr>
          <w:rFonts w:cs="Bookman Old Style"/>
        </w:rPr>
        <w:t>— Dar sunt convinsă că fratele tău te-a iertat, insistă ea. Ai acţionat sub imperiul furiei, dar n-ai vrut să-i faci niciun rău, nu-i aşa?</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Julio şi tatăl meu s-au purtat admirabil cu mine, dar eu îmi reproşez în permanenţă producerea acelui accident. L-am distrus complet pe Julio, cred că înţelegi. E adevărat că a constatat ulterior că putea să mai cânte la chitară, dar îşi pierduse acea dexteritate extraordinară care era dată de talent. A părăsit apoi casa familiei lui şi de atunci n-am mai auzit nimic despre el</w:t>
      </w:r>
      <w:r>
        <w:rPr>
          <w:rFonts w:cs="Bookman Old Style"/>
        </w:rPr>
        <w:t>...</w:t>
      </w:r>
      <w:r w:rsidRPr="00AE5674">
        <w:rPr>
          <w:rFonts w:cs="Bookman Old Style"/>
        </w:rPr>
        <w:t xml:space="preserve"> Uneori poţi să transformi foarte uşor o viaţă liniştită într-o dramă cumplită.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îşi aminti seara petrecută cu Rosa. Explicaţiile bunicii ei o tulburaseră, dar povestea lui Francisco o emoţionase mai tare.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Acum îşi dădea seama că Francisco plătea un tribut greu. Viaţa lui din ultimii doisprezece ani fusese distrusă de un lung şir de remuşcări. Oare când va reuşi să scape de tortură? îşi spuse în sinea ei. Poate că niciodată, din nefericire</w:t>
      </w:r>
      <w:r>
        <w:rPr>
          <w:rFonts w:cs="Bookman Old Style"/>
        </w:rPr>
        <w:t>...</w:t>
      </w:r>
    </w:p>
    <w:p w:rsidR="00A57177" w:rsidRPr="00AE5674" w:rsidRDefault="00A57177" w:rsidP="00351BDC">
      <w:pPr>
        <w:widowControl w:val="0"/>
        <w:tabs>
          <w:tab w:val="left" w:pos="487"/>
        </w:tabs>
        <w:autoSpaceDE w:val="0"/>
        <w:autoSpaceDN w:val="0"/>
        <w:adjustRightInd w:val="0"/>
        <w:spacing w:after="0"/>
        <w:ind w:firstLine="282"/>
        <w:jc w:val="both"/>
        <w:rPr>
          <w:rFonts w:cs="Bookman Old Style"/>
        </w:rPr>
      </w:pPr>
      <w:r w:rsidRPr="00AE5674">
        <w:rPr>
          <w:rFonts w:cs="Bookman Old Style"/>
        </w:rPr>
        <w:t>— Apoi, ai mai cântat la chitară? îl întrebă 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Nu, am devenit om de afaceri şi asta îmi ocupă tot timpul.</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lastRenderedPageBreak/>
        <w:t>— Da, ai o răspundere uriaşă.</w:t>
      </w:r>
    </w:p>
    <w:p w:rsidR="00A57177" w:rsidRPr="00AE5674" w:rsidRDefault="00A57177" w:rsidP="00351BDC">
      <w:pPr>
        <w:widowControl w:val="0"/>
        <w:tabs>
          <w:tab w:val="left" w:pos="487"/>
        </w:tabs>
        <w:autoSpaceDE w:val="0"/>
        <w:autoSpaceDN w:val="0"/>
        <w:adjustRightInd w:val="0"/>
        <w:spacing w:after="0"/>
        <w:ind w:firstLine="282"/>
        <w:jc w:val="both"/>
        <w:rPr>
          <w:rFonts w:cs="Bookman Old Style"/>
        </w:rPr>
      </w:pPr>
      <w:r w:rsidRPr="00AE5674">
        <w:rPr>
          <w:rFonts w:cs="Bookman Old Style"/>
        </w:rPr>
        <w:t>— Aşa este. Vrei să ne întoarcem? o întrebă el brusc.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ajunseră din nou în stradă, Mariette îşi adună tot curajul de care se simţea în stare şi-i spuse:</w:t>
      </w:r>
    </w:p>
    <w:p w:rsidR="00A57177" w:rsidRPr="00AE5674" w:rsidRDefault="00A57177" w:rsidP="00351BDC">
      <w:pPr>
        <w:widowControl w:val="0"/>
        <w:tabs>
          <w:tab w:val="left" w:pos="553"/>
        </w:tabs>
        <w:autoSpaceDE w:val="0"/>
        <w:autoSpaceDN w:val="0"/>
        <w:adjustRightInd w:val="0"/>
        <w:spacing w:after="0"/>
        <w:ind w:firstLine="282"/>
        <w:jc w:val="both"/>
        <w:rPr>
          <w:rFonts w:cs="Bookman Old Style"/>
        </w:rPr>
      </w:pPr>
      <w:r w:rsidRPr="00AE5674">
        <w:rPr>
          <w:rFonts w:cs="Bookman Old Style"/>
        </w:rPr>
        <w:t>— Spune-mi şi mie, Francisco, de ce mi-ai făcut toate aceste confidenţe?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Mai merseră mult până ca el să-i răspundă. Faţada înaltă a casei familiei Lorca apărea în spatele lor ca un zid de nepătruns. Francisco se opri brusc şi o trase pe Mariette lângă el ca s-o silească să-l privească în ochi. Se uită apoi la ea cu o intensitate ciudată, ca şi cum i-ar fi reproşat că încă nu descoperise motivele care îl determinaseră să-i divulge secretele 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Apoi îi spuse oftând:</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Văd că te interesează să afli ce fel de om sunt. Mi s-a întâmplat să cunosc în două-trei rânduri nişte femei cărora chiar am fost pe punctul de a le spune ce s-a petrecut atunci, dar în cele din urmă am renunţat pentru că am simţit că nu ar fi fost în stare să mă înţeleagă. Am mai îmbătrânit, Mariette, şi acum am mai multă experienţă</w:t>
      </w:r>
      <w:r>
        <w:rPr>
          <w:rFonts w:cs="Bookman Old Style"/>
        </w:rPr>
        <w:t>...</w:t>
      </w:r>
      <w:r w:rsidRPr="00AE5674">
        <w:rPr>
          <w:rFonts w:cs="Bookman Old Style"/>
        </w:rPr>
        <w:t xml:space="preserve"> Ştiu că pot să am încredere în tine.</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Pentru că mă voi întoarce curând în Statele Unite?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 o mângâie pe păr cu afecţiune, jucându-se cu şuviţele de păr care îi scăpaseră pe frunte.</w:t>
      </w:r>
    </w:p>
    <w:p w:rsidR="00A57177" w:rsidRPr="00AE5674" w:rsidRDefault="00A57177" w:rsidP="00351BDC">
      <w:pPr>
        <w:widowControl w:val="0"/>
        <w:tabs>
          <w:tab w:val="left" w:pos="528"/>
        </w:tabs>
        <w:autoSpaceDE w:val="0"/>
        <w:autoSpaceDN w:val="0"/>
        <w:adjustRightInd w:val="0"/>
        <w:spacing w:after="0"/>
        <w:ind w:firstLine="282"/>
        <w:jc w:val="both"/>
        <w:rPr>
          <w:rFonts w:cs="Bookman Old Style"/>
        </w:rPr>
      </w:pPr>
      <w:r w:rsidRPr="00AE5674">
        <w:rPr>
          <w:rFonts w:cs="Bookman Old Style"/>
        </w:rPr>
        <w:t>— Nu, Mariette, dimpotrivă</w:t>
      </w:r>
      <w:r>
        <w:rPr>
          <w:rFonts w:cs="Bookman Old Style"/>
        </w:rPr>
        <w:t>...</w:t>
      </w:r>
      <w:r w:rsidRPr="00AE5674">
        <w:rPr>
          <w:rFonts w:cs="Bookman Old Style"/>
        </w:rPr>
        <w:t xml:space="preserve"> Nu-mi doresc decât un singur lucru: să rămâi aici cu mine.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Declaraţia lui o lăsă cu gura căscată. Dar nu se cunoşteau decât de o săptămână! îşi spuse ea uluită. Când deschise gura ca să-şi exprime mirarea, Francisco i-o închise cu un sărut, apoi o strânse în braţe, şoptindu-i vorbe de dragoste la ureche, în limba spaniolă. Tânăra fu cuprinsă de un val de plăcere şi încetă să se mai zbată. Se ghemuise lipsită de vlagă la pieptul lui, răspunzându-i cu o patimă nestăvilită.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redeveni raţională, aducându-şi aminte deviza ei, care îi impunea să nu aibă încredere în nimeni şi să nu se lase să cadă în capcana dragostei. Dar oare era vorba chiar despre dragoste?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Cu inima bătându-i puternic în piept, se dădu puţin înapoi ca să scape de îmbrăţişarea lui.</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Nu, Francisco, nu trebuie</w:t>
      </w:r>
      <w:r>
        <w:rPr>
          <w:rFonts w:cs="Bookman Old Style"/>
        </w:rPr>
        <w:t>...</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Ssttt, Mariette, îi şopti el conducând-o în casă.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Emoţionată şi derutată, îl urmă în holul mare şi apoi până în salon, care avea uşa întredeschisă. Încăperea era cufundată în </w:t>
      </w:r>
      <w:r w:rsidRPr="00AE5674">
        <w:rPr>
          <w:rFonts w:cs="Bookman Old Style"/>
        </w:rPr>
        <w:lastRenderedPageBreak/>
        <w:t>întuneric şi numai luna reuşea să lumineze uşor prin colţurile acesteia. După ce aprinse o veioză, Francisco reveni lângă Mariette, care rămăsese ca o stană de piatră în pragul uşii.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Îi întinse mâna şi-i atinse obrazul cu un gest plin de tandreţe. Ca vrăjită de contactul cu el, Mariette ridică încet ochii spre figura lui Francisco. Însoţitorul ei observă, în ciuda semiîntunericului, tremurul buzelor ei şi o prinse uşor de ceafă.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ar fi putut să se elibereze, să găsească orice pretext ca să plece imediat la ea în cameră, dar nu putea să facă acest lucru!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 interesa numai să se simtă din nou lângă el, să simtă parfumul de mosc al apei lui de colonie şi căldura mâinilor lui, în timp ce o mângâia pe faţă.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Niciodată până atunci, un bărbat n-o mai făcuse atât de fericită şi împlinită, îşi spuse ea cu ochii pe jumătate închişi.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când el îi deschise nasturii de la bluză, se încordă, speriată de violenţa propriei dorinţe. Era mistuită de o flacără care se propaga în trupul ei, devorând-o în întregime.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Înainte să mai apuce însă să se opună în vreun fel, Francisco o ridică de pe podea şi o aşeză jos lângă şemineu.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Întinsă pe covorul gros de lână, îl văzu cum se apleacă deasupra ei, venind atât de aproape, încât tânăra nu se putu abţine să nu se înfioare.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Nu te teme, îi şopti Francisco cu blândeţe în glas.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Oh! N-avea de ce să-i fie teamă! îşi spuse ea luptând cu emoţia care o copleşise şi-i paralizase mâinile şi picioarele. Era speriată deoarece constatase că tot ce hotărâse înainte se spulberase. Fusese de ajuns o singură privire, o singură mângâiere a lui Francisco pentru a uita de toate. Şi acum, ce se va întâmpla? se întrebă 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Francisco, neluând în seamă tulburarea ei, continua s-o dezbrace cu înfrigurare, dezvelindu-i decolteul catifelat. Timp de câteva clipe rămase nemişcat, privind-o cu lăcomie, ca şi cum ar fi vrut să-şi întipărească în minte spectacolul oferit de trupul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Degetele lui descriseră lungi arabescuri senzuale pe pielea ei. În clipa aceea ea se abandonă total, pradă plăcerii pe care i-o provoca, nemaiauzind ce-i dicta raţiunea.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Francisco se aplecă asupra ei şi-i acoperi buzele cu patimă. Mariette se lipi strâns de trupul lui, deranjată de bluza care îi stânjenea mişcările. Hainele ei formau parcă o barieră între Francisco şi ea, aşa că îl ajută, cu gesturi nerăbdătoare, să-şi </w:t>
      </w:r>
      <w:r w:rsidRPr="00AE5674">
        <w:rPr>
          <w:rFonts w:cs="Bookman Old Style"/>
        </w:rPr>
        <w:lastRenderedPageBreak/>
        <w:t>scoată fusta, mistuită de dorinţa de a se simţi şi mai aproape de 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Dumnezeule! Ce frumoasă eşti! oftă el cu admiraţie.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uită fix la ea, neputând să-şi mai dezlipească ochii de la ceea ce vedea. Trupul Mariettei era luminat de flăcările din şemineu, scoţându-i şi mai mult în evidenţă frumuseţea.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 îşi luă privirea de la ea cu părere de rău şi începu să se dezbrace. Mariette se uită în tăcere la el, fascinată de frumuseţea şi ciudata supleţe felină a tânărului.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când el se întinse peste ea, închise ochii şi i se dărui, simţindu-se ameţită de căldura şi forţa trupului acestuia. Cuprinsă de patimă, se lipi strâns de el şi scoase un geamăt de plăcere.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Deaodată, se auzi o voce în hol.</w:t>
      </w:r>
    </w:p>
    <w:p w:rsidR="00A57177" w:rsidRPr="00AE5674" w:rsidRDefault="00A57177" w:rsidP="00351BDC">
      <w:pPr>
        <w:widowControl w:val="0"/>
        <w:tabs>
          <w:tab w:val="left" w:pos="566"/>
        </w:tabs>
        <w:autoSpaceDE w:val="0"/>
        <w:autoSpaceDN w:val="0"/>
        <w:adjustRightInd w:val="0"/>
        <w:spacing w:after="0"/>
        <w:ind w:firstLine="282"/>
        <w:jc w:val="both"/>
        <w:rPr>
          <w:rFonts w:cs="Bookman Old Style"/>
        </w:rPr>
      </w:pPr>
      <w:r w:rsidRPr="00AE5674">
        <w:rPr>
          <w:rFonts w:cs="Bookman Old Style"/>
        </w:rPr>
        <w:t>— Ce s-a întâmplat? Cine este acolo? strigă Ernesto îngrijorat.</w:t>
      </w:r>
    </w:p>
    <w:p w:rsidR="00A57177" w:rsidRPr="00AE5674" w:rsidRDefault="00A57177" w:rsidP="00351BDC">
      <w:pPr>
        <w:widowControl w:val="0"/>
        <w:tabs>
          <w:tab w:val="left" w:pos="472"/>
        </w:tabs>
        <w:autoSpaceDE w:val="0"/>
        <w:autoSpaceDN w:val="0"/>
        <w:adjustRightInd w:val="0"/>
        <w:spacing w:after="0"/>
        <w:ind w:firstLine="282"/>
        <w:jc w:val="both"/>
        <w:rPr>
          <w:rFonts w:cs="Bookman Old Style"/>
        </w:rPr>
      </w:pPr>
      <w:r w:rsidRPr="00AE5674">
        <w:rPr>
          <w:rFonts w:cs="Bookman Old Style"/>
        </w:rPr>
        <w:t>— Soy yo! Eu sunt, tată, rosti Francisco ridicându-se de jos.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sări în picioare şi începu să-şi adune hainele şi să le îmbrace în grabă. Se strădui să-şi aranjeze părul cu mâinile tremurânde, netezindu-şi cu palma buclele încâlcite.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Apoi auzi o uşă trântindu-se şi un zgomot de paşi care se depărtau. Liniştea îi învălui din nou, întreruptă din când în când trosnetul lemnelor din şemineu.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Vraja se risipise. Mariette privea în podea, simţindu-se prea jenată ca să mai spună ceva.</w:t>
      </w:r>
    </w:p>
    <w:p w:rsidR="00A57177" w:rsidRPr="00AE5674" w:rsidRDefault="00A57177" w:rsidP="00351BDC">
      <w:pPr>
        <w:widowControl w:val="0"/>
        <w:tabs>
          <w:tab w:val="left" w:pos="504"/>
        </w:tabs>
        <w:autoSpaceDE w:val="0"/>
        <w:autoSpaceDN w:val="0"/>
        <w:adjustRightInd w:val="0"/>
        <w:spacing w:after="0"/>
        <w:ind w:firstLine="282"/>
        <w:jc w:val="both"/>
        <w:rPr>
          <w:rFonts w:cs="Bookman Old Style"/>
        </w:rPr>
      </w:pPr>
      <w:r w:rsidRPr="00AE5674">
        <w:rPr>
          <w:rFonts w:cs="Bookman Old Style"/>
        </w:rPr>
        <w:t>— E</w:t>
      </w:r>
      <w:r>
        <w:rPr>
          <w:rFonts w:cs="Bookman Old Style"/>
        </w:rPr>
        <w:t>...</w:t>
      </w:r>
      <w:r w:rsidRPr="00AE5674">
        <w:rPr>
          <w:rFonts w:cs="Bookman Old Style"/>
        </w:rPr>
        <w:t xml:space="preserve"> o situaţie destul de stânjenitoare, îngăimă ea în cele din urmă.</w:t>
      </w:r>
    </w:p>
    <w:p w:rsidR="00A57177" w:rsidRPr="00AE5674" w:rsidRDefault="00A57177" w:rsidP="00351BDC">
      <w:pPr>
        <w:widowControl w:val="0"/>
        <w:tabs>
          <w:tab w:val="left" w:pos="518"/>
        </w:tabs>
        <w:autoSpaceDE w:val="0"/>
        <w:autoSpaceDN w:val="0"/>
        <w:adjustRightInd w:val="0"/>
        <w:spacing w:after="0"/>
        <w:ind w:firstLine="282"/>
        <w:jc w:val="both"/>
        <w:rPr>
          <w:rFonts w:cs="Bookman Old Style"/>
        </w:rPr>
      </w:pPr>
      <w:r w:rsidRPr="00AE5674">
        <w:rPr>
          <w:rFonts w:cs="Bookman Old Style"/>
        </w:rPr>
        <w:t>— De ce? o întrebă Francisco emoţionat. Doar nu mai suntem nişte copii şi nu ne poate interzice nimeni să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 sili să ridice ochii spre el, ca s-o poată privi. Pasiunea pe o văzuse în ochii lui ceva mai devreme, încă nu dispăruse.</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Ne cunoaştem de atât de puţin</w:t>
      </w:r>
      <w:r>
        <w:rPr>
          <w:rFonts w:cs="Bookman Old Style"/>
        </w:rPr>
        <w:t>...</w:t>
      </w:r>
      <w:r w:rsidRPr="00AE5674">
        <w:rPr>
          <w:rFonts w:cs="Bookman Old Style"/>
        </w:rPr>
        <w:t xml:space="preserve"> spuse ea obosită.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Ca să se ferească de Francisco, începu să admire jarul din şemineu. Nu trebuia să cedeze unor asemenea impulsuri ridicole, îşi repeta ea ca pe o predică. Nu se va mai purta niciodată în felul acela!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Oare ce va crede despre ea? se întrebă tânăra, devenind brusc furioasă pe ea însăşi. O va lua probabil drept o femeie uşoară şi o va dispreţui făţiş!</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Uită-te la mine! îi şopti el cu fermitate.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se supuse fără prea mare tragere de inimă.</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xml:space="preserve">— Spune-mi şi mie, chiar nu observi cât de absurde sunt toate </w:t>
      </w:r>
      <w:r w:rsidRPr="00AE5674">
        <w:rPr>
          <w:rFonts w:cs="Bookman Old Style"/>
        </w:rPr>
        <w:lastRenderedPageBreak/>
        <w:t>astea? Peste câteva zile eu mă voi întoarce în Statele Unite şi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avea pe faţă o expresie de nepătruns.</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Te afli aici în călătorie de afaceri şi anumite probleme nu sunt încă rezolvate. Nu vei pleca aşa curând, Mariette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Vorbise cu atâta convingere, încât, preţ de o fracţiune de secundă, i se păru că el avea cunoştinţă de ceva care ei încă îi scăpa</w:t>
      </w:r>
      <w:r>
        <w:rPr>
          <w:rFonts w:cs="Bookman Old Style"/>
        </w:rPr>
        <w:t>...</w:t>
      </w:r>
      <w:r w:rsidRPr="00AE5674">
        <w:rPr>
          <w:rFonts w:cs="Bookman Old Style"/>
        </w:rPr>
        <w:t xml:space="preserve"> Dar alungă repede acest gând din minte şi încercă să-şi justifice atitudinea:</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Ascultă, Francisco, eu nu obişnuiesc să cedez aşa de uşor</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Pretextele ei stângace nu reuşiră însă să aibă vreun efect asupra lui Francisco.</w:t>
      </w:r>
    </w:p>
    <w:p w:rsidR="00A57177" w:rsidRPr="00AE5674" w:rsidRDefault="00A57177" w:rsidP="00351BDC">
      <w:pPr>
        <w:widowControl w:val="0"/>
        <w:tabs>
          <w:tab w:val="left" w:pos="509"/>
        </w:tabs>
        <w:autoSpaceDE w:val="0"/>
        <w:autoSpaceDN w:val="0"/>
        <w:adjustRightInd w:val="0"/>
        <w:spacing w:after="0"/>
        <w:ind w:firstLine="282"/>
        <w:jc w:val="both"/>
        <w:rPr>
          <w:rFonts w:cs="Bookman Old Style"/>
        </w:rPr>
      </w:pPr>
      <w:r w:rsidRPr="00AE5674">
        <w:rPr>
          <w:rFonts w:cs="Bookman Old Style"/>
        </w:rPr>
        <w:t>— Aş dori totuşi să sfârşim seara asta cât mai agreabil posibil, spuse el plimbându-se de colo-colo prin cameră.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îl urmări cu privirea. Francisco îi păru dintr-odată foarte ameninţător. Atunci când se apropie de ea şi o luă blând de mână, tânăra tresări uşor. El îi mângâie degetele şi apoi o sărută pe buze. Sărutul lui nu avea de data asta nimic pătimaş. Ci era plin de tandreţe, ba chiar aproape timid, îşi spuse ea, uşor dezamăgită.</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Nu-mi caut nici soţ, nici iubit şi nici măcar vreun prieten, îi spuse ea îndreptându-se spre şemineu.</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Sunt convins, dar</w:t>
      </w:r>
      <w:r>
        <w:rPr>
          <w:rFonts w:cs="Bookman Old Style"/>
        </w:rPr>
        <w:t>...</w:t>
      </w:r>
      <w:r w:rsidRPr="00AE5674">
        <w:rPr>
          <w:rFonts w:cs="Bookman Old Style"/>
        </w:rPr>
        <w:t xml:space="preserve"> începu să spună Francisco uluit.</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Şi nici nu vreau să am vreo aventură cu cineva, îl opri ea brusc. Aşa ceva nu mă satisface.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se apropie de ea în tăcere şi o privea pe furiş</w:t>
      </w:r>
    </w:p>
    <w:p w:rsidR="00A57177" w:rsidRPr="00AE5674" w:rsidRDefault="00A57177" w:rsidP="00351BDC">
      <w:pPr>
        <w:widowControl w:val="0"/>
        <w:tabs>
          <w:tab w:val="left" w:pos="477"/>
        </w:tabs>
        <w:autoSpaceDE w:val="0"/>
        <w:autoSpaceDN w:val="0"/>
        <w:adjustRightInd w:val="0"/>
        <w:spacing w:after="0"/>
        <w:ind w:firstLine="282"/>
        <w:jc w:val="both"/>
        <w:rPr>
          <w:rFonts w:cs="Bookman Old Style"/>
        </w:rPr>
      </w:pPr>
      <w:r w:rsidRPr="00AE5674">
        <w:rPr>
          <w:rFonts w:cs="Bookman Old Style"/>
        </w:rPr>
        <w:t>— Mâine plec la Madrid, o anunţă 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Privirea tinerei fu învăluită de o umbră de tristeţe.</w:t>
      </w:r>
    </w:p>
    <w:p w:rsidR="0025589F" w:rsidRDefault="00A57177" w:rsidP="00351BDC">
      <w:pPr>
        <w:widowControl w:val="0"/>
        <w:autoSpaceDE w:val="0"/>
        <w:autoSpaceDN w:val="0"/>
        <w:adjustRightInd w:val="0"/>
        <w:spacing w:after="0"/>
        <w:ind w:firstLine="282"/>
        <w:jc w:val="both"/>
        <w:rPr>
          <w:rFonts w:cs="Bookman Old Style"/>
          <w:lang w:val="en-US"/>
        </w:rPr>
      </w:pPr>
      <w:r w:rsidRPr="00AE5674">
        <w:rPr>
          <w:rFonts w:cs="Bookman Old Style"/>
        </w:rPr>
        <w:t>— Dar nu fi tristă, querida, adăugă el conştient de felul cum va reacţiona ea, vei veni şi tu cu mine</w:t>
      </w:r>
      <w:r>
        <w:rPr>
          <w:rFonts w:cs="Bookman Old Style"/>
        </w:rPr>
        <w:t>...</w:t>
      </w:r>
    </w:p>
    <w:p w:rsidR="0025589F" w:rsidRDefault="0025589F" w:rsidP="00351BDC">
      <w:pPr>
        <w:pStyle w:val="RITitlu"/>
        <w:spacing w:before="0" w:after="0"/>
        <w:rPr>
          <w:rFonts w:ascii="Bookman Old Style" w:hAnsi="Bookman Old Style"/>
          <w:i/>
          <w:noProof/>
        </w:rPr>
      </w:pPr>
      <w:r>
        <w:rPr>
          <w:rFonts w:ascii="Bookman Old Style" w:hAnsi="Bookman Old Style"/>
          <w:i/>
          <w:noProof/>
        </w:rPr>
        <w:lastRenderedPageBreak/>
        <w:t>Capitolul 10</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 doua zi dimineaţă, Mariette se trezi bine dispusă. Dădu dumul la apă în cadă fredonând o melodie şi apoi se scufundă în ea cu o mare plăcere. Abia ieşise din apă, şi auzi voci în faţa uşii ei. Îşi puse repede halatul şi ciuli urechile.</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Señor, Francisco! îl certa bătrâna menajeră. Sunteţi pur şi simplu prost crescut. Ar trebui să vă fie ruşine să o treziţi pe musafira dumneavoastră!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auzi un râs vesel, un râs pe care ea îl cunoştea. Fu cuprinsă de bucurie în timp ce se apropia în vârful picioarelor de peretele care dădea în hol.</w:t>
      </w:r>
    </w:p>
    <w:p w:rsidR="00A57177" w:rsidRPr="00AE5674" w:rsidRDefault="00A57177" w:rsidP="00351BDC">
      <w:pPr>
        <w:widowControl w:val="0"/>
        <w:tabs>
          <w:tab w:val="left" w:pos="567"/>
        </w:tabs>
        <w:autoSpaceDE w:val="0"/>
        <w:autoSpaceDN w:val="0"/>
        <w:adjustRightInd w:val="0"/>
        <w:spacing w:after="0"/>
        <w:ind w:firstLine="282"/>
        <w:jc w:val="both"/>
        <w:rPr>
          <w:rFonts w:cs="Bookman Old Style"/>
        </w:rPr>
      </w:pPr>
      <w:r w:rsidRPr="00AE5674">
        <w:rPr>
          <w:rFonts w:cs="Bookman Old Style"/>
        </w:rPr>
        <w:t>— Dă-te jos din pat! exclamă Francisco ciocănind în peretele de lemn. Scoală-te şi vino repede jos</w:t>
      </w:r>
      <w:r>
        <w:rPr>
          <w:rFonts w:cs="Bookman Old Style"/>
        </w:rPr>
        <w:t>...</w:t>
      </w:r>
    </w:p>
    <w:p w:rsidR="00A57177" w:rsidRPr="00AE5674" w:rsidRDefault="00A57177" w:rsidP="00351BDC">
      <w:pPr>
        <w:widowControl w:val="0"/>
        <w:tabs>
          <w:tab w:val="left" w:pos="548"/>
        </w:tabs>
        <w:autoSpaceDE w:val="0"/>
        <w:autoSpaceDN w:val="0"/>
        <w:adjustRightInd w:val="0"/>
        <w:spacing w:after="0"/>
        <w:ind w:firstLine="282"/>
        <w:jc w:val="both"/>
        <w:rPr>
          <w:rFonts w:cs="Bookman Old Style"/>
        </w:rPr>
      </w:pPr>
      <w:r w:rsidRPr="00AE5674">
        <w:rPr>
          <w:rFonts w:cs="Bookman Old Style"/>
        </w:rPr>
        <w:t>— Care e mă rog motivul pentru care a trebuit să mă grăbesc?</w:t>
      </w:r>
    </w:p>
    <w:p w:rsidR="00A57177" w:rsidRPr="00AE5674" w:rsidRDefault="00A57177" w:rsidP="00351BDC">
      <w:pPr>
        <w:widowControl w:val="0"/>
        <w:tabs>
          <w:tab w:val="left" w:pos="510"/>
        </w:tabs>
        <w:autoSpaceDE w:val="0"/>
        <w:autoSpaceDN w:val="0"/>
        <w:adjustRightInd w:val="0"/>
        <w:spacing w:after="0"/>
        <w:ind w:firstLine="282"/>
        <w:jc w:val="both"/>
        <w:rPr>
          <w:rFonts w:cs="Bookman Old Style"/>
        </w:rPr>
      </w:pPr>
      <w:r w:rsidRPr="00AE5674">
        <w:rPr>
          <w:rFonts w:cs="Bookman Old Style"/>
        </w:rPr>
        <w:t>— Plecăm la Madrid peste o oră, până nu te răzgândeşti, continuă el pe un ton serios. Mai vrei şi acum să vii cu mine?</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Oh, da! Ne vedem jos peste cinci minute!</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Perfect!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Treptele scării scârţâiră, apoi se făcu din nou linişte în casă. Mariette deschise dulapul şi căută ceva de îmbrăcat pentru ziua aceea. Nişte blugi noi şi o cămaşă largă din bumbac. Era în culmea fericirii! Gândul că îşi va dedica tot weekendul turismului o umplea de bucurie. După ce se fardă uşor, se îndreptă spre uşă, apoi se opri brusc. Se întoarse în cameră şi făcu puţină ordine. Ce ar fi spus Manuela dacă ar fi găsit haine împrăştiate peste tot? îşi spuse ea punând obiectele la locul 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termină, se îndreptă grăbită spre coridor. Îi spusese lui Francisco la despărţire că va dura doar cinci minute şi când colo, trecuseră deja douăzeci de când îl făcea să aştepte.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Alergă spre palier fără să-l observe pe Ernesto, care venea din sens opus. Bătrânul se uită la ea curios.</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Câtă agitaţie în dimineaţa asta!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îşi muşcă buza de jos şi îngăimă:</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Oh! V-am trezit cumva? îmi pare rău.</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Nu, nu m-ai trezit şi chiar dacă ar fi aşa, nu ţi-aş face niciun reproş. E foarte plăcut să văd atâta forfotă în casa asta, să aud râsete şi glume</w:t>
      </w:r>
      <w:r>
        <w:rPr>
          <w:rFonts w:cs="Bookman Old Style"/>
        </w:rPr>
        <w:t>...</w:t>
      </w:r>
      <w:r w:rsidRPr="00AE5674">
        <w:rPr>
          <w:rFonts w:cs="Bookman Old Style"/>
        </w:rPr>
        <w:t xml:space="preserve"> Nu te scuza că ai adus aici un pic de veselie. Aveam foarte mare nevoie de aşa ceva.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Luă mica valiză a Mariettei şi i-o duse până în hol. Apoi se </w:t>
      </w:r>
      <w:r w:rsidRPr="00AE5674">
        <w:rPr>
          <w:rFonts w:cs="Bookman Old Style"/>
        </w:rPr>
        <w:lastRenderedPageBreak/>
        <w:t>întoarse spre tânără.</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Tare mi-e teamă că Manuela se va supăra. Nu-i place deloc să se ia o hotărâre fără să fie anunţată dinainte</w:t>
      </w:r>
      <w:r>
        <w:rPr>
          <w:rFonts w:cs="Bookman Old Style"/>
        </w:rPr>
        <w:t>...</w:t>
      </w:r>
      <w:r w:rsidRPr="00AE5674">
        <w:rPr>
          <w:rFonts w:cs="Bookman Old Style"/>
        </w:rPr>
        <w:t xml:space="preserve"> Poţi însă să nu iei în seamă văicărelile ei! spuse el dându-se într-o parte, ca s-o lase să intre în sufragerie.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începuse să mănânce micul dejun. Se ridică de pe scaun ca s-o întâmpine pe musafira lui.</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Eşti gata, Mariette?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făcu semn din cap, observând din nou extraordinara lui putere de seducţie. Renunţase la costumele sobre pentru o ţinută mult mai lejeră: nişte blugi decoloraţi, care era evident că fuseseră purtaţi îndelung, şi o cămaşă sport. Tulburată, Mariette închise ochii, nevrând să i se vadă emoţia.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o invită să ia loc la masă.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Aşa cum o anunţase deja Ernesto, Manuela avea o expresie posacă pe faţă. Bombănea tot timpul, părând vădit afectată de plecarea lui Francisco şi a Mariettei.</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Nu-i da atenţie Manuelei, îi şopti Francisco. Mereu se întâmplă la fel. Sâmbăta coace pâine în casă şi nu-i place să servească micul dejun prea devreme!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Faţa îi fu luminată de un zâmbet. Francisco părea că radiază de fericire, observă Mariette mirată. Era evident că evenimentele din seara anterioară îl schimbaseră radical şi pozitiv!</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Manuela puse pe masă nişte brioşe, unt, un borcan de dulceaţă şi o cafea aburindă, apoi dispăru în oficiu.</w:t>
      </w:r>
    </w:p>
    <w:p w:rsidR="00A57177" w:rsidRPr="00AE5674" w:rsidRDefault="00A57177" w:rsidP="00351BDC">
      <w:pPr>
        <w:widowControl w:val="0"/>
        <w:tabs>
          <w:tab w:val="left" w:pos="557"/>
        </w:tabs>
        <w:autoSpaceDE w:val="0"/>
        <w:autoSpaceDN w:val="0"/>
        <w:adjustRightInd w:val="0"/>
        <w:spacing w:after="0"/>
        <w:ind w:firstLine="282"/>
        <w:jc w:val="both"/>
        <w:rPr>
          <w:rFonts w:cs="Bookman Old Style"/>
        </w:rPr>
      </w:pPr>
      <w:r w:rsidRPr="00AE5674">
        <w:rPr>
          <w:rFonts w:cs="Bookman Old Style"/>
        </w:rPr>
        <w:t>— Francisco, ai putea să-mi aduci câteva reviste din Madrid şi tutunul meu obişnuit? îl întrebă Ernesto.</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Bineînţeles, tată.</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Şi să nu stai prea mult la birou! adăugă el făcându-i cu ochiul.</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Poftim?</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Nu o neglija pe tânăra asta atât de frumoasă!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Nici prin gând nu-mi trece să lucrez astăzi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se înroşi la faţă. Schimbul de cuvinte dintre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Ernesto şi Francisco îi amintea complicitatea care exista între ea şi tatăl ei. Henrik o tachina adesea, mai ales când se întâlneau la micul dejun. Ce dor îi era de el! îşi spuse ea cu sufletul îndurerat.</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Hai repede! exclamă Francisco ridicându-se de la masă. N-avem niciun minut de pierdut.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După ce-şi termină ceaşca de cafea şi îşi luă rămas-bun de la Ernesto, îl urmă pe Francisco în holul mare. Deodată, îşi făcu brusc apariţia Charlie, cu faţa încă somnoroasă.</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Ce se întâmplă aici? se miră el văzând valiza Mariettei.</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Plecăm la Madrid, îi explică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Dar ar fi trebuit să fim acolo abia luni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 dar Mariette a stat toată săptămâna la Cuenca. O schimbare îi va prinde bine.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Charlie se încruntă, făcând în acelaşi timp un semn de protest.</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Dar mă gândisem să-i arăt</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opri brusc. Mariette fu convinsă că intenţionase să o ducă să viziteze capitala. O plimbare numai pentru ei doi</w:t>
      </w:r>
      <w:r>
        <w:rPr>
          <w:rFonts w:cs="Bookman Old Style"/>
        </w:rPr>
        <w:t>...</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Ne vom revedea luni, Charlie, spuse Francisco, grăbit să plece.</w:t>
      </w:r>
    </w:p>
    <w:p w:rsidR="00A57177" w:rsidRPr="00AE5674" w:rsidRDefault="00A57177" w:rsidP="00351BDC">
      <w:pPr>
        <w:widowControl w:val="0"/>
        <w:tabs>
          <w:tab w:val="left" w:pos="451"/>
        </w:tabs>
        <w:autoSpaceDE w:val="0"/>
        <w:autoSpaceDN w:val="0"/>
        <w:adjustRightInd w:val="0"/>
        <w:spacing w:after="0"/>
        <w:ind w:firstLine="282"/>
        <w:jc w:val="both"/>
        <w:rPr>
          <w:rFonts w:cs="Bookman Old Style"/>
        </w:rPr>
      </w:pPr>
      <w:r w:rsidRPr="00AE5674">
        <w:rPr>
          <w:rFonts w:cs="Bookman Old Style"/>
        </w:rPr>
        <w:t>— Să</w:t>
      </w:r>
      <w:r>
        <w:rPr>
          <w:rFonts w:cs="Bookman Old Style"/>
        </w:rPr>
        <w:t>...</w:t>
      </w:r>
      <w:r w:rsidRPr="00AE5674">
        <w:rPr>
          <w:rFonts w:cs="Bookman Old Style"/>
        </w:rPr>
        <w:t xml:space="preserve"> prefer să plec pentru câteva zile, decât să lâncezesc aici bătându-mi capul cu problemele mele, rosti Mariette cu un aer gânditor. Dat fiind că îmi vei da destule veşti proaste marţi, măcar să nu mă stresez dinainte, nu crezi?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Era o scuză jalnică pentru a-l abandona pe Charlie la Cuenca, îşi spuse ea, văzând expresia supărată a prietenului ei.</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Bine, am înţeles</w:t>
      </w:r>
      <w:r>
        <w:rPr>
          <w:rFonts w:cs="Bookman Old Style"/>
        </w:rPr>
        <w:t>...</w:t>
      </w:r>
      <w:r w:rsidRPr="00AE5674">
        <w:rPr>
          <w:rFonts w:cs="Bookman Old Style"/>
        </w:rPr>
        <w:t xml:space="preserve"> răspunse el fără prea mare tragere de inimă.</w:t>
      </w:r>
    </w:p>
    <w:p w:rsidR="00A57177" w:rsidRPr="00AE5674" w:rsidRDefault="00A57177" w:rsidP="00351BDC">
      <w:pPr>
        <w:widowControl w:val="0"/>
        <w:tabs>
          <w:tab w:val="left" w:pos="630"/>
        </w:tabs>
        <w:autoSpaceDE w:val="0"/>
        <w:autoSpaceDN w:val="0"/>
        <w:adjustRightInd w:val="0"/>
        <w:spacing w:after="0"/>
        <w:ind w:firstLine="282"/>
        <w:jc w:val="both"/>
        <w:rPr>
          <w:rFonts w:cs="Bookman Old Style"/>
        </w:rPr>
      </w:pPr>
      <w:r w:rsidRPr="00AE5674">
        <w:rPr>
          <w:rFonts w:cs="Bookman Old Style"/>
        </w:rPr>
        <w:t>— Te sun duminică seara, îl informă Francisco întinzându-i mâna.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Charlie îşi luă rămas-bun de la el cu politeţea lui obişnuită, dar îşi ascundea foarte greu dezamăgirea.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ajunseră afară, Francisco îi deschise portiera cu curtoazie Mariettei. După ce se aşeză pe scaunul lui, o sărută uşor pe frunte.</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Bună dimineaţa, querida. Bună dimineaţa, frumoasa mea Mariette, îi şopti el cu tandreţe.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Apoi porni motorul şi o luară pe drumul care traversa câmpia. Pe toată durata călătoriei, stătură de vorbă despre Spania, Statele Unite şi multe alte lucruri, ca şi cum nu se mai săturau să-şi spună punctul de vedere asupra a tot ce-i înconjura.</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Am fost în sudul Statelor Unite, spuse deodată Mariette. Am avut ocazia să vizitez Florida, Mexicul</w:t>
      </w:r>
      <w:r>
        <w:rPr>
          <w:rFonts w:cs="Bookman Old Style"/>
        </w:rPr>
        <w:t>...</w:t>
      </w:r>
      <w:r w:rsidRPr="00AE5674">
        <w:rPr>
          <w:rFonts w:cs="Bookman Old Style"/>
        </w:rPr>
        <w:t xml:space="preserve"> Dacă Spania ar fi păstrat aceste teritorii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o opri ca să spună:</w:t>
      </w:r>
    </w:p>
    <w:p w:rsidR="00A57177" w:rsidRPr="00AE5674" w:rsidRDefault="00A57177" w:rsidP="00351BDC">
      <w:pPr>
        <w:widowControl w:val="0"/>
        <w:tabs>
          <w:tab w:val="left" w:pos="510"/>
        </w:tabs>
        <w:autoSpaceDE w:val="0"/>
        <w:autoSpaceDN w:val="0"/>
        <w:adjustRightInd w:val="0"/>
        <w:spacing w:after="0"/>
        <w:ind w:firstLine="282"/>
        <w:jc w:val="both"/>
        <w:rPr>
          <w:rFonts w:cs="Bookman Old Style"/>
        </w:rPr>
      </w:pPr>
      <w:r w:rsidRPr="00AE5674">
        <w:rPr>
          <w:rFonts w:cs="Bookman Old Style"/>
        </w:rPr>
        <w:t xml:space="preserve">— Nu-mi place să vorbesc despre colonie. Acesta este un </w:t>
      </w:r>
      <w:r w:rsidRPr="00AE5674">
        <w:rPr>
          <w:rFonts w:cs="Bookman Old Style"/>
        </w:rPr>
        <w:lastRenderedPageBreak/>
        <w:t>subiect care e şi acum viu disputat. Eu unul cred că niciun stat nu trebuie să-şi impună voinţa asupra altuia. Pentru mine Spania se termină acolo unde se găsesc frontierele sale</w:t>
      </w:r>
      <w:r>
        <w:rPr>
          <w:rFonts w:cs="Bookman Old Style"/>
        </w:rPr>
        <w:t>...</w:t>
      </w:r>
    </w:p>
    <w:p w:rsidR="00A57177" w:rsidRPr="00AE5674" w:rsidRDefault="00A57177" w:rsidP="00351BDC">
      <w:pPr>
        <w:widowControl w:val="0"/>
        <w:tabs>
          <w:tab w:val="left" w:pos="557"/>
        </w:tabs>
        <w:autoSpaceDE w:val="0"/>
        <w:autoSpaceDN w:val="0"/>
        <w:adjustRightInd w:val="0"/>
        <w:spacing w:after="0"/>
        <w:ind w:firstLine="282"/>
        <w:jc w:val="both"/>
        <w:rPr>
          <w:rFonts w:cs="Bookman Old Style"/>
        </w:rPr>
      </w:pPr>
      <w:r w:rsidRPr="00AE5674">
        <w:rPr>
          <w:rFonts w:cs="Bookman Old Style"/>
        </w:rPr>
        <w:t>— S-ar părea că-mi reproşezi ceva! exclamă Mariette, aproape şocată.</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Oh, nu! îi răspunse el râzând. Departe de mine o asemenea intenţie.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Discutară apoi despre situaţia politică din Spania şi crizele succesive care au zdruncinat din temelii ţara. Republica fusese contestată şi acestei revolte îi urmase un război civil sângeros. Apoi fusese instaurat un regim dictatorial, înlocuit ulterior din nou prin monarhie, moderată de prezenţa unui prim-ministru.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îl asculta cu mare atenţie pe Francisco, punându-i întrebări din când în când pentru a obţine precizări suplimentare.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 jur-împrejurul lor se întindea până la orizont Câmpia Castiliei. Din când în când se înălţau în urma maşinii norişori de praf, obligându-i pe cei doi pasageri să închidă geamurile.</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De ce am plecat atât de devreme? îl întrebă deodată Mariette, dezlipindu-şi privirea de peisajul arid ca să se uite la însoţitorul ei.</w:t>
      </w:r>
    </w:p>
    <w:p w:rsidR="00A57177" w:rsidRPr="00AE5674" w:rsidRDefault="00A57177" w:rsidP="00351BDC">
      <w:pPr>
        <w:widowControl w:val="0"/>
        <w:tabs>
          <w:tab w:val="left" w:pos="466"/>
        </w:tabs>
        <w:autoSpaceDE w:val="0"/>
        <w:autoSpaceDN w:val="0"/>
        <w:adjustRightInd w:val="0"/>
        <w:spacing w:after="0"/>
        <w:ind w:firstLine="282"/>
        <w:jc w:val="both"/>
        <w:rPr>
          <w:rFonts w:cs="Bookman Old Style"/>
        </w:rPr>
      </w:pPr>
      <w:r w:rsidRPr="00AE5674">
        <w:rPr>
          <w:rFonts w:cs="Bookman Old Style"/>
        </w:rPr>
        <w:t>— Te-am făcut să te grăbeşti pentru că se sărbătoreşte ziua Sfântului Isidro în acest weekend. Sute de oameni defilează pe străzi şi toate hotelurile sunt ticsite. N-am avut timp să fac rezervări, aşa că am considerat că am avea mai mult noroc dacă am sosi cât se poate de devreme la Madrid, îi răspunse 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când maşina se înscrise în şirul de maşini care mergea spre centrul oraşului, nu era încă ora prânzului. Peste câteva minute, Francisco se oprea dinaintea faţadei sobre a unei clădiri. Hotelul era înconjurat de un parc plin de verdeaţă şi era situat mai retras faţă de şosea.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scoase valizele din portbagaj, Francisco deschise portiera ca să coboare Mariette şi apoi o conduse spre holul hotelului. Când uşile se dădură la o parte, ea nu-şi putu stăpâni o exclamaţie de surpriză.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Decorul era într-adevăr extraordinar. Lustrele din cristal răspândeau o lumină caldă, care se reflecta pe podeaua din marmură. Peste uşile uriaşe din sticlă erau agăţate draperii grele care cădeau în falduri bogate până la pământ.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 mesele în stil vechi erau dispuse lămpi din bronz, lucrate impecabil. Cam peste tot în hol se găseau vaze cu buchete uriaşe de flori.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Personalul hotelului, îmbrăcat sobru în costume negre, se mişca discret printre clienţi, oferindu-şi serviciile în mod eficient.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Doamne sfinte! Cred că riscăm să fim daţi afară de aici, şopti Mariette. Hainele noastre.</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Stai fără nicio grijă! o opri Francisco râzând.</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Într-adevăr, când se îndreptă spre recepţie ca să discute cu funcţionarul, acesta se înclină politicos în faţa lui şi-i spuse pe nume. Aşadar, Francisco obişnuia să tragă în acest palat! se miră Mariette.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 schimbă câteva cuvinte în spaniolă cu recepţionerul şi apoi îi explică Mariettei.</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Hotelul are în jur de două sute de camere. În general, nu e nicio problemă să găseşti o cameră aici, dar astăzi e puţin altfel. Nu avem de ales. Va trebui să acceptăm ceea ce ni se va oferi.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aprobă făcând un semn din cap, apoi valizele fură luate de un liftier, care îi conduse la etaj. Când ajunseră în faţa unei uşi, acesta se dădu la o parte ca să le facă loc să intre într-o încăpere de-a dreptul somptuoasă.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Era un hol imens, din care se trecea într-un dormitor la fel de spaţios. Mariette zări prin crăpătura uşii un pat cu baldachin şi mobilier din lemn preţios. Îl privi pe Francisco pe furiş.</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ca şi cum îi ghicise gândurile, făcu un gest spre tânăr.</w:t>
      </w:r>
    </w:p>
    <w:p w:rsidR="00A57177" w:rsidRPr="00AE5674" w:rsidRDefault="00A57177" w:rsidP="00351BDC">
      <w:pPr>
        <w:widowControl w:val="0"/>
        <w:tabs>
          <w:tab w:val="left" w:pos="562"/>
        </w:tabs>
        <w:autoSpaceDE w:val="0"/>
        <w:autoSpaceDN w:val="0"/>
        <w:adjustRightInd w:val="0"/>
        <w:spacing w:after="0"/>
        <w:ind w:firstLine="282"/>
        <w:jc w:val="both"/>
        <w:rPr>
          <w:rFonts w:cs="Bookman Old Style"/>
        </w:rPr>
      </w:pPr>
      <w:r w:rsidRPr="00AE5674">
        <w:rPr>
          <w:rFonts w:cs="Bookman Old Style"/>
        </w:rPr>
        <w:t>— Te rog să-mi duci bagajul în camera cealaltă a apartamentului.</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Am înţeles, señor.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Şi dispăru, lăsându-i singuri. Mariette, care se apropiase de şemineul în care mai ardeau câteva bucăţi de lemn, auzi paşii lui Francisco în spatele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înainte să mai apuce să se întoarcă spre el, acesta o cuprinsese deja în braţele lui, imobilizându-i orice mişcare. Se aplecă spre Mariette şi o sărută uşor pe buze.</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Va trebui să pleci curând în Statele Unite, îi şopti el la ureche.</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Da, răspunse ea cu inima bătându-i puternic în piept.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Sentimentul de singurătate pe care voise să-l ascundă până atunci îi reveni brusc în minte, cu o intensitate teribilă. De ce îi vorbea Francisco despre plecare? îşi spuse ea cu durere în suflet.</w:t>
      </w:r>
    </w:p>
    <w:p w:rsidR="00A57177" w:rsidRPr="00AE5674" w:rsidRDefault="00A57177" w:rsidP="00351BDC">
      <w:pPr>
        <w:widowControl w:val="0"/>
        <w:tabs>
          <w:tab w:val="left" w:pos="523"/>
        </w:tabs>
        <w:autoSpaceDE w:val="0"/>
        <w:autoSpaceDN w:val="0"/>
        <w:adjustRightInd w:val="0"/>
        <w:spacing w:after="0"/>
        <w:ind w:firstLine="282"/>
        <w:jc w:val="both"/>
        <w:rPr>
          <w:rFonts w:cs="Bookman Old Style"/>
        </w:rPr>
      </w:pPr>
      <w:r w:rsidRPr="00AE5674">
        <w:rPr>
          <w:rFonts w:cs="Bookman Old Style"/>
        </w:rPr>
        <w:t xml:space="preserve">— Oh, aş dori să-ţi arăt Madridul, să te duc să vizitezi străzile, toate locurile pitoreşti pe care le ştiu de atâta vreme, spuse el mângâindu-i părul. Deoarece ne-a mai rămas puţin timp de </w:t>
      </w:r>
      <w:r w:rsidRPr="00AE5674">
        <w:rPr>
          <w:rFonts w:cs="Bookman Old Style"/>
        </w:rPr>
        <w:lastRenderedPageBreak/>
        <w:t>petrecut împreună, nu mai avem nicio clipă de pierdut</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depărtă puţin de ea şi o privi cu admiraţie în ochi.</w:t>
      </w:r>
    </w:p>
    <w:p w:rsidR="00A57177" w:rsidRPr="00AE5674" w:rsidRDefault="00A57177" w:rsidP="00351BDC">
      <w:pPr>
        <w:widowControl w:val="0"/>
        <w:tabs>
          <w:tab w:val="left" w:pos="477"/>
        </w:tabs>
        <w:autoSpaceDE w:val="0"/>
        <w:autoSpaceDN w:val="0"/>
        <w:adjustRightInd w:val="0"/>
        <w:spacing w:after="0"/>
        <w:ind w:firstLine="282"/>
        <w:jc w:val="both"/>
        <w:rPr>
          <w:rFonts w:cs="Bookman Old Style"/>
        </w:rPr>
      </w:pPr>
      <w:r w:rsidRPr="00AE5674">
        <w:rPr>
          <w:rFonts w:cs="Bookman Old Style"/>
        </w:rPr>
        <w:t>— Te aştept.</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Poftim? zise ea neînţelegând ce voia să spună.</w:t>
      </w:r>
    </w:p>
    <w:p w:rsidR="00A57177" w:rsidRPr="00AE5674" w:rsidRDefault="00A57177" w:rsidP="00351BDC">
      <w:pPr>
        <w:widowControl w:val="0"/>
        <w:tabs>
          <w:tab w:val="left" w:pos="477"/>
        </w:tabs>
        <w:autoSpaceDE w:val="0"/>
        <w:autoSpaceDN w:val="0"/>
        <w:adjustRightInd w:val="0"/>
        <w:spacing w:after="0"/>
        <w:ind w:firstLine="282"/>
        <w:jc w:val="both"/>
        <w:rPr>
          <w:rFonts w:cs="Bookman Old Style"/>
        </w:rPr>
      </w:pPr>
      <w:r w:rsidRPr="00AE5674">
        <w:rPr>
          <w:rFonts w:cs="Bookman Old Style"/>
        </w:rPr>
        <w:t>— Te aştept în holul hotelului.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aceea, vom merge să luăm masa de prânz.</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 urmat o după-amiază de basm. Francisco o duse pe Mariette la plimbare prin oraş, făcând-o să descopere ungherele cele mai ascunse ale vechilor cartiere, locuri prin care nu călcase încă niciun picior de curios.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Apoi se întoarseră la hotel. Frântă de oboseală, Mariette se lungi pe pat pentru o siestă de o oră, dar adormi imediat şi se trezi plină de elan pe înserat.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avea de gând să o ducă la un concert, apoi vor lua cina în centrul oraşului şi se vor plimba din nou în răcorea nopţii. Cel puţin acesta era programul pe care i-l comunicase Francisco şi care primise aprobarea entuziastă a Mariettei.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Îşi alese hainele cu o grijă deosebită, îmbrăcând o rochie neagră cu un decolteu foarte adânc. Îşi dădu cu puţin luciu pe buze şi se declară mulţumită.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Nu-i mai rămânea decât să-şi pună la gât un colier fin împodobit cu o turcoază. Înainte să iasă din cameră, îşi puse pe umeri şalul pe care i-l dăduse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Fu întâmpinată în hol de privirea admirativă a tânărului care se schimbase şi el pentru seară. Purta un costum de culoare închisă şi cămaşa îi scotea în evidenţă trăsăturile regulate şi virile ale chipului.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timpul concertului, valul de exaltare care o cuprinsese pe Mariette la începutul zilei fu înlocuit de o nostalgie sfâşietoare. Francisco asculta foarte atent chitaristul în timp ce acesta cânta o piesă de Bach. Cu ochii aţintiţi asupra scenei, părea total absorbit de frumuseţea muzicii, sensibil la notele care se înşiruiau uneori lent şi distincte, alteori ca un torent învolburat. Dar parcă fără voia lui, degetele se mişcau în ritmul muzicii.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Prefăcându-se că nu remarcase acel detaliu, Mariette îşi îndreptă din nou atenţia spre scenă. Francisco avea suflet de muzician şi îşi înăbuşise talentul vreme de atâţia ani</w:t>
      </w:r>
      <w:r>
        <w:rPr>
          <w:rFonts w:cs="Bookman Old Style"/>
        </w:rPr>
        <w:t>...</w:t>
      </w:r>
      <w:r w:rsidRPr="00AE5674">
        <w:rPr>
          <w:rFonts w:cs="Bookman Old Style"/>
        </w:rPr>
        <w:t xml:space="preserve"> Bănuia că îi fusese foarte greu</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Dar atunci când ajunseră din nou în mijlocul trecătorilor de pe stradă, Francisco redeveni extrem de vesel. O luă de umeri pe </w:t>
      </w:r>
      <w:r w:rsidRPr="00AE5674">
        <w:rPr>
          <w:rFonts w:cs="Bookman Old Style"/>
        </w:rPr>
        <w:lastRenderedPageBreak/>
        <w:t>Mariette şi-i spuse: – Acum vom merge să mâncăm! Mariette se temuse că după spectacol va fi prost dispus şi fu extrem de mirată să constate cât de vesel era.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Masa pe care o luară la un mic restaurant plin de oameni veseli, a fost excelentă. Chitariştii de flamenco, nişte prieteni ai patronului după câte se părea, îi încurajau pe clienţi să bată din palme ca să-i acompanieze. Francisco, lăsându-se antrenat de veselia generală, radia de fericire şi glumea cu vecinii de masă.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Într-un târziu, părăsiră cu regret sala plină de fum de ţigară şi porniră pe drumul spre hotel. Se făcuse târziu şi Mariettei i se închideau ochii de oboseală.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o conduse până la apartament şi o urmă în holul imens, ca şi cum nu-i mai venea să se despartă de partenera lui din seara aceea. Ea se apropiase de şemineu, întinzând mâinile spre flăcările care dansau vesele în interiorul acestuia.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Francisco fu lângă ea. Cu ochii plini de o dorinţă mută, îi apropie faţa de a lui, încercând să citească în ea aceeaşi patimă care îl cuprinsese pe el în clipa aceea.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Tremurând din tot trupul, Mariette îl lăsă pe Francisco s-o strângă la pieptul lui, mai întâi cu o tandreţe timidă şi mai apoi cu o înfrigurare senzuală. Şalul din mătase îi alunecă de pe umeri, descoperindu-i pielea bronzată a decolteului şi a umerilor.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îşi înăbuşi un geamăt şi o copleşi cu o ploaie de săruturi pe gât, coborând din ce în ce mai jos</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rămânea tăcută, conştientă de emoţia crescândă şi bătăile din ce în ce mai accelerate ale inimii.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îşi apropie faţa atât de mult de a ei, încât li se amestecară răsuflările. Lipită de trupul lui Francisco, Mariette nu făcea nicio mişcare, îmbătându-se cu parfumul lui viril, inspirând mirosul cunoscut al hainelor lui. O miresmă de apă de colonie amestecată cu cea de tutun.</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Îl îmbrăţişă şi ea strâns, cu ochii închişi, vârându-şi degetele în părul lui negru şi cârlionţat. Peste câteva secunde, el se îndepărtă fără s-o scape din ochi şi se duse să-şi pună sacoul pe un scaun.</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reveni lângă ea, Mariette se afla în acelaşi loc. Flăcările din şemineu îi învăluiau faţa cu o lumină roşietică.</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Ce frumoasă eşti, Mariette, îi şopti el, fermecat de graţia ei feminină. Aş vrea</w:t>
      </w:r>
      <w:r>
        <w:rPr>
          <w:rFonts w:cs="Bookman Old Style"/>
        </w:rPr>
        <w:t>...</w:t>
      </w:r>
      <w:r w:rsidRPr="00AE5674">
        <w:rPr>
          <w:rFonts w:cs="Bookman Old Style"/>
        </w:rPr>
        <w:t xml:space="preserve"> aş vrea să te păstrez lângă mine pentru totdeauna.</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xml:space="preserve">— Oh, Francisco! gemu ea fără să-şi dea seama că spusese </w:t>
      </w:r>
      <w:r w:rsidRPr="00AE5674">
        <w:rPr>
          <w:rFonts w:cs="Bookman Old Style"/>
        </w:rPr>
        <w:lastRenderedPageBreak/>
        <w:t>acele cuvinte pe un ton rugător.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se ghemui din nou la pieptul lui, fără să-i opună nicio rezisenţă. Îşi deschisese buzele în mod inconştient, oferindu-se şi chemându-l, şi Francisco răspunse invitaţiei ei apăsându-şi şi mai tare buzele de ale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La început cu timiditate, mâinile Mariettei îşi croiră drum prin crăpătura cămăşii lui şi-i mângâie piepul musculos. Apoi veni şi rândul lui Francisco să-i descheie nasturii cu care erau prinse bretelele rochiei tinerei.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 descrise lungi arabescuri pe rotunjimea sânilor ei, formând cercuri din ce în ce mai strânse. Cuprinsă de un val de plăcere, Mariette se încorda şi se lipea de trupul lui Francisco. Deodată, însă tresări şi se smulse din braţele lui.</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Nu, nu merge mai departe, Francisco, îl imploră ea cu o voce slabă.</w:t>
      </w:r>
    </w:p>
    <w:p w:rsidR="00A57177" w:rsidRPr="00AE5674" w:rsidRDefault="00A57177" w:rsidP="00351BDC">
      <w:pPr>
        <w:widowControl w:val="0"/>
        <w:tabs>
          <w:tab w:val="left" w:pos="497"/>
        </w:tabs>
        <w:autoSpaceDE w:val="0"/>
        <w:autoSpaceDN w:val="0"/>
        <w:adjustRightInd w:val="0"/>
        <w:spacing w:after="0"/>
        <w:ind w:firstLine="282"/>
        <w:jc w:val="both"/>
        <w:rPr>
          <w:rFonts w:cs="Bookman Old Style"/>
        </w:rPr>
      </w:pPr>
      <w:r w:rsidRPr="00AE5674">
        <w:rPr>
          <w:rFonts w:cs="Bookman Old Style"/>
        </w:rPr>
        <w:t>— Dar de ce, de ce, querida mia? îi spuse Francisco blând. Ea îşi netezi hainele cu mişcări de automat, nereuşind nici ea să înţeleagă de ce fugea de ceea ce îşi dorea cu atâta intensitate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o reţinu, aşezându-şi mâinile pe umerii ei.</w:t>
      </w:r>
    </w:p>
    <w:p w:rsidR="00A57177" w:rsidRPr="00AE5674" w:rsidRDefault="00A57177" w:rsidP="00351BDC">
      <w:pPr>
        <w:widowControl w:val="0"/>
        <w:tabs>
          <w:tab w:val="left" w:pos="462"/>
        </w:tabs>
        <w:autoSpaceDE w:val="0"/>
        <w:autoSpaceDN w:val="0"/>
        <w:adjustRightInd w:val="0"/>
        <w:spacing w:after="0"/>
        <w:ind w:firstLine="282"/>
        <w:jc w:val="both"/>
        <w:rPr>
          <w:rFonts w:cs="Bookman Old Style"/>
        </w:rPr>
      </w:pPr>
      <w:r w:rsidRPr="00AE5674">
        <w:rPr>
          <w:rFonts w:cs="Bookman Old Style"/>
        </w:rPr>
        <w:t>— Ce vrei să spui? Acest nu înseamnă nu acum, sau niciodată?</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Nu ştiu, chiar nu ştiu, repetă ea cu o privire rătăcită. Francisco o sărută apoi uşor pe frunte fără să spună niciun cuvânt, îşi luă sacoul şi ieşi din cameră. Mariette auzi o uşă trântindu-se, apoi se făcu o linişte deplină în jurul ei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fu trezită din somn de nişte trosnete şi zgomote înfundate. Atunci când deschise ochii, flăcările portocalii ajunseseră la peretele holului pe care îl vedea prin crăpătura uşii.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Strigătul de spaimă îi muri pe buze. Se ridică în capul oaselor şi se uită la incendiu cu ochii măriţi de groază.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de simţi luată pe sus din pat, se agăţă din toate puterile de gâtul lui Francisco, în timp ce acesta alerga spre coridor şi închidea uşa în urma lui. Nori uriaşi de fum invadaseră holul. Soneria de incendiu spărgea tăcerea nopţii printr-un ţiuit asurzitor. Apoi Mariette auzi nişte voci îngrozite şi zări nişte siluete care mergeau pe dibuite prin perdeaua densă de fum.</w:t>
      </w:r>
    </w:p>
    <w:p w:rsidR="00A57177" w:rsidRPr="00AE5674" w:rsidRDefault="00A57177" w:rsidP="00351BDC">
      <w:pPr>
        <w:widowControl w:val="0"/>
        <w:tabs>
          <w:tab w:val="left" w:pos="466"/>
        </w:tabs>
        <w:autoSpaceDE w:val="0"/>
        <w:autoSpaceDN w:val="0"/>
        <w:adjustRightInd w:val="0"/>
        <w:spacing w:after="0"/>
        <w:ind w:firstLine="282"/>
        <w:jc w:val="both"/>
        <w:rPr>
          <w:rFonts w:cs="Bookman Old Style"/>
        </w:rPr>
      </w:pPr>
      <w:r w:rsidRPr="00AE5674">
        <w:rPr>
          <w:rFonts w:cs="Bookman Old Style"/>
        </w:rPr>
        <w:t>— Pe aici! strigă Francisco, luând-o spre scara de incendiu. Se auziră urlete. O voce de bărbat o încuraja pe o femeie aflată într-o criză de nervi.</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Rămâi calmă, Mary! Totul se va sfârşi cu bine, spunea un bărbat în spatele 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Peste câteva minute, micul grup se năpustea în holul mare al hotelului, unde deja se agitau nişte pompieri, care să străduiau să-i liniştească pe clienţii cuprinşi de panică.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aflată încă sub efectul şocului, se lipi de pieptul Lui Francisco, în timp ce el îi şoptea vorbe liniştitoare.</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Querida, nu trebuie să-ţi mai fie frică de nimic! Te rog să te linişteşti! Mi-a fost tare teamă pentru tine, dar, slavă Domnului, nu te-ai rănit pe nicăieri!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timp ce-i vorbea, o mângâia pe cap, iar ea încerca să-şi stăpânească tremurul incontrolabil de care era cuprinsă.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Dacă n-ar fi intervenit Francisco, dacă n-ar fi scos-o din cameră, ce s-ar fi întâmplat oare? îşi spuse ea închizând ochii. Ceea ce îşi imagina era atât de îngrozitor, încât era mai bine să nu se gândească la asta. Clătinând din cap ca să-şi alunge din minte acele viziuni cumplite, se uită la Francisco şi observă că el o priveşte cu îngrijorare.</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Cum te mai simţi? o întrebă el.</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Mult mai bine, dar prin ce coşmar am trecut! şopti ea înfiorându-se din nou.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Peste o jumătate de oră, patronul hotelului îi împrăştie treptat pe clienţi, explicându-le cu calm că incendiul a fost pus sub control. Acesta se declanşase în apartamentul de lângă cel al Mariettei şi Francisco şi se întinsese apoi şi în camera lui Francisco, trecând prin camera din centru. Mai multe apartamente suferiseră pagube din cauza fumului dens, dar sosirea pompierilor contribuise la stingerea rapidă a focului. Nu exista niciun motiv ca hotelul să fie evacuat şi conducerea îi sfătuia pe clienţi să se întoarcă liniştiţi în paturile lor</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mulţimea care umplea holul dispăru, Mariette îi aruncă o privire mirată lui Francisco.</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Cum de-ai mai avut timp să te îmbraci? îl întrebă ea.</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De fapt, încă nu mă culcasem. Mă gândeam.</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apropie de Mariette şi o strânse tare de umeri. Căldura lui se răspândi în trupul ei ca o undă binefăcătoare.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era acolo, lângă ea, şi nu mai era ameninţată de niciun pericol! îşi spuse ea, realizând că în cele din urmă îşi recăpătase parţial calmul.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Patronul îi lăsase să aştepte, aducându-le un pahar de coniac, dar reveni curând, cerându-şi scuze.</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xml:space="preserve">— Îmi pare nespus de rău, dar suntem nevoiţi să vă cazăm în </w:t>
      </w:r>
      <w:r w:rsidRPr="00AE5674">
        <w:rPr>
          <w:rFonts w:cs="Bookman Old Style"/>
        </w:rPr>
        <w:lastRenderedPageBreak/>
        <w:t>altă cameră. În alte condiţii am fi putut să vă oferim un alt apartament, dar în weekendul acesta hotelul e plin. Vă propun singura cameră liberă, situată la etajul doi. Are numai un pat dublu, vă deranjează? se interesă 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se uită pieziş spre Mariette. Cu faţa obosită, ea dădu din cap în semn că acceptă.</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N-avem încotro, observă ea.</w:t>
      </w:r>
    </w:p>
    <w:p w:rsidR="00A57177" w:rsidRPr="00AE5674" w:rsidRDefault="00A57177" w:rsidP="00351BDC">
      <w:pPr>
        <w:widowControl w:val="0"/>
        <w:tabs>
          <w:tab w:val="left" w:pos="552"/>
        </w:tabs>
        <w:autoSpaceDE w:val="0"/>
        <w:autoSpaceDN w:val="0"/>
        <w:adjustRightInd w:val="0"/>
        <w:spacing w:after="0"/>
        <w:ind w:firstLine="282"/>
        <w:jc w:val="both"/>
        <w:rPr>
          <w:rFonts w:cs="Bookman Old Style"/>
        </w:rPr>
      </w:pPr>
      <w:r w:rsidRPr="00AE5674">
        <w:rPr>
          <w:rFonts w:cs="Bookman Old Style"/>
        </w:rPr>
        <w:t>— Bineînţeles că această soluţia este una provizorie. Începând de mâine dimineaţă, am putea să vă punem la dispoziţie un apartament, continuă individul zâmbind.</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Vă mulţumesc, îi răspunse Francisco, simţindu-i-se însă în glas o foarte mare oboseală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Un angajat îi conduse până la al doilea etaj şi le deschise uşa unei camere. Era mobilată modest, avea dimensiuni destul de mici şi ferestrele dădeau spre grădină. Patul ocupa cea mai mare parte a spaţiului. Într-un colţ exista singurul element de decor, şi anume o comodă veche cu mânere lucitoare din alamă.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Funcţionarul plecă şi Mariette se prăbuşi istovită pe pat, înăbuşindu-şi cu greu un căscat.</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În curând se vor ivi zorii</w:t>
      </w:r>
      <w:r>
        <w:rPr>
          <w:rFonts w:cs="Bookman Old Style"/>
        </w:rPr>
        <w:t>...</w:t>
      </w:r>
    </w:p>
    <w:p w:rsidR="00A57177" w:rsidRPr="00AE5674" w:rsidRDefault="00A57177" w:rsidP="00351BDC">
      <w:pPr>
        <w:widowControl w:val="0"/>
        <w:tabs>
          <w:tab w:val="left" w:pos="547"/>
        </w:tabs>
        <w:autoSpaceDE w:val="0"/>
        <w:autoSpaceDN w:val="0"/>
        <w:adjustRightInd w:val="0"/>
        <w:spacing w:after="0"/>
        <w:ind w:firstLine="282"/>
        <w:jc w:val="both"/>
        <w:rPr>
          <w:rFonts w:cs="Bookman Old Style"/>
        </w:rPr>
      </w:pPr>
      <w:r w:rsidRPr="00AE5674">
        <w:rPr>
          <w:rFonts w:cs="Bookman Old Style"/>
        </w:rPr>
        <w:t>— Da, culcă-te, Mariette. Ai nevoie de odihnă. Toate emoţiile prin care ai trecut te-au stors de puteri.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urmă cu câteva ore ar fi fost cuprinsă de panică la ideea că va trebui să doarmă în acelaşi pat cu Francisco, dar după aventura incendiului, îşi dorea să se întindă lângă el şi să-i simtă prezenţa liniştitoare. După ce se vârî în aşternuturi, însoţitorul ei se aşeză pe cuvertură lângă ea şi-i mângâie obrazul cu degetele.</w:t>
      </w:r>
    </w:p>
    <w:p w:rsidR="00A57177" w:rsidRPr="00AE5674" w:rsidRDefault="00A57177" w:rsidP="00351BDC">
      <w:pPr>
        <w:widowControl w:val="0"/>
        <w:tabs>
          <w:tab w:val="left" w:pos="477"/>
        </w:tabs>
        <w:autoSpaceDE w:val="0"/>
        <w:autoSpaceDN w:val="0"/>
        <w:adjustRightInd w:val="0"/>
        <w:spacing w:after="0"/>
        <w:ind w:firstLine="282"/>
        <w:jc w:val="both"/>
        <w:rPr>
          <w:rFonts w:cs="Bookman Old Style"/>
        </w:rPr>
      </w:pPr>
      <w:r w:rsidRPr="00AE5674">
        <w:rPr>
          <w:rFonts w:cs="Bookman Old Style"/>
        </w:rPr>
        <w:t>— Ţi-a fost tare frică, nu-i aşa?</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Oh, da! Acum pot să-ţi spun ce-am simţit! încheie el privindu-i faţa somnoroasă.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Ochii Mariettei se închideau încet-încet şi peste câteva clipe respiraţia îi deveni mai regulată. Adormise vegheată de Francisco şi acesta evita să facă vreun zgomot, ca să n-o trezească.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când deschise ochii, a doua zi dimineaţă, camera era scăldată în lumină. Se ridică în capul oaselor şi se uită în jurul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adormise la câţiva centimetri de ea. Părul negru şi ondulat îi căzuse peste frunte, dându-i un aer de copil. Ca şi cum ar fi ghicit că Mariette se uita la el, Francisco zâmbi.</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Francisco?</w:t>
      </w:r>
    </w:p>
    <w:p w:rsidR="00A57177" w:rsidRPr="00AE5674" w:rsidRDefault="00A57177" w:rsidP="00351BDC">
      <w:pPr>
        <w:widowControl w:val="0"/>
        <w:tabs>
          <w:tab w:val="left" w:pos="591"/>
        </w:tabs>
        <w:autoSpaceDE w:val="0"/>
        <w:autoSpaceDN w:val="0"/>
        <w:adjustRightInd w:val="0"/>
        <w:spacing w:after="0"/>
        <w:ind w:firstLine="282"/>
        <w:jc w:val="both"/>
        <w:rPr>
          <w:rFonts w:cs="Bookman Old Style"/>
        </w:rPr>
      </w:pPr>
      <w:r w:rsidRPr="00AE5674">
        <w:rPr>
          <w:rFonts w:cs="Bookman Old Style"/>
        </w:rPr>
        <w:t>— Da, m-am trezit, îi răspunse el apropiindu-se de ea şi luând-</w:t>
      </w:r>
      <w:r w:rsidRPr="00AE5674">
        <w:rPr>
          <w:rFonts w:cs="Bookman Old Style"/>
        </w:rPr>
        <w:lastRenderedPageBreak/>
        <w:t>o în braţe. Ştii la ce mă gândeam azi-noapte, înainte de declanşarea incendiului? continuă el cufundându-şi privirea în ochii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tresări, emoţionată de flacăra care strălucea în ochii lui întunecaţi.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Îmi spuneam că atunci când îţi doreşti cu ardoare ceva în viaţă, trebuie să te străduieşti să-l obţii, bineînţeles prin mijloacele cele mai onorabile care există</w:t>
      </w:r>
      <w:r>
        <w:rPr>
          <w:rFonts w:cs="Bookman Old Style"/>
        </w:rPr>
        <w:t>...</w:t>
      </w:r>
      <w:r w:rsidRPr="00AE5674">
        <w:rPr>
          <w:rFonts w:cs="Bookman Old Style"/>
        </w:rPr>
        <w:t xml:space="preserve"> Şi ceea ce vreau eu, Mariette, este să faci parte din viaţa mea, încheie el cu vocea vibrând de emoţie.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Declaraţia lui nu era chiar atât de surprinzătoare. Şi ea se gândise mereu în ultimele două zile, la relaţia dintre ei şi la acel sentiment care îi împingea unul către celălalt. Nu dorise niciodată atât de tare un bărbat şi nu se gândise să rămână lângă vreunul până la sfârşitul zilelor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Nu era total lipsită de experienţă în domeniu, în sensul că fusese de câteva ori îndrăgostită, dar amintirile respective erau acum departe. Dar Francisco? deveni ea brusc îngrijorată. Avea atâta farmec, era atât de seducător. Avea oare prietene sau vreo relaţie? Această întrebare o chinuia îngrozitor şi de aceea îl întrebă pe un ton îngrijorat:</w:t>
      </w:r>
    </w:p>
    <w:p w:rsidR="00A57177" w:rsidRPr="00AE5674" w:rsidRDefault="00A57177" w:rsidP="00351BDC">
      <w:pPr>
        <w:widowControl w:val="0"/>
        <w:tabs>
          <w:tab w:val="left" w:pos="522"/>
        </w:tabs>
        <w:autoSpaceDE w:val="0"/>
        <w:autoSpaceDN w:val="0"/>
        <w:adjustRightInd w:val="0"/>
        <w:spacing w:after="0"/>
        <w:ind w:firstLine="282"/>
        <w:jc w:val="both"/>
        <w:rPr>
          <w:rFonts w:cs="Bookman Old Style"/>
        </w:rPr>
      </w:pPr>
      <w:r w:rsidRPr="00AE5674">
        <w:rPr>
          <w:rFonts w:cs="Bookman Old Style"/>
        </w:rPr>
        <w:t>— Bănuiesc că nu trăieşti ca un celibatar convins</w:t>
      </w:r>
      <w:r>
        <w:rPr>
          <w:rFonts w:cs="Bookman Old Style"/>
        </w:rPr>
        <w:t>...</w:t>
      </w:r>
    </w:p>
    <w:p w:rsidR="00A57177" w:rsidRPr="00AE5674" w:rsidRDefault="00A57177" w:rsidP="00351BDC">
      <w:pPr>
        <w:widowControl w:val="0"/>
        <w:tabs>
          <w:tab w:val="left" w:pos="510"/>
        </w:tabs>
        <w:autoSpaceDE w:val="0"/>
        <w:autoSpaceDN w:val="0"/>
        <w:adjustRightInd w:val="0"/>
        <w:spacing w:after="0"/>
        <w:ind w:firstLine="282"/>
        <w:jc w:val="both"/>
        <w:rPr>
          <w:rFonts w:cs="Bookman Old Style"/>
        </w:rPr>
      </w:pPr>
      <w:r w:rsidRPr="00AE5674">
        <w:rPr>
          <w:rFonts w:cs="Bookman Old Style"/>
        </w:rPr>
        <w:t>— Evident că nu, dar deocamdată nu există nicio femeie în viaţa mea în afară de tine</w:t>
      </w:r>
      <w:r>
        <w:rPr>
          <w:rFonts w:cs="Bookman Old Style"/>
        </w:rPr>
        <w:t>...</w:t>
      </w:r>
      <w:r w:rsidRPr="00AE5674">
        <w:rPr>
          <w:rFonts w:cs="Bookman Old Style"/>
        </w:rPr>
        <w:t xml:space="preserve"> îi răspunse el cu o privire amuzată în ochi. Dar tu, dragă Mariette, tu care mi-ai spus că nu cauţi nici soţ, nici amant, nici prieten</w:t>
      </w:r>
      <w:r>
        <w:rPr>
          <w:rFonts w:cs="Bookman Old Style"/>
        </w:rPr>
        <w:t>...</w:t>
      </w:r>
      <w:r w:rsidRPr="00AE5674">
        <w:rPr>
          <w:rFonts w:cs="Bookman Old Style"/>
        </w:rPr>
        <w:t xml:space="preserve"> Să însemne oare asta că nu eşti liberă?</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Ba da, sunt liberă, spuse ea pe un ton serios.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Dar ai mai avut aventuri sentimentale.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Venise rândul lui să devină curios. Nu putea să i-o ia în nume de rău. Nu procedase la fel şi ea, ceva mai devreme? Francisco avea dreptul să ştie, îşi spuse ea gânditoare.</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Am avut nişte idile, dar erau lipsite de importanţă. În schimb, a existat un bărbat care mă iubea cu disperare şi un altul de care mă îndrăgostisem eu până peste cap. Cel puţin aşa credeam pe vremea aceea, se corectă ea oftând.</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I te-ai dăruit</w:t>
      </w:r>
      <w:r>
        <w:rPr>
          <w:rFonts w:cs="Bookman Old Style"/>
        </w:rPr>
        <w:t>...</w:t>
      </w:r>
      <w:r w:rsidRPr="00AE5674">
        <w:rPr>
          <w:rFonts w:cs="Bookman Old Style"/>
        </w:rPr>
        <w:t xml:space="preserve"> cu totul? o întrebă Francisco blând.</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Da.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El îşi lipi încet trupul de al ei, căutându-i buzele pentru a le transmite ceva din căldura alor lui. Gurile lor se uniră cu o patimă renăscută, plină de responsabilitate şi tandreţe. Apoi </w:t>
      </w:r>
      <w:r w:rsidRPr="00AE5674">
        <w:rPr>
          <w:rFonts w:cs="Bookman Old Style"/>
        </w:rPr>
        <w:lastRenderedPageBreak/>
        <w:t>Francisco îi dădu la o parte reverele halatului din mătase, dezgolindu-i decolteul superb.</w:t>
      </w:r>
    </w:p>
    <w:p w:rsidR="00A57177" w:rsidRPr="00AE5674" w:rsidRDefault="00A57177" w:rsidP="00351BDC">
      <w:pPr>
        <w:widowControl w:val="0"/>
        <w:tabs>
          <w:tab w:val="left" w:pos="543"/>
        </w:tabs>
        <w:autoSpaceDE w:val="0"/>
        <w:autoSpaceDN w:val="0"/>
        <w:adjustRightInd w:val="0"/>
        <w:spacing w:after="0"/>
        <w:ind w:firstLine="282"/>
        <w:jc w:val="both"/>
        <w:rPr>
          <w:rFonts w:cs="Bookman Old Style"/>
        </w:rPr>
      </w:pPr>
      <w:r w:rsidRPr="00AE5674">
        <w:rPr>
          <w:rFonts w:cs="Bookman Old Style"/>
        </w:rPr>
        <w:t>— Pur şi simplu, frumuseţea ta mă fascinează, îi şopti Francisco la ureche.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îl lipi şi mai tare de ea, simţind cum dorinţa reînvie în trupul ei, mai violentă şi mai tulburătoare, precum o mare dezlănţuită.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Tânăra îşi jurase să nu mai iubească pe nimeni, niciodată, ca să nu mai fie nevoită să sufere atât de mult, dar destinul voise altfel</w:t>
      </w:r>
      <w:r>
        <w:rPr>
          <w:rFonts w:cs="Bookman Old Style"/>
        </w:rPr>
        <w:t>...</w:t>
      </w:r>
      <w:r w:rsidRPr="00AE5674">
        <w:rPr>
          <w:rFonts w:cs="Bookman Old Style"/>
        </w:rPr>
        <w:t xml:space="preserve"> întâlnirea cu Francisco avea ceva magic şi irezistibil.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ciuda tuturor promisiunilor însă, era cu el, pentru că nu putuse rezista acelei pasiuni mistuitoare care îi unea. Orice luptă devenise inutilă, toate eforturile ei fuseseră zadarnice!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clipa aceea erau împreună şi nu mai avea în minte decât un singur gând: să facă în aşa fel încât fiecare secundă să i se pară o veşnicie, ca timpul să se oprească în loc.</w:t>
      </w:r>
    </w:p>
    <w:p w:rsidR="00A57177" w:rsidRPr="00AE5674" w:rsidRDefault="00A57177" w:rsidP="00351BDC">
      <w:pPr>
        <w:widowControl w:val="0"/>
        <w:tabs>
          <w:tab w:val="left" w:pos="529"/>
        </w:tabs>
        <w:autoSpaceDE w:val="0"/>
        <w:autoSpaceDN w:val="0"/>
        <w:adjustRightInd w:val="0"/>
        <w:spacing w:after="0"/>
        <w:ind w:firstLine="282"/>
        <w:jc w:val="both"/>
        <w:rPr>
          <w:rFonts w:cs="Bookman Old Style"/>
        </w:rPr>
      </w:pPr>
      <w:r w:rsidRPr="00AE5674">
        <w:rPr>
          <w:rFonts w:cs="Bookman Old Style"/>
        </w:rPr>
        <w:t>— Aş vrea</w:t>
      </w:r>
      <w:r>
        <w:rPr>
          <w:rFonts w:cs="Bookman Old Style"/>
        </w:rPr>
        <w:t>...</w:t>
      </w:r>
      <w:r w:rsidRPr="00AE5674">
        <w:rPr>
          <w:rFonts w:cs="Bookman Old Style"/>
        </w:rPr>
        <w:t xml:space="preserve"> aş vrea tare mult să nu mă mai despart niciodată de tine, îi şopti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 continua să o sărute cu aceeaşi înfrigurare ca a ei. Deodată, el se dădu puţin înapoi şi se uită la Mariette, cu obrajii roşii ca jarul. Ea nu spuse nimic.</w:t>
      </w:r>
    </w:p>
    <w:p w:rsidR="00A57177" w:rsidRPr="00AE5674" w:rsidRDefault="00A57177" w:rsidP="00351BDC">
      <w:pPr>
        <w:widowControl w:val="0"/>
        <w:tabs>
          <w:tab w:val="left" w:pos="534"/>
        </w:tabs>
        <w:autoSpaceDE w:val="0"/>
        <w:autoSpaceDN w:val="0"/>
        <w:adjustRightInd w:val="0"/>
        <w:spacing w:after="0"/>
        <w:ind w:firstLine="282"/>
        <w:jc w:val="both"/>
        <w:rPr>
          <w:rFonts w:cs="Bookman Old Style"/>
        </w:rPr>
      </w:pPr>
      <w:r w:rsidRPr="00AE5674">
        <w:rPr>
          <w:rFonts w:cs="Bookman Old Style"/>
        </w:rPr>
        <w:t>— Aş dori să te învăţ puţină spaniolă, îi spuse el mai liniştit. E o limbă minunată!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Îşi plimbă apoi vârful degetelor peste conturul buzelor ei.</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Labios, rosti el nescăpând-o din priviri.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Apoi o luă de mână şi i-o reţinu în a lui.</w:t>
      </w:r>
    </w:p>
    <w:p w:rsidR="00A57177" w:rsidRPr="00AE5674" w:rsidRDefault="00A57177" w:rsidP="00351BDC">
      <w:pPr>
        <w:widowControl w:val="0"/>
        <w:tabs>
          <w:tab w:val="left" w:pos="557"/>
        </w:tabs>
        <w:autoSpaceDE w:val="0"/>
        <w:autoSpaceDN w:val="0"/>
        <w:adjustRightInd w:val="0"/>
        <w:spacing w:after="0"/>
        <w:ind w:firstLine="282"/>
        <w:jc w:val="both"/>
        <w:rPr>
          <w:rFonts w:cs="Bookman Old Style"/>
        </w:rPr>
      </w:pPr>
      <w:r w:rsidRPr="00AE5674">
        <w:rPr>
          <w:rFonts w:cs="Bookman Old Style"/>
        </w:rPr>
        <w:t>— Mano, spuse el, y dedos de la mano, spuse el mângâindu-i degetele.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Îi atinse fruntea cu gura.</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Frente</w:t>
      </w:r>
      <w:r>
        <w:rPr>
          <w:rFonts w:cs="Bookman Old Style"/>
        </w:rPr>
        <w:t>...</w:t>
      </w:r>
      <w:r w:rsidRPr="00AE5674">
        <w:rPr>
          <w:rFonts w:cs="Bookman Old Style"/>
        </w:rPr>
        <w:t xml:space="preserve"> parpados, sprâncene, barbilla, bărbie, cuello, gât, îi traduse el pe un ton amuzat.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îl asculta, repetând după el cuvintele. Apoi Mariette se lăsă iar luată în braţele lui vânjoase şi se ghemui la pieptul 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Rămase aşa câteva minute, legănată se sunetul vocii lui. Parcă hipnotizată, îi oferi din nou buzele, pe care el se grăbi să le acopere cu ale 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lipeau cu putere din nou, unul de celălalt, atrăgându-se ca doi magneţi. Apoi Francisco se depărtă de ea cu părere de rău şi-i spuse scoţându-şi cămaşa.</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Iartă-mă o clipă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Peste câteva secunde era complet gol şi profilul trupului său apăru clar în faţa ferestrei.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felul acesta, perfecţiunea acestuia ieşea şi mai mult în evidenţă, îşi spuse Mariette cuprinsă de o tulburare de nedescris. Atunci când el veni şi se întinse lângă ea, îl primi cu tandreţe.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Inima i se zbătea în piept cu o violenţă care aproape o sperie</w:t>
      </w:r>
      <w:r>
        <w:rPr>
          <w:rFonts w:cs="Bookman Old Style"/>
        </w:rPr>
        <w:t>...</w:t>
      </w:r>
      <w:r w:rsidRPr="00AE5674">
        <w:rPr>
          <w:rFonts w:cs="Bookman Old Style"/>
        </w:rPr>
        <w:t xml:space="preserve"> Ghicindu-i emoţia pe care o simţea, Francisco o linişti.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Querida, nu te teme</w:t>
      </w:r>
      <w:r>
        <w:rPr>
          <w:rFonts w:cs="Bookman Old Style"/>
        </w:rPr>
        <w:t>...</w:t>
      </w:r>
      <w:r w:rsidRPr="00AE5674">
        <w:rPr>
          <w:rFonts w:cs="Bookman Old Style"/>
        </w:rPr>
        <w:t xml:space="preserve"> Am dorit amândoi să fim împreună, nu-i aşa? Mă mai vrei şi acum, Mariette?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Da, da, îi şopti ea, citindu-i-se în privire toată emoţia.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între ei nu mai fu decât pace şi armonie. Francisco şi Mariette deveniseră o singură persoană. Strângându-l tare în braţe, Mariette gemea, cuprinsă de o bucurie pe care nu o mai simţise până atunci.</w:t>
      </w:r>
    </w:p>
    <w:p w:rsidR="0025589F" w:rsidRDefault="00A57177" w:rsidP="00351BDC">
      <w:pPr>
        <w:widowControl w:val="0"/>
        <w:autoSpaceDE w:val="0"/>
        <w:autoSpaceDN w:val="0"/>
        <w:adjustRightInd w:val="0"/>
        <w:spacing w:after="0"/>
        <w:ind w:firstLine="282"/>
        <w:jc w:val="both"/>
        <w:rPr>
          <w:rFonts w:cs="Bookman Old Style"/>
          <w:lang w:val="en-US"/>
        </w:rPr>
      </w:pPr>
      <w:r w:rsidRPr="00AE5674">
        <w:rPr>
          <w:rFonts w:cs="Bookman Old Style"/>
        </w:rPr>
        <w:t>Briza ridica uşor perdelele de la ferestre şi venea să le mângâie trupurile înlănţuite</w:t>
      </w:r>
      <w:r>
        <w:rPr>
          <w:rFonts w:cs="Bookman Old Style"/>
        </w:rPr>
        <w:t>...</w:t>
      </w:r>
    </w:p>
    <w:p w:rsidR="0025589F" w:rsidRDefault="0025589F" w:rsidP="00351BDC">
      <w:pPr>
        <w:pStyle w:val="RITitlu"/>
        <w:spacing w:before="0" w:after="0"/>
        <w:rPr>
          <w:rFonts w:ascii="Bookman Old Style" w:hAnsi="Bookman Old Style"/>
          <w:i/>
          <w:noProof/>
        </w:rPr>
      </w:pPr>
      <w:r>
        <w:rPr>
          <w:rFonts w:ascii="Bookman Old Style" w:hAnsi="Bookman Old Style"/>
          <w:i/>
          <w:noProof/>
        </w:rPr>
        <w:lastRenderedPageBreak/>
        <w:t>Capitolul 11</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şi Francisco tăceau, stând unul în braţele celuilalt. Niciun cuvânt nu ar fi putut exprima intensitatea emoţiei 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Furtuna care se declanşase în ei cu ceva timp în urmă, fu urmată de o odihnă binefăcătoare. Fiecare secundă care trecea li se părea preţioasă ca o bijuterie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Francisco se ridică în capul oaselor şi dădu cuvertura la o parte ca să se dea jos din pat.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Ce frumos e afară!</w:t>
      </w:r>
      <w:r>
        <w:rPr>
          <w:rFonts w:cs="Bookman Old Style"/>
        </w:rPr>
        <w:t>...</w:t>
      </w:r>
      <w:r w:rsidRPr="00AE5674">
        <w:rPr>
          <w:rFonts w:cs="Bookman Old Style"/>
        </w:rPr>
        <w:t xml:space="preserve"> spuse el mângâind obrazul Mariettei. Ce-ar fi să facem o plimbare prin Madrid?</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ridică şi ea zâmbind din pat şi se duse la baie. După ce umplu cada, se scufundă cu desfătare în apa fierbinte. După o jumătate de oră, ieşi din baie şi-l găsi pe Francisco punând receptorul telefonului în furcă.</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Am mai multe veşti pentru tine, o anunţă el vesel.</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Atunci, ai face bine să începi cu cele bune, îi răspunse ea pe acelaşi ton.</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Conducerea hotelului m-a anunţat că bagajele noastre se află la loc sigur. Nu au avut nimic de suferit din cauza incendiului. Băiatul de serviciu ne va aduce în curând hainele. Geanta şi banii tăi sunt în seiful hotelului, situat la parter.</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Au fost ceva răniţi? îl întrebă ea îngrijorată.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Nu-şi mai amintea decât foarte vag evenimentele din cursul nopţii. Fusese atât de speriată, încât nu înţelesese prea bine cât de mare fusese dezastrul.</w:t>
      </w:r>
    </w:p>
    <w:p w:rsidR="00A57177" w:rsidRPr="00AE5674" w:rsidRDefault="00A57177" w:rsidP="00351BDC">
      <w:pPr>
        <w:widowControl w:val="0"/>
        <w:tabs>
          <w:tab w:val="left" w:pos="504"/>
        </w:tabs>
        <w:autoSpaceDE w:val="0"/>
        <w:autoSpaceDN w:val="0"/>
        <w:adjustRightInd w:val="0"/>
        <w:spacing w:after="0"/>
        <w:ind w:firstLine="282"/>
        <w:jc w:val="both"/>
        <w:rPr>
          <w:rFonts w:cs="Bookman Old Style"/>
        </w:rPr>
      </w:pPr>
      <w:r w:rsidRPr="00AE5674">
        <w:rPr>
          <w:rFonts w:cs="Bookman Old Style"/>
        </w:rPr>
        <w:t>— Nu, nu! o linişti imediat Francisco. Slavă Domnului, toată lumea e teafără şi nevătămată! Nu au fost decât câteva daune materiale</w:t>
      </w:r>
      <w:r>
        <w:rPr>
          <w:rFonts w:cs="Bookman Old Style"/>
        </w:rPr>
        <w:t>...</w:t>
      </w:r>
      <w:r w:rsidRPr="00AE5674">
        <w:rPr>
          <w:rFonts w:cs="Bookman Old Style"/>
        </w:rPr>
        <w:t xml:space="preserve"> Dar vom fi nevoiţi să rămânem în camera asta încă o noapte! Nu există alta disponibilă.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rosti aceste cuvinte, o trase la pieptul lui şi o sărută pe buzele întredeschise.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Peste o oră, Mariette era gata de plecare. Tocmai arunca o ultimă privire imaginii ei din oglindă, când îl zări pe Francisco în spatele ei. Se apropiase tiptil şi se uita în tăcere la ea.</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Ce faci, mă spionezi? îl întrebă ea râzând.</w:t>
      </w:r>
    </w:p>
    <w:p w:rsidR="00A57177" w:rsidRPr="00AE5674" w:rsidRDefault="00A57177" w:rsidP="00351BDC">
      <w:pPr>
        <w:widowControl w:val="0"/>
        <w:tabs>
          <w:tab w:val="left" w:pos="533"/>
        </w:tabs>
        <w:autoSpaceDE w:val="0"/>
        <w:autoSpaceDN w:val="0"/>
        <w:adjustRightInd w:val="0"/>
        <w:spacing w:after="0"/>
        <w:ind w:firstLine="282"/>
        <w:jc w:val="both"/>
        <w:rPr>
          <w:rFonts w:cs="Bookman Old Style"/>
        </w:rPr>
      </w:pPr>
      <w:r w:rsidRPr="00AE5674">
        <w:rPr>
          <w:rFonts w:cs="Bookman Old Style"/>
        </w:rPr>
        <w:t>— Deloc, protestă el. Te admir</w:t>
      </w:r>
      <w:r>
        <w:rPr>
          <w:rFonts w:cs="Bookman Old Style"/>
        </w:rPr>
        <w:t>...</w:t>
      </w:r>
      <w:r w:rsidRPr="00AE5674">
        <w:rPr>
          <w:rFonts w:cs="Bookman Old Style"/>
        </w:rPr>
        <w:t xml:space="preserve"> Parcă ai fi coborât dintr-o pictură italiană.</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Şi tu la fel, şopti ea privindu-i imaginea din oglindă.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Părul lui ondulat îi încadra faţa cu trăsături regulate, plină de o </w:t>
      </w:r>
      <w:r w:rsidRPr="00AE5674">
        <w:rPr>
          <w:rFonts w:cs="Bookman Old Style"/>
        </w:rPr>
        <w:lastRenderedPageBreak/>
        <w:t>gravitate neobişnuită. Sub privirea lui intensă, se înfioră, simţind renăscând în trupul ei toate emoţiile din seara anterioară.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Putem să mergem, querida? o întrebă el mângâind-o uşor pe păr.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dădu din cap încet, nesimţindu-se în stare să mai rostescă niciun cuvânt.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luară un mic dejun copios, se îndreptară spre cartierele vechi ale oraşului, plimbându-se prin mulţimea de turişti şi gură-cască.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Urcară scări interminabile şi pătrunseră în cele din urmă în mijlocul tarabelor unui tâlcioc.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Vânzătorii îşi lăudau marfa strigând în gura mare pentru a-i atrage pe clienţi, propunându-le pantofi desperechiaţi, gramofoane demodate, ceasuri, bijuterii false şi multe alte obiecte disparate, dar amuzante.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Ameţită de vacarmul din piaţă, Mariette mergea în urma însoţitorului său, care îşi croia drum prin mulţime. Deodată.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fu oprită de o ţigancă frumoasă care ţinea un copil în braţe.</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Dă-mi şi mie, te rog, un bănuţ, se milogi ea umilă.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Tânăra îi întinse imediat câteva monede, înduioşată de faţa zâmbitoare a copilaşului.</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Nu te lăsa păcălită de cerşetori, o sfătui Francisco. Se folosesc de orice şiretlic pentru a-i impresiona pe turişti. Fereşte-te de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Merseră apoi mai departe îmbrăţişaţi cu tandreţe. Apoi, Francisco o duse într-o dugheană. Era o librărie cu pereţii acoperiţi cu rafturi până în tavan. Pe o masă uriaşă din lemn se aflau stive întregi de cărţi vechi legate cu măiestrie şi ale căror file răspândeau un miros suav</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reuşi să atragă atenţia vânzătorului şi făcu semn spre o carte. Individul se grăbi să i-o împacheteze şi apoi Francisco strecură discret pachetul în buzunarul sacoului.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ajunseră din nou în lumina puternică de afară îşi continuară plimbarea spre Plaza Mayor.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Francisco se opri şi-i spuse Mariettei, în timp ce-i privea faţa radioasă:</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Asta este pentru tine</w:t>
      </w:r>
      <w:r>
        <w:rPr>
          <w:rFonts w:cs="Bookman Old Style"/>
        </w:rPr>
        <w:t>...</w:t>
      </w:r>
      <w:r w:rsidRPr="00AE5674">
        <w:rPr>
          <w:rFonts w:cs="Bookman Old Style"/>
        </w:rPr>
        <w:t xml:space="preserve"> e o amintire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desfăcu uluită ambalajul şi descoperi o ediţie superbă a lui Don Quijote.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Observă că ilustraţiile erau executate de către Salvador Dali.</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E splendidă! exclamă ea. Îţi mulţumesc, Francisco.</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M-am gândit că romanul acesta îţi va aminti de Spania şi de Castilia</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răsfoia cartea, gânditoare. Ce voise să spună Francisco?</w:t>
      </w:r>
      <w:r>
        <w:rPr>
          <w:rFonts w:cs="Bookman Old Style"/>
        </w:rPr>
        <w:t>...</w:t>
      </w:r>
      <w:r w:rsidRPr="00AE5674">
        <w:rPr>
          <w:rFonts w:cs="Bookman Old Style"/>
        </w:rPr>
        <w:t xml:space="preserve"> Că întâlnirea lor va deveni o amintire ştearsă treptat de trecerea timpului?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Simţindu-se brusc demoralizată, se uită la însoţitorul ei, străduindu-se să-şi mascheze tristeţea.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starea ei sufletească nu-i scăpă lui Francisco, de aceea, ca pentru a alunga atmosfera apăsătoare dintre ei, îi spuse cu o voce veselă:</w:t>
      </w:r>
    </w:p>
    <w:p w:rsidR="00A57177" w:rsidRPr="00AE5674" w:rsidRDefault="00A57177" w:rsidP="00351BDC">
      <w:pPr>
        <w:widowControl w:val="0"/>
        <w:tabs>
          <w:tab w:val="left" w:pos="509"/>
        </w:tabs>
        <w:autoSpaceDE w:val="0"/>
        <w:autoSpaceDN w:val="0"/>
        <w:adjustRightInd w:val="0"/>
        <w:spacing w:after="0"/>
        <w:ind w:firstLine="282"/>
        <w:jc w:val="both"/>
        <w:rPr>
          <w:rFonts w:cs="Bookman Old Style"/>
        </w:rPr>
      </w:pPr>
      <w:r w:rsidRPr="00AE5674">
        <w:rPr>
          <w:rFonts w:cs="Bookman Old Style"/>
        </w:rPr>
        <w:t>— Vino cu mine, domnişoară Olsen! Vei avea parte de puţină magie!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Peste câteva secunde, zăriră arcadele din Plaza Mayor. Pe sub bolţile seculare răsunau strigătele mulţimii care se amuza de spectacolul oferit de manechinele uriaşe care defilau prin faţa ei. Din cortegiu făceau parte un rege care purta o imensă trenă verde împodobită cu figurine aurii, domnişoare de onoare cu fuste în dungi şi spiriduşi care agitau clopoţei.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Acestea sunt personajele tradiţionale ale carnavalului de San Isidro, spuse Francisco, amuzându-se de mutra uluită a Mariettei. Spaniolii vin din toate colţurile ţării ca să le vadă.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Apoi Francisco îi arătă statuile înălţate în parcul superb care înconjura clădirile istorice. Nişte alei sinuoase duceau la un lac artificial pe care pluteau diverse ambarcaţiuni.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închirie o barcă pe care o manevră cu îndemânare ca să se depărteze de mai. Îşi petrecură apoi după-amiaza admirând reflectarea razelor soarelui în apa limpede a lacului.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reveniră la debarcader era deja ora opt seara şi funcţionarul dădea semne de nerăbdare. Ca să-l liniştească, Francisco îi dădu un bacşiş generos pe care individul îl acceptă cu un zâmbet slugarnic.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Preferând să se întoarcă la hotel pentru cina târzie, decât să ia masa într-unul din numeroasele restaurante situate în jurul lacului, chemară un taxi şi o luară din nou pe bulevardul principal. Pe tot parcursul drumului, Francisco o ţinu de mână pe Mariette, insuflându-i astfel din căldura şi vitalitatea 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După ce terminară de mâncat, Francisco se îndreptă spre recepţia hotelului şi-i puse câteva întrebări funcţionarului, după </w:t>
      </w:r>
      <w:r w:rsidRPr="00AE5674">
        <w:rPr>
          <w:rFonts w:cs="Bookman Old Style"/>
        </w:rPr>
        <w:lastRenderedPageBreak/>
        <w:t>care acesta îi întinse un mesaj. Ţ</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îl citi, Francisco se întunecă la faţă.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îl întrebă îngrijorată, temându-se de ce era mai rău:</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Ce s-a întâmplat?</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Pe toţi dracii! Nu pot să am nicio clipă de linişte! Abia am plecat de acasă şi sunt căutat în legătură cu nişte afaceri.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Schiţă apoi un zâmbet şi-i spuse:</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Din păcate, mă văd nevoit să te părăsesc mâine pentru puţin timp, ca să mă întâlnesc cu aceste persoane. Chiar nu pot să fac altceva, se scuză el cu o mutră supărată.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cealaltă mână ţinea o bucată de hârtie pe care i-o dădu Mariettei.</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Asta e pentru tine.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„Contactează-l pe Martin”, citi ea.</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Ăă</w:t>
      </w:r>
      <w:r>
        <w:rPr>
          <w:rFonts w:cs="Bookman Old Style"/>
        </w:rPr>
        <w:t>...</w:t>
      </w:r>
      <w:r w:rsidRPr="00AE5674">
        <w:rPr>
          <w:rFonts w:cs="Bookman Old Style"/>
        </w:rPr>
        <w:t xml:space="preserve"> ştii cum să dai de individul ăsta? se interesă Francisco, fără să-şi ascundă curiozitatea.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Mariettei i se păru că avea vocea uşor răguşită de emoţie. Oare se temea să nu fie vorba despre vreun admirator? îşi spuse ea aproape amuzată de reacţia lui.</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E fratele meu, îi explică ea cu calm. Îl vom suna mai târziu.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Imediat ce închiseră în urma lor uşa camerei, Francisco o luă în braţe şi o sărută cu patimă.</w:t>
      </w:r>
    </w:p>
    <w:p w:rsidR="00A57177" w:rsidRPr="00AE5674" w:rsidRDefault="00A57177" w:rsidP="00351BDC">
      <w:pPr>
        <w:widowControl w:val="0"/>
        <w:tabs>
          <w:tab w:val="left" w:pos="466"/>
        </w:tabs>
        <w:autoSpaceDE w:val="0"/>
        <w:autoSpaceDN w:val="0"/>
        <w:adjustRightInd w:val="0"/>
        <w:spacing w:after="0"/>
        <w:ind w:firstLine="282"/>
        <w:jc w:val="both"/>
        <w:rPr>
          <w:rFonts w:cs="Bookman Old Style"/>
        </w:rPr>
      </w:pPr>
      <w:r w:rsidRPr="00AE5674">
        <w:rPr>
          <w:rFonts w:cs="Bookman Old Style"/>
        </w:rPr>
        <w:t>— Aştept clipa asta de multe ore, îi şopti el cufundându-şi faţa în părul bogat şi mătăsos al tinerei.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se simţea atât de bine cu el! De acum încolo Francisco nu mai era pentru ea un străin. Îi ştia parfumul, ardoarea pasională a mângâierilor</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Îi reveniră în minte clipele perfecte pe care le petrecuseră în zorii acelei zile. Armonia dintre ei fusese totală şi ştia că numai Francisco ar fi în stare să o satisfacă în felul acesta. Fu străbătută de un lung fior. Când se întoarse spre el, observă că şi el era pradă aceloraşi emoţii ca şi 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el o prinse de braţ, forţând-o să se aşeze pe pat.</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Am ceva să-ţi spun, rosti el cu o voce tensionată.</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Ce anume?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Privirea ei se cufundă în a lui. I se păru că vede în ea o uşoară teamă. Tânărul continuă, alegându-şi cu grijă cuvintele:</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Aş vrea să-ţi mulţumesc</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exclamă uluită:</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Pentru ce să-mi mulţumeşti?</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lastRenderedPageBreak/>
        <w:t>— Pentru că am petrecut o zi minunată datorită ţie îi mărturisi el. O zi plină de râs şi voiebună. Până acum, viaţa mea n-a avut cursul pe care l-aş fi dorit, dar atunci când sunt cu tine, Mariette, totul se transformă</w:t>
      </w:r>
      <w:r>
        <w:rPr>
          <w:rFonts w:cs="Bookman Old Style"/>
        </w:rPr>
        <w:t>...</w:t>
      </w:r>
      <w:r w:rsidRPr="00AE5674">
        <w:rPr>
          <w:rFonts w:cs="Bookman Old Style"/>
        </w:rPr>
        <w:t xml:space="preserve"> Parcă ai fi o zână bună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 luă apoi de umeri şi-i vorbi pe un ton mai serios:</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Nici nu pot să-mi imaginez că peste câtva timp n-o să mai fim împreună. Ştiu că nu am dreptul să-ţi cer nimic, dar am s-o fac totuşi</w:t>
      </w:r>
      <w:r>
        <w:rPr>
          <w:rFonts w:cs="Bookman Old Style"/>
        </w:rPr>
        <w:t>...</w:t>
      </w:r>
    </w:p>
    <w:p w:rsidR="00A57177" w:rsidRPr="00AE5674" w:rsidRDefault="00A57177" w:rsidP="00351BDC">
      <w:pPr>
        <w:widowControl w:val="0"/>
        <w:tabs>
          <w:tab w:val="left" w:pos="557"/>
        </w:tabs>
        <w:autoSpaceDE w:val="0"/>
        <w:autoSpaceDN w:val="0"/>
        <w:adjustRightInd w:val="0"/>
        <w:spacing w:after="0"/>
        <w:ind w:firstLine="282"/>
        <w:jc w:val="both"/>
        <w:rPr>
          <w:rFonts w:cs="Bookman Old Style"/>
        </w:rPr>
      </w:pPr>
      <w:r w:rsidRPr="00AE5674">
        <w:rPr>
          <w:rFonts w:cs="Bookman Old Style"/>
        </w:rPr>
        <w:t>— Francisco! îl imploră Mariette. Hai să nu ne mai chinuim cu ceea ce va fi în viitor. Nu ştiu ce ne aşteaptă mai târziu</w:t>
      </w:r>
      <w:r>
        <w:rPr>
          <w:rFonts w:cs="Bookman Old Style"/>
        </w:rPr>
        <w:t>...</w:t>
      </w:r>
      <w:r w:rsidRPr="00AE5674">
        <w:rPr>
          <w:rFonts w:cs="Bookman Old Style"/>
        </w:rPr>
        <w:t xml:space="preserve"> Să ne gândim numai la prezent, la clipele astea atât de fericite</w:t>
      </w:r>
      <w:r>
        <w:rPr>
          <w:rFonts w:cs="Bookman Old Style"/>
        </w:rPr>
        <w:t>...</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Da, ai dreptate, o aprobă el, dar expresia îngrijorată îi contrazicea afirmaţia.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Traversară încăperea şi se duseră să admire grădina prin fereastra deschisă. Noaptea învăluia natura cu un văl întunecat şi coloane subţiri de ceaţă se ridicau dinspre pământ, în rotocoale mişcătoare şi ireale.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Desprinzându-se cu părere de rău unul de altul, începură să se dezbrace, apoi Mariette dispăru în baie.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Îşi stropi faţa îndelung cu apă rece, uitându-se la imaginea din oglindă.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Chipul ei părea să fi căpătat o strălucire aparte. Arăta superb, parcă înflorise peste noapte, îşi spuse ea cu inima bătându-i puternic în piept. Întâlnirea cu Francisco o transformase radical, îşi spuse ea, după care se întoarse în cameră.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îl văzu pe Francisco întins în pat, se simţi din nou tulburată. Se aplecă deasupra lui cu tandreţe</w:t>
      </w:r>
      <w:r>
        <w:rPr>
          <w:rFonts w:cs="Bookman Old Style"/>
        </w:rPr>
        <w:t>...</w:t>
      </w:r>
      <w:r w:rsidRPr="00AE5674">
        <w:rPr>
          <w:rFonts w:cs="Bookman Old Style"/>
        </w:rPr>
        <w:t xml:space="preserve"> însă acesta aţipise, epuizat de evenimentele din noaptea anterioară. Dormise foarte puţin, îşi spuse Mariette în timp ce se uita la 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tăcerea fu spartă de soneria telefonului. Mariette ridică repede receptorul.</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Alo! şopti ea, nevrând să-l trezească pe Francisco.</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Alo, Mariette! exclamă vocea îndepărtată de la celălalt capăt al firului.</w:t>
      </w:r>
    </w:p>
    <w:p w:rsidR="00A57177" w:rsidRPr="00AE5674" w:rsidRDefault="00A57177" w:rsidP="00351BDC">
      <w:pPr>
        <w:widowControl w:val="0"/>
        <w:tabs>
          <w:tab w:val="left" w:pos="461"/>
        </w:tabs>
        <w:autoSpaceDE w:val="0"/>
        <w:autoSpaceDN w:val="0"/>
        <w:adjustRightInd w:val="0"/>
        <w:spacing w:after="0"/>
        <w:ind w:firstLine="282"/>
        <w:jc w:val="both"/>
        <w:rPr>
          <w:rFonts w:cs="Bookman Old Style"/>
        </w:rPr>
      </w:pPr>
      <w:r w:rsidRPr="00AE5674">
        <w:rPr>
          <w:rFonts w:cs="Bookman Old Style"/>
        </w:rPr>
        <w:t>— Martin! Ce mai faci? Am primit mesajul de la tine. Voiam să te sun</w:t>
      </w:r>
      <w:r>
        <w:rPr>
          <w:rFonts w:cs="Bookman Old Style"/>
        </w:rPr>
        <w:t>...</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Da, dar ai uitat! glumi el.</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Nu, chiar acum mă pregăteam să formez numărul, îi răspunse ea plină de remuşcări.</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xml:space="preserve">— Ascultă, eu nu înţeleg nimic din toată istoria asta cu </w:t>
      </w:r>
      <w:r w:rsidRPr="00AE5674">
        <w:rPr>
          <w:rFonts w:cs="Bookman Old Style"/>
        </w:rPr>
        <w:lastRenderedPageBreak/>
        <w:t>moştenirea, continuă Martin. M-a sunat Charlie în după-amiaza asta şi m-a informat.</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Ştiam.</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Dar cine naiba e moştenitorul ăsta? se interesă el.</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Habar n-am. Charlie nu mi-a spus mai mult. Marţi mă întâlnesc cu un notar, care trebuie să-mi dea mai multe informaţii.</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Mariette</w:t>
      </w:r>
      <w:r>
        <w:rPr>
          <w:rFonts w:cs="Bookman Old Style"/>
        </w:rPr>
        <w:t>...</w:t>
      </w:r>
      <w:r w:rsidRPr="00AE5674">
        <w:rPr>
          <w:rFonts w:cs="Bookman Old Style"/>
        </w:rPr>
        <w:t xml:space="preserve"> e adevărat că nu avem aceleaşi opinii în legătură cu conducerea magazinului, dar acum e cazul să fim uniţi. Nu eşti de acord cu mine? se întrebă, el îngrijorat. Persoana asta ar putea să semene zâzanie între noi, ceea ce ar fi o catastrofă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Făcu o pauză, după care continuă:</w:t>
      </w:r>
    </w:p>
    <w:p w:rsidR="00A57177" w:rsidRPr="00AE5674" w:rsidRDefault="00A57177" w:rsidP="00351BDC">
      <w:pPr>
        <w:widowControl w:val="0"/>
        <w:tabs>
          <w:tab w:val="left" w:pos="518"/>
        </w:tabs>
        <w:autoSpaceDE w:val="0"/>
        <w:autoSpaceDN w:val="0"/>
        <w:adjustRightInd w:val="0"/>
        <w:spacing w:after="0"/>
        <w:ind w:firstLine="282"/>
        <w:jc w:val="both"/>
        <w:rPr>
          <w:rFonts w:cs="Bookman Old Style"/>
        </w:rPr>
      </w:pPr>
      <w:r w:rsidRPr="00AE5674">
        <w:rPr>
          <w:rFonts w:cs="Bookman Old Style"/>
        </w:rPr>
        <w:t>— Ia orice hotărâre doreşti în privinţa firmei şi eu voi confirma. Oricum, tu ai mai multă experienţă decât mine.</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Să fim serioşi, Martin, şi ideile tale sunt la fel de bune ca ale mele, recunoscu ea, emoţionată de cuvintele fratelui său. Vom sta de vorbă despre toate astea după ce mă voi întoarce acasă. Ne-am înţeles?</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Perfect. Dă-mi de ştire dacă ai noutăţi.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făcu din nou tăcere la capătul celălalt al firului.</w:t>
      </w:r>
    </w:p>
    <w:p w:rsidR="00A57177" w:rsidRPr="00AE5674" w:rsidRDefault="00A57177" w:rsidP="00351BDC">
      <w:pPr>
        <w:widowControl w:val="0"/>
        <w:tabs>
          <w:tab w:val="left" w:pos="458"/>
        </w:tabs>
        <w:autoSpaceDE w:val="0"/>
        <w:autoSpaceDN w:val="0"/>
        <w:adjustRightInd w:val="0"/>
        <w:spacing w:after="0"/>
        <w:ind w:firstLine="282"/>
        <w:jc w:val="both"/>
        <w:rPr>
          <w:rFonts w:cs="Bookman Old Style"/>
        </w:rPr>
      </w:pPr>
      <w:r w:rsidRPr="00AE5674">
        <w:rPr>
          <w:rFonts w:cs="Bookman Old Style"/>
        </w:rPr>
        <w:t>— Vino mai repede acasă, Mariette! îmi lipseşti foarte mult!</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Nu exagera! îl certă Mariette.</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Văd că nu mă iei niciodată în serios, îi răspunse el râzând.</w:t>
      </w:r>
    </w:p>
    <w:p w:rsidR="00A57177" w:rsidRPr="00AE5674" w:rsidRDefault="00A57177" w:rsidP="00351BDC">
      <w:pPr>
        <w:widowControl w:val="0"/>
        <w:tabs>
          <w:tab w:val="left" w:pos="509"/>
        </w:tabs>
        <w:autoSpaceDE w:val="0"/>
        <w:autoSpaceDN w:val="0"/>
        <w:adjustRightInd w:val="0"/>
        <w:spacing w:after="0"/>
        <w:ind w:firstLine="282"/>
        <w:jc w:val="both"/>
        <w:rPr>
          <w:rFonts w:cs="Bookman Old Style"/>
        </w:rPr>
      </w:pPr>
      <w:r w:rsidRPr="00AE5674">
        <w:rPr>
          <w:rFonts w:cs="Bookman Old Style"/>
        </w:rPr>
        <w:t>— Nu te stresa prea tare! Pe curând, Martin! Sărut-o pe bunica din partea mea.</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La revedere!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Puse încet receptorul în furcă, se întoarse spre Francisco şi observă că acesta dormea în continuare.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Vreme de câteva ore uitase de grijile pe care le avea pe cap. Telefonul de la Martin îi aduse aminte, din nefericire, problemele provocate de moartea tatălui său</w:t>
      </w:r>
      <w:r>
        <w:rPr>
          <w:rFonts w:cs="Bookman Old Style"/>
        </w:rPr>
        <w:t>...</w:t>
      </w:r>
    </w:p>
    <w:p w:rsidR="00082287" w:rsidRDefault="00082287" w:rsidP="00351BDC">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Toată noaptea, fu conştientă de apropierea lui Francisco, simţind cum uneori acesta o îmbrăţişează în timp ce dormea.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când se iviră zorile şi camera începu să se lumineze, refuză să deschidă ochii. Nu dormise aproape deloc, din cauza gândurilor negre. Curând, va trebui să se despartă de Francisco! Peste câteva minute sau ore, o va lua fiecare pe drumul său</w:t>
      </w:r>
      <w:r>
        <w:rPr>
          <w:rFonts w:cs="Bookman Old Style"/>
        </w:rPr>
        <w:t>...</w:t>
      </w:r>
      <w:r w:rsidRPr="00AE5674">
        <w:rPr>
          <w:rFonts w:cs="Bookman Old Style"/>
        </w:rPr>
        <w:t xml:space="preserve"> îşi repetă ea, epuizată de acest gând obsedant şi dureros.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Se gândea cu inima strânsă la bărbatul acesta extrem de </w:t>
      </w:r>
      <w:r w:rsidRPr="00AE5674">
        <w:rPr>
          <w:rFonts w:cs="Bookman Old Style"/>
        </w:rPr>
        <w:lastRenderedPageBreak/>
        <w:t>seducător, înzestrat cu un talent excepţional, dar căruia o greşeală din tinereţe, un gest neintenţionat, îi distrusese din nefericire viaţa pentru totdeauna</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Purta acea povară cumplită de ani de zile, măcinat în adâncul sufletului de o suferinţă sfâşietoare.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Nu, nu voia să deschidă ochii ca să fie sigură că nu va rupe vraja acelui moment. Lipsa lui Francisco o va deprima îngrozitor, îşi spuse ea, gândindu-se cu teamă la întoarcerea la New York.</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cine o obliga să se îndepărteze de el? însuşi faptul că îndrăznise să formuleze acea întrebare avusese asupra ei efectul unui trăsnet. Se ridică uluită în capul oaselor.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Elisabeth trăia cu cel pe care-l iubea. De ce n-ar face şi ea la fel? Ce o împiedica să facă acest lucru? Deodată, însă, fu cuprinsă de un val de disperare. Ce naivă era! N-avea niciun rost să-şi facă iluzii în zadar!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Nu voise întotdeauna să continue ceea ce clădise prin munca îndârjită a trei generaţii ale familiei Olsen? Ţinuse foarte mult la aceste responsabilităţi şi nimic n-o putea determina să abandoneze afacerea familială.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de fapt mai era şi Martin implicat şi acesta părea din ce în ce mai pasionat de această activitate. Şi gradul lui de competenţă în domeniu era de necontestat, recunoscu ea cu sinceritate. Oare dintr-o vanitate excesivă considera indispensabilă prezenţa ei la magazin? Dorea să practice o anumită activitate ca să poată rămâne independentă, să-şi păstreze autonomia de femeie?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acest argument nu era oare ridicol în comparaţie cu bucuria de a iubi un bărbat sau de a fi iubită de el? De altfel, de ce trebuie să opteze pentru unul din cele două elemente?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Munca sau căsătoria?</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 mulţime de femei măritate îşi continuau activitatea profesională şi aveau succes şi în viaţa conjugală</w:t>
      </w:r>
      <w:r>
        <w:rPr>
          <w:rFonts w:cs="Bookman Old Style"/>
        </w:rPr>
        <w:t>...</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Dacă îmi vei cere să rămân alături de tine pentru totdeauna, o voi face, şopti ea privindu-l cu dragoste pe bărbatul adormit.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el nu făcea nicio mişcare, cufundat într-un somn adânc şi liniştit. Atunci, ochii i se aburiră de lacrimi de disperare şi tristeţe, pentru că vedea cum visul pe care şi-l clădise cu atâta grijă se prăbuşea brusc şi în mod iremediabil, Nu, nu exista nicio soluţie, încheie ea în tăcere.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Fie că pleca în Statele Unite, fie că rămânea în Spania, o parte din ea însăşi ar fi oricum atrofiată şi incompletă.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Doborâtă de tristeţe, îşi sprijini capul pe braţe şi dădu frâu liber lacrimilor. Fu trezită din starea de apatie de Francisco, a cărui mână o mângâia cu tandreţe pe ceafă.</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Mariette, te rog să-mi spui ce s-a întâmplat, o întrebă Francisco îngrijorat.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se opri imediat din plâns, dar datorită ameţelii care o cuprinse, nu reuşi decât să ridice capul, fără să spună niciun cuvânt.</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Ce s-a întâmplat, querida? insistă el luând-o în braţe.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se lipi de el, observă că inima lui Francisco bătea mai puternic în piept decât de obicei, amintindu-i de forţa care emana din trupul lui, dar şi de fragilitatea fiinţei umane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fu podidită din nou de o criză de plâns care aproape îi tăie respiraţia.</w:t>
      </w:r>
    </w:p>
    <w:p w:rsidR="00A57177" w:rsidRPr="00AE5674" w:rsidRDefault="00A57177" w:rsidP="00351BDC">
      <w:pPr>
        <w:widowControl w:val="0"/>
        <w:tabs>
          <w:tab w:val="left" w:pos="519"/>
        </w:tabs>
        <w:autoSpaceDE w:val="0"/>
        <w:autoSpaceDN w:val="0"/>
        <w:adjustRightInd w:val="0"/>
        <w:spacing w:after="0"/>
        <w:ind w:firstLine="282"/>
        <w:jc w:val="both"/>
        <w:rPr>
          <w:rFonts w:cs="Bookman Old Style"/>
        </w:rPr>
      </w:pPr>
      <w:r w:rsidRPr="00AE5674">
        <w:rPr>
          <w:rFonts w:cs="Bookman Old Style"/>
        </w:rPr>
        <w:t>— Doamne sfinte! Ce e cu tine, Mariette? spuse tânărul, uluit. Vorbeşte cu mine!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Prin fereastra deschisă, ajungeau până la ei zgomote de voci şi de claxoane ale maşinilor. Afară, viaţa îşi urma cursul ei firesc, îşi spuse Mariette începând să se mai liniştească puţin câte puţin. Orice s-ar fi întâmplat, pământul se învârtea mai departe! Această certitudine îi dădu curajul să-i mărturisească ceea ce îi ascunsese atât de multă vreme</w:t>
      </w:r>
      <w:r>
        <w:rPr>
          <w:rFonts w:cs="Bookman Old Style"/>
        </w:rPr>
        <w:t>...</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Te iubesc, Francisco, îi spuse ea cu lacrimile şiroindu-i pe obraji.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Declaraţia el fu urmată de o tăcere prelungită. Apoi, şopti şi el:</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Şi eu te iubesc, Mariette.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Îşi lipi apoi buzele de ale ei într-un sărut fără sfârşit. După se depărtă puţin de ea, îi spuse pe un ton vibrând de emoţie:</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Uită-te la mine, draga mea!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îl ascultă, fără să protesteze.</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De ce eşti atât de tristă? se interesă el. De ce?</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Pentru că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opri, derutată.</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Pentru că iubirea asta e o adevărată demenţă</w:t>
      </w:r>
      <w:r>
        <w:rPr>
          <w:rFonts w:cs="Bookman Old Style"/>
        </w:rPr>
        <w:t>...</w:t>
      </w:r>
      <w:r w:rsidRPr="00AE5674">
        <w:rPr>
          <w:rFonts w:cs="Bookman Old Style"/>
        </w:rPr>
        <w:t xml:space="preserve"> spuse ea uitându-se la jocul razelor de soare pe pervazul ferestrei.</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Nu vorbi pe tonul ăsta macabru, glumi el, în speranţa că îi va smulge un zâmbet. Nu cred că asta e o povară atât de grea pentru tine!</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Nu mai râde de mine! îl rugă ea. Vorbesc foarte serios.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El se ridică în capul oaselor, aducând-o pe Mariette mai </w:t>
      </w:r>
      <w:r w:rsidRPr="00AE5674">
        <w:rPr>
          <w:rFonts w:cs="Bookman Old Style"/>
        </w:rPr>
        <w:lastRenderedPageBreak/>
        <w:t>aproape de el, ca să-i poată vedea mai bine faţa răvăşită de plâns.</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Acum, explică-mi şi mie din ce cauză plângi într-o aşa frumoasă dimineaţă de primăvară.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îşi apăsă degetele în palmă cu un gest nervos, apoi îşi răsuci inelul de aur pe care i-l dăruise tatăl ei. Fusese un cadou de ziua ei! împlinise douăzeci de ani! trecuse atâta timp de atunci</w:t>
      </w:r>
      <w:r>
        <w:rPr>
          <w:rFonts w:cs="Bookman Old Style"/>
        </w:rPr>
        <w:t>...</w:t>
      </w:r>
      <w:r w:rsidRPr="00AE5674">
        <w:rPr>
          <w:rFonts w:cs="Bookman Old Style"/>
        </w:rPr>
        <w:t xml:space="preserve"> îşi spuse ea, simţind că e cuprinsă iar de tristeţe.</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Am vorbit ieri cu fratele meu</w:t>
      </w:r>
      <w:r>
        <w:rPr>
          <w:rFonts w:cs="Bookman Old Style"/>
        </w:rPr>
        <w:t>...</w:t>
      </w:r>
      <w:r w:rsidRPr="00AE5674">
        <w:rPr>
          <w:rFonts w:cs="Bookman Old Style"/>
        </w:rPr>
        <w:t xml:space="preserve"> începu ea pe un ton obosit.</w:t>
      </w:r>
    </w:p>
    <w:p w:rsidR="00A57177" w:rsidRPr="00AE5674" w:rsidRDefault="00A57177" w:rsidP="00351BDC">
      <w:pPr>
        <w:widowControl w:val="0"/>
        <w:tabs>
          <w:tab w:val="left" w:pos="466"/>
        </w:tabs>
        <w:autoSpaceDE w:val="0"/>
        <w:autoSpaceDN w:val="0"/>
        <w:adjustRightInd w:val="0"/>
        <w:spacing w:after="0"/>
        <w:ind w:firstLine="282"/>
        <w:jc w:val="both"/>
        <w:rPr>
          <w:rFonts w:cs="Bookman Old Style"/>
        </w:rPr>
      </w:pPr>
      <w:r w:rsidRPr="00AE5674">
        <w:rPr>
          <w:rFonts w:cs="Bookman Old Style"/>
        </w:rPr>
        <w:t>— Aseară te-am aşteptat, iubita mea. De ce nu m-ai trezit? Era mai importantă discuţia telefonică decât să vii lângă mine?</w:t>
      </w:r>
    </w:p>
    <w:p w:rsidR="00A57177" w:rsidRPr="00AE5674" w:rsidRDefault="00A57177" w:rsidP="00351BDC">
      <w:pPr>
        <w:widowControl w:val="0"/>
        <w:tabs>
          <w:tab w:val="left" w:pos="533"/>
        </w:tabs>
        <w:autoSpaceDE w:val="0"/>
        <w:autoSpaceDN w:val="0"/>
        <w:adjustRightInd w:val="0"/>
        <w:spacing w:after="0"/>
        <w:ind w:firstLine="282"/>
        <w:jc w:val="both"/>
        <w:rPr>
          <w:rFonts w:cs="Bookman Old Style"/>
        </w:rPr>
      </w:pPr>
      <w:r w:rsidRPr="00AE5674">
        <w:rPr>
          <w:rFonts w:cs="Bookman Old Style"/>
        </w:rPr>
        <w:t>— Nu, nu e vorba despre asta, continuă ea jignită de reproşurile lui. Martin e cel care m-a sunat. Tu dormeai buştean şi n-ai auzit soneria telefonului.</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Dormeam „buştean”? se miră el ridicând din sprâncene. Nu înţeleg expresia asta.</w:t>
      </w:r>
    </w:p>
    <w:p w:rsidR="00A57177" w:rsidRPr="00AE5674" w:rsidRDefault="00A57177" w:rsidP="00351BDC">
      <w:pPr>
        <w:widowControl w:val="0"/>
        <w:tabs>
          <w:tab w:val="left" w:pos="533"/>
        </w:tabs>
        <w:autoSpaceDE w:val="0"/>
        <w:autoSpaceDN w:val="0"/>
        <w:adjustRightInd w:val="0"/>
        <w:spacing w:after="0"/>
        <w:ind w:firstLine="282"/>
        <w:jc w:val="both"/>
        <w:rPr>
          <w:rFonts w:cs="Bookman Old Style"/>
        </w:rPr>
      </w:pPr>
      <w:r w:rsidRPr="00AE5674">
        <w:rPr>
          <w:rFonts w:cs="Bookman Old Style"/>
        </w:rPr>
        <w:t>— Dormeai foarte adânc, îi traduse Mariette fără să-şi poată stăpâni enervarea.</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Da, eram obosit, dar credeam</w:t>
      </w:r>
      <w:r>
        <w:rPr>
          <w:rFonts w:cs="Bookman Old Style"/>
        </w:rPr>
        <w:t>...</w:t>
      </w:r>
      <w:r w:rsidRPr="00AE5674">
        <w:rPr>
          <w:rFonts w:cs="Bookman Old Style"/>
        </w:rPr>
        <w:t xml:space="preserve"> te doream, şi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Lăsă fraza în suspensie, dar Mariette nu mai spuse nimic. La ce bun să mai continue discuţia? Furia pe care o observase mai înainte în vocea ei dispăruse. Francisco o privea tandreţe şi la un moment dat o prinse de mâini. Mariette tresări. Nici nu-şi dăduse seama că îşi frângea degetele de o bună bucată de vreme.</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Deci aşa, a sunat fratele tău! Ţi-a dat cumva nişte veşti rele? De aceea plângi?</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Nu, îi răspunse ea ezitând. Nu tocmai</w:t>
      </w:r>
      <w:r>
        <w:rPr>
          <w:rFonts w:cs="Bookman Old Style"/>
        </w:rPr>
        <w:t>...</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Atunci care e cauza?</w:t>
      </w:r>
    </w:p>
    <w:p w:rsidR="00A57177" w:rsidRPr="00AE5674" w:rsidRDefault="00A57177" w:rsidP="00351BDC">
      <w:pPr>
        <w:widowControl w:val="0"/>
        <w:tabs>
          <w:tab w:val="left" w:pos="595"/>
        </w:tabs>
        <w:autoSpaceDE w:val="0"/>
        <w:autoSpaceDN w:val="0"/>
        <w:adjustRightInd w:val="0"/>
        <w:spacing w:after="0"/>
        <w:ind w:firstLine="282"/>
        <w:jc w:val="both"/>
        <w:rPr>
          <w:rFonts w:cs="Bookman Old Style"/>
        </w:rPr>
      </w:pPr>
      <w:r w:rsidRPr="00AE5674">
        <w:rPr>
          <w:rFonts w:cs="Bookman Old Style"/>
        </w:rPr>
        <w:t>— Pe scurt, Martin era îngrijorat în legătură cu testamentului tatălui meu. Era convins că aş avea ceva informaţii de când</w:t>
      </w:r>
      <w:r>
        <w:rPr>
          <w:rFonts w:cs="Bookman Old Style"/>
        </w:rPr>
        <w:t>...</w:t>
      </w:r>
      <w:r w:rsidRPr="00AE5674">
        <w:rPr>
          <w:rFonts w:cs="Bookman Old Style"/>
        </w:rPr>
        <w:t xml:space="preserve"> Charlie l-a sunat la New York pentru a-i relata aceeaşi poveste ca şi mie.</w:t>
      </w:r>
    </w:p>
    <w:p w:rsidR="00A57177" w:rsidRPr="00AE5674" w:rsidRDefault="00A57177" w:rsidP="00351BDC">
      <w:pPr>
        <w:widowControl w:val="0"/>
        <w:tabs>
          <w:tab w:val="left" w:pos="462"/>
        </w:tabs>
        <w:autoSpaceDE w:val="0"/>
        <w:autoSpaceDN w:val="0"/>
        <w:adjustRightInd w:val="0"/>
        <w:spacing w:after="0"/>
        <w:ind w:firstLine="282"/>
        <w:jc w:val="both"/>
        <w:rPr>
          <w:rFonts w:cs="Bookman Old Style"/>
        </w:rPr>
      </w:pPr>
      <w:r w:rsidRPr="00AE5674">
        <w:rPr>
          <w:rFonts w:cs="Bookman Old Style"/>
        </w:rPr>
        <w:t>— Înseamnă că ştie despre faptul că mâine te vezi cu notarul.</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Da.</w:t>
      </w:r>
    </w:p>
    <w:p w:rsidR="00A57177" w:rsidRPr="00AE5674" w:rsidRDefault="00A57177" w:rsidP="00351BDC">
      <w:pPr>
        <w:widowControl w:val="0"/>
        <w:tabs>
          <w:tab w:val="left" w:pos="453"/>
        </w:tabs>
        <w:autoSpaceDE w:val="0"/>
        <w:autoSpaceDN w:val="0"/>
        <w:adjustRightInd w:val="0"/>
        <w:spacing w:after="0"/>
        <w:ind w:firstLine="282"/>
        <w:jc w:val="both"/>
        <w:rPr>
          <w:rFonts w:cs="Bookman Old Style"/>
        </w:rPr>
      </w:pPr>
      <w:r w:rsidRPr="00AE5674">
        <w:rPr>
          <w:rFonts w:cs="Bookman Old Style"/>
        </w:rPr>
        <w:t>— Atunci, de ce e îngrijorat? Nu mai aveţi mult de aşteptat</w:t>
      </w:r>
      <w:r>
        <w:rPr>
          <w:rFonts w:cs="Bookman Old Style"/>
        </w:rPr>
        <w:t>...</w:t>
      </w:r>
    </w:p>
    <w:p w:rsidR="00A57177" w:rsidRPr="00AE5674" w:rsidRDefault="00A57177" w:rsidP="00351BDC">
      <w:pPr>
        <w:widowControl w:val="0"/>
        <w:tabs>
          <w:tab w:val="left" w:pos="466"/>
        </w:tabs>
        <w:autoSpaceDE w:val="0"/>
        <w:autoSpaceDN w:val="0"/>
        <w:adjustRightInd w:val="0"/>
        <w:spacing w:after="0"/>
        <w:ind w:firstLine="282"/>
        <w:jc w:val="both"/>
        <w:rPr>
          <w:rFonts w:cs="Bookman Old Style"/>
        </w:rPr>
      </w:pPr>
      <w:r w:rsidRPr="00AE5674">
        <w:rPr>
          <w:rFonts w:cs="Bookman Old Style"/>
        </w:rPr>
        <w:t>— Aşa e, dar e mai uşor de zis! îi răspunse ea, uşor iritată de purtarea 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Dar nu era un copil plin de nazuri pe care să încerce să-l cuminţească prin cuvinte! Mariette avea motive întemeiate să simtă că a ajuns la capătul răbdării! Dar n-i fi trebuit să fie atât de aspră cu el, recunoscu ea. Francisco fusese jignit şi îşi regretă </w:t>
      </w:r>
      <w:r w:rsidRPr="00AE5674">
        <w:rPr>
          <w:rFonts w:cs="Bookman Old Style"/>
        </w:rPr>
        <w:lastRenderedPageBreak/>
        <w:t>imediat observaţia.</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Iartă-mă</w:t>
      </w:r>
      <w:r>
        <w:rPr>
          <w:rFonts w:cs="Bookman Old Style"/>
        </w:rPr>
        <w:t>...</w:t>
      </w:r>
      <w:r w:rsidRPr="00AE5674">
        <w:rPr>
          <w:rFonts w:cs="Bookman Old Style"/>
        </w:rPr>
        <w:t xml:space="preserve"> Nu ştiu ce mi-a venit</w:t>
      </w:r>
      <w:r>
        <w:rPr>
          <w:rFonts w:cs="Bookman Old Style"/>
        </w:rPr>
        <w:t>...</w:t>
      </w:r>
      <w:r w:rsidRPr="00AE5674">
        <w:rPr>
          <w:rFonts w:cs="Bookman Old Style"/>
        </w:rPr>
        <w:t xml:space="preserve"> Toată povestea asta mă scoate din sărite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Te înţeleg foarte bine. Mai ai însă un pic de răbdare şi poate că îţi vei da seama în curând că ţi-ai făcut griji de pomană.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avea din nou impresia ciudată că el îi ascunde ceva. Nemaiputându-se stăpâni, îl întrebă curioasă:</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Francisco</w:t>
      </w:r>
      <w:r>
        <w:rPr>
          <w:rFonts w:cs="Bookman Old Style"/>
        </w:rPr>
        <w:t>...</w:t>
      </w:r>
      <w:r w:rsidRPr="00AE5674">
        <w:rPr>
          <w:rFonts w:cs="Bookman Old Style"/>
        </w:rPr>
        <w:t xml:space="preserve"> Ţi-a spus Charlie vreun secret pe care eu nu-l ştiu?</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Ce vrei să insinuezi?</w:t>
      </w:r>
    </w:p>
    <w:p w:rsidR="00A57177" w:rsidRPr="00AE5674" w:rsidRDefault="00A57177" w:rsidP="00351BDC">
      <w:pPr>
        <w:widowControl w:val="0"/>
        <w:tabs>
          <w:tab w:val="left" w:pos="477"/>
        </w:tabs>
        <w:autoSpaceDE w:val="0"/>
        <w:autoSpaceDN w:val="0"/>
        <w:adjustRightInd w:val="0"/>
        <w:spacing w:after="0"/>
        <w:ind w:firstLine="282"/>
        <w:jc w:val="both"/>
        <w:rPr>
          <w:rFonts w:cs="Bookman Old Style"/>
        </w:rPr>
      </w:pPr>
      <w:r w:rsidRPr="00AE5674">
        <w:rPr>
          <w:rFonts w:cs="Bookman Old Style"/>
        </w:rPr>
        <w:t>— Ţi-a dezvăluit Charlie sfârşitul întregii poveşti?</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Nu, absolut deloc! îi răspunse el pe un ton teatral.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constată că nu fusese surprins de întrebarea ei. Ea spuse, oftând:</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Parcă văd că eu şi Martin vom afla ultimii</w:t>
      </w:r>
      <w:r>
        <w:rPr>
          <w:rFonts w:cs="Bookman Old Style"/>
        </w:rPr>
        <w:t>...</w:t>
      </w:r>
    </w:p>
    <w:p w:rsidR="00A57177" w:rsidRPr="00AE5674" w:rsidRDefault="00A57177" w:rsidP="00351BDC">
      <w:pPr>
        <w:widowControl w:val="0"/>
        <w:tabs>
          <w:tab w:val="left" w:pos="510"/>
        </w:tabs>
        <w:autoSpaceDE w:val="0"/>
        <w:autoSpaceDN w:val="0"/>
        <w:adjustRightInd w:val="0"/>
        <w:spacing w:after="0"/>
        <w:ind w:firstLine="282"/>
        <w:jc w:val="both"/>
        <w:rPr>
          <w:rFonts w:cs="Bookman Old Style"/>
        </w:rPr>
      </w:pPr>
      <w:r w:rsidRPr="00AE5674">
        <w:rPr>
          <w:rFonts w:cs="Bookman Old Style"/>
        </w:rPr>
        <w:t>— Fii rezonabilă, o sfătui Francisco. Până atunci, ar fi mai bine să uităm de toate şi să ne bucurăm de clipa prezentă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Întinse mâna spre ea, dar tânăra se feri în mod instinctiv, în ciuda fiorului pe care i-l provocase vocea lui cu intonaţii vibrante. El se supără şi-i scăpară câteva înjurături cărora tânăra nu le înţelese sensul, dar care o făcură să se înroşească la faţă.</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Dar, pentru numele lui Dumnezeu, spune-mi Mariette, ce s-a întâmplat? explodă el.</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Încerc doar să-ţi explic</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lăsă fraza neterminată. Cum putea să-i spună: „Te iubesc, dar în curând te voi părăsi”?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Cuvintele îi răsunară în minte, cuvinte pe care o persoană mai înfiptă ar fi putut să le rostească, dar ea nu avea forţa necesară. L-ar fi rănit pe Francisco şi şi-ar fi provocat şi ei aceeaşi suferinţă.</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Francisco, eu</w:t>
      </w:r>
      <w:r>
        <w:rPr>
          <w:rFonts w:cs="Bookman Old Style"/>
        </w:rPr>
        <w:t>...</w:t>
      </w:r>
      <w:r w:rsidRPr="00AE5674">
        <w:rPr>
          <w:rFonts w:cs="Bookman Old Style"/>
        </w:rPr>
        <w:t xml:space="preserve"> îngăimă ea, luându-i capul mâini.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el n-o lăsă să termine ce avea de spus. Ca şi cum ar fi fost atras de un magnet, îi acoperi buzele cu gura lui şi ea nu opuse rezistenţă sărutului său. Tânăra cedă total pasiunii care punea stăpânire treptat pe ea. În braţele lui nu mai simţea nevoia să vorbească, orice explicaţie era de prisos.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New York-ul, Martin, magazinul, toate astea se spulberaseră ca prin farmec.</w:t>
      </w:r>
    </w:p>
    <w:p w:rsidR="00A57177" w:rsidRPr="00AE5674" w:rsidRDefault="00A57177" w:rsidP="00351BDC">
      <w:pPr>
        <w:widowControl w:val="0"/>
        <w:tabs>
          <w:tab w:val="left" w:pos="528"/>
        </w:tabs>
        <w:autoSpaceDE w:val="0"/>
        <w:autoSpaceDN w:val="0"/>
        <w:adjustRightInd w:val="0"/>
        <w:spacing w:after="0"/>
        <w:ind w:firstLine="282"/>
        <w:jc w:val="both"/>
        <w:rPr>
          <w:rFonts w:cs="Bookman Old Style"/>
        </w:rPr>
      </w:pPr>
      <w:r w:rsidRPr="00AE5674">
        <w:rPr>
          <w:rFonts w:cs="Bookman Old Style"/>
        </w:rPr>
        <w:t>— Nu facem altceva decât să pierdem timpul vorbind. Între noi, totul este foarte clar</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Nu avea dreptate. Ea se eliberă încet din îmbrăţişarea lui. Nu </w:t>
      </w:r>
      <w:r w:rsidRPr="00AE5674">
        <w:rPr>
          <w:rFonts w:cs="Bookman Old Style"/>
        </w:rPr>
        <w:lastRenderedPageBreak/>
        <w:t>trebuia ca el să-i interpreteze gestul ca pe o respingere. Pe faţa lui se citea zbuciumul interior, dar şi dorinţa la fel de arzătoare.</w:t>
      </w:r>
    </w:p>
    <w:p w:rsidR="00A57177" w:rsidRPr="00AE5674" w:rsidRDefault="00A57177" w:rsidP="00351BDC">
      <w:pPr>
        <w:widowControl w:val="0"/>
        <w:tabs>
          <w:tab w:val="left" w:pos="461"/>
        </w:tabs>
        <w:autoSpaceDE w:val="0"/>
        <w:autoSpaceDN w:val="0"/>
        <w:adjustRightInd w:val="0"/>
        <w:spacing w:after="0"/>
        <w:ind w:firstLine="282"/>
        <w:jc w:val="both"/>
        <w:rPr>
          <w:rFonts w:cs="Bookman Old Style"/>
        </w:rPr>
      </w:pPr>
      <w:r w:rsidRPr="00AE5674">
        <w:rPr>
          <w:rFonts w:cs="Bookman Old Style"/>
        </w:rPr>
        <w:t>— Telefonul de aseară, chiar era de la fratele tău? o întrebă el brusc, pe un ton aspru.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Întrebarea lui Francisco o aduse total cu picioarele pe pământ. Se uită la el cu un aer mâhnit. Cum îşi putea închipui că vorbise cu un alt bărbat?</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Crezi cumva că te-am minţit? îl întrebă ea, încruntându-se.</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Nu, dar</w:t>
      </w:r>
      <w:r>
        <w:rPr>
          <w:rFonts w:cs="Bookman Old Style"/>
        </w:rPr>
        <w:t>...</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Chiar aşa gândeşti? Că mi-am adus brusc aminte de un amorez de la mii de kilometri distanţă? Ca şi cum faptul că am făcut dragoste cu tine m-ar fi determinat imediat să uit că mă aflu departe de casă</w:t>
      </w:r>
      <w:r>
        <w:rPr>
          <w:rFonts w:cs="Bookman Old Style"/>
        </w:rPr>
        <w:t>...</w:t>
      </w:r>
      <w:r w:rsidRPr="00AE5674">
        <w:rPr>
          <w:rFonts w:cs="Bookman Old Style"/>
        </w:rPr>
        <w:t xml:space="preserve"> şi deci că sunt o persoană diferită?</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Te rog, Mariette, n-are rost să te superi în halul ăsta, am</w:t>
      </w:r>
      <w:r>
        <w:rPr>
          <w:rFonts w:cs="Bookman Old Style"/>
        </w:rPr>
        <w:t>...</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Şi în plus, ar fi bine să ştii că nu obişnuiesc să mint, i-o reteză ea furioasă.</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Sunt convins de asta, querida, îmi pare rău.</w:t>
      </w:r>
    </w:p>
    <w:p w:rsidR="00A57177" w:rsidRPr="00AE5674" w:rsidRDefault="00A57177" w:rsidP="00351BDC">
      <w:pPr>
        <w:widowControl w:val="0"/>
        <w:tabs>
          <w:tab w:val="left" w:pos="576"/>
        </w:tabs>
        <w:autoSpaceDE w:val="0"/>
        <w:autoSpaceDN w:val="0"/>
        <w:adjustRightInd w:val="0"/>
        <w:spacing w:after="0"/>
        <w:ind w:firstLine="282"/>
        <w:jc w:val="both"/>
        <w:rPr>
          <w:rFonts w:cs="Bookman Old Style"/>
        </w:rPr>
      </w:pPr>
      <w:r w:rsidRPr="00AE5674">
        <w:rPr>
          <w:rFonts w:cs="Bookman Old Style"/>
        </w:rPr>
        <w:t>— Şi mie, şi am impresia că am făcut o greşeală îngrozitoare.</w:t>
      </w:r>
    </w:p>
    <w:p w:rsidR="00A57177" w:rsidRPr="00AE5674" w:rsidRDefault="00A57177" w:rsidP="00351BDC">
      <w:pPr>
        <w:widowControl w:val="0"/>
        <w:tabs>
          <w:tab w:val="left" w:pos="533"/>
        </w:tabs>
        <w:autoSpaceDE w:val="0"/>
        <w:autoSpaceDN w:val="0"/>
        <w:adjustRightInd w:val="0"/>
        <w:spacing w:after="0"/>
        <w:ind w:firstLine="282"/>
        <w:jc w:val="both"/>
        <w:rPr>
          <w:rFonts w:cs="Bookman Old Style"/>
        </w:rPr>
      </w:pPr>
      <w:r w:rsidRPr="00AE5674">
        <w:rPr>
          <w:rFonts w:cs="Bookman Old Style"/>
        </w:rPr>
        <w:t>— Făcând dragoste, spuse el ca şi cum nu-i venea să creadă ceea ce auzea.</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Exact.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Eşti atât de amabilă să-mi spui şi mie motivul?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Vocea lui era glacială. Ea observase încordarea lui bruscă. Făcând apel la tot curajul de care mai era în stare, îi spuse:</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Eu locuiesc în Statele Unite, adică la o distanţă foarte mare de aici</w:t>
      </w:r>
      <w:r>
        <w:rPr>
          <w:rFonts w:cs="Bookman Old Style"/>
        </w:rPr>
        <w:t>...</w:t>
      </w:r>
      <w:r w:rsidRPr="00AE5674">
        <w:rPr>
          <w:rFonts w:cs="Bookman Old Style"/>
        </w:rPr>
        <w:t xml:space="preserve"> Mai am şi nişte obligaţii profesionale şi familiale care mă reţin acolo. Pe tine te-am cunoscut doar de două săptămâni, încheie 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Rămaseră tăcuţi o bună bucată de vreme. Apoi Francisco îi ciufuli părul cu o mână obosită, un gest care îi părea acum foarte familiar, şi care scotea în evidenţă o anumită slăbiciune a lui.</w:t>
      </w:r>
    </w:p>
    <w:p w:rsidR="00A57177" w:rsidRPr="00AE5674" w:rsidRDefault="00A57177" w:rsidP="00351BDC">
      <w:pPr>
        <w:widowControl w:val="0"/>
        <w:tabs>
          <w:tab w:val="left" w:pos="518"/>
        </w:tabs>
        <w:autoSpaceDE w:val="0"/>
        <w:autoSpaceDN w:val="0"/>
        <w:adjustRightInd w:val="0"/>
        <w:spacing w:after="0"/>
        <w:ind w:firstLine="282"/>
        <w:jc w:val="both"/>
        <w:rPr>
          <w:rFonts w:cs="Bookman Old Style"/>
        </w:rPr>
      </w:pPr>
      <w:r w:rsidRPr="00AE5674">
        <w:rPr>
          <w:rFonts w:cs="Bookman Old Style"/>
        </w:rPr>
        <w:t>— Te rog să mă asculţi cu atenţie, Mariette. Nu există nimic care să nu poată fi rezolvat</w:t>
      </w:r>
      <w:r>
        <w:rPr>
          <w:rFonts w:cs="Bookman Old Style"/>
        </w:rPr>
        <w:t>...</w:t>
      </w:r>
      <w:r w:rsidRPr="00AE5674">
        <w:rPr>
          <w:rFonts w:cs="Bookman Old Style"/>
        </w:rPr>
        <w:t xml:space="preserve"> începu el să spună rar.</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N-aş putea să rămân în Spania, insistă ea. E imposibil.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De ce?</w:t>
      </w:r>
    </w:p>
    <w:p w:rsidR="00A57177" w:rsidRPr="00AE5674" w:rsidRDefault="00A57177" w:rsidP="00351BDC">
      <w:pPr>
        <w:widowControl w:val="0"/>
        <w:tabs>
          <w:tab w:val="left" w:pos="523"/>
        </w:tabs>
        <w:autoSpaceDE w:val="0"/>
        <w:autoSpaceDN w:val="0"/>
        <w:adjustRightInd w:val="0"/>
        <w:spacing w:after="0"/>
        <w:ind w:firstLine="282"/>
        <w:jc w:val="both"/>
        <w:rPr>
          <w:rFonts w:cs="Bookman Old Style"/>
        </w:rPr>
      </w:pPr>
      <w:r w:rsidRPr="00AE5674">
        <w:rPr>
          <w:rFonts w:cs="Bookman Old Style"/>
        </w:rPr>
        <w:t>— Pentru că mă ocup de conducerea unui magazin, o afacere pe care am moştenit-o de la tatăl meu, care şi el la rândul lui a primit-o de la părinţii şi bunicii lui. Ar trebui să înţelegi treaba asta!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Prefăcându-se că nu observă tonul sarcastic al Mariettei, </w:t>
      </w:r>
      <w:r w:rsidRPr="00AE5674">
        <w:rPr>
          <w:rFonts w:cs="Bookman Old Style"/>
        </w:rPr>
        <w:lastRenderedPageBreak/>
        <w:t>Francisco îi mărturisi cu un aer gânditor:</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Nu m-am gândit niciodată să părăsesc Spania şi să-mi abandonez afacerea.</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Nici eu, exclamă Mariette.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Apoi se mai îmblânzi şi-i spuse:</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Suntem ridicoli, Francisco. Toată povestea asta e de-a dreptul absurdă.</w:t>
      </w:r>
    </w:p>
    <w:p w:rsidR="00A57177" w:rsidRPr="00AE5674" w:rsidRDefault="00A57177" w:rsidP="00351BDC">
      <w:pPr>
        <w:widowControl w:val="0"/>
        <w:tabs>
          <w:tab w:val="left" w:pos="547"/>
        </w:tabs>
        <w:autoSpaceDE w:val="0"/>
        <w:autoSpaceDN w:val="0"/>
        <w:adjustRightInd w:val="0"/>
        <w:spacing w:after="0"/>
        <w:ind w:firstLine="282"/>
        <w:jc w:val="both"/>
        <w:rPr>
          <w:rFonts w:cs="Bookman Old Style"/>
        </w:rPr>
      </w:pPr>
      <w:r w:rsidRPr="00AE5674">
        <w:rPr>
          <w:rFonts w:cs="Bookman Old Style"/>
        </w:rPr>
        <w:t>— Regreţi ce s-a petrecut între noi? Faptul că ne-am întâlnit?</w:t>
      </w:r>
      <w:r>
        <w:rPr>
          <w:rFonts w:cs="Bookman Old Style"/>
        </w:rPr>
        <w:t>...</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Nu, nu</w:t>
      </w:r>
      <w:r>
        <w:rPr>
          <w:rFonts w:cs="Bookman Old Style"/>
        </w:rPr>
        <w:t>...</w:t>
      </w:r>
      <w:r w:rsidRPr="00AE5674">
        <w:rPr>
          <w:rFonts w:cs="Bookman Old Style"/>
        </w:rPr>
        <w:t xml:space="preserve"> nu e vorba despre asta.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se uită acum la ea cu o expresie tristă pe faţă. El îi aruncă pe un ton plin de dispreţ:</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Ştiam că americanii nu sunt bine văzuţi în Spania, dar acum înţeleg şi de ce. Ei nu se gândesc decât cum să se întoarcă mai repede în ţara lor ca să scape de nişte sălbatici ca noi.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Tonul lui dispreţuitor şi violenţa din vorbele lui o umplură de furie şi de ruşine. Ea exclamă, nervoasă:</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Scuteşte-mă de clişeele astea ridicole! Cu mine nu ţine o asemenea tactică!</w:t>
      </w:r>
    </w:p>
    <w:p w:rsidR="00A57177" w:rsidRPr="00AE5674" w:rsidRDefault="00A57177" w:rsidP="00351BDC">
      <w:pPr>
        <w:widowControl w:val="0"/>
        <w:tabs>
          <w:tab w:val="left" w:pos="518"/>
        </w:tabs>
        <w:autoSpaceDE w:val="0"/>
        <w:autoSpaceDN w:val="0"/>
        <w:adjustRightInd w:val="0"/>
        <w:spacing w:after="0"/>
        <w:ind w:firstLine="282"/>
        <w:jc w:val="both"/>
        <w:rPr>
          <w:rFonts w:cs="Bookman Old Style"/>
        </w:rPr>
      </w:pPr>
      <w:r w:rsidRPr="00AE5674">
        <w:rPr>
          <w:rFonts w:cs="Bookman Old Style"/>
        </w:rPr>
        <w:t>— Clişee? repetă el încruntându-se. Ce vrei să spui? Ce înseamnă cuvântul ăsta?</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N-ai decât să-l cauţi într-un dicţionar! îi răspunse ea la fel de sfidătoare ca 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atunci când ridică ochii spre el, rămase uluită de expresia îndurerată care se întipărise pe faţa acestuia. Mariettei i se făcu ruşine.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N-ar fi trebuit să lase frâu liber furiei şi să-l jignească pe Francisco. Cuprinsă de remuşcări, vru să-şi ceară iertare şi îngăimă:</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Îmi pare rău, Francisco, am</w:t>
      </w:r>
      <w:r>
        <w:rPr>
          <w:rFonts w:cs="Bookman Old Style"/>
        </w:rPr>
        <w:t>...</w:t>
      </w:r>
    </w:p>
    <w:p w:rsidR="0025589F" w:rsidRDefault="00A57177" w:rsidP="00351BDC">
      <w:pPr>
        <w:widowControl w:val="0"/>
        <w:autoSpaceDE w:val="0"/>
        <w:autoSpaceDN w:val="0"/>
        <w:adjustRightInd w:val="0"/>
        <w:spacing w:after="0"/>
        <w:ind w:firstLine="282"/>
        <w:jc w:val="both"/>
        <w:rPr>
          <w:rFonts w:cs="Bookman Old Style"/>
          <w:lang w:val="en-US"/>
        </w:rPr>
      </w:pPr>
      <w:r w:rsidRPr="00AE5674">
        <w:rPr>
          <w:rFonts w:cs="Bookman Old Style"/>
        </w:rPr>
        <w:t>Dar nu mai avu timp să-şi termine fraza. Auzi un ciocănit în uşa camerei lor şi Mariette, surprinsă, tresări din tot trupul.</w:t>
      </w:r>
    </w:p>
    <w:p w:rsidR="0025589F" w:rsidRDefault="0025589F" w:rsidP="00351BDC">
      <w:pPr>
        <w:pStyle w:val="RITitlu"/>
        <w:spacing w:before="0" w:after="0"/>
        <w:rPr>
          <w:rFonts w:ascii="Bookman Old Style" w:hAnsi="Bookman Old Style"/>
          <w:i/>
          <w:noProof/>
        </w:rPr>
      </w:pPr>
      <w:r>
        <w:rPr>
          <w:rFonts w:ascii="Bookman Old Style" w:hAnsi="Bookman Old Style"/>
          <w:i/>
          <w:noProof/>
        </w:rPr>
        <w:lastRenderedPageBreak/>
        <w:t>Capitolul 12</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Rămaseră amândoi împietriţi, privind spre uşa închisă. Uitaseră cu totul de lumea care-i înconjura şi zgomotul acela îi făcu să revină la realitate.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reacţionă primul. El se ridică, îşi puse în grabă halatul şi se duse să deschidă. Stătu apoi nemişcat în pragul uşii, ascultând explicaţiile funcţionarului care îl informă că le stătea la dispoziţie un apartament cu două camere.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profită de această pauză ca să se îmbrace rapid. Îşi făcu apoi bagajul şi, însoţită de băiatul de serviciu pe etaj şi de Francisco, porni de-a lungul coridoarelor lungi acoperite cu o mochetă subţire.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Noul lor apartament era mult mai luxos decât cel pe care îl ocupaseră în prima seară. Simţindu-se prea întristată de gândurile ei negre pentru a mai lua în seamă decorul elegant, Mariette se refugie imediat în camera din fund.</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aşeză oftând pe patul imens acoperit cu o cuvertură de brocart şi îşi prinse faţa între mâini. Ce naivă fusese! Se simţea vinovată că se lăsase legănată de vise şi iluzii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Relaţiile lui cu Francisco se soldau cu un eşec lamentabil, dar era singura vinovată pentru asta, recunoscu ea cu lacrimi în ochi. De ce oare renunţase la hotărârile înţelepte pe care le luase la începutul şederii în Spania? Se lăsase îmbrobodită de iubire, dar oare chiar despre iubire era vorba?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Sau numai despre o atracţie extrem de intensă care îi împinsese unul spre celălalt în mod iremediabil?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 fapt nu mai avea nicio importanţă acum răspunsul la acea întrebare, îşi spuse ea îndreptându-se spre fereastră. Se sprijini cu coatele de balustrada de fier din jurul balconului şi se uită îndelung în grădină, forţându-se să-şi recapete calmul.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Totuşi, încet-încet în mintea ei încolţi o idee. Dar dacă se înşelase şi se lăsase dominată de o furie ridicolă?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 îşi spuse Mariette, clătinând din cap cu tristeţe. Da</w:t>
      </w:r>
      <w:r>
        <w:rPr>
          <w:rFonts w:cs="Bookman Old Style"/>
        </w:rPr>
        <w:t>...</w:t>
      </w:r>
      <w:r w:rsidRPr="00AE5674">
        <w:rPr>
          <w:rFonts w:cs="Bookman Old Style"/>
        </w:rPr>
        <w:t xml:space="preserve"> cearta cu Francisco fusese nedreaptă. În câteva secunde distruseseră preţioasa armonie dintre ei cu cuvinte veninoase pe care nici măcar nu le gândiseră cu adevărat şi care era convinsă că le regretau amândoi.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Dar Francisco, ce făcea oare în acea clipă? Se hotărâse să n-o mai vadă niciodată? La gândul acesta se simţi aproape în pragul </w:t>
      </w:r>
      <w:r w:rsidRPr="00AE5674">
        <w:rPr>
          <w:rFonts w:cs="Bookman Old Style"/>
        </w:rPr>
        <w:lastRenderedPageBreak/>
        <w:t>depresiei.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se aşezase în faţa măsuţei de toaletă, uitându-se în oglindă la faţa ei răvăşită, când auzi nişte ciocănituri în uşă. După ce inspiră adânc aer în piept, răspunse:</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Intră!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Ridică ochii şi-l văzu pe Francisco stând în pragul uşii. Purta un costum elegant gri închis care îl făcea să pară şi mai înalt decât era, dar trăsăturile feţei îi erau marcate de o oboseală imensă.</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Ia loc, îi spuse ea cu o voce uşor tremurată.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 dădu din cap şi se duse să se aşeze într-un fotoliu, având grijă să pună o distanţă respectuoasă între el şi ea.</w:t>
      </w:r>
    </w:p>
    <w:p w:rsidR="00A57177" w:rsidRPr="00AE5674" w:rsidRDefault="00A57177" w:rsidP="00351BDC">
      <w:pPr>
        <w:widowControl w:val="0"/>
        <w:tabs>
          <w:tab w:val="left" w:pos="451"/>
        </w:tabs>
        <w:autoSpaceDE w:val="0"/>
        <w:autoSpaceDN w:val="0"/>
        <w:adjustRightInd w:val="0"/>
        <w:spacing w:after="0"/>
        <w:ind w:firstLine="282"/>
        <w:jc w:val="both"/>
        <w:rPr>
          <w:rFonts w:cs="Bookman Old Style"/>
        </w:rPr>
      </w:pPr>
      <w:r w:rsidRPr="00AE5674">
        <w:rPr>
          <w:rFonts w:cs="Bookman Old Style"/>
        </w:rPr>
        <w:t>— Aş vrea să stau puţin de vorbă cu tine, începu el. Aş dori să înţeleg</w:t>
      </w:r>
      <w:r>
        <w:rPr>
          <w:rFonts w:cs="Bookman Old Style"/>
        </w:rPr>
        <w:t>...</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Mai întâi, dă-mi voie să-mi cer scuze pentru lipsa de maniere cu care ţi-am vorbit, îl opri Mariette cu stângăcie. Eram furioasă, dar n-am vrut să te jignesc. Scuză-mă</w:t>
      </w:r>
      <w:r>
        <w:rPr>
          <w:rFonts w:cs="Bookman Old Style"/>
        </w:rPr>
        <w:t>...</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Nu face numit</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Vorbise cu un fel de tristă resemnare.</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În al doilea rând, continuă Mariette, am venit în Spania în interes de afaceri şi pentru rezolvarea unor probleme familiale. Imediat ce voi pune totul la punct, mă voi întoarce în Statele Unite. Am mult de lucru şi mă aşteaptă familia mea.</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Mariette, nu ţi-am cerut să-mi descrii în amănunt ce ai de făcut când te vei întoarce acasă, glumi Francesco. Încerc să aflu numai care este motivul pentru care respingi relaţia dintre noi. Ce s-a întâmplat?</w:t>
      </w:r>
    </w:p>
    <w:p w:rsidR="00A57177" w:rsidRPr="00AE5674" w:rsidRDefault="00A57177" w:rsidP="00351BDC">
      <w:pPr>
        <w:widowControl w:val="0"/>
        <w:tabs>
          <w:tab w:val="left" w:pos="566"/>
        </w:tabs>
        <w:autoSpaceDE w:val="0"/>
        <w:autoSpaceDN w:val="0"/>
        <w:adjustRightInd w:val="0"/>
        <w:spacing w:after="0"/>
        <w:ind w:firstLine="282"/>
        <w:jc w:val="both"/>
        <w:rPr>
          <w:rFonts w:cs="Bookman Old Style"/>
        </w:rPr>
      </w:pPr>
      <w:r w:rsidRPr="00AE5674">
        <w:rPr>
          <w:rFonts w:cs="Bookman Old Style"/>
        </w:rPr>
        <w:t>— Dar nu putem avea niciun viitor împreună. Ne cunoaştem doar de puţină vreme şi ne despart kilometri întregi de ocean</w:t>
      </w:r>
      <w:r>
        <w:rPr>
          <w:rFonts w:cs="Bookman Old Style"/>
        </w:rPr>
        <w:t>...</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De ce nu te gândeşti în primul rând la prezent? Şi în plus, în zilele noastre distanţa nu mai reprezintă o problemă. Se poate lua avionul</w:t>
      </w:r>
      <w:r>
        <w:rPr>
          <w:rFonts w:cs="Bookman Old Style"/>
        </w:rPr>
        <w:t>...</w:t>
      </w:r>
    </w:p>
    <w:p w:rsidR="00A57177" w:rsidRPr="00AE5674" w:rsidRDefault="00A57177" w:rsidP="00351BDC">
      <w:pPr>
        <w:widowControl w:val="0"/>
        <w:tabs>
          <w:tab w:val="left" w:pos="552"/>
        </w:tabs>
        <w:autoSpaceDE w:val="0"/>
        <w:autoSpaceDN w:val="0"/>
        <w:adjustRightInd w:val="0"/>
        <w:spacing w:after="0"/>
        <w:ind w:firstLine="282"/>
        <w:jc w:val="both"/>
        <w:rPr>
          <w:rFonts w:cs="Bookman Old Style"/>
        </w:rPr>
      </w:pPr>
      <w:r w:rsidRPr="00AE5674">
        <w:rPr>
          <w:rFonts w:cs="Bookman Old Style"/>
        </w:rPr>
        <w:t>— Aşadar, ai de gând să ai o aventură într-o ţară îndepărtată? glumi Mariette. Într-adevăr, ar fi foarte comod pentru tine!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pofida voinţei ei, furia îi revenise.</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Îmi pare rău, dar nu intenţionez să iau avionul doar pentru plăcerea de a petrece noaptea în braţele tale şi apoi să plec ca şi cum nu s-ar fi întâmplat nimic.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se albise ca varul la faţă. Era evident că vorbele Mariettei îl şocaseră.</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lastRenderedPageBreak/>
        <w:t>— Se pare că nu ne înţelegem absolut deloc, răspunse el pe un ton lipsit de orice inflexiune. Eu nu vedeam lucrurile în acest fel.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Mariete izbucni brusc în plâns. Lacrimile pe care le reţinuse în ultimele minute îi curgeau şiroaie pe obraji, făcând-o să se înăbuşe.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se apropie uluit de ea şi o mângâie uşor pe cap.</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Linişteşte-te, te rog, spuse el emoţionat.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hohotele de plâns se mai răriră, ridică ochii scăldaţi în lacrimi spre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Ceea ce văzu, o făcu să tresară</w:t>
      </w:r>
      <w:r>
        <w:rPr>
          <w:rFonts w:cs="Bookman Old Style"/>
        </w:rPr>
        <w:t>...</w:t>
      </w:r>
      <w:r w:rsidRPr="00AE5674">
        <w:rPr>
          <w:rFonts w:cs="Bookman Old Style"/>
        </w:rPr>
        <w:t xml:space="preserve"> În ochii lui strălucea şi acum focul mistuitor al pasiunii.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buzele lor se uniră cu aceeaşi înfrigurare şi ardoare.</w:t>
      </w:r>
    </w:p>
    <w:p w:rsidR="00A57177" w:rsidRPr="00AE5674" w:rsidRDefault="00A57177" w:rsidP="00351BDC">
      <w:pPr>
        <w:widowControl w:val="0"/>
        <w:tabs>
          <w:tab w:val="left" w:pos="510"/>
        </w:tabs>
        <w:autoSpaceDE w:val="0"/>
        <w:autoSpaceDN w:val="0"/>
        <w:adjustRightInd w:val="0"/>
        <w:spacing w:after="0"/>
        <w:ind w:firstLine="282"/>
        <w:jc w:val="both"/>
        <w:rPr>
          <w:rFonts w:cs="Bookman Old Style"/>
        </w:rPr>
      </w:pPr>
      <w:r w:rsidRPr="00AE5674">
        <w:rPr>
          <w:rFonts w:cs="Bookman Old Style"/>
        </w:rPr>
        <w:t>— Există o soluţie, Mariette, îi sopţi Francisco după ce se îndepărtă uşor de ea.</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Care?</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Pur şi simplu mărită-te cu mine.</w:t>
      </w:r>
    </w:p>
    <w:p w:rsidR="00A57177" w:rsidRPr="00AE5674" w:rsidRDefault="00A57177" w:rsidP="00351BDC">
      <w:pPr>
        <w:widowControl w:val="0"/>
        <w:tabs>
          <w:tab w:val="left" w:pos="505"/>
        </w:tabs>
        <w:autoSpaceDE w:val="0"/>
        <w:autoSpaceDN w:val="0"/>
        <w:adjustRightInd w:val="0"/>
        <w:spacing w:after="0"/>
        <w:ind w:firstLine="282"/>
        <w:jc w:val="both"/>
        <w:rPr>
          <w:rFonts w:cs="Bookman Old Style"/>
        </w:rPr>
      </w:pPr>
      <w:r w:rsidRPr="00AE5674">
        <w:rPr>
          <w:rFonts w:cs="Bookman Old Style"/>
        </w:rPr>
        <w:t>Ea se uită la el cu răsuflarea tăiată, fără să poată articula niciun cuvânt. Dar Francisco nu glumea deloc! constată ea privindu-i figura serioasă.</w:t>
      </w:r>
    </w:p>
    <w:p w:rsidR="00A57177" w:rsidRPr="00AE5674" w:rsidRDefault="00A57177" w:rsidP="00351BDC">
      <w:pPr>
        <w:widowControl w:val="0"/>
        <w:tabs>
          <w:tab w:val="left" w:pos="505"/>
        </w:tabs>
        <w:autoSpaceDE w:val="0"/>
        <w:autoSpaceDN w:val="0"/>
        <w:adjustRightInd w:val="0"/>
        <w:spacing w:after="0"/>
        <w:ind w:firstLine="282"/>
        <w:jc w:val="both"/>
        <w:rPr>
          <w:rFonts w:cs="Bookman Old Style"/>
        </w:rPr>
      </w:pPr>
      <w:r w:rsidRPr="00AE5674">
        <w:rPr>
          <w:rFonts w:cs="Bookman Old Style"/>
        </w:rPr>
        <w:t>— Rămâi aici. Familia mea va deveni şi familia ta şi Spania va fi a doua ta ţară. Te vei adapta foarte bine. Cât despre activitatea ta profesională, ea nu reprezintă o problemă majoră. Am putea să facem un aranjament cu fratele tău.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Hărţuită de gânduri incoerente, Mariette rămăsese mută. O voce din adâncul ei îi spunea să accepte, să spună da</w:t>
      </w:r>
      <w:r>
        <w:rPr>
          <w:rFonts w:cs="Bookman Old Style"/>
        </w:rPr>
        <w:t>...</w:t>
      </w:r>
    </w:p>
    <w:p w:rsidR="00A57177" w:rsidRPr="00AE5674" w:rsidRDefault="00A57177" w:rsidP="00351BDC">
      <w:pPr>
        <w:widowControl w:val="0"/>
        <w:tabs>
          <w:tab w:val="left" w:pos="518"/>
        </w:tabs>
        <w:autoSpaceDE w:val="0"/>
        <w:autoSpaceDN w:val="0"/>
        <w:adjustRightInd w:val="0"/>
        <w:spacing w:after="0"/>
        <w:ind w:firstLine="282"/>
        <w:jc w:val="both"/>
        <w:rPr>
          <w:rFonts w:cs="Bookman Old Style"/>
        </w:rPr>
      </w:pPr>
      <w:r w:rsidRPr="00AE5674">
        <w:rPr>
          <w:rFonts w:cs="Bookman Old Style"/>
        </w:rPr>
        <w:t>— Nu, răspunse ea după o tăcere interminabilă. Nu, e imposibil</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Fără să-şi dea seama vorbise cu voce tare.</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Nu pot, se apără ea din nou, fără să înţeleagă ce anume o determina să reacţioneze astfel.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Mintea începu să i se înceţoşeze şi în ochi i se citea deruta. Îşi dădea oare seama Francisco ce îi cerea să facă?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Care poate fi soluţia acelui conflict? Să devină soţia lui Francisco, adică o femeie care va participa din umbră la activitatea soţului său? Perspectiva asta n-o încânta deloc</w:t>
      </w:r>
      <w:r>
        <w:rPr>
          <w:rFonts w:cs="Bookman Old Style"/>
        </w:rPr>
        <w:t>...</w:t>
      </w:r>
      <w:r w:rsidRPr="00AE5674">
        <w:rPr>
          <w:rFonts w:cs="Bookman Old Style"/>
        </w:rPr>
        <w:t xml:space="preserve"> Dar asta însemna să uite de forţa iubirii pe care o simţea pentru el şi să nege sentimentele care îi uneau</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oftă adânc.</w:t>
      </w:r>
    </w:p>
    <w:p w:rsidR="00A57177" w:rsidRPr="00AE5674" w:rsidRDefault="00A57177" w:rsidP="00351BDC">
      <w:pPr>
        <w:widowControl w:val="0"/>
        <w:tabs>
          <w:tab w:val="left" w:pos="562"/>
        </w:tabs>
        <w:autoSpaceDE w:val="0"/>
        <w:autoSpaceDN w:val="0"/>
        <w:adjustRightInd w:val="0"/>
        <w:spacing w:after="0"/>
        <w:ind w:firstLine="282"/>
        <w:jc w:val="both"/>
        <w:rPr>
          <w:rFonts w:cs="Bookman Old Style"/>
        </w:rPr>
      </w:pPr>
      <w:r w:rsidRPr="00AE5674">
        <w:rPr>
          <w:rFonts w:cs="Bookman Old Style"/>
        </w:rPr>
        <w:t xml:space="preserve">— Nu ne putem asuma asemenea riscuri, Francisco. Căsătoria asta e prea pripită. Dacă după aceea vei descoperi că nu-ţi plac cu </w:t>
      </w:r>
      <w:r w:rsidRPr="00AE5674">
        <w:rPr>
          <w:rFonts w:cs="Bookman Old Style"/>
        </w:rPr>
        <w:lastRenderedPageBreak/>
        <w:t>adevărat, vei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o opri cu un gest.</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Dar văd că ţi-e teamă că nu mă vei mai iubi îndeajuns, spuse el cu tristeţe.</w:t>
      </w:r>
    </w:p>
    <w:p w:rsidR="00A57177" w:rsidRPr="00AE5674" w:rsidRDefault="00A57177" w:rsidP="00351BDC">
      <w:pPr>
        <w:widowControl w:val="0"/>
        <w:tabs>
          <w:tab w:val="left" w:pos="529"/>
        </w:tabs>
        <w:autoSpaceDE w:val="0"/>
        <w:autoSpaceDN w:val="0"/>
        <w:adjustRightInd w:val="0"/>
        <w:spacing w:after="0"/>
        <w:ind w:firstLine="282"/>
        <w:jc w:val="both"/>
        <w:rPr>
          <w:rFonts w:cs="Bookman Old Style"/>
        </w:rPr>
      </w:pPr>
      <w:r w:rsidRPr="00AE5674">
        <w:rPr>
          <w:rFonts w:cs="Bookman Old Style"/>
        </w:rPr>
        <w:t>— Oh, nu! Nu te-am minţit atunci când ţi-am mărturisit dragostea pentru tine. Nu s-a schimbat nimic în această privinţă</w:t>
      </w:r>
      <w:r>
        <w:rPr>
          <w:rFonts w:cs="Bookman Old Style"/>
        </w:rPr>
        <w:t>...</w:t>
      </w:r>
      <w:r w:rsidRPr="00AE5674">
        <w:rPr>
          <w:rFonts w:cs="Bookman Old Style"/>
        </w:rPr>
        <w:t xml:space="preserve"> încheie ea zâmbitoare.</w:t>
      </w:r>
    </w:p>
    <w:p w:rsidR="00A57177" w:rsidRPr="00AE5674" w:rsidRDefault="00A57177" w:rsidP="00351BDC">
      <w:pPr>
        <w:widowControl w:val="0"/>
        <w:tabs>
          <w:tab w:val="left" w:pos="487"/>
        </w:tabs>
        <w:autoSpaceDE w:val="0"/>
        <w:autoSpaceDN w:val="0"/>
        <w:adjustRightInd w:val="0"/>
        <w:spacing w:after="0"/>
        <w:ind w:firstLine="282"/>
        <w:jc w:val="both"/>
        <w:rPr>
          <w:rFonts w:cs="Bookman Old Style"/>
        </w:rPr>
      </w:pPr>
      <w:r w:rsidRPr="00AE5674">
        <w:rPr>
          <w:rFonts w:cs="Bookman Old Style"/>
        </w:rPr>
        <w:t>— Atunci de ce te temi?</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Nu mi-e uşor să mă hotărăsc brusc să-mi părăsesc ţara. Am nevoie de un timp de gândire, continuă Mariette, arzând de dorinţa de a se arunca în braşele lui şi să rămână acolo pentru totdeauna.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rezistă impulsului şi rămase pe scaun, lângă măsuţa de toaletă.</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Pe aici, pe la noi, femeile sunt obişnuite să-şi părăsească familiile şi să-şi urmeze soţii, spuse deodată Francisco.</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Nu am fost educată să respect aceleaşi tradiţii ca ale tale, comentă ea cu calm.</w:t>
      </w:r>
    </w:p>
    <w:p w:rsidR="00A57177" w:rsidRPr="00AE5674" w:rsidRDefault="00A57177" w:rsidP="00351BDC">
      <w:pPr>
        <w:widowControl w:val="0"/>
        <w:tabs>
          <w:tab w:val="left" w:pos="495"/>
        </w:tabs>
        <w:autoSpaceDE w:val="0"/>
        <w:autoSpaceDN w:val="0"/>
        <w:adjustRightInd w:val="0"/>
        <w:spacing w:after="0"/>
        <w:ind w:firstLine="282"/>
        <w:jc w:val="both"/>
        <w:rPr>
          <w:rFonts w:cs="Bookman Old Style"/>
        </w:rPr>
      </w:pPr>
      <w:r w:rsidRPr="00AE5674">
        <w:rPr>
          <w:rFonts w:cs="Bookman Old Style"/>
        </w:rPr>
        <w:t>— Asta pare un mod de a le critica pe ale noastre! spuse Francisco pe un ton supărat.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Nu, dar căsătoria nu mi se pare a fi un scop în sine, Eu una nu aş accepta să rămân închisă în casă pentru a face menajul şi a pregăti masa</w:t>
      </w:r>
      <w:r>
        <w:rPr>
          <w:rFonts w:cs="Bookman Old Style"/>
        </w:rPr>
        <w:t>...</w:t>
      </w:r>
      <w:r w:rsidRPr="00AE5674">
        <w:rPr>
          <w:rFonts w:cs="Bookman Old Style"/>
        </w:rPr>
        <w:t xml:space="preserve"> Eu</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se uită la ea uşor nerăbdător şi-i spuse:</w:t>
      </w:r>
    </w:p>
    <w:p w:rsidR="00A57177" w:rsidRPr="00AE5674" w:rsidRDefault="00A57177" w:rsidP="00351BDC">
      <w:pPr>
        <w:widowControl w:val="0"/>
        <w:tabs>
          <w:tab w:val="left" w:pos="495"/>
        </w:tabs>
        <w:autoSpaceDE w:val="0"/>
        <w:autoSpaceDN w:val="0"/>
        <w:adjustRightInd w:val="0"/>
        <w:spacing w:after="0"/>
        <w:ind w:firstLine="282"/>
        <w:jc w:val="both"/>
        <w:rPr>
          <w:rFonts w:cs="Bookman Old Style"/>
        </w:rPr>
      </w:pPr>
      <w:r w:rsidRPr="00AE5674">
        <w:rPr>
          <w:rFonts w:cs="Bookman Old Style"/>
        </w:rPr>
        <w:t>— Ţi-e teamă de tine însăţi şi de sentimentele tale. Asta te împiedică să asculţi până şi ce încerc eu să-ţi explic.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Dădu din cap cu un aer obosit, după care continuă:</w:t>
      </w:r>
    </w:p>
    <w:p w:rsidR="00A57177" w:rsidRPr="00AE5674" w:rsidRDefault="00A57177" w:rsidP="00351BDC">
      <w:pPr>
        <w:widowControl w:val="0"/>
        <w:tabs>
          <w:tab w:val="left" w:pos="543"/>
        </w:tabs>
        <w:autoSpaceDE w:val="0"/>
        <w:autoSpaceDN w:val="0"/>
        <w:adjustRightInd w:val="0"/>
        <w:spacing w:after="0"/>
        <w:ind w:firstLine="282"/>
        <w:jc w:val="both"/>
        <w:rPr>
          <w:rFonts w:cs="Bookman Old Style"/>
        </w:rPr>
      </w:pPr>
      <w:r w:rsidRPr="00AE5674">
        <w:rPr>
          <w:rFonts w:cs="Bookman Old Style"/>
        </w:rPr>
        <w:t>— Cum îţi poţi închipui măcar o singură secundă că aş vrea să te închid în casă? Obiceiurile spaniole nu sunt atât de primitive cum crezi tu! îi spuse el indignat şi jignit de comentariile ei. În ţara mea, femeile s-au bucurat de o putere considerabilă.</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Serios? Parcă nu-mi vine să cred, îl ironiză ea imediat.</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Nu ştii nimic despre istoria, despre trecutul Spaniei. Eşti şi tu ca majoritatea americanilor. Cum plecaţi peste graniţa ţării voastre vă uitaţi la oameni cu o aroganţă şi o superioritate exasperante</w:t>
      </w:r>
      <w:r>
        <w:rPr>
          <w:rFonts w:cs="Bookman Old Style"/>
        </w:rPr>
        <w:t>...</w:t>
      </w:r>
      <w:r w:rsidRPr="00AE5674">
        <w:rPr>
          <w:rFonts w:cs="Bookman Old Style"/>
        </w:rPr>
        <w:t xml:space="preserve"> în realitate, îi consideraţi pe ceilalţi nişte barbari retardaţi.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îl fugeră cu privirea. De ce trebuia să-i caricaturizeze în felul acela pe care concetăţenii ei?</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xml:space="preserve">— În definitiv, poate că ai dreptate, spuse Mariette în cele din </w:t>
      </w:r>
      <w:r w:rsidRPr="00AE5674">
        <w:rPr>
          <w:rFonts w:cs="Bookman Old Style"/>
        </w:rPr>
        <w:lastRenderedPageBreak/>
        <w:t>urmă. În orice caz, un lucru e sigur: sunt o femeie de afaceri şi sunt hotărâtă să rămân aşa!</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Nici n-am de gând să te fac să-ţi schimbi părerea, îi răspunse Francisco pe un ton glacial.</w:t>
      </w:r>
    </w:p>
    <w:p w:rsidR="00A57177" w:rsidRPr="00AE5674" w:rsidRDefault="00A57177" w:rsidP="00351BDC">
      <w:pPr>
        <w:widowControl w:val="0"/>
        <w:tabs>
          <w:tab w:val="left" w:pos="505"/>
        </w:tabs>
        <w:autoSpaceDE w:val="0"/>
        <w:autoSpaceDN w:val="0"/>
        <w:adjustRightInd w:val="0"/>
        <w:spacing w:after="0"/>
        <w:ind w:firstLine="282"/>
        <w:jc w:val="both"/>
        <w:rPr>
          <w:rFonts w:cs="Bookman Old Style"/>
        </w:rPr>
      </w:pPr>
      <w:r w:rsidRPr="00AE5674">
        <w:rPr>
          <w:rFonts w:cs="Bookman Old Style"/>
        </w:rPr>
        <w:t>— De ce te afli acum în camera mea dacă ai o părere atât de proastă despre americani? îl întrebă ea pe neaşteptate.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explodă enervat:</w:t>
      </w:r>
    </w:p>
    <w:p w:rsidR="00A57177" w:rsidRPr="00AE5674" w:rsidRDefault="00A57177" w:rsidP="00351BDC">
      <w:pPr>
        <w:widowControl w:val="0"/>
        <w:tabs>
          <w:tab w:val="left" w:pos="548"/>
        </w:tabs>
        <w:autoSpaceDE w:val="0"/>
        <w:autoSpaceDN w:val="0"/>
        <w:adjustRightInd w:val="0"/>
        <w:spacing w:after="0"/>
        <w:ind w:firstLine="282"/>
        <w:jc w:val="both"/>
        <w:rPr>
          <w:rFonts w:cs="Bookman Old Style"/>
        </w:rPr>
      </w:pPr>
      <w:r w:rsidRPr="00AE5674">
        <w:rPr>
          <w:rFonts w:cs="Bookman Old Style"/>
        </w:rPr>
        <w:t>— Dar nu am o părere proastă despre ei, dimpotrivă! Dio mi-o! Pentru numele lui Dumnezeu, Mariette!</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Pentru numele lui Dumnezeu ce, Francisco? Vrei să tac din gură? Să ascund adevărul? îi răspunse şi ea furioasă.</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Pentru mine, nu exişti decât tu, querida. Te iubesc şi vreau să fii soţia mea. Puţin îmi pasă de restul lumii.</w:t>
      </w:r>
    </w:p>
    <w:p w:rsidR="00A57177" w:rsidRPr="00AE5674" w:rsidRDefault="00A57177" w:rsidP="00351BDC">
      <w:pPr>
        <w:widowControl w:val="0"/>
        <w:tabs>
          <w:tab w:val="left" w:pos="487"/>
        </w:tabs>
        <w:autoSpaceDE w:val="0"/>
        <w:autoSpaceDN w:val="0"/>
        <w:adjustRightInd w:val="0"/>
        <w:spacing w:after="0"/>
        <w:ind w:firstLine="282"/>
        <w:jc w:val="both"/>
        <w:rPr>
          <w:rFonts w:cs="Bookman Old Style"/>
        </w:rPr>
      </w:pPr>
      <w:r w:rsidRPr="00AE5674">
        <w:rPr>
          <w:rFonts w:cs="Bookman Old Style"/>
        </w:rPr>
        <w:t>— Asta nu rezolvă nimic, şopti ea. Nimic</w:t>
      </w:r>
      <w:r>
        <w:rPr>
          <w:rFonts w:cs="Bookman Old Style"/>
        </w:rPr>
        <w:t>...</w:t>
      </w:r>
    </w:p>
    <w:p w:rsidR="00A57177" w:rsidRPr="00AE5674" w:rsidRDefault="00A57177" w:rsidP="00351BDC">
      <w:pPr>
        <w:widowControl w:val="0"/>
        <w:tabs>
          <w:tab w:val="left" w:pos="534"/>
        </w:tabs>
        <w:autoSpaceDE w:val="0"/>
        <w:autoSpaceDN w:val="0"/>
        <w:adjustRightInd w:val="0"/>
        <w:spacing w:after="0"/>
        <w:ind w:firstLine="282"/>
        <w:jc w:val="both"/>
        <w:rPr>
          <w:rFonts w:cs="Bookman Old Style"/>
        </w:rPr>
      </w:pPr>
      <w:r w:rsidRPr="00AE5674">
        <w:rPr>
          <w:rFonts w:cs="Bookman Old Style"/>
        </w:rPr>
        <w:t>— Totuşi, ceea ce simţim amândoi, querida, este unic, excepţional. Niciodată nu m-am simţit atât de fericit cu vreo altă femeie. Tu eşti prima şi ultima</w:t>
      </w:r>
      <w:r>
        <w:rPr>
          <w:rFonts w:cs="Bookman Old Style"/>
        </w:rPr>
        <w:t>...</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Dar nu pot, Francisco! Nu pot, repetă ea, extrem de derutată.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Nu voi încerca să-ţi impun un anumit comportament sau să te influenţez într-un fel sau altul, adăugă 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timp ce vorbea, evită să o privească în ochi. Se uita într-un punct fix, ca şi cum s-ar fi străduit să rămână calm şi să-şi stăpânească emoţiile.</w:t>
      </w:r>
    </w:p>
    <w:p w:rsidR="00A57177" w:rsidRPr="00AE5674" w:rsidRDefault="00A57177" w:rsidP="00351BDC">
      <w:pPr>
        <w:widowControl w:val="0"/>
        <w:tabs>
          <w:tab w:val="left" w:pos="495"/>
        </w:tabs>
        <w:autoSpaceDE w:val="0"/>
        <w:autoSpaceDN w:val="0"/>
        <w:adjustRightInd w:val="0"/>
        <w:spacing w:after="0"/>
        <w:ind w:firstLine="282"/>
        <w:jc w:val="both"/>
        <w:rPr>
          <w:rFonts w:cs="Bookman Old Style"/>
        </w:rPr>
      </w:pPr>
      <w:r w:rsidRPr="00AE5674">
        <w:rPr>
          <w:rFonts w:cs="Bookman Old Style"/>
        </w:rPr>
        <w:t>— Dacă nu poţi să înţelegi de ce refuz să mă căsătoresc cu tine, nu-ţi rămâne altceva de făcut decât să te împaci cu ideea asta şi să accepţi răspunsul pe care ţi l-am dat. Nu am de gând să mă răzgândesc.</w:t>
      </w:r>
    </w:p>
    <w:p w:rsidR="00A57177" w:rsidRPr="00AE5674" w:rsidRDefault="00A57177" w:rsidP="00351BDC">
      <w:pPr>
        <w:widowControl w:val="0"/>
        <w:tabs>
          <w:tab w:val="left" w:pos="519"/>
        </w:tabs>
        <w:autoSpaceDE w:val="0"/>
        <w:autoSpaceDN w:val="0"/>
        <w:adjustRightInd w:val="0"/>
        <w:spacing w:after="0"/>
        <w:ind w:firstLine="282"/>
        <w:jc w:val="both"/>
        <w:rPr>
          <w:rFonts w:cs="Bookman Old Style"/>
        </w:rPr>
      </w:pPr>
      <w:r w:rsidRPr="00AE5674">
        <w:rPr>
          <w:rFonts w:cs="Bookman Old Style"/>
        </w:rPr>
        <w:t>— Şi eu refuz să-l accept, spuse Francisco strângând din dinţi furios.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Înainte să-şi dea seama ce se petrece, el o luă în braţe şi o sărută apăsat şi îndelung pe buze. Mariette nu putu să reziste apoi senzaţiilor provocate de dinţii lui, care o muşcau într-un mod foarte senzual. I se învârtea capul şi se simţea lipsită de libertate. Se luptă cu îndârjire împotriva slăbiciunii de moment şi brusc, deveni din nou raţională.</w:t>
      </w:r>
    </w:p>
    <w:p w:rsidR="00A57177" w:rsidRPr="00AE5674" w:rsidRDefault="00A57177" w:rsidP="00351BDC">
      <w:pPr>
        <w:widowControl w:val="0"/>
        <w:tabs>
          <w:tab w:val="left" w:pos="567"/>
        </w:tabs>
        <w:autoSpaceDE w:val="0"/>
        <w:autoSpaceDN w:val="0"/>
        <w:adjustRightInd w:val="0"/>
        <w:spacing w:after="0"/>
        <w:ind w:firstLine="282"/>
        <w:jc w:val="both"/>
        <w:rPr>
          <w:rFonts w:cs="Bookman Old Style"/>
        </w:rPr>
      </w:pPr>
      <w:r w:rsidRPr="00AE5674">
        <w:rPr>
          <w:rFonts w:cs="Bookman Old Style"/>
        </w:rPr>
        <w:t>— Opreşte-te! strigă ea, încercând să se elibereze din braţele lui. Sărutările tale mă dezgustă! Vrei numai să mă faci să-ţi cedez!</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Uluit, Francisco rămase nemişcat. Se făcuse alb la faţă. Mariette fusese sigură că vorbele pe care le rostise vor suna ca o condamnare la moarte</w:t>
      </w:r>
      <w:r>
        <w:rPr>
          <w:rFonts w:cs="Bookman Old Style"/>
        </w:rPr>
        <w:t>...</w:t>
      </w:r>
      <w:r w:rsidRPr="00AE5674">
        <w:rPr>
          <w:rFonts w:cs="Bookman Old Style"/>
        </w:rPr>
        <w:t xml:space="preserve"> irevocabilă</w:t>
      </w:r>
      <w:r>
        <w:rPr>
          <w:rFonts w:cs="Bookman Old Style"/>
        </w:rPr>
        <w:t>...</w:t>
      </w:r>
      <w:r w:rsidRPr="00AE5674">
        <w:rPr>
          <w:rFonts w:cs="Bookman Old Style"/>
        </w:rPr>
        <w:t xml:space="preserve"> El se uită la ea cu o </w:t>
      </w:r>
      <w:r w:rsidRPr="00AE5674">
        <w:rPr>
          <w:rFonts w:cs="Bookman Old Style"/>
        </w:rPr>
        <w:lastRenderedPageBreak/>
        <w:t>expresie năucă şi îngăimă:</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Ce-ai spus?</w:t>
      </w:r>
    </w:p>
    <w:p w:rsidR="00A57177" w:rsidRPr="00AE5674" w:rsidRDefault="00A57177" w:rsidP="00351BDC">
      <w:pPr>
        <w:widowControl w:val="0"/>
        <w:tabs>
          <w:tab w:val="left" w:pos="487"/>
        </w:tabs>
        <w:autoSpaceDE w:val="0"/>
        <w:autoSpaceDN w:val="0"/>
        <w:adjustRightInd w:val="0"/>
        <w:spacing w:after="0"/>
        <w:ind w:firstLine="282"/>
        <w:jc w:val="both"/>
        <w:rPr>
          <w:rFonts w:cs="Bookman Old Style"/>
        </w:rPr>
      </w:pPr>
      <w:r w:rsidRPr="00AE5674">
        <w:rPr>
          <w:rFonts w:cs="Bookman Old Style"/>
        </w:rPr>
        <w:t>— Ai auzit foarte bine! Lasă-mă în pace!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se întoarse cu spatele. Nu trebuia ca el să-i vadă lacrimile din ochi. După câteva secunde de tăcere, Francisco îi spuse cu o voce emoţionată:</w:t>
      </w:r>
    </w:p>
    <w:p w:rsidR="00A57177" w:rsidRPr="00AE5674" w:rsidRDefault="00A57177" w:rsidP="00351BDC">
      <w:pPr>
        <w:widowControl w:val="0"/>
        <w:tabs>
          <w:tab w:val="left" w:pos="505"/>
        </w:tabs>
        <w:autoSpaceDE w:val="0"/>
        <w:autoSpaceDN w:val="0"/>
        <w:adjustRightInd w:val="0"/>
        <w:spacing w:after="0"/>
        <w:ind w:firstLine="282"/>
        <w:jc w:val="both"/>
        <w:rPr>
          <w:rFonts w:cs="Bookman Old Style"/>
        </w:rPr>
      </w:pPr>
      <w:r w:rsidRPr="00AE5674">
        <w:rPr>
          <w:rFonts w:cs="Bookman Old Style"/>
        </w:rPr>
        <w:t>— Am înţeles. Dorinţa ta e ordin pentru mine, dar dă-mi voie să-ţi spun că eşti pur şi simplu naivă. Pretinzi că eşti o femeie modernă şi emancipată, dar de fapt eşti lipsită total de maturitate. Nu ştiu să faci diferenţa între un bărbat îndrăgostit sincer de tine şi un altul care este în căutare de aventuri de o noapte! Nu ştii să deosebeşti o simplă atracţie fizică, de dragostea adevărată. Păcat!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mai e un lucru pe care vreau să ţi-l aduc la cunoştinţă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Lăsă fraza neterminată şi-i ridică bărbia, ca să-l poată privi în ochi. Ea se încordă şi el îi observă reacţia. Îşi dădu seama de asta după expresia de tristeţe de pe faţa lui. El continuă pe un ton abătut: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Nici nu-ţi dai seama cât de mult vei regreta că ai distrus dragostea dintre noi. După ce te vei întoarce în Statele Unite, la adăpostul biroului tău confortabil, te vei gândi la întâlnirile, la sărutările noastre</w:t>
      </w:r>
      <w:r>
        <w:rPr>
          <w:rFonts w:cs="Bookman Old Style"/>
        </w:rPr>
        <w:t>...</w:t>
      </w:r>
      <w:r w:rsidRPr="00AE5674">
        <w:rPr>
          <w:rFonts w:cs="Bookman Old Style"/>
        </w:rPr>
        <w:t xml:space="preserve"> Şi amintirirle astea te vor urmări în permanenţă, devenind obsesive. Dar în acel moment, va fi deja prea târziu. Te vei întreba atunci cu tristeţe cum ai putut fi atât de nesăbuită încât să crezi că succesul şi cariera te sunt mai importante decât fericirea noastră. Şi eu voi regreta, Mariette, dar mai puţin ca tine. Pentru că tu eşti cea care ai ucis dragostea noastră din teamă, querida</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Năucită, ea auzi vag zgomotul produs de uşa care se închidea în urma lui, dar nu se simţea în stare să facă nicio mişcare. Rămase aşa multă vreme, apoi reveni treptat la realitate.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se uită la ceas, îşi dădu seama că era ora prânzului, deşi dimineaţa i se păruse extrem de lungă. O durea îngrozitor capul şi se gândi să ia o aspirină. Cu toate astea, ar fi trebuit să se bucure că-şi atinsese scopul. Francisco înţelesese în cele din urmă că nu voia să devină soţia lui. Dar mai mult decât orice o îngrozise furia lui, o furie rece, reţinută</w:t>
      </w:r>
      <w:r>
        <w:rPr>
          <w:rFonts w:cs="Bookman Old Style"/>
        </w:rPr>
        <w:t>...</w:t>
      </w:r>
      <w:r w:rsidRPr="00AE5674">
        <w:rPr>
          <w:rFonts w:cs="Bookman Old Style"/>
        </w:rPr>
        <w:t xml:space="preserve"> Şi deodată, îi trecu prin minte un gând cumplit. Dar dacă se înşelase? Nu, nu, trebuie să-şi scoată din cap o asemenea idee! încercă să alunge îndoielile care începuseră să-i dea târcoale, conectându-se cât mai rapid la realitate. Se îmbrăcă în grabă şi se pieptănă, după care ieşi din </w:t>
      </w:r>
      <w:r w:rsidRPr="00AE5674">
        <w:rPr>
          <w:rFonts w:cs="Bookman Old Style"/>
        </w:rPr>
        <w:lastRenderedPageBreak/>
        <w:t>hotel, chemă un taxi şi se duse la muzeul Prado.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ajunse în celebrul muzeu, abia dacă observă picturile superbe care împodobeau pereţii acestuia. Nu reuşea să se concentreze. Vedea figura lui Francisco în toate pânzele şi îşi repeta întruna în gând ultimele lui cuvinte: „Pentru că tu eşti cea care ai ucis dragostea noastră din teamă, querida</w:t>
      </w:r>
      <w:r>
        <w:rPr>
          <w:rFonts w:cs="Bookman Old Style"/>
        </w:rPr>
        <w:t>...</w:t>
      </w:r>
      <w:r w:rsidRPr="00AE5674">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cele din urmă, se întoarse epuizată la local. Avusese intenţia să-i facă o vizită unuia din furnizorii lor din Madrid, dar nu se simţea în stare. Să dea ochi cu lumea, să se poarte politicos, toate astea erau peste puterile ei, deocamdată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Liftierul tocmai deschidea uşile ascensorului când auzi o exclamaţie în spatele ei: – Hei! Mariette!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se întoarse, îl văzu pe Charlie care se îndrepta spre ea cu o expresie radioasă pe faţă.</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Dar ce s-a întâmplat? se miră el când îi văzu chipul răvăşit.</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Sunt obosită, îi explică ea. Am făcut o plimbare lungă.</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N-ai fost cu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Nu. El avea o întâlnire de afaceri în seara asta.</w:t>
      </w:r>
    </w:p>
    <w:p w:rsidR="00A57177" w:rsidRPr="00AE5674" w:rsidRDefault="00A57177" w:rsidP="00351BDC">
      <w:pPr>
        <w:widowControl w:val="0"/>
        <w:tabs>
          <w:tab w:val="left" w:pos="487"/>
        </w:tabs>
        <w:autoSpaceDE w:val="0"/>
        <w:autoSpaceDN w:val="0"/>
        <w:adjustRightInd w:val="0"/>
        <w:spacing w:after="0"/>
        <w:ind w:firstLine="282"/>
        <w:jc w:val="both"/>
        <w:rPr>
          <w:rFonts w:cs="Bookman Old Style"/>
        </w:rPr>
      </w:pPr>
      <w:r w:rsidRPr="00AE5674">
        <w:rPr>
          <w:rFonts w:cs="Bookman Old Style"/>
        </w:rPr>
        <w:t>— Ai luat masa?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îşi aminti că nu mâncase nimic toată ziua.</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Nu, Charlie, nu încă.</w:t>
      </w:r>
    </w:p>
    <w:p w:rsidR="00A57177" w:rsidRPr="00AE5674" w:rsidRDefault="00A57177" w:rsidP="00351BDC">
      <w:pPr>
        <w:widowControl w:val="0"/>
        <w:tabs>
          <w:tab w:val="left" w:pos="567"/>
        </w:tabs>
        <w:autoSpaceDE w:val="0"/>
        <w:autoSpaceDN w:val="0"/>
        <w:adjustRightInd w:val="0"/>
        <w:spacing w:after="0"/>
        <w:ind w:firstLine="282"/>
        <w:jc w:val="both"/>
        <w:rPr>
          <w:rFonts w:cs="Bookman Old Style"/>
        </w:rPr>
      </w:pPr>
      <w:r w:rsidRPr="00AE5674">
        <w:rPr>
          <w:rFonts w:cs="Bookman Old Style"/>
        </w:rPr>
        <w:t>— Atunci, hai să luăm cina împreună! îi spuse el conducând-o spre restaurant.</w:t>
      </w:r>
    </w:p>
    <w:p w:rsidR="00082287" w:rsidRDefault="00082287" w:rsidP="00351BDC">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Zarurile fuseseră aruncate! Trebuia să-şi adune tot curajul de care era în stare ca să facă faţă întrevederii cu Eduardo de Silva, notarul din Madrid, conform indicaţiilor lui Charlie</w:t>
      </w:r>
      <w:r>
        <w:rPr>
          <w:rFonts w:cs="Bookman Old Style"/>
        </w:rPr>
        <w:t>...</w:t>
      </w:r>
      <w:r w:rsidRPr="00AE5674">
        <w:rPr>
          <w:rFonts w:cs="Bookman Old Style"/>
        </w:rPr>
        <w:t xml:space="preserve"> Ce altceva putea să facă? îşi spuse Mariette în timp ce pătrunsese în sala de aşteptare a omului legii.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Peste câteva secunde, o secretară o conduse în biroul spaţios.</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Vă rog să intraţi, domnişoară Olsen, spuse Eduardo de Silva oferindu-i un scaun.</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se aşeză în timp ce notarul luă şi el loc în spatele unei mese lungi încărcate cu documente. Avea în jur de cincizeci de ani şi părea foarte competent în meseria lui. Acesta îi zâmbi şi continuă:</w:t>
      </w:r>
    </w:p>
    <w:p w:rsidR="00A57177" w:rsidRPr="00AE5674" w:rsidRDefault="00A57177" w:rsidP="00351BDC">
      <w:pPr>
        <w:widowControl w:val="0"/>
        <w:tabs>
          <w:tab w:val="left" w:pos="481"/>
        </w:tabs>
        <w:autoSpaceDE w:val="0"/>
        <w:autoSpaceDN w:val="0"/>
        <w:adjustRightInd w:val="0"/>
        <w:spacing w:after="0"/>
        <w:ind w:firstLine="282"/>
        <w:jc w:val="both"/>
        <w:rPr>
          <w:rFonts w:cs="Bookman Old Style"/>
        </w:rPr>
      </w:pPr>
      <w:r w:rsidRPr="00AE5674">
        <w:rPr>
          <w:rFonts w:cs="Bookman Old Style"/>
        </w:rPr>
        <w:t>— Mi-a spus Charlie că vă aflaţi de câteva zile la Madrid. Ce părere aveţi despre oraşul nostru?</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E extraordinar, îi răspunse ea cu sinceritate.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Cum putea să pomenească de Madrid fără să-şi amintească de </w:t>
      </w:r>
      <w:r w:rsidRPr="00AE5674">
        <w:rPr>
          <w:rFonts w:cs="Bookman Old Style"/>
        </w:rPr>
        <w:lastRenderedPageBreak/>
        <w:t>Francisco? îşi spuse ea. De acum încolo, aceste amintiri vor fi veşnic prezente în mintea ei.</w:t>
      </w:r>
    </w:p>
    <w:p w:rsidR="00A57177" w:rsidRPr="00AE5674" w:rsidRDefault="00A57177" w:rsidP="00351BDC">
      <w:pPr>
        <w:widowControl w:val="0"/>
        <w:tabs>
          <w:tab w:val="left" w:pos="481"/>
        </w:tabs>
        <w:autoSpaceDE w:val="0"/>
        <w:autoSpaceDN w:val="0"/>
        <w:adjustRightInd w:val="0"/>
        <w:spacing w:after="0"/>
        <w:ind w:firstLine="282"/>
        <w:jc w:val="both"/>
        <w:rPr>
          <w:rFonts w:cs="Bookman Old Style"/>
        </w:rPr>
      </w:pPr>
      <w:r w:rsidRPr="00AE5674">
        <w:rPr>
          <w:rFonts w:cs="Bookman Old Style"/>
        </w:rPr>
        <w:t>— Voi intra imediat în miezul problemei, continuă notarul pe un ton ceva mai serioas, V-am făcut să aşteptaţi puţin cam mult, dar am avut de clarificat câteva puncte mai delicate. Sper că mă veţi scuza. Situaţia era destul de ciudată, deşi în meseria mea sunt obişnuit să mă ocup de genul ăsta de afaceri. În realitate, tatăl dumneavoastră a întocmit testamentul în urmă cu mulţi ani, mai exact după moartea mamei dumneavoastră. Prin el, dumneavoastră şi fratele dumneavoastră sunteţi desemnaţi moştenitorii imobilului din New York şi ai magazinului Olsen.</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Simţindu-se mai uşurată, Mariette aşteptă ca notarul să continue.</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xml:space="preserve">— </w:t>
      </w:r>
      <w:r>
        <w:rPr>
          <w:rFonts w:cs="Bookman Old Style"/>
        </w:rPr>
        <w:t>...</w:t>
      </w:r>
      <w:r w:rsidRPr="00AE5674">
        <w:rPr>
          <w:rFonts w:cs="Bookman Old Style"/>
        </w:rPr>
        <w:t>Din nefericire însă, acest document nu este singurul aflat în posesia noastră. Cu un an înainte de moartea sa, Henrik Olsen şi-a schimbat ultimele dorinţe. A pus într-un loc sigur o scrisoare care nu trebuia deschisă decât de către domnul Baker, executorul său testamentar. Respectându-i cerinţele, Charlie a aflat conţinutul acestei scrisori chiar după ce a fost înmormântat clientul lui. Ne mai rămânea să vedem dacă acest codicil avea valoare oficială sau nu. Vă voi spune de ce, în cele ce urmează, spuse el uitându-se fix la Mariette.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Făcu o pauză, ca şi cum ar fi ezitat să-şi continue monologul.</w:t>
      </w:r>
    </w:p>
    <w:p w:rsidR="00A57177" w:rsidRPr="00AE5674" w:rsidRDefault="00A57177" w:rsidP="00351BDC">
      <w:pPr>
        <w:widowControl w:val="0"/>
        <w:tabs>
          <w:tab w:val="left" w:pos="519"/>
        </w:tabs>
        <w:autoSpaceDE w:val="0"/>
        <w:autoSpaceDN w:val="0"/>
        <w:adjustRightInd w:val="0"/>
        <w:spacing w:after="0"/>
        <w:ind w:firstLine="282"/>
        <w:jc w:val="both"/>
        <w:rPr>
          <w:rFonts w:cs="Bookman Old Style"/>
        </w:rPr>
      </w:pPr>
      <w:r w:rsidRPr="00AE5674">
        <w:rPr>
          <w:rFonts w:cs="Bookman Old Style"/>
        </w:rPr>
        <w:t>— Ceea ce vă voi spune acum probabil vă va şoca</w:t>
      </w:r>
      <w:r>
        <w:rPr>
          <w:rFonts w:cs="Bookman Old Style"/>
        </w:rPr>
        <w:t>...</w:t>
      </w:r>
      <w:r w:rsidRPr="00AE5674">
        <w:rPr>
          <w:rFonts w:cs="Bookman Old Style"/>
        </w:rPr>
        <w:t xml:space="preserve"> dar sunt obligat să vă spun adevărul, îi mărturisi el cu o voce mai înăbuşită. Povestea asta s-a petrecut în urmă cu mulţi ani, mai exact acum treizeci şi şase de ani. Tatăl dumneavoastră nu era încă însurat pe vremea aceea şi venise de multe ori în Spania în interes de afaceri. În timpul uneia din primele lui şederi la noi în ţară, a făcut o vizită familiei Lorca, la Cuenca, unde a cunoscut o femeie foarte frumoasă. La câteva zile după ce s-au întâlnit, cei doi s-au despărţit şi tatăl dumitale s-a întors în Statele Unite.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începuse deja să se simtă rău.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Oare ce greşeală comisese Henrik Olsen? se întrebă ea îngrijorată.</w:t>
      </w:r>
    </w:p>
    <w:p w:rsidR="00A57177" w:rsidRPr="00AE5674" w:rsidRDefault="00A57177" w:rsidP="00351BDC">
      <w:pPr>
        <w:widowControl w:val="0"/>
        <w:tabs>
          <w:tab w:val="left" w:pos="523"/>
        </w:tabs>
        <w:autoSpaceDE w:val="0"/>
        <w:autoSpaceDN w:val="0"/>
        <w:adjustRightInd w:val="0"/>
        <w:spacing w:after="0"/>
        <w:ind w:firstLine="282"/>
        <w:jc w:val="both"/>
        <w:rPr>
          <w:rFonts w:cs="Bookman Old Style"/>
        </w:rPr>
      </w:pPr>
      <w:r w:rsidRPr="00AE5674">
        <w:rPr>
          <w:rFonts w:cs="Bookman Old Style"/>
        </w:rPr>
        <w:t>— Persoana aceasta nu făcea parte din cercul relaţiilor familiei Lorca şi Henrik s-a gândit că secretul lor va rămâne ascuns pentru totdeauna. Pentru că, vedeţi dumneavoastră, din dragostea lor a rezultat un copil</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Mariette tresări, dar se strădui să rămână calmă. Totuşi, îi era </w:t>
      </w:r>
      <w:r w:rsidRPr="00AE5674">
        <w:rPr>
          <w:rFonts w:cs="Bookman Old Style"/>
        </w:rPr>
        <w:lastRenderedPageBreak/>
        <w:t>imposibil să-şi ascundă tremurul mâinilor. Vestea o zguduise până în adâncul sufletului!</w:t>
      </w:r>
    </w:p>
    <w:p w:rsidR="00A57177" w:rsidRPr="00AE5674" w:rsidRDefault="00A57177" w:rsidP="00351BDC">
      <w:pPr>
        <w:widowControl w:val="0"/>
        <w:tabs>
          <w:tab w:val="left" w:pos="523"/>
        </w:tabs>
        <w:autoSpaceDE w:val="0"/>
        <w:autoSpaceDN w:val="0"/>
        <w:adjustRightInd w:val="0"/>
        <w:spacing w:after="0"/>
        <w:ind w:firstLine="282"/>
        <w:jc w:val="both"/>
        <w:rPr>
          <w:rFonts w:cs="Bookman Old Style"/>
        </w:rPr>
      </w:pPr>
      <w:r w:rsidRPr="00AE5674">
        <w:rPr>
          <w:rFonts w:cs="Bookman Old Style"/>
        </w:rPr>
        <w:t>— Ce s-a întâmplat cu femeia şi copilul? îngăimă ea în şoaptă.</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Totul dovedeşte că tatăl dumneavoastră era îndrăgostit până peste cap de această tânără spaniolă. În perioada de dinaintea naşterii copilului, au purtat o corespondenţă asiduă. Îşi promiseseră să se revadă imediat ce va fi posibil.</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După aceea ce s-a mai întâmplat?</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Respectându-şi angajamentul, Henrik s-a dus după ea şi i-a cerut mâna, dar l-a refuzat, fiindu-i frică să-şi părăsească ţara. Tatălui dumitale i-a fost imposibil să o facă să asculte de raţiune şi a fost nevoit să se întoarcă în Statele Unite cu sufletul distrus. Apoi a întâlnit-o pe mama voastră</w:t>
      </w:r>
      <w:r>
        <w:rPr>
          <w:rFonts w:cs="Bookman Old Style"/>
        </w:rPr>
        <w:t>...</w:t>
      </w:r>
      <w:r w:rsidRPr="00AE5674">
        <w:rPr>
          <w:rFonts w:cs="Bookman Old Style"/>
        </w:rPr>
        <w:t xml:space="preserve"> Dar povestea nu s-a oprit aici, deoarece Henrik, dat fiind că era un om de onoare, a continuat să ajute la întreţinerea fiicei sale.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 Mariette o luă brusc cu ameţeală. Cum putuse tatăl ei să-i ascundă acest secret toată viaţa?</w:t>
      </w:r>
    </w:p>
    <w:p w:rsidR="00A57177" w:rsidRPr="00AE5674" w:rsidRDefault="00A57177" w:rsidP="00351BDC">
      <w:pPr>
        <w:widowControl w:val="0"/>
        <w:tabs>
          <w:tab w:val="left" w:pos="477"/>
        </w:tabs>
        <w:autoSpaceDE w:val="0"/>
        <w:autoSpaceDN w:val="0"/>
        <w:adjustRightInd w:val="0"/>
        <w:spacing w:after="0"/>
        <w:ind w:firstLine="282"/>
        <w:jc w:val="both"/>
        <w:rPr>
          <w:rFonts w:cs="Bookman Old Style"/>
        </w:rPr>
      </w:pPr>
      <w:r w:rsidRPr="00AE5674">
        <w:rPr>
          <w:rFonts w:cs="Bookman Old Style"/>
        </w:rPr>
        <w:t>— Mama ştia? îl întrebă ea cu o voce tremurândă.</w:t>
      </w:r>
    </w:p>
    <w:p w:rsidR="00A57177" w:rsidRPr="00AE5674" w:rsidRDefault="00A57177" w:rsidP="00351BDC">
      <w:pPr>
        <w:widowControl w:val="0"/>
        <w:tabs>
          <w:tab w:val="left" w:pos="547"/>
        </w:tabs>
        <w:autoSpaceDE w:val="0"/>
        <w:autoSpaceDN w:val="0"/>
        <w:adjustRightInd w:val="0"/>
        <w:spacing w:after="0"/>
        <w:ind w:firstLine="282"/>
        <w:jc w:val="both"/>
        <w:rPr>
          <w:rFonts w:cs="Bookman Old Style"/>
        </w:rPr>
      </w:pPr>
      <w:r w:rsidRPr="00AE5674">
        <w:rPr>
          <w:rFonts w:cs="Bookman Old Style"/>
        </w:rPr>
        <w:t>— Cunoscând cinstea domnului Olsen, bănuiesc că îi mărturisise acesteia tot adevărul, dar nu sunt absolut sigur. Ceea ce pot însă să vă spun este că a păstrat legătura cu fiica lui. Îi scria foarte des.</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Înseamnă că o parte din moştenire îi revine ei.</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Problema asta nu-i deloc simplă. Scrisoarea adresată lui Charlie nu conţinea indicaţii speciale asupra acestui capitol. Contrar codicilurilor care modifică termenii iniţiali ai unui testament, această scrisoare nu exprimă decât dorinţele tatălui dumneavoastră referitoare la anumite chestiuni. Nu sunt nişte cerinţe oficiale, sper că înţelegeţi ce vreau să spun. Tocmai de aceea e foarte greu să stabilim dacă acest document are vreo valoare juridică.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Din cauza şocului, Mariette fu nevoită să facă un efort uriaş ca să nu izbucnească în lacrimi. Până atunci, se crezuse fiica unică şi adorată a tatălui ei, iar acum aflase că mai era una pe care o iubise la fel de mult.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Fără să vrea, se simţi extrem de geloasă pe necunoscuta aceea care îi furase afecţiunea lui Henrik Olsen. Se simţea ridicol, dar vestea aceea o aruncase într-o confuzie totală.</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xml:space="preserve">— Vă rog să vă reveniţi, domnişoară Olsen! îi spuse notarul cu căldură. Recunosc că relatarea asta e greu de suportat pentru </w:t>
      </w:r>
      <w:r w:rsidRPr="00AE5674">
        <w:rPr>
          <w:rFonts w:cs="Bookman Old Style"/>
        </w:rPr>
        <w:lastRenderedPageBreak/>
        <w:t>dumneavoastră, dar genul acesta de lucruri au loc destul de frecvent. Asta nu alterează cu nimic calităţile excepţionale ale domnului Olsen. Iubiţi-l în continuare, pentru că merită</w:t>
      </w:r>
      <w:r>
        <w:rPr>
          <w:rFonts w:cs="Bookman Old Style"/>
        </w:rPr>
        <w:t>...</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Dar ce se va întâmpla cu magazinul? îl întrebă ea după ce îşi mai reveni puţin. Femeia asta poate beneficia de o treime din moştenire, nu-i aşa?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În termeni pur juridici, da, dar ea nu revendică nimic. E o persoană extrem de cinstită care nu încearcă să intre în posesia drepturilor ei în detrimentul dumneavoastră. S-a angajat prin acte scrise şi semnate că vă lasă toată partea de moştenire care îi revine. Cu o condiţie</w:t>
      </w:r>
      <w:r>
        <w:rPr>
          <w:rFonts w:cs="Bookman Old Style"/>
        </w:rPr>
        <w:t>...</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Nu prea înţeleg</w:t>
      </w:r>
      <w:r>
        <w:rPr>
          <w:rFonts w:cs="Bookman Old Style"/>
        </w:rPr>
        <w:t>...</w:t>
      </w:r>
    </w:p>
    <w:p w:rsidR="00A57177" w:rsidRPr="00AE5674" w:rsidRDefault="00A57177" w:rsidP="00351BDC">
      <w:pPr>
        <w:widowControl w:val="0"/>
        <w:tabs>
          <w:tab w:val="left" w:pos="518"/>
        </w:tabs>
        <w:autoSpaceDE w:val="0"/>
        <w:autoSpaceDN w:val="0"/>
        <w:adjustRightInd w:val="0"/>
        <w:spacing w:after="0"/>
        <w:ind w:firstLine="282"/>
        <w:jc w:val="both"/>
        <w:rPr>
          <w:rFonts w:cs="Bookman Old Style"/>
        </w:rPr>
      </w:pPr>
      <w:r w:rsidRPr="00AE5674">
        <w:rPr>
          <w:rFonts w:cs="Bookman Old Style"/>
        </w:rPr>
        <w:t>— Lăsaţi-mă să vă explic. De fapt, scrisoarea domnului Olsen e un document mai degrabă</w:t>
      </w:r>
      <w:r>
        <w:rPr>
          <w:rFonts w:cs="Bookman Old Style"/>
        </w:rPr>
        <w:t>...</w:t>
      </w:r>
      <w:r w:rsidRPr="00AE5674">
        <w:rPr>
          <w:rFonts w:cs="Bookman Old Style"/>
        </w:rPr>
        <w:t xml:space="preserve"> sentimental, în care îşi exprimă regretele pentru anumite aspecte ale vieţii lui şi dorinţe pentru viitor. Vă cere să acceptaţi să vă întâlniţi cu sora dumneavoastră vitregă şi să faceţi cunoştinţă cu ea</w:t>
      </w:r>
      <w:r>
        <w:rPr>
          <w:rFonts w:cs="Bookman Old Style"/>
        </w:rPr>
        <w:t>...</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Şi dacă refuz? se interesă ea, încordându-se brusc.</w:t>
      </w:r>
    </w:p>
    <w:p w:rsidR="00A57177" w:rsidRPr="00AE5674" w:rsidRDefault="00A57177" w:rsidP="00351BDC">
      <w:pPr>
        <w:widowControl w:val="0"/>
        <w:tabs>
          <w:tab w:val="left" w:pos="557"/>
        </w:tabs>
        <w:autoSpaceDE w:val="0"/>
        <w:autoSpaceDN w:val="0"/>
        <w:adjustRightInd w:val="0"/>
        <w:spacing w:after="0"/>
        <w:ind w:firstLine="282"/>
        <w:jc w:val="both"/>
        <w:rPr>
          <w:rFonts w:cs="Bookman Old Style"/>
        </w:rPr>
      </w:pPr>
      <w:r w:rsidRPr="00AE5674">
        <w:rPr>
          <w:rFonts w:cs="Bookman Old Style"/>
        </w:rPr>
        <w:t>— Tatăl dumneavoastră, nu a prevăzut o asemenea eventualitate.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 îşi spuse Mariette în tăcere. Şi nu se înşela deloc</w:t>
      </w:r>
      <w:r>
        <w:rPr>
          <w:rFonts w:cs="Bookman Old Style"/>
        </w:rPr>
        <w:t>...</w:t>
      </w:r>
      <w:r w:rsidRPr="00AE5674">
        <w:rPr>
          <w:rFonts w:cs="Bookman Old Style"/>
        </w:rPr>
        <w:t xml:space="preserve"> Cum ar fi putut să-i refuze un lucru pe care el îl dorea atât de mult? Probabil era convins că va da dovadă de sensibilitate şi înţelegere, dar şi de compasiune pentru acea tânără care crescuse departe de el şi de ceilalţi doi copii ai lui.</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Se pare că nu am de ales, încheie Mariette cu o voce obosită.</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Nu cred, cu atât mai mult cu cât această persoană vrea neapărat să vă cunoască pe dumneavoastră şi pe fratele dumneavoastră. Asta e singura revendicare, dacă pot spune aşa. În cazul în care nu-i respectaţi cerinţa, ar putea foarte bine să conteste anumite puncte din testament. Am toate datele necesare, vi le voi pune imediat la dispoziţie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se ridică în picioare şi rămase tăcută o vreme. Un calm ciudat urmaşe după uimirea care o cuprinsese cu câteva minute mai înainte. Aşadar, Henrik Olsen fusese foarte abil. Nu cerea nimic, dar o rugase pe Mariette s-o întâlnească pe sora ei şi ştiuse că ea nu putea să-l refuze</w:t>
      </w:r>
      <w:r>
        <w:rPr>
          <w:rFonts w:cs="Bookman Old Style"/>
        </w:rPr>
        <w:t>...</w:t>
      </w:r>
      <w:r w:rsidRPr="00AE5674">
        <w:rPr>
          <w:rFonts w:cs="Bookman Old Style"/>
        </w:rPr>
        <w:t xml:space="preserve"> Se uită la notar şi, după un moment de gândire, şopti:</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xml:space="preserve">— O voi primi pe femeia aceea la mine acasă. O voi invita la New York ca să-l cunoască pe Martin şi restul familiei. Mi-ar </w:t>
      </w:r>
      <w:r w:rsidRPr="00AE5674">
        <w:rPr>
          <w:rFonts w:cs="Bookman Old Style"/>
        </w:rPr>
        <w:lastRenderedPageBreak/>
        <w:t>plăcea să se simtă la noi ca la ea acasă</w:t>
      </w:r>
      <w:r>
        <w:rPr>
          <w:rFonts w:cs="Bookman Old Style"/>
        </w:rPr>
        <w:t>...</w:t>
      </w:r>
    </w:p>
    <w:p w:rsidR="00A57177" w:rsidRPr="00AE5674" w:rsidRDefault="00A57177" w:rsidP="00351BDC">
      <w:pPr>
        <w:widowControl w:val="0"/>
        <w:tabs>
          <w:tab w:val="left" w:pos="528"/>
        </w:tabs>
        <w:autoSpaceDE w:val="0"/>
        <w:autoSpaceDN w:val="0"/>
        <w:adjustRightInd w:val="0"/>
        <w:spacing w:after="0"/>
        <w:ind w:firstLine="282"/>
        <w:jc w:val="both"/>
        <w:rPr>
          <w:rFonts w:cs="Bookman Old Style"/>
        </w:rPr>
      </w:pPr>
      <w:r w:rsidRPr="00AE5674">
        <w:rPr>
          <w:rFonts w:cs="Bookman Old Style"/>
        </w:rPr>
        <w:t>— Aceasta era dorinţa cea mai arzătoare a domnului Olsen.</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Cum aş putea să iau legătura cu 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Notarul zâmbi şi-i spuse:</w:t>
      </w:r>
    </w:p>
    <w:p w:rsidR="0025589F" w:rsidRDefault="00A57177" w:rsidP="00351BDC">
      <w:pPr>
        <w:widowControl w:val="0"/>
        <w:autoSpaceDE w:val="0"/>
        <w:autoSpaceDN w:val="0"/>
        <w:adjustRightInd w:val="0"/>
        <w:spacing w:after="0"/>
        <w:ind w:firstLine="282"/>
        <w:jc w:val="both"/>
        <w:rPr>
          <w:rFonts w:cs="Bookman Old Style"/>
          <w:lang w:val="en-US"/>
        </w:rPr>
      </w:pPr>
      <w:r w:rsidRPr="00AE5674">
        <w:rPr>
          <w:rFonts w:cs="Bookman Old Style"/>
        </w:rPr>
        <w:t>— Aveţi noroc. De obicei călătoreşte foarte mult. E o dansatoare cunoscută care străbate în lung şi-n lat toată Europa, dar s-a întors de curând în oraşul natal, Cuenca, din motive pe care nu le cunosc. O veţi găsi foarte uşor. Ah, da! Poartă numele tatălui dumitale, dar i se spune „Isabel”, pe numele ei de artistă</w:t>
      </w:r>
      <w:r>
        <w:rPr>
          <w:rFonts w:cs="Bookman Old Style"/>
        </w:rPr>
        <w:t>...</w:t>
      </w:r>
    </w:p>
    <w:p w:rsidR="0025589F" w:rsidRDefault="0025589F" w:rsidP="00351BDC">
      <w:pPr>
        <w:pStyle w:val="RITitlu"/>
        <w:spacing w:before="0" w:after="0"/>
        <w:rPr>
          <w:rFonts w:ascii="Bookman Old Style" w:hAnsi="Bookman Old Style"/>
          <w:i/>
          <w:noProof/>
        </w:rPr>
      </w:pPr>
      <w:r>
        <w:rPr>
          <w:rFonts w:ascii="Bookman Old Style" w:hAnsi="Bookman Old Style"/>
          <w:i/>
          <w:noProof/>
        </w:rPr>
        <w:lastRenderedPageBreak/>
        <w:t>Capitolul 13</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refuzase propunerea lui Charlie de a merge împreună la notar, dar imediat ce intră în hotel, îl zări pe vechiul ei prieten care se plimba de colo-colo prin hol, aşteptând-o.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 se apropie de ea cu o expresie timidă pe faţă.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Explică-mi şi mie de ce mi-ai ascuns adevărul atâta vreme? explodă ea brusc.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timp ce se îndrepta cu taxiul spre hotel, indignarea ei creştea cu fiecare clipă care trecea. De ce îi ascunsese Charlie atâtea lucruri? De luni de zile păstra un secret care nu-i aparţinea! Mariette îl fulgeră din priviri, sperând ca acesta să-i dea un răspuns care să-i justifice purtarea.</w:t>
      </w:r>
    </w:p>
    <w:p w:rsidR="00A57177" w:rsidRPr="00AE5674" w:rsidRDefault="00A57177" w:rsidP="00351BDC">
      <w:pPr>
        <w:widowControl w:val="0"/>
        <w:tabs>
          <w:tab w:val="left" w:pos="466"/>
        </w:tabs>
        <w:autoSpaceDE w:val="0"/>
        <w:autoSpaceDN w:val="0"/>
        <w:adjustRightInd w:val="0"/>
        <w:spacing w:after="0"/>
        <w:ind w:firstLine="282"/>
        <w:jc w:val="both"/>
        <w:rPr>
          <w:rFonts w:cs="Bookman Old Style"/>
        </w:rPr>
      </w:pPr>
      <w:r w:rsidRPr="00AE5674">
        <w:rPr>
          <w:rFonts w:cs="Bookman Old Style"/>
        </w:rPr>
        <w:t>— Mariette, nu voiam să te stresezi în mod inutil. Povestea asta era prea complicată, trebuia mai întâi să fac o anchetă şi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îl opri pe un ton glacial:</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Credeam că pot să am încredere în tine, Charlie, dar se apre că m-am înşelat.</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Dar nu ai dreptate, Mariette! Mi se pare normal să fii supărată. Întâlnirea cu Silva te-a tulburat foarte tare, dar</w:t>
      </w:r>
      <w:r>
        <w:rPr>
          <w:rFonts w:cs="Bookman Old Style"/>
        </w:rPr>
        <w:t>...</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Lasă-mă în pace! Acum aş vrea să rămân singură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Era conştientă că fusese nepoliticoasă cu Charlie, dar se lăsase dominată de furie. Şocul fusese foarte puternic şi avea nevoie timp ca să-şi revină.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Colac peste pupăză se mai certase şi cu Francisco în dimineaţa aceea şi acest lucru o obseda şi în acel moment.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Charlie se apropie de ea şi o prinse de braţ.</w:t>
      </w:r>
    </w:p>
    <w:p w:rsidR="00A57177" w:rsidRPr="00AE5674" w:rsidRDefault="00A57177" w:rsidP="00351BDC">
      <w:pPr>
        <w:widowControl w:val="0"/>
        <w:tabs>
          <w:tab w:val="left" w:pos="466"/>
        </w:tabs>
        <w:autoSpaceDE w:val="0"/>
        <w:autoSpaceDN w:val="0"/>
        <w:adjustRightInd w:val="0"/>
        <w:spacing w:after="0"/>
        <w:ind w:firstLine="282"/>
        <w:jc w:val="both"/>
        <w:rPr>
          <w:rFonts w:cs="Bookman Old Style"/>
        </w:rPr>
      </w:pPr>
      <w:r w:rsidRPr="00AE5674">
        <w:rPr>
          <w:rFonts w:cs="Bookman Old Style"/>
        </w:rPr>
        <w:t>— Te rog mult, Mariette, încearcă să înţelegi</w:t>
      </w:r>
      <w:r>
        <w:rPr>
          <w:rFonts w:cs="Bookman Old Style"/>
        </w:rPr>
        <w:t>...</w:t>
      </w:r>
      <w:r w:rsidRPr="00AE5674">
        <w:rPr>
          <w:rFonts w:cs="Bookman Old Style"/>
        </w:rPr>
        <w:t xml:space="preserve"> N-aş fi avut niciodată curajul să-ţi dezvălui secretul lui Henrik</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Tânăra îl fixă fără să-şi ascundă furia, şi-i aruncă pe un ton dispreţuitor:</w:t>
      </w:r>
    </w:p>
    <w:p w:rsidR="00A57177" w:rsidRPr="00AE5674" w:rsidRDefault="00A57177" w:rsidP="00351BDC">
      <w:pPr>
        <w:widowControl w:val="0"/>
        <w:tabs>
          <w:tab w:val="left" w:pos="509"/>
        </w:tabs>
        <w:autoSpaceDE w:val="0"/>
        <w:autoSpaceDN w:val="0"/>
        <w:adjustRightInd w:val="0"/>
        <w:spacing w:after="0"/>
        <w:ind w:firstLine="282"/>
        <w:jc w:val="both"/>
        <w:rPr>
          <w:rFonts w:cs="Bookman Old Style"/>
        </w:rPr>
      </w:pPr>
      <w:r w:rsidRPr="00AE5674">
        <w:rPr>
          <w:rFonts w:cs="Bookman Old Style"/>
        </w:rPr>
        <w:t>— Îmi pare rău, Charlie, dar nu pot să înţeleg. Cum ai putut să-i ceri unui om total necunoscut să-mi aducă la cunoştinţă toate aceste lucruri? Doar ăsta e rolul tău, care te pretinzi un vechi prieten al familiei mele.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eliberă de mâna lui şi-i spuse:</w:t>
      </w:r>
    </w:p>
    <w:p w:rsidR="00A57177" w:rsidRPr="00AE5674" w:rsidRDefault="00A57177" w:rsidP="00351BDC">
      <w:pPr>
        <w:widowControl w:val="0"/>
        <w:tabs>
          <w:tab w:val="left" w:pos="476"/>
        </w:tabs>
        <w:autoSpaceDE w:val="0"/>
        <w:autoSpaceDN w:val="0"/>
        <w:adjustRightInd w:val="0"/>
        <w:spacing w:after="0"/>
        <w:ind w:firstLine="282"/>
        <w:jc w:val="both"/>
        <w:rPr>
          <w:rFonts w:cs="Bookman Old Style"/>
        </w:rPr>
      </w:pPr>
      <w:r w:rsidRPr="00AE5674">
        <w:rPr>
          <w:rFonts w:cs="Bookman Old Style"/>
        </w:rPr>
        <w:t>— Acum, dă-mi voie să te las. Trebuie să-l sun pe Martin şi simt nevoia să mă odihnesc puţin. Pe curând.</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Avocatul o privi încruntat şi observă:</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Dar în Statele Unite e abia cinci dimineaţa!</w:t>
      </w:r>
    </w:p>
    <w:p w:rsidR="00A57177" w:rsidRPr="00AE5674" w:rsidRDefault="00A57177" w:rsidP="00351BDC">
      <w:pPr>
        <w:widowControl w:val="0"/>
        <w:tabs>
          <w:tab w:val="left" w:pos="548"/>
        </w:tabs>
        <w:autoSpaceDE w:val="0"/>
        <w:autoSpaceDN w:val="0"/>
        <w:adjustRightInd w:val="0"/>
        <w:spacing w:after="0"/>
        <w:ind w:firstLine="282"/>
        <w:jc w:val="both"/>
        <w:rPr>
          <w:rFonts w:cs="Bookman Old Style"/>
        </w:rPr>
      </w:pPr>
      <w:r w:rsidRPr="00AE5674">
        <w:rPr>
          <w:rFonts w:cs="Bookman Old Style"/>
        </w:rPr>
        <w:lastRenderedPageBreak/>
        <w:t>— Ce importanţă are? Oricum, am să-i dau nişte veşti interesante, spuse ea cu o ironie amară. Suspansul a durat destul!</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Poţi să iei legătura cu el de la Cuenca. Francisco e gata de plecare şi ne aşteaptă.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auzi acest nume, Mariette se încordă uşor şi Charlie adăugă:</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L-a sunat Manuela, şi i-a cerut să vină cât mai repede cu putinţă. E vorba despre nişte probleme de familie</w:t>
      </w:r>
      <w:r>
        <w:rPr>
          <w:rFonts w:cs="Bookman Old Style"/>
        </w:rPr>
        <w:t>...</w:t>
      </w:r>
    </w:p>
    <w:p w:rsidR="00A57177" w:rsidRPr="00AE5674" w:rsidRDefault="00A57177" w:rsidP="00351BDC">
      <w:pPr>
        <w:widowControl w:val="0"/>
        <w:tabs>
          <w:tab w:val="left" w:pos="495"/>
        </w:tabs>
        <w:autoSpaceDE w:val="0"/>
        <w:autoSpaceDN w:val="0"/>
        <w:adjustRightInd w:val="0"/>
        <w:spacing w:after="0"/>
        <w:ind w:firstLine="282"/>
        <w:jc w:val="both"/>
        <w:rPr>
          <w:rFonts w:cs="Bookman Old Style"/>
        </w:rPr>
      </w:pPr>
      <w:r w:rsidRPr="00AE5674">
        <w:rPr>
          <w:rFonts w:cs="Bookman Old Style"/>
        </w:rPr>
        <w:t>— Ai un sfert de oră să-ţi faci bagajele, spuse în spatele ei o voce pe care ar fi recunoscut-o dintr-o mie. Doar dacă nu vrei să te întorci la Cuenca prin mijloace proprii, evident.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Tonul lui Francisco era tăios ca o lamă de ras. Se apropiase de ea fără să-i audă zgomotul paşilor şi apariţia lui bruscă o luase total pe nepregătite.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Fireşte că se aştepta să-l revadă, dar de aici şi până la a petrece două ore cu el în maşină, atât de aproape de el</w:t>
      </w:r>
      <w:r>
        <w:rPr>
          <w:rFonts w:cs="Bookman Old Style"/>
        </w:rPr>
        <w:t>...</w:t>
      </w:r>
      <w:r w:rsidRPr="00AE5674">
        <w:rPr>
          <w:rFonts w:cs="Bookman Old Style"/>
        </w:rPr>
        <w:t xml:space="preserve"> i se părea un chin de nesuportat, cu atât mai mult cu cât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se purta cu ea atât de rece. De fapt, putea să-i reproşeze ceva?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era cea care, prin hotărârea ei neînduplecată, compromisese definitiv relaţiile dintre ei. Ce bine ar fi fost dacă ar fi stat în puterea ei să dea timpul înapoi, pentru a lua totul de la început! îşi spuse ea cu tristeţe.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se întoarse, Francisco stătea nemişcat şi evident supărat. Văzându-i faţa răvăşită şi palidă, înţelese cât de mult suferea. Probabil petrecuse o noapte albă, chinuit de amintirea certei dintre ei</w:t>
      </w:r>
      <w:r>
        <w:rPr>
          <w:rFonts w:cs="Bookman Old Style"/>
        </w:rPr>
        <w:t>...</w:t>
      </w:r>
      <w:r w:rsidRPr="00AE5674">
        <w:rPr>
          <w:rFonts w:cs="Bookman Old Style"/>
        </w:rPr>
        <w:t xml:space="preserve"> Cuprinsă de remuşcări, Mariette se îndreptă grăbită către lift, simţindu-se mai uşurată de faptul că nu mai era nevoită să-i suporte privirea acuzatoare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Drumul până la Cuenca i se păru Mariettei interminabil. Stătea pe bancheta din spate a maşinii şi admira peisajul din jur, evitând astfel să participe la discuţia dintre Charlie şi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când opriră în faţa casei familiei Lorca, Manuela pândea venirea lor pe scările de la intrare. Abia urcă Francisco primele trepte şi bătrâna se năpusti spre el, făcând gesturi disperate. Francisco îi puse o mână pe umăr, încercând s-o liniştească, dar în zadar. Menajera era la fel de agitată. El dădu din umeri şi intră în casă.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Miraţi de scena care avea loc în faţa lor, Mariette şi Charlie se luară după el. Atunci îl văzură pe Francisco oprindu-se brusc în </w:t>
      </w:r>
      <w:r w:rsidRPr="00AE5674">
        <w:rPr>
          <w:rFonts w:cs="Bookman Old Style"/>
        </w:rPr>
        <w:lastRenderedPageBreak/>
        <w:t>faţa uşii deschise a salonului. Era alb la faţă şi mâinile îi tremurau uşor.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se apropie şi ea, Mariette dădu cu ochii de Isabel. În spatele ei stătea un bărbat cu părul negru şi trăsături regulate.</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Díos mío! Julio! sopţi Francisco năucit.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Făcu un pas înainte, apoi intră în salon trântind uşa în urma lui cu un zgomot sec. Gestul lui îi uimi şi mai tare pe Mariette şi pe Charlie.</w:t>
      </w:r>
    </w:p>
    <w:p w:rsidR="00A57177" w:rsidRPr="00AE5674" w:rsidRDefault="00A57177" w:rsidP="00351BDC">
      <w:pPr>
        <w:widowControl w:val="0"/>
        <w:tabs>
          <w:tab w:val="left" w:pos="509"/>
        </w:tabs>
        <w:autoSpaceDE w:val="0"/>
        <w:autoSpaceDN w:val="0"/>
        <w:adjustRightInd w:val="0"/>
        <w:spacing w:after="0"/>
        <w:ind w:firstLine="282"/>
        <w:jc w:val="both"/>
        <w:rPr>
          <w:rFonts w:cs="Bookman Old Style"/>
        </w:rPr>
      </w:pPr>
      <w:r w:rsidRPr="00AE5674">
        <w:rPr>
          <w:rFonts w:cs="Bookman Old Style"/>
        </w:rPr>
        <w:t>— Ce s-o fi întâmplat? sopţi Charlie. Sper că nu e nimic grav</w:t>
      </w:r>
      <w:r>
        <w:rPr>
          <w:rFonts w:cs="Bookman Old Style"/>
        </w:rPr>
        <w:t>...</w:t>
      </w:r>
      <w:r w:rsidRPr="00AE5674">
        <w:rPr>
          <w:rFonts w:cs="Bookman Old Style"/>
        </w:rPr>
        <w:t xml:space="preserve"> Numai să nu fi păţit ceva Ernesto!</w:t>
      </w:r>
    </w:p>
    <w:p w:rsidR="00A57177" w:rsidRPr="00AE5674" w:rsidRDefault="00A57177" w:rsidP="00351BDC">
      <w:pPr>
        <w:widowControl w:val="0"/>
        <w:tabs>
          <w:tab w:val="left" w:pos="562"/>
        </w:tabs>
        <w:autoSpaceDE w:val="0"/>
        <w:autoSpaceDN w:val="0"/>
        <w:adjustRightInd w:val="0"/>
        <w:spacing w:after="0"/>
        <w:ind w:firstLine="282"/>
        <w:jc w:val="both"/>
        <w:rPr>
          <w:rFonts w:cs="Bookman Old Style"/>
        </w:rPr>
      </w:pPr>
      <w:r w:rsidRPr="00AE5674">
        <w:rPr>
          <w:rFonts w:cs="Bookman Old Style"/>
        </w:rPr>
        <w:t>— Doamne Dumnezeule! exclamă Mariette. E</w:t>
      </w:r>
      <w:r>
        <w:rPr>
          <w:rFonts w:cs="Bookman Old Style"/>
        </w:rPr>
        <w:t>...</w:t>
      </w:r>
      <w:r w:rsidRPr="00AE5674">
        <w:rPr>
          <w:rFonts w:cs="Bookman Old Style"/>
        </w:rPr>
        <w:t xml:space="preserve"> e incredibil!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Era sigură că nu se înşelase însă. Reacţia lui Francisco fusese totuşi destul de grăitoare. Bărbatul pe care îl zărise preţ de câteva secunde nu era altul decât Julio</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Îi veni în minte la început o imagine înceţosată, apoi din ce în ce mai clară, întărindu-i convingerea. Figura aceea îi era cunoscută, dar unde oare o mai văzuse? apoi îşi aminti brusc: în taverna de lângă faleză</w:t>
      </w:r>
      <w:r>
        <w:rPr>
          <w:rFonts w:cs="Bookman Old Style"/>
        </w:rPr>
        <w:t>...</w:t>
      </w:r>
      <w:r w:rsidRPr="00AE5674">
        <w:rPr>
          <w:rFonts w:cs="Bookman Old Style"/>
        </w:rPr>
        <w:t xml:space="preserve"> Se număra printre muzicanţii care o acompaniau în seara aceea pe Isabel.</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Cine o fi individul? întrebă Charlie, curios.</w:t>
      </w:r>
    </w:p>
    <w:p w:rsidR="00A57177" w:rsidRPr="00AE5674" w:rsidRDefault="00A57177" w:rsidP="00351BDC">
      <w:pPr>
        <w:widowControl w:val="0"/>
        <w:tabs>
          <w:tab w:val="left" w:pos="462"/>
        </w:tabs>
        <w:autoSpaceDE w:val="0"/>
        <w:autoSpaceDN w:val="0"/>
        <w:adjustRightInd w:val="0"/>
        <w:spacing w:after="0"/>
        <w:ind w:firstLine="282"/>
        <w:jc w:val="both"/>
        <w:rPr>
          <w:rFonts w:cs="Bookman Old Style"/>
        </w:rPr>
      </w:pPr>
      <w:r w:rsidRPr="00AE5674">
        <w:rPr>
          <w:rFonts w:cs="Bookman Old Style"/>
        </w:rPr>
        <w:t>— Julio, fratele lui Francisco, s-a întors acasă!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Nu mai spuse apoi nimic şi se întoarse cu spatele la el, simţindu-se prea emoţionată ca să-l mai poată pune în temă şi pe Charlie. Se îndreptă spre camera ei, căzută pe gânduri.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Avea nevoie de singurătate, de izolare ca să se gândească la Francisco şi la bucuria uriaşă pe care trebuie să o simtă, o bucurie pe care nu o va împărtăsi cu ea, deoarece, din nefericire, destinele lor se despărţiseră pentru totdeauna!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Tocmai ajunsese pe palier, când se întâlni cu Manuela. Menajera bolborosea nişte cuvinte ininteligibile.</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Ce ai, Manuela? se interesă Mariette, apropiindu-se de bătrână.</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Sunt pur şi simplu nebuni! Nu l-a anunţat nimeni! Riscă să moară din cauza şocului. Díos mío! exclamă Manuela, înălţându-şi braţele spre cer.</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Despre cine vorbeşti? Despre Francisco?</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Oh, nu! Bietul de el a suferit deja destul, dar este suficient de puternic ca să poată rezista. Nu, eu mă gândesc la señor Lorca. Mi-e teamă să nu facă un atac la vârsta lui şi după atâţia ani de aşteptare! Vestea asta poate să-l ucidă! repetă ea disperată.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Manuela era extrem de tulburată de apariţia bruscă a lui Julio, îşi spuse Mariette cu compasiune. Evenimentul acesta o zguduise profund</w:t>
      </w:r>
      <w:r>
        <w:rPr>
          <w:rFonts w:cs="Bookman Old Style"/>
        </w:rPr>
        <w:t>...</w:t>
      </w:r>
    </w:p>
    <w:p w:rsidR="00A57177" w:rsidRPr="00AE5674" w:rsidRDefault="00A57177" w:rsidP="00351BDC">
      <w:pPr>
        <w:widowControl w:val="0"/>
        <w:tabs>
          <w:tab w:val="left" w:pos="548"/>
        </w:tabs>
        <w:autoSpaceDE w:val="0"/>
        <w:autoSpaceDN w:val="0"/>
        <w:adjustRightInd w:val="0"/>
        <w:spacing w:after="0"/>
        <w:ind w:firstLine="282"/>
        <w:jc w:val="both"/>
        <w:rPr>
          <w:rFonts w:cs="Bookman Old Style"/>
        </w:rPr>
      </w:pPr>
      <w:r w:rsidRPr="00AE5674">
        <w:rPr>
          <w:rFonts w:cs="Bookman Old Style"/>
        </w:rPr>
        <w:t>— Mă duc la Ernesto să-i ţin puţin de urât, se hotărî Mariette. După aceea, va veni Francisco să-l anunţe ce se petrece. Spune-i să aibă grijă şi să-l menajeze pe tatăl lui.</w:t>
      </w:r>
    </w:p>
    <w:p w:rsidR="00A57177" w:rsidRPr="00AE5674" w:rsidRDefault="00A57177" w:rsidP="00351BDC">
      <w:pPr>
        <w:widowControl w:val="0"/>
        <w:tabs>
          <w:tab w:val="left" w:pos="481"/>
        </w:tabs>
        <w:autoSpaceDE w:val="0"/>
        <w:autoSpaceDN w:val="0"/>
        <w:adjustRightInd w:val="0"/>
        <w:spacing w:after="0"/>
        <w:ind w:firstLine="282"/>
        <w:jc w:val="both"/>
        <w:rPr>
          <w:rFonts w:cs="Bookman Old Style"/>
        </w:rPr>
      </w:pPr>
      <w:r w:rsidRPr="00AE5674">
        <w:rPr>
          <w:rFonts w:cs="Bookman Old Style"/>
        </w:rPr>
        <w:t>— Mulţumesc, şopti Manuela. Ce casă de nebuni! Una casa de locos!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Scoase o batistă din buzunarul şorţului şi îşi şterse obrajii uzi de lacrimi.</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La vârsta mea suport mai greu emoţiile puternice, se scuză ea şi plecă.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Luându-şi inima în dinţi, Mariette se îndreptă spre apartamentul lui Ernesto şi bătu de câteva ori în uşă.</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Intră! strigă acesta cu o voce hotărâtă.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o văzu pe tânără, pe figură îi apăru un zâmbet larg.</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Bună ziua, dragă copilă! Mi s-a părut că aud maşina venind şi mă pregăteam să cobor. Vrei să vii cu mine la parter? Probabil că masa e servită.</w:t>
      </w:r>
    </w:p>
    <w:p w:rsidR="00A57177" w:rsidRPr="00AE5674" w:rsidRDefault="00A57177" w:rsidP="00351BDC">
      <w:pPr>
        <w:widowControl w:val="0"/>
        <w:tabs>
          <w:tab w:val="left" w:pos="492"/>
        </w:tabs>
        <w:autoSpaceDE w:val="0"/>
        <w:autoSpaceDN w:val="0"/>
        <w:adjustRightInd w:val="0"/>
        <w:spacing w:after="0"/>
        <w:ind w:firstLine="282"/>
        <w:jc w:val="both"/>
        <w:rPr>
          <w:rFonts w:cs="Bookman Old Style"/>
        </w:rPr>
      </w:pPr>
      <w:r w:rsidRPr="00AE5674">
        <w:rPr>
          <w:rFonts w:cs="Bookman Old Style"/>
        </w:rPr>
        <w:t>— Oh, nu! Nu încă, îi răspunse Mariette puţin cam repede.</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Poftim? se miră Ernesto.</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Aăă</w:t>
      </w:r>
      <w:r>
        <w:rPr>
          <w:rFonts w:cs="Bookman Old Style"/>
        </w:rPr>
        <w:t>...</w:t>
      </w:r>
      <w:r w:rsidRPr="00AE5674">
        <w:rPr>
          <w:rFonts w:cs="Bookman Old Style"/>
        </w:rPr>
        <w:t xml:space="preserve"> voiam să spun că masa va mai întârzia ceva vreme. M-a anunţat Manuela adineauri, se corectă ea, dojenindu-se pentru gafa pe care o făcuse. Pot să iau loc un minut?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Ernesto o invită să se aşeze într-un fotoliu. Se uită preţ de câteva secunde la ea cu un aer gânditor, după care spuse:</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Aşadar, acum ştii totul despre trecutul tatălui tău</w:t>
      </w:r>
      <w:r>
        <w:rPr>
          <w:rFonts w:cs="Bookman Old Style"/>
        </w:rPr>
        <w:t>...</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Da</w:t>
      </w:r>
      <w:r>
        <w:rPr>
          <w:rFonts w:cs="Bookman Old Style"/>
        </w:rPr>
        <w:t>...</w:t>
      </w:r>
      <w:r w:rsidRPr="00AE5674">
        <w:rPr>
          <w:rFonts w:cs="Bookman Old Style"/>
        </w:rPr>
        <w:t xml:space="preserve"> mă rog, am</w:t>
      </w:r>
      <w:r>
        <w:rPr>
          <w:rFonts w:cs="Bookman Old Style"/>
        </w:rPr>
        <w:t>...</w:t>
      </w:r>
      <w:r w:rsidRPr="00AE5674">
        <w:rPr>
          <w:rFonts w:cs="Bookman Old Style"/>
        </w:rPr>
        <w:t xml:space="preserve"> îngăimă 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Deci, Ernesto ştia totul! Simţind că-i vine să plângă, dădu să se ridice în picioare, dar bătrânul o opri. Tânăra se uită la el fix, cu o privire plină de tristeţe. Mariette fusese nevoită să ţină piept singură veştilor rele, n-avusese pe nimeni căruia să-i împărtăşească necazurile ei, nici măcar pe Charlie, cu care se purtase atât de urât. Voia să stea de vorbă cu Ernesto, care îl cunoscuse atât de bine pe Henrik Olsen</w:t>
      </w:r>
      <w:r>
        <w:rPr>
          <w:rFonts w:cs="Bookman Old Style"/>
        </w:rPr>
        <w:t>...</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Cine v-a vorbit despre legătura tatălui meu?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Chiar el</w:t>
      </w:r>
      <w:r>
        <w:rPr>
          <w:rFonts w:cs="Bookman Old Style"/>
        </w:rPr>
        <w:t>...</w:t>
      </w:r>
      <w:r w:rsidRPr="00AE5674">
        <w:rPr>
          <w:rFonts w:cs="Bookman Old Style"/>
        </w:rPr>
        <w:t xml:space="preserve"> îi răspunse simplu Ernesto.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Bănuind că Mariette aştepta cu nerăbdare ca el să continue, spuse cu o voce calmă:</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xml:space="preserve">— Ultima oară când l-am văzut pe tatăl tău, mi se păruse foarte </w:t>
      </w:r>
      <w:r w:rsidRPr="00AE5674">
        <w:rPr>
          <w:rFonts w:cs="Bookman Old Style"/>
        </w:rPr>
        <w:lastRenderedPageBreak/>
        <w:t>tulburat. Cred că ştia deja că i se apropie sfârşitul, de aceea mi-a făcut confidenţe referitoare la trecutul lui, comentă Ernesto punându-i o mână pe braţ. Dar îmi pare rău că a păstrat secretul atâta vreme. De fapt, la fel ca mulţi alţii, aflasem despre toată povestea cu mulţi ani în urmă.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Făcu o pauză, apoi continuă:</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Bineînţeles, n-am suflat o vorbă despre asta în faţa 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simţea că suferă cumplit. Avea impresia îngrozitoare că fusese înşelată de acela pe care îl adorase şi respectase cel mai mult în viaţă.</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Ce mult mi-aş fi dorit să ne spună adevărul! oftă ea cu lacrimi în ochi.</w:t>
      </w:r>
    </w:p>
    <w:p w:rsidR="00A57177" w:rsidRPr="00AE5674" w:rsidRDefault="00A57177" w:rsidP="00351BDC">
      <w:pPr>
        <w:widowControl w:val="0"/>
        <w:tabs>
          <w:tab w:val="left" w:pos="466"/>
        </w:tabs>
        <w:autoSpaceDE w:val="0"/>
        <w:autoSpaceDN w:val="0"/>
        <w:adjustRightInd w:val="0"/>
        <w:spacing w:after="0"/>
        <w:ind w:firstLine="282"/>
        <w:jc w:val="both"/>
        <w:rPr>
          <w:rFonts w:cs="Bookman Old Style"/>
        </w:rPr>
      </w:pPr>
      <w:r w:rsidRPr="00AE5674">
        <w:rPr>
          <w:rFonts w:cs="Bookman Old Style"/>
        </w:rPr>
        <w:t>— L-ai fi iubit mai mult dacă ar fi făcut-o? o întrebă Ernesto cu bunăvoinţă.</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Nu, dar mi se pare că</w:t>
      </w:r>
      <w:r>
        <w:rPr>
          <w:rFonts w:cs="Bookman Old Style"/>
        </w:rPr>
        <w:t>...</w:t>
      </w:r>
      <w:r w:rsidRPr="00AE5674">
        <w:rPr>
          <w:rFonts w:cs="Bookman Old Style"/>
        </w:rPr>
        <w:t xml:space="preserve"> Vă rog să nu mă înţelegeţi greşit, domnule Lorca, eu îl înţelegeam pe tatăl meu atunci când eram copil. Îl ascultam cu respect. După ce am ajuns om în toată firea, sentimentele mele s-au mai temperat. Henrik nu era un idol sau un zeu, ci doar un om generos, inteligent şi iubitor. M-a considerat întotdeauna o femeie competentă, demnă să-i preiau afacerile şi am preţuit foarte mult încurajările lui. Numai că, numai că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Vocea i se frânse. Schiţă un zâmbet slab şi inspiră adânc aer în piept ca să se mai calmeze. Apoi îi spuse lui Ernesto:</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Stau şi mă întreb dacă m-a iubit într-adevăr, pentru că dacă ar fi fost aşa, ar fi avut încredere în mine, nu-i aşa? Nu mi-ar fi ascuns această fază a vieţii lui de teamă să nu mă şocheze.</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Iubirea e un lucru foarte complicat, Mariette</w:t>
      </w:r>
      <w:r>
        <w:rPr>
          <w:rFonts w:cs="Bookman Old Style"/>
        </w:rPr>
        <w:t>...</w:t>
      </w:r>
      <w:r w:rsidRPr="00AE5674">
        <w:rPr>
          <w:rFonts w:cs="Bookman Old Style"/>
        </w:rPr>
        <w:t xml:space="preserve"> Ea nu poate fi descrisă în cuvinte sau definiţii savante. E greu să-ţi creşti copiii şi să înţelegi ce au nevoie. Vei avea şi tu copii şi vei înţelege atunci ce vreau să spun. Uneori se întâmplă să te desparţi de copilul tău şi nu trece nici măcar o singură zi fără să nu te gândeşti la acel fiu sau fiică, făcându-ţi griji pentru el sau ea. Am trăit şi cu experienţa asta dureroasă. Fiul meu cel mare a plecat într-o bună zi şi nu l-am mai văzut niciodată de atunci, dar n-am încetat nicio clipă să-l iubesc şi să mă gândesc la el. Şi pe Francisco, fiul care este atât de apropiat de mine, îl iubesc la fel de mult. El e foarte diferit de fratele lui, dar în viaţă trebuie să accepţi personalităţile opuse</w:t>
      </w:r>
      <w:r>
        <w:rPr>
          <w:rFonts w:cs="Bookman Old Style"/>
        </w:rPr>
        <w:t>...</w:t>
      </w:r>
      <w:r w:rsidRPr="00AE5674">
        <w:rPr>
          <w:rFonts w:cs="Bookman Old Style"/>
        </w:rPr>
        <w:t xml:space="preserve"> Orice fiinţă umană are dreptul să greşească, încheie el strângând cu afecţiune mâna Mariettei.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Deodată, tânăra fu cuprinsă de nostalgie.</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Există şi greşeli care nu pot fi iertate, observă ea cu o voce tristă.</w:t>
      </w:r>
    </w:p>
    <w:p w:rsidR="00A57177" w:rsidRPr="00AE5674" w:rsidRDefault="00A57177" w:rsidP="00351BDC">
      <w:pPr>
        <w:widowControl w:val="0"/>
        <w:tabs>
          <w:tab w:val="left" w:pos="471"/>
        </w:tabs>
        <w:autoSpaceDE w:val="0"/>
        <w:autoSpaceDN w:val="0"/>
        <w:adjustRightInd w:val="0"/>
        <w:spacing w:after="0"/>
        <w:ind w:firstLine="282"/>
        <w:jc w:val="both"/>
        <w:rPr>
          <w:rFonts w:cs="Bookman Old Style"/>
        </w:rPr>
      </w:pPr>
      <w:r w:rsidRPr="00AE5674">
        <w:rPr>
          <w:rFonts w:cs="Bookman Old Style"/>
        </w:rPr>
        <w:t>— Aşa este, şi asta ne învaţă două lucruri. Mai întâi, trebuie să înveţi să ierţi şi apoi să nu persişti în greşeală</w:t>
      </w:r>
      <w:r>
        <w:rPr>
          <w:rFonts w:cs="Bookman Old Style"/>
        </w:rPr>
        <w:t>...</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Desigur</w:t>
      </w:r>
      <w:r>
        <w:rPr>
          <w:rFonts w:cs="Bookman Old Style"/>
        </w:rPr>
        <w:t>...</w:t>
      </w:r>
    </w:p>
    <w:p w:rsidR="00A57177" w:rsidRPr="00AE5674" w:rsidRDefault="00A57177" w:rsidP="00351BDC">
      <w:pPr>
        <w:widowControl w:val="0"/>
        <w:tabs>
          <w:tab w:val="left" w:pos="519"/>
        </w:tabs>
        <w:autoSpaceDE w:val="0"/>
        <w:autoSpaceDN w:val="0"/>
        <w:adjustRightInd w:val="0"/>
        <w:spacing w:after="0"/>
        <w:ind w:firstLine="282"/>
        <w:jc w:val="both"/>
        <w:rPr>
          <w:rFonts w:cs="Bookman Old Style"/>
        </w:rPr>
      </w:pPr>
      <w:r w:rsidRPr="00AE5674">
        <w:rPr>
          <w:rFonts w:cs="Bookman Old Style"/>
        </w:rPr>
        <w:t>— Ce s-a întâmplat în timpul şederii la Madrid? o întrebă gazda ei, uitându-se la faţa ei obosită. Ai dat peste vreun alt necaz?</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Oarecum!</w:t>
      </w:r>
      <w:r>
        <w:rPr>
          <w:rFonts w:cs="Bookman Old Style"/>
        </w:rPr>
        <w:t>...</w:t>
      </w:r>
      <w:r w:rsidRPr="00AE5674">
        <w:rPr>
          <w:rFonts w:cs="Bookman Old Style"/>
        </w:rPr>
        <w:t xml:space="preserve"> spuse Mariette evaziv.</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Observând că ezită să-i vorbească, Ernesto continuă pe un ton voit indiferent:</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De câteva zile, mi se pare că Francisco e foarte vesel. Şi-a regăsit zâmbetul pe care credeam că-l pierduse pentru totdeauna, glumi 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M-am înşelat cumva?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Era evident că voia să obţină de la ea cu tot dinadinsul un răspuns</w:t>
      </w:r>
      <w:r>
        <w:rPr>
          <w:rFonts w:cs="Bookman Old Style"/>
        </w:rPr>
        <w:t>...</w:t>
      </w:r>
      <w:r w:rsidRPr="00AE5674">
        <w:rPr>
          <w:rFonts w:cs="Bookman Old Style"/>
        </w:rPr>
        <w:t xml:space="preserve"> pe care, din păcate, ea nu putea să i-l dea!</w:t>
      </w:r>
    </w:p>
    <w:p w:rsidR="00A57177" w:rsidRPr="00AE5674" w:rsidRDefault="00A57177" w:rsidP="00351BDC">
      <w:pPr>
        <w:widowControl w:val="0"/>
        <w:tabs>
          <w:tab w:val="left" w:pos="504"/>
        </w:tabs>
        <w:autoSpaceDE w:val="0"/>
        <w:autoSpaceDN w:val="0"/>
        <w:adjustRightInd w:val="0"/>
        <w:spacing w:after="0"/>
        <w:ind w:firstLine="282"/>
        <w:jc w:val="both"/>
        <w:rPr>
          <w:rFonts w:cs="Bookman Old Style"/>
        </w:rPr>
      </w:pPr>
      <w:r w:rsidRPr="00AE5674">
        <w:rPr>
          <w:rFonts w:cs="Bookman Old Style"/>
        </w:rPr>
        <w:t>— Nu v-aţi înşelat, îi confirmă ea, observând imediat că Francisco nu mai avea niciun motiv să-şi afişeze buna dispoziţie.</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Să sperăm că şi de acum încolo va fi la fel!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lăsă capul în jos ca să evite privirea lui Ernesto. Oare unde va duce această discuţie? se întrebă ea îngrijorată.</w:t>
      </w:r>
    </w:p>
    <w:p w:rsidR="00A57177" w:rsidRPr="00AE5674" w:rsidRDefault="00A57177" w:rsidP="00351BDC">
      <w:pPr>
        <w:widowControl w:val="0"/>
        <w:tabs>
          <w:tab w:val="left" w:pos="571"/>
        </w:tabs>
        <w:autoSpaceDE w:val="0"/>
        <w:autoSpaceDN w:val="0"/>
        <w:adjustRightInd w:val="0"/>
        <w:spacing w:after="0"/>
        <w:ind w:firstLine="282"/>
        <w:jc w:val="both"/>
        <w:rPr>
          <w:rFonts w:cs="Bookman Old Style"/>
        </w:rPr>
      </w:pPr>
      <w:r w:rsidRPr="00AE5674">
        <w:rPr>
          <w:rFonts w:cs="Bookman Old Style"/>
        </w:rPr>
        <w:t>— Oricum, trebuie să-ţi mărturisesc ceva, continuă Ernesto. Fiul meu pare îndrăgostit de o tânără şi bănuiesc că e vorba despre o treabă serioasă. Francisco e un om de acţiune care în general cam ştie ce vrea, dar relaţiile sentimentale nu se tratează ca nişte afaceri, nu-i aşa? Aşadar, bănuiesc că prietena lui din acest motiv se arată mai rezervată, mai ezitantă şi purtarea ei mi se pare foarte justificată.</w:t>
      </w:r>
    </w:p>
    <w:p w:rsidR="00A57177" w:rsidRPr="00AE5674" w:rsidRDefault="00A57177" w:rsidP="00351BDC">
      <w:pPr>
        <w:widowControl w:val="0"/>
        <w:tabs>
          <w:tab w:val="left" w:pos="509"/>
        </w:tabs>
        <w:autoSpaceDE w:val="0"/>
        <w:autoSpaceDN w:val="0"/>
        <w:adjustRightInd w:val="0"/>
        <w:spacing w:after="0"/>
        <w:ind w:firstLine="282"/>
        <w:jc w:val="both"/>
        <w:rPr>
          <w:rFonts w:cs="Bookman Old Style"/>
        </w:rPr>
      </w:pPr>
      <w:r w:rsidRPr="00AE5674">
        <w:rPr>
          <w:rFonts w:cs="Bookman Old Style"/>
        </w:rPr>
        <w:t>— Señor Lorca</w:t>
      </w:r>
      <w:r>
        <w:rPr>
          <w:rFonts w:cs="Bookman Old Style"/>
        </w:rPr>
        <w:t>...</w:t>
      </w:r>
      <w:r w:rsidRPr="00AE5674">
        <w:rPr>
          <w:rFonts w:cs="Bookman Old Style"/>
        </w:rPr>
        <w:t xml:space="preserve"> începu Mariette să spună, în speranţa că-l va putea opri. Dar, neluând în seamă intervenţia ei, Ernesto continuă:</w:t>
      </w:r>
    </w:p>
    <w:p w:rsidR="00A57177" w:rsidRPr="00AE5674" w:rsidRDefault="00A57177" w:rsidP="00351BDC">
      <w:pPr>
        <w:widowControl w:val="0"/>
        <w:tabs>
          <w:tab w:val="left" w:pos="466"/>
        </w:tabs>
        <w:autoSpaceDE w:val="0"/>
        <w:autoSpaceDN w:val="0"/>
        <w:adjustRightInd w:val="0"/>
        <w:spacing w:after="0"/>
        <w:ind w:firstLine="282"/>
        <w:jc w:val="both"/>
        <w:rPr>
          <w:rFonts w:cs="Bookman Old Style"/>
        </w:rPr>
      </w:pPr>
      <w:r w:rsidRPr="00AE5674">
        <w:rPr>
          <w:rFonts w:cs="Bookman Old Style"/>
        </w:rPr>
        <w:t>— Eu îl cunosc destul de bine pe fiul meu şi bănuiesc că dacă aleasa inimii lui l-a refuzat, el nu va renunţa aşa uşor la ea. Evident că e foarte posibil ca acest „nu” să fie irevocabil, dar cred că această persoană se va răzgândi mai devreme sau mai târziu.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Mariette rămase pe gânduri. Şi dacă Ernesto avea dreptate? Voia să se lase încurajată de vorbele lui. Tânăra crezuse că stricase totul, dar poate mai exista un grăunte de speranţă. Dacă mai era vreo şansă să recâştige dragostea lui Francisco, va risca! </w:t>
      </w:r>
      <w:r w:rsidRPr="00AE5674">
        <w:rPr>
          <w:rFonts w:cs="Bookman Old Style"/>
        </w:rPr>
        <w:lastRenderedPageBreak/>
        <w:t>îşi spuse ea hotărâtă.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auzi paşi răsunând pe coridor. Mariette se simţi cuprinsă de nelinişte. Se scuză rapid faţă de bătrânul domn şi se ridică din fotoliu.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Imediat îşi făcu apariţia în pragul uşii Francisco. Îi adresă un zâmbet fericit, ca şi cum ar fi uitat de cearta şi de despărţirea lor. Dar clipa aceea nu dură prea mult. Îşi recăpătă foarte repede masca impasibilă şi faţă de ea se purtă cu cea mai mare indiferenţă posibilă.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Ochii Mariettei se umplură de lacrimi. Îi părăsi în grabă pe cei doi bărbaţi, ca să-şi ascundă tristeţea, şi alergă în camera ei, unde se aruncă pe pat în hohote de plâns</w:t>
      </w:r>
      <w:r>
        <w:rPr>
          <w:rFonts w:cs="Bookman Old Style"/>
        </w:rPr>
        <w:t>...</w:t>
      </w:r>
    </w:p>
    <w:p w:rsidR="00082287" w:rsidRDefault="00082287" w:rsidP="00351BDC">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cursul zilelor care urmară, Mariette şi Charlie evitară să tulbure intimitatea membrilor familiei Lorca. După atâta amar de ani, tatăl şi cei doi fii ai săi se reuniseră şi simţeau nevoia să recupereze timpul pierdut</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Totuşi, uneori, pe când traversa holul de la intrare, ajungeau până la ei vocile lor masculine şi se distingeau cu claritate şi tonurile mai ascuţite ale lui Isabel.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avusese intenţia să se mute la un hotel, dar Charlie o oprise, cu argumentul că ar fi jignit-o pe gazda lor. Aşadar, îşi petreceau cea mai mare parte a timpului afară din casă, vizitând Cuenca şi împrejurimile acesteia. Tânăra avea impresia că era timpul să se întoarcă în Statele Unite, dar Charlie îi amintise de promisiunea de a face cunoştinţă cu Isabel. Celebra dansatoare călătorea foarte mult iar Mariette trebuia s-o prindă în ţară, îi spusese el. Aşa că aştepta, deşi nerăbdarea ei crescuse la cote maxime. De fapt, află de la Charlie că voiajul lor fusese aranjat în funcţie de programul lui Isabel. Notarul, señor de Silva, o informase despre prezenţa ei în Cuenca, sfătuindu-i să se folosească de acea ocazie.</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Dar de fapt, ce ştie ea? exclamase Mariette. I s-a spus cine sunt eu?</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Da, zise Charlie.</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Atunci, de ce nu mi-a spus nimic atunci când ne-am întâlnit ultima oară? se miră ea.</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Cum? Ai văzut-o aici? repetă avocatul, vizibil uluit.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Atunci, Mariette fu nevoită să-i povestească despre seara </w:t>
      </w:r>
      <w:r w:rsidRPr="00AE5674">
        <w:rPr>
          <w:rFonts w:cs="Bookman Old Style"/>
        </w:rPr>
        <w:lastRenderedPageBreak/>
        <w:t>petrecută la tavernă şi despre vizita lui Isabel la familia Lorca. Se hotărî să-i pună nişte întrebări menajerei cu prima ocazie, ca să afle nişte informaţii</w:t>
      </w:r>
      <w:r>
        <w:rPr>
          <w:rFonts w:cs="Bookman Old Style"/>
        </w:rPr>
        <w:t>...</w:t>
      </w:r>
      <w:r w:rsidRPr="00AE5674">
        <w:rPr>
          <w:rFonts w:cs="Bookman Old Style"/>
        </w:rPr>
        <w:t xml:space="preserve"> ceea ce nu va fi deloc greu în cazul în care bătrâna spanioloaică va fi prost dispusă.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Uneori, după-amiaza, în timpul siestei, Mariette se gândea la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Nu se mai văzuse cu el de când se întorsese fratele lui acasă. Nu-i mai acordase nicio atenţie. Rămânea mereu rece şi indiferent. Însă, în timp ce plutea între somn şi realitate, îşi amintea de mângâierile lor, felul în care îi zâmbea şi cele mai mici detalii ale mişcărilor lui</w:t>
      </w:r>
      <w:r>
        <w:rPr>
          <w:rFonts w:cs="Bookman Old Style"/>
        </w:rPr>
        <w:t>...</w:t>
      </w:r>
      <w:r w:rsidRPr="00AE5674">
        <w:rPr>
          <w:rFonts w:cs="Bookman Old Style"/>
        </w:rPr>
        <w:t xml:space="preserve"> Dragostea pentru el era atât de puternică, de pătimaşă! Dar ce folos? Se întâlnise de mai multe ori cu el pe coridoarele casei şi fusese frapată de expresia de pe faţa lui. Părea extrem de obosit şi deprimat.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Totuşi, până atunci ar fi trebuit să se fi împăcat cu Julio</w:t>
      </w:r>
      <w:r>
        <w:rPr>
          <w:rFonts w:cs="Bookman Old Style"/>
        </w:rPr>
        <w:t>...</w:t>
      </w:r>
      <w:r w:rsidRPr="00AE5674">
        <w:rPr>
          <w:rFonts w:cs="Bookman Old Style"/>
        </w:rPr>
        <w:t xml:space="preserve"> Să se fi împăcat</w:t>
      </w:r>
      <w:r>
        <w:rPr>
          <w:rFonts w:cs="Bookman Old Style"/>
        </w:rPr>
        <w:t>...</w:t>
      </w:r>
      <w:r w:rsidRPr="00AE5674">
        <w:rPr>
          <w:rFonts w:cs="Bookman Old Style"/>
        </w:rPr>
        <w:t xml:space="preserve"> Oare să mai aibă o a doua şansă cu Francisco? Voia să creadă în vorbele de încurajare ale lui Ernesto</w:t>
      </w:r>
      <w:r>
        <w:rPr>
          <w:rFonts w:cs="Bookman Old Style"/>
        </w:rPr>
        <w:t>...</w:t>
      </w:r>
      <w:r w:rsidRPr="00AE5674">
        <w:rPr>
          <w:rFonts w:cs="Bookman Old Style"/>
        </w:rPr>
        <w:t xml:space="preserve"> Trebuia să creadă!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Într-o dimineaţă, pe când încerca în zadar să citească o revistă, auzi pe cineva ciocănind la uşă.</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Intră, spuse ea neatentă.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Uşa se deschise şi în încăpere îşi făcu apariţia Francisco. Îl văzu uluită cum se apropie de ea, cu trăsăturile desfigurate de oboseală.</w:t>
      </w:r>
    </w:p>
    <w:p w:rsidR="00A57177" w:rsidRPr="00AE5674" w:rsidRDefault="00A57177" w:rsidP="00351BDC">
      <w:pPr>
        <w:widowControl w:val="0"/>
        <w:tabs>
          <w:tab w:val="left" w:pos="510"/>
        </w:tabs>
        <w:autoSpaceDE w:val="0"/>
        <w:autoSpaceDN w:val="0"/>
        <w:adjustRightInd w:val="0"/>
        <w:spacing w:after="0"/>
        <w:ind w:firstLine="282"/>
        <w:jc w:val="both"/>
        <w:rPr>
          <w:rFonts w:cs="Bookman Old Style"/>
        </w:rPr>
      </w:pPr>
      <w:r w:rsidRPr="00AE5674">
        <w:rPr>
          <w:rFonts w:cs="Bookman Old Style"/>
        </w:rPr>
        <w:t>— Mariette, începu el stânjenit. M-am împăcat cu fratele meu</w:t>
      </w:r>
      <w:r>
        <w:rPr>
          <w:rFonts w:cs="Bookman Old Style"/>
        </w:rPr>
        <w:t>...</w:t>
      </w:r>
    </w:p>
    <w:p w:rsidR="00A57177" w:rsidRPr="00AE5674" w:rsidRDefault="00A57177" w:rsidP="00351BDC">
      <w:pPr>
        <w:widowControl w:val="0"/>
        <w:tabs>
          <w:tab w:val="left" w:pos="577"/>
        </w:tabs>
        <w:autoSpaceDE w:val="0"/>
        <w:autoSpaceDN w:val="0"/>
        <w:adjustRightInd w:val="0"/>
        <w:spacing w:after="0"/>
        <w:ind w:firstLine="282"/>
        <w:jc w:val="both"/>
        <w:rPr>
          <w:rFonts w:cs="Bookman Old Style"/>
        </w:rPr>
      </w:pPr>
      <w:r w:rsidRPr="00AE5674">
        <w:rPr>
          <w:rFonts w:cs="Bookman Old Style"/>
        </w:rPr>
        <w:t>— Ştiu, şi mă bucur că s-a rezolvat, îi spuse ea cu sinceritate.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 buzele ei apăru un zâmbet slab. El rămase nemişcat lângă ea, ezitând să vorbească mai departe.</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Tatăl meu m-a pus la curent cu toată povestea, continuă el după o pauză. Aşa că poţi să stai liniştită de vorbă cu Isabel, după ce vom pleca noi. Eu şi Julio ne ducem la Madrid peste patru sau cinci zile. Vei mai fi aici când ne vom întoarce?</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Nu ştiu, spuse Mariette, atât de tulburată, încât abia vorbea.</w:t>
      </w:r>
    </w:p>
    <w:p w:rsidR="00A57177" w:rsidRPr="00AE5674" w:rsidRDefault="00A57177" w:rsidP="00351BDC">
      <w:pPr>
        <w:widowControl w:val="0"/>
        <w:tabs>
          <w:tab w:val="left" w:pos="582"/>
        </w:tabs>
        <w:autoSpaceDE w:val="0"/>
        <w:autoSpaceDN w:val="0"/>
        <w:adjustRightInd w:val="0"/>
        <w:spacing w:after="0"/>
        <w:ind w:firstLine="282"/>
        <w:jc w:val="both"/>
        <w:rPr>
          <w:rFonts w:cs="Bookman Old Style"/>
        </w:rPr>
      </w:pPr>
      <w:r w:rsidRPr="00AE5674">
        <w:rPr>
          <w:rFonts w:cs="Bookman Old Style"/>
        </w:rPr>
        <w:t>— Aş vrea să-ţi prelungeşti şederea la noi. Toate evenimentele din ultimul timp l-au dat peste cap pe tatăl meu. Sosirea lui Julio i-a provocat o bucurie imensă, dar şocul a fost prea puternic pentru el</w:t>
      </w:r>
      <w:r>
        <w:rPr>
          <w:rFonts w:cs="Bookman Old Style"/>
        </w:rPr>
        <w:t>...</w:t>
      </w:r>
      <w:r w:rsidRPr="00AE5674">
        <w:rPr>
          <w:rFonts w:cs="Bookman Old Style"/>
        </w:rPr>
        <w:t xml:space="preserve"> Ţi-aş rămâne extrem de recunoscător dacă ai putea să-i ţii de urât în lipsa mea.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Această rugăminte o dezarmă total. Cum putea să aibă grijă de Ernesto ea, care era o străină? În plus, când îl văzuse apărând </w:t>
      </w:r>
      <w:r w:rsidRPr="00AE5674">
        <w:rPr>
          <w:rFonts w:cs="Bookman Old Style"/>
        </w:rPr>
        <w:lastRenderedPageBreak/>
        <w:t>brusc în camera ei după patru zile de tăcere, sperase o clipă că îi va face o altă declaraţie</w:t>
      </w:r>
      <w:r>
        <w:rPr>
          <w:rFonts w:cs="Bookman Old Style"/>
        </w:rPr>
        <w:t>...</w:t>
      </w:r>
      <w:r w:rsidRPr="00AE5674">
        <w:rPr>
          <w:rFonts w:cs="Bookman Old Style"/>
        </w:rPr>
        <w:t xml:space="preserve"> Oftă adânc şi se dojeni, fără să-şi poată reţine dezamăgirea. Se uită drept în ochii lui Francisco.</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Mă voi ocupa de tatăl tău cât voi putea mai bine, dar nu pot să-ţi promit că voi aştepta să te întorci, încheie ea uşor încordată.</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Îţi mulţumesc, răspunse Francisco înclinându-se în faţa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care se întoarse şi ieşi din cameră, cu trăsăturile crispate de emoţie. Simţindu-se prea slăbită ca să-l mai poată reţine, Mariette rămase sprijinită o bună bucată de vreme de canatul uşii, stăpânindu-şi cu greu plânsul</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Spre sfârşitul după-amiezii, se duse în oficiu mai hotărâtă ca oricând să obţină informaţii de la Manuela despre Isabel. Aici o găsi pe Rosalba, care curăţa nişte legume.</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Manuela este la spălătorie, domnişoară Olsen, îi spuse tânăra. Coborâţi pe scara aceea şi o să ajungeţi la subsol.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Într-adevăr, menajera sorta nişte rufe în camera de sub bucătărie. Când auzi paşi, ridică ochii spre ea.</w:t>
      </w:r>
    </w:p>
    <w:p w:rsidR="00A57177" w:rsidRPr="00AE5674" w:rsidRDefault="00A57177" w:rsidP="00351BDC">
      <w:pPr>
        <w:widowControl w:val="0"/>
        <w:tabs>
          <w:tab w:val="left" w:pos="543"/>
        </w:tabs>
        <w:autoSpaceDE w:val="0"/>
        <w:autoSpaceDN w:val="0"/>
        <w:adjustRightInd w:val="0"/>
        <w:spacing w:after="0"/>
        <w:ind w:firstLine="282"/>
        <w:jc w:val="both"/>
        <w:rPr>
          <w:rFonts w:cs="Bookman Old Style"/>
        </w:rPr>
      </w:pPr>
      <w:r w:rsidRPr="00AE5674">
        <w:rPr>
          <w:rFonts w:cs="Bookman Old Style"/>
        </w:rPr>
        <w:t>— Ce pot să fac pentru dumneavoastră, domnişoară? o întrebă ea cu mâna pe stiva de cearşafuri pe care le călcase.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care se gândise îndelung la modul în care îşi va formula întrebarea, spuse:</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Numai dumneata poţi să mă ajuţi, Manuela. Explică-mi şi mie ce caută Isabel la Cuenca? Trebuie neapărat să aflu</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Manuela se posomorî imediat la faţă.</w:t>
      </w:r>
    </w:p>
    <w:p w:rsidR="00A57177" w:rsidRPr="00AE5674" w:rsidRDefault="00A57177" w:rsidP="00351BDC">
      <w:pPr>
        <w:widowControl w:val="0"/>
        <w:tabs>
          <w:tab w:val="left" w:pos="529"/>
        </w:tabs>
        <w:autoSpaceDE w:val="0"/>
        <w:autoSpaceDN w:val="0"/>
        <w:adjustRightInd w:val="0"/>
        <w:spacing w:after="0"/>
        <w:ind w:firstLine="282"/>
        <w:jc w:val="both"/>
        <w:rPr>
          <w:rFonts w:cs="Bookman Old Style"/>
        </w:rPr>
      </w:pPr>
      <w:r w:rsidRPr="00AE5674">
        <w:rPr>
          <w:rFonts w:cs="Bookman Old Style"/>
        </w:rPr>
        <w:t>— De ce n-ar veni aici? În definitiv, Cuenca e oraşul ei natal, răspunse ea evaziv.</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Da, dar nu vine decât foarte rar, din câte am înţeles. Călătoreşte foarte mult.</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Mi s-a întâmplat să mă întâlnesc cu ea în ultimii ani, dar niciodată în casa familiei Lorca, de când</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Lasă fraza neterminantă, ca şi cum nu voia să divulge un secret familial păstrat cu străşnicie. Moartă de curiozitate, Mariette insistă străduindu-se să învingă neîncrederea bătrânei.</w:t>
      </w:r>
    </w:p>
    <w:p w:rsidR="00A57177" w:rsidRPr="00AE5674" w:rsidRDefault="00A57177" w:rsidP="00351BDC">
      <w:pPr>
        <w:widowControl w:val="0"/>
        <w:tabs>
          <w:tab w:val="left" w:pos="524"/>
        </w:tabs>
        <w:autoSpaceDE w:val="0"/>
        <w:autoSpaceDN w:val="0"/>
        <w:adjustRightInd w:val="0"/>
        <w:spacing w:after="0"/>
        <w:ind w:firstLine="282"/>
        <w:jc w:val="both"/>
        <w:rPr>
          <w:rFonts w:cs="Bookman Old Style"/>
        </w:rPr>
      </w:pPr>
      <w:r w:rsidRPr="00AE5674">
        <w:rPr>
          <w:rFonts w:cs="Bookman Old Style"/>
        </w:rPr>
        <w:t>— Zău, Manuela, ştii foarte bine că Isabel este sora mea vitregă</w:t>
      </w:r>
      <w:r>
        <w:rPr>
          <w:rFonts w:cs="Bookman Old Style"/>
        </w:rPr>
        <w:t>...</w:t>
      </w:r>
      <w:r w:rsidRPr="00AE5674">
        <w:rPr>
          <w:rFonts w:cs="Bookman Old Style"/>
        </w:rPr>
        <w:t xml:space="preserve"> Am fost pusă în temă în urmă cu câteva zile. Poţi să ai încredere în mine. Încerc să înţeleg din ce motiv se găseşte ea în casa asta. Trebuie neapărat să aflu.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Menajera se uită în ochii Mariettei şi păru să stea pe gânduri. Oare va vorbi? se întreba tânăra. Deodată, Manuela de hotărî brusc şi-i spuse dintr-o răsuflare:</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lastRenderedPageBreak/>
        <w:t>— Isabel este soţia lui Julio. A venit aici ca să-şi mai liniştească puţin conştiinţa, să-şi spele păcatele cele multe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făcu ochii mari de uimire. Nu se aşteptase niciodată la o asemenea dezvăluire! revenindu-şi, îi puse o întrebare:</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Dar ce a făcut?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Manuela stătea cu mâinile în şolduri şi avea într-adevăr un aer furios.</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Păi să-ţi spun ce a făcut! strigă ea. Şmechera asta mică l-a sedus pe Julio şi pe urmă nopţi la rând s-a furişat în camera lui. Pe vremea aceea avea numai cincisprezece ani şi toată tărăşenia a început după cearta binecunoscută dintre Francisco şi Julio. Am încercat să o alung, dar neruşinata asta găsea mereu un mijloc prin care să revină la el! îşi pusese în cap să nu-l mai lase pe Julio să dea concerte, îţi închipui din ce cauză! Julio era foarte îndrăgostit şi, sfâşiat între iubire, familie</w:t>
      </w:r>
      <w:r>
        <w:rPr>
          <w:rFonts w:cs="Bookman Old Style"/>
        </w:rPr>
        <w:t>...</w:t>
      </w:r>
      <w:r w:rsidRPr="00AE5674">
        <w:rPr>
          <w:rFonts w:cs="Bookman Old Style"/>
        </w:rPr>
        <w:t xml:space="preserve"> şi meserie, în cele din urmă a fugit în lume cu Isabel, fără să spună nimănui nimic</w:t>
      </w:r>
      <w:r>
        <w:rPr>
          <w:rFonts w:cs="Bookman Old Style"/>
        </w:rPr>
        <w:t>...</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Dar e îngrozitor! Francisco s-a crezut mereu vinovat de plecarea fratelui său! exclamă Mariette pălind. Ce neînţelegere cumplită!</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Cu toate astea, tatăl lui nu i-a reproşat niciodată nimic, oftă Manuela.</w:t>
      </w:r>
    </w:p>
    <w:p w:rsidR="00A57177" w:rsidRPr="00AE5674" w:rsidRDefault="00A57177" w:rsidP="00351BDC">
      <w:pPr>
        <w:widowControl w:val="0"/>
        <w:tabs>
          <w:tab w:val="left" w:pos="509"/>
        </w:tabs>
        <w:autoSpaceDE w:val="0"/>
        <w:autoSpaceDN w:val="0"/>
        <w:adjustRightInd w:val="0"/>
        <w:spacing w:after="0"/>
        <w:ind w:firstLine="282"/>
        <w:jc w:val="both"/>
        <w:rPr>
          <w:rFonts w:cs="Bookman Old Style"/>
        </w:rPr>
      </w:pPr>
      <w:r w:rsidRPr="00AE5674">
        <w:rPr>
          <w:rFonts w:cs="Bookman Old Style"/>
        </w:rPr>
        <w:t>— Înseamnă că Julio şi Isabel n-au ştiut cât de mult i-a făcut să sufere pe Ernesto şi pe Francisco? De ce s-au purtat atât de nesăbuit?</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Oh! Isabel nu avea prea multă minte pe vremea aceea, dar pe măsură ce a îmbătrânit s-a schimbat, a devenit mai puţin egoistă. Ea e cea care l-a convins pe Julio să se întoarcă la tatăl lui, recunoscu Manuela cu o voce mai calmă.</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Cum a primit Francisco întoarcerea lui Julio? După ce a aflat adevărul, bănuiesc că a avut impresia că fusese păcălit atâţia ani de zile, şopti Mariette, gândindu-se la calvarul inutil pe care-l suferise acesta.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Manuela schimbă o privire lungă cu tânăra, apoi continuă:</w:t>
      </w:r>
    </w:p>
    <w:p w:rsidR="00A57177" w:rsidRPr="00AE5674" w:rsidRDefault="00A57177" w:rsidP="00351BDC">
      <w:pPr>
        <w:widowControl w:val="0"/>
        <w:tabs>
          <w:tab w:val="left" w:pos="475"/>
        </w:tabs>
        <w:autoSpaceDE w:val="0"/>
        <w:autoSpaceDN w:val="0"/>
        <w:adjustRightInd w:val="0"/>
        <w:spacing w:after="0"/>
        <w:ind w:firstLine="282"/>
        <w:jc w:val="both"/>
        <w:rPr>
          <w:rFonts w:cs="Bookman Old Style"/>
        </w:rPr>
      </w:pPr>
      <w:r w:rsidRPr="00AE5674">
        <w:rPr>
          <w:rFonts w:cs="Bookman Old Style"/>
        </w:rPr>
        <w:t>— Nu ştiu</w:t>
      </w:r>
      <w:r>
        <w:rPr>
          <w:rFonts w:cs="Bookman Old Style"/>
        </w:rPr>
        <w:t>...</w:t>
      </w:r>
      <w:r w:rsidRPr="00AE5674">
        <w:rPr>
          <w:rFonts w:cs="Bookman Old Style"/>
        </w:rPr>
        <w:t xml:space="preserve"> Cert e că Francisco şi Julio s-au închis ore în şir în cameră ca să se explice. Sunt sigură că şi-au spus totul şi s-au împăcat unul cu altul.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Dragostea dintre fraţi e un sentiment puternic şi nemuritor</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aprobă în tăcere, apoi se uită la menajeră cu recunoştinţă.</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xml:space="preserve">— Îţi mulţumesc, Manuela. Voi face cunoştinţă cu Isabel. E </w:t>
      </w:r>
      <w:r w:rsidRPr="00AE5674">
        <w:rPr>
          <w:rFonts w:cs="Bookman Old Style"/>
        </w:rPr>
        <w:lastRenderedPageBreak/>
        <w:t>sora mea şi trebuie să învăţ s-o iubesc</w:t>
      </w:r>
      <w:r>
        <w:rPr>
          <w:rFonts w:cs="Bookman Old Style"/>
        </w:rPr>
        <w:t>...</w:t>
      </w:r>
      <w:r w:rsidRPr="00AE5674">
        <w:rPr>
          <w:rFonts w:cs="Bookman Old Style"/>
        </w:rPr>
        <w:t xml:space="preserve"> Tatăl meu dorea foarte mult acest lucru.</w:t>
      </w:r>
    </w:p>
    <w:p w:rsidR="00A57177" w:rsidRPr="00AE5674" w:rsidRDefault="00A57177" w:rsidP="00351BDC">
      <w:pPr>
        <w:widowControl w:val="0"/>
        <w:tabs>
          <w:tab w:val="left" w:pos="552"/>
        </w:tabs>
        <w:autoSpaceDE w:val="0"/>
        <w:autoSpaceDN w:val="0"/>
        <w:adjustRightInd w:val="0"/>
        <w:spacing w:after="0"/>
        <w:ind w:firstLine="282"/>
        <w:jc w:val="both"/>
        <w:rPr>
          <w:rFonts w:cs="Bookman Old Style"/>
        </w:rPr>
      </w:pPr>
      <w:r w:rsidRPr="00AE5674">
        <w:rPr>
          <w:rFonts w:cs="Bookman Old Style"/>
        </w:rPr>
        <w:t>— Da, spuse Manuela cu gravitate. Tu nu ai ce să-i reproşezi lui Isabel, pentru că nu ţi-a făcut niciun rău. În schimb, în tinereţe aproape a distrus familia Lorca. Acum, însă, s-a schimbat. E o femeie la locul ei, care vrea să-şi repare greşelile, aşa că Dumnezeu s-o ierte pentru păcatele ei, încheie ea oftând.</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coborî încet la parter. Confidenţele Manuelei o tulburaseră. Isabel făcuse nişte greşeli regretabile, dar dorinţa ei evidentă de a se reabilita nu te putea lăsa indiferent. Membrii familiei Lorca păreau s-o fi iertat</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când ajunse în dreptul salonului, auzi nişte note muzicale. Isabel dansa în faţa şemineului, cu o graţie uluitoare. Castanietele pe care le ţinea în mâini o ajutau să-şi ritmeze mişcările. În timp ce se învârtea, pletele ei lungi şi blonde se roteau şi ele în jurul umerilor.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Brusc se opri, devenind conştientă de prezenţa Mariettei şi se apropie de ea zâmbind.</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Îţi place muzica şi dansul acesta?</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Da, enorm, mărturisi Mariette, căutând un pretext ca să prelungească discuţia. Mi-ar fi plăcut să ştiu să folosesc castanietele, dar n-am reuşit să scot nici măcar un sunet cu ele! adăugă ea cu o expresie supărată.</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Nu poţi să înveţi de una singură. Trebuie să fii îndrumat de cineva care practică deja acest instrument, îi explică Isabel pe un ton liniştit.</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Pe tine cine te-a învăţat?</w:t>
      </w:r>
    </w:p>
    <w:p w:rsidR="00A57177" w:rsidRPr="00AE5674" w:rsidRDefault="00A57177" w:rsidP="00351BDC">
      <w:pPr>
        <w:widowControl w:val="0"/>
        <w:tabs>
          <w:tab w:val="left" w:pos="582"/>
        </w:tabs>
        <w:autoSpaceDE w:val="0"/>
        <w:autoSpaceDN w:val="0"/>
        <w:adjustRightInd w:val="0"/>
        <w:spacing w:after="0"/>
        <w:ind w:firstLine="282"/>
        <w:jc w:val="both"/>
        <w:rPr>
          <w:rFonts w:cs="Bookman Old Style"/>
        </w:rPr>
      </w:pPr>
      <w:r w:rsidRPr="00AE5674">
        <w:rPr>
          <w:rFonts w:cs="Bookman Old Style"/>
        </w:rPr>
        <w:t>— Mama, bineînţeles. Poate că vei avea ocazia s-o întâlneşti cândva.</w:t>
      </w:r>
    </w:p>
    <w:p w:rsidR="00A57177" w:rsidRPr="00AE5674" w:rsidRDefault="00A57177" w:rsidP="00351BDC">
      <w:pPr>
        <w:widowControl w:val="0"/>
        <w:tabs>
          <w:tab w:val="left" w:pos="562"/>
        </w:tabs>
        <w:autoSpaceDE w:val="0"/>
        <w:autoSpaceDN w:val="0"/>
        <w:adjustRightInd w:val="0"/>
        <w:spacing w:after="0"/>
        <w:ind w:firstLine="282"/>
        <w:jc w:val="both"/>
        <w:rPr>
          <w:rFonts w:cs="Bookman Old Style"/>
        </w:rPr>
      </w:pPr>
      <w:r w:rsidRPr="00AE5674">
        <w:rPr>
          <w:rFonts w:cs="Bookman Old Style"/>
        </w:rPr>
        <w:t>— Nu</w:t>
      </w:r>
      <w:r>
        <w:rPr>
          <w:rFonts w:cs="Bookman Old Style"/>
        </w:rPr>
        <w:t>...</w:t>
      </w:r>
      <w:r w:rsidRPr="00AE5674">
        <w:rPr>
          <w:rFonts w:cs="Bookman Old Style"/>
        </w:rPr>
        <w:t xml:space="preserve"> nu prea cred, îngăimă Mariette, blocată de sugestia ei.</w:t>
      </w:r>
    </w:p>
    <w:p w:rsidR="00A57177" w:rsidRPr="00AE5674" w:rsidRDefault="00A57177" w:rsidP="00351BDC">
      <w:pPr>
        <w:widowControl w:val="0"/>
        <w:tabs>
          <w:tab w:val="left" w:pos="495"/>
        </w:tabs>
        <w:autoSpaceDE w:val="0"/>
        <w:autoSpaceDN w:val="0"/>
        <w:adjustRightInd w:val="0"/>
        <w:spacing w:after="0"/>
        <w:ind w:firstLine="282"/>
        <w:jc w:val="both"/>
        <w:rPr>
          <w:rFonts w:cs="Bookman Old Style"/>
        </w:rPr>
      </w:pPr>
      <w:r w:rsidRPr="00AE5674">
        <w:rPr>
          <w:rFonts w:cs="Bookman Old Style"/>
        </w:rPr>
        <w:t>— Mama îţi va povesti câteva din episoadele vieţii ei, care te vor ajuta să-l înţelegi mai bine pe tatăl nostru.</w:t>
      </w:r>
    </w:p>
    <w:p w:rsidR="00A57177" w:rsidRPr="00AE5674" w:rsidRDefault="00A57177" w:rsidP="00351BDC">
      <w:pPr>
        <w:widowControl w:val="0"/>
        <w:tabs>
          <w:tab w:val="left" w:pos="497"/>
        </w:tabs>
        <w:autoSpaceDE w:val="0"/>
        <w:autoSpaceDN w:val="0"/>
        <w:adjustRightInd w:val="0"/>
        <w:spacing w:after="0"/>
        <w:ind w:firstLine="282"/>
        <w:jc w:val="both"/>
        <w:rPr>
          <w:rFonts w:cs="Bookman Old Style"/>
        </w:rPr>
      </w:pPr>
      <w:r w:rsidRPr="00AE5674">
        <w:rPr>
          <w:rFonts w:cs="Bookman Old Style"/>
        </w:rPr>
        <w:t>— Tatăl nostru! repeta prosteşte Mariette.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Isabel luase chiar ea iniţiativa de a aborda acest subiect şi brusc Mariette nu mai ştiu ce să mai spună. Intervenţia lui Isabel o descumpănea. Ca să risipească atmosfera tensionată, Isabel adăugă cu o voce blândă:</w:t>
      </w:r>
    </w:p>
    <w:p w:rsidR="00A57177" w:rsidRPr="00AE5674" w:rsidRDefault="00A57177" w:rsidP="00351BDC">
      <w:pPr>
        <w:widowControl w:val="0"/>
        <w:tabs>
          <w:tab w:val="left" w:pos="548"/>
        </w:tabs>
        <w:autoSpaceDE w:val="0"/>
        <w:autoSpaceDN w:val="0"/>
        <w:adjustRightInd w:val="0"/>
        <w:spacing w:after="0"/>
        <w:ind w:firstLine="282"/>
        <w:jc w:val="both"/>
        <w:rPr>
          <w:rFonts w:cs="Bookman Old Style"/>
        </w:rPr>
      </w:pPr>
      <w:r w:rsidRPr="00AE5674">
        <w:rPr>
          <w:rFonts w:cs="Bookman Old Style"/>
        </w:rPr>
        <w:t xml:space="preserve">— Ştiu de existenţa ta şi a fratelui tău de foarte multă vreme. Am vrut de multe ori să iau legătura cu voi, dar Henrik nu m-a lăsat. Ultima oară când l-am văzut, cu puţin timp înainte de </w:t>
      </w:r>
      <w:r w:rsidRPr="00AE5674">
        <w:rPr>
          <w:rFonts w:cs="Bookman Old Style"/>
        </w:rPr>
        <w:lastRenderedPageBreak/>
        <w:t>moartea lui, mi-a vorbit despre scrisoarea pe care i-o încredinţase avocatului său. Am crezut atunci că făcuse o greşeală.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se încordă brusc şi o întrebă, fără s-o scape din ochi, pe sora ei:</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Pentru că tata insista să ne cunoaştem, după atâţia ani?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Isabel zâmbi şi-i răspunse:</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Nu, dimpotrivă, muream de nerăbdare să te întâlnesc, să merg în Statele Unite, dar cred că ar fi trebuit să vă spună chiar el adevărul şi să evite în acest fel nişte complicaţii inutile. Nu a ales calea cea mai simplă, după părerea mea.</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Da, aşa este.</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Dar era un om de onoare, continuă Isabel. Nu m-a uitat niciodată şi a avut întotdeauna grijă ca mie şi mamei să nu ne lipsească nimic.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II admiram foarte mult, spuse ea cu o oarecare încetineală în glas.</w:t>
      </w:r>
    </w:p>
    <w:p w:rsidR="00A57177" w:rsidRPr="00AE5674" w:rsidRDefault="00A57177" w:rsidP="00351BDC">
      <w:pPr>
        <w:widowControl w:val="0"/>
        <w:tabs>
          <w:tab w:val="left" w:pos="518"/>
        </w:tabs>
        <w:autoSpaceDE w:val="0"/>
        <w:autoSpaceDN w:val="0"/>
        <w:adjustRightInd w:val="0"/>
        <w:spacing w:after="0"/>
        <w:ind w:firstLine="282"/>
        <w:jc w:val="both"/>
        <w:rPr>
          <w:rFonts w:cs="Bookman Old Style"/>
        </w:rPr>
      </w:pPr>
      <w:r w:rsidRPr="00AE5674">
        <w:rPr>
          <w:rFonts w:cs="Bookman Old Style"/>
        </w:rPr>
        <w:t>— Şi eu îl admiram, dar nu pot să-ţi ascund că am fost extrem de şocată atunci când am aflat toată povestea, spuse Mariette cu un uşor tremur în voce.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Isabel o strânse pe tânără de braţ, încercând să-i mai calmeze emoţia şi revolta care începeau să crescă în ea.</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Nu! Să nu-i reproşezi nimic tatălui tău, Mariette. Şi el se se condamna pentru această greşeală, dar nu avea dreptate.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 făcut-o fericită pe mama atunci când s-au cunoscut şi la fel am fost şi eu.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lăsă capul în jos cu lacrimi în ochi.</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E posibil, dar ar fi trebuit să fie ceva mai responsabil, şopti ea cu tristeţe. În cele din urmă s-a dovedit a fi destul de egoist</w:t>
      </w:r>
      <w:r>
        <w:rPr>
          <w:rFonts w:cs="Bookman Old Style"/>
        </w:rPr>
        <w:t>...</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Oh, nu spune aşa ceva! îmi aminteşti de Manuela, glumi Isabel.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în tonul ei amuzat exista şi puţină tristeţe. Rămase tăcută câteva secunde, după care continuă:</w:t>
      </w:r>
    </w:p>
    <w:p w:rsidR="00A57177" w:rsidRPr="00AE5674" w:rsidRDefault="00A57177" w:rsidP="00351BDC">
      <w:pPr>
        <w:widowControl w:val="0"/>
        <w:tabs>
          <w:tab w:val="left" w:pos="505"/>
        </w:tabs>
        <w:autoSpaceDE w:val="0"/>
        <w:autoSpaceDN w:val="0"/>
        <w:adjustRightInd w:val="0"/>
        <w:spacing w:after="0"/>
        <w:ind w:firstLine="282"/>
        <w:jc w:val="both"/>
        <w:rPr>
          <w:rFonts w:cs="Bookman Old Style"/>
        </w:rPr>
      </w:pPr>
      <w:r w:rsidRPr="00AE5674">
        <w:rPr>
          <w:rFonts w:cs="Bookman Old Style"/>
        </w:rPr>
        <w:t>— Manuela n-a înţeles ce se petrecuse între mine şi Julio. Rămâne ferm convinsă că am făcut totul ca să-l duc la pierzanie şi că i-am distrus cariera. Dar eu, dimpotrivă, i-am salvat-o!</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Cum aşa? întrebă Mariette, arzând de curiozitate.</w:t>
      </w:r>
    </w:p>
    <w:p w:rsidR="00A57177" w:rsidRPr="00AE5674" w:rsidRDefault="00A57177" w:rsidP="00351BDC">
      <w:pPr>
        <w:widowControl w:val="0"/>
        <w:tabs>
          <w:tab w:val="left" w:pos="495"/>
        </w:tabs>
        <w:autoSpaceDE w:val="0"/>
        <w:autoSpaceDN w:val="0"/>
        <w:adjustRightInd w:val="0"/>
        <w:spacing w:after="0"/>
        <w:ind w:firstLine="282"/>
        <w:jc w:val="both"/>
        <w:rPr>
          <w:rFonts w:cs="Bookman Old Style"/>
        </w:rPr>
      </w:pPr>
      <w:r w:rsidRPr="00AE5674">
        <w:rPr>
          <w:rFonts w:cs="Bookman Old Style"/>
        </w:rPr>
        <w:t xml:space="preserve">— Trăiesc de peste douăzeci de ani alături de el şi-l iubesc. Nu cred că pot fi acuzată de nestatornicie sau de iresponsabilitate. Femeia cu care urma să se căsătorească nu era interesată decât de banii lui! Chiar în clipa în care a constatat că nu va deveni </w:t>
      </w:r>
      <w:r w:rsidRPr="00AE5674">
        <w:rPr>
          <w:rFonts w:cs="Bookman Old Style"/>
        </w:rPr>
        <w:lastRenderedPageBreak/>
        <w:t>niciodată milionară, l-a părăsit</w:t>
      </w:r>
      <w:r>
        <w:rPr>
          <w:rFonts w:cs="Bookman Old Style"/>
        </w:rPr>
        <w:t>...</w:t>
      </w:r>
      <w:r w:rsidRPr="00AE5674">
        <w:rPr>
          <w:rFonts w:cs="Bookman Old Style"/>
        </w:rPr>
        <w:t xml:space="preserve"> Atunci când l-am cunoscut pe Julio, era la pământ</w:t>
      </w:r>
      <w:r>
        <w:rPr>
          <w:rFonts w:cs="Bookman Old Style"/>
        </w:rPr>
        <w:t>...</w:t>
      </w:r>
      <w:r w:rsidRPr="00AE5674">
        <w:rPr>
          <w:rFonts w:cs="Bookman Old Style"/>
        </w:rPr>
        <w:t xml:space="preserve"> Familia lui îşi pusese toate speranţele în el, dar el era serios afectat. Nu ştia ce înseamnă bucuria de a trăi şi nu ştia nici măcar să cânte la chitară!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îi aruncă o privire uluită şi spuse:</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Dar începea să fie celebru!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Isabel dădu din umeri, dezamăgită.</w:t>
      </w:r>
    </w:p>
    <w:p w:rsidR="00A57177" w:rsidRPr="00AE5674" w:rsidRDefault="00A57177" w:rsidP="00351BDC">
      <w:pPr>
        <w:widowControl w:val="0"/>
        <w:tabs>
          <w:tab w:val="left" w:pos="505"/>
        </w:tabs>
        <w:autoSpaceDE w:val="0"/>
        <w:autoSpaceDN w:val="0"/>
        <w:adjustRightInd w:val="0"/>
        <w:spacing w:after="0"/>
        <w:ind w:firstLine="282"/>
        <w:jc w:val="both"/>
        <w:rPr>
          <w:rFonts w:cs="Bookman Old Style"/>
        </w:rPr>
      </w:pPr>
      <w:r w:rsidRPr="00AE5674">
        <w:rPr>
          <w:rFonts w:cs="Bookman Old Style"/>
        </w:rPr>
        <w:t>— Era doar un elev studios care îşi făcea bine temele, atât şi nimic mai mult. Dacă l-ai auzi acum! Dăm spectacole împreună de-a lungul şi de-a latul întregii Europe.</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Cum de n-a aflat Ernesto?</w:t>
      </w:r>
    </w:p>
    <w:p w:rsidR="00A57177" w:rsidRPr="00AE5674" w:rsidRDefault="00A57177" w:rsidP="00351BDC">
      <w:pPr>
        <w:widowControl w:val="0"/>
        <w:tabs>
          <w:tab w:val="left" w:pos="567"/>
        </w:tabs>
        <w:autoSpaceDE w:val="0"/>
        <w:autoSpaceDN w:val="0"/>
        <w:adjustRightInd w:val="0"/>
        <w:spacing w:after="0"/>
        <w:ind w:firstLine="282"/>
        <w:jc w:val="both"/>
        <w:rPr>
          <w:rFonts w:cs="Bookman Old Style"/>
        </w:rPr>
      </w:pPr>
      <w:r w:rsidRPr="00AE5674">
        <w:rPr>
          <w:rFonts w:cs="Bookman Old Style"/>
        </w:rPr>
        <w:t>— Pentru că pur şi simplu, ne-am schimbat numele. Ne-am stabilit la Paris. Dacă nu l-aş fi încurajat pe Julio să plece de la ai lui, să părăsească atmosfera aceea falsă, teatrală, de muzicieni, s-ar fi prăpădit, aşa că nu regret deloc că am procedat aşa, insistă ea cu convingere.</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Dar Francisco s-a considerat vinovat de plecarea fratelui său. Ar fi trebuit să înţelegi situaţia şi să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Isabel o opri brusc pe Mariette şi restabili cu fermitate adevărul.</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Nu, – am ştiut ce simţea Francisco în legătură cu fratele lui. Nu ştiam nici că-l invidia pe Julio atât de mult</w:t>
      </w:r>
      <w:r>
        <w:rPr>
          <w:rFonts w:cs="Bookman Old Style"/>
        </w:rPr>
        <w:t>...</w:t>
      </w:r>
      <w:r w:rsidRPr="00AE5674">
        <w:rPr>
          <w:rFonts w:cs="Bookman Old Style"/>
        </w:rPr>
        <w:t xml:space="preserve"> S-a simţit vinovat din cauza geloziei care îl măcina, dar eu nu mi-am dat seama de asta, şopti ea uitându-se în ochii Mariettei. Văzusem întotdeauna în Francisco un prieten, un camarad de joacă minunat. Era plin de imaginaţie şi vitalitate, dar nu aveam nimic să-l învăţ.</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schimb, am vrut să-i arăt lui Julio ce înseamnă bucuria de a trăi.</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De ce nu s-a întors Julio mai devreme în Cuenca?</w:t>
      </w:r>
    </w:p>
    <w:p w:rsidR="00A57177" w:rsidRPr="00AE5674" w:rsidRDefault="00A57177" w:rsidP="00351BDC">
      <w:pPr>
        <w:widowControl w:val="0"/>
        <w:tabs>
          <w:tab w:val="left" w:pos="548"/>
        </w:tabs>
        <w:autoSpaceDE w:val="0"/>
        <w:autoSpaceDN w:val="0"/>
        <w:adjustRightInd w:val="0"/>
        <w:spacing w:after="0"/>
        <w:ind w:firstLine="282"/>
        <w:jc w:val="both"/>
        <w:rPr>
          <w:rFonts w:cs="Bookman Old Style"/>
        </w:rPr>
      </w:pPr>
      <w:r w:rsidRPr="00AE5674">
        <w:rPr>
          <w:rFonts w:cs="Bookman Old Style"/>
        </w:rPr>
        <w:t>— Mai întâi, Julio trebuia să descopere o mulţime de lucruri, să acumuleze o experienţă de viaţă proprie, în afara drumului trasat de familia lui. Nu s-a întors să-l vadă pe tatăl lui din mândrie. Apoi, când s-a simţit pregătit, timpul a trecut, făcând această confruntare şi mai dificilă.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Isabel tăcu, după care adăugă pe un ton mai puţin nostalgic:</w:t>
      </w:r>
    </w:p>
    <w:p w:rsidR="00A57177" w:rsidRPr="00AE5674" w:rsidRDefault="00A57177" w:rsidP="00351BDC">
      <w:pPr>
        <w:widowControl w:val="0"/>
        <w:tabs>
          <w:tab w:val="left" w:pos="553"/>
        </w:tabs>
        <w:autoSpaceDE w:val="0"/>
        <w:autoSpaceDN w:val="0"/>
        <w:adjustRightInd w:val="0"/>
        <w:spacing w:after="0"/>
        <w:ind w:firstLine="282"/>
        <w:jc w:val="both"/>
        <w:rPr>
          <w:rFonts w:cs="Bookman Old Style"/>
        </w:rPr>
      </w:pPr>
      <w:r w:rsidRPr="00AE5674">
        <w:rPr>
          <w:rFonts w:cs="Bookman Old Style"/>
        </w:rPr>
        <w:t>— Francisco şi-a găsit un frate şi eu o soră. Pare un miracol, nu-i aşa?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Într-adevăr, cele două femei puteau deveni foarte bune prietene, îşi spuse mariette, admirând curajul şi tenacitatea lui Isabel.</w:t>
      </w:r>
    </w:p>
    <w:p w:rsidR="0025589F" w:rsidRDefault="00A57177" w:rsidP="00351BDC">
      <w:pPr>
        <w:widowControl w:val="0"/>
        <w:autoSpaceDE w:val="0"/>
        <w:autoSpaceDN w:val="0"/>
        <w:adjustRightInd w:val="0"/>
        <w:spacing w:after="0"/>
        <w:ind w:firstLine="282"/>
        <w:jc w:val="both"/>
        <w:rPr>
          <w:rFonts w:cs="Bookman Old Style"/>
          <w:lang w:val="en-US"/>
        </w:rPr>
      </w:pPr>
      <w:r w:rsidRPr="00AE5674">
        <w:rPr>
          <w:rFonts w:cs="Bookman Old Style"/>
        </w:rPr>
        <w:t xml:space="preserve">Înseamnă că dorinţa cea mai fierbinte a tatălui ei se va împlini, </w:t>
      </w:r>
      <w:r w:rsidRPr="00AE5674">
        <w:rPr>
          <w:rFonts w:cs="Bookman Old Style"/>
        </w:rPr>
        <w:lastRenderedPageBreak/>
        <w:t>şi anume să-şi reunească în sfârşit copiii, fără ca vreun obstacol să se mai ridice vreodată între ei</w:t>
      </w:r>
      <w:r>
        <w:rPr>
          <w:rFonts w:cs="Bookman Old Style"/>
        </w:rPr>
        <w:t>...</w:t>
      </w:r>
    </w:p>
    <w:p w:rsidR="0025589F" w:rsidRDefault="0025589F" w:rsidP="00351BDC">
      <w:pPr>
        <w:pStyle w:val="RITitlu"/>
        <w:spacing w:before="0" w:after="0"/>
        <w:rPr>
          <w:rFonts w:ascii="Bookman Old Style" w:hAnsi="Bookman Old Style"/>
          <w:i/>
          <w:noProof/>
        </w:rPr>
      </w:pPr>
      <w:r>
        <w:rPr>
          <w:rFonts w:ascii="Bookman Old Style" w:hAnsi="Bookman Old Style"/>
          <w:i/>
          <w:noProof/>
        </w:rPr>
        <w:lastRenderedPageBreak/>
        <w:t>Capitolul 14</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Dat fiind că îi mai rămăseseră câteva zile până la plecarea ei la New York, Mariette se duse pentru ultima oară la atelierul de confecţionat chitare.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Fernando o informă, cerându-şi mii de scuze, că găsise în sfârşit o explicaţie pentru misterioasa dispariţie a chitarelor. De fapt, greşeala i se datora în exclusivitate firmei familiei Lorca, deoarece omisese să-i trimită lui Henrik copia unor documente. Aşa că, după ce coletul fusese verificat de vameşii americani, acesta rămăsese în depozitul din apropierea docurilor.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îi ascultă explicaţiile cu o indiferenţă surprinzătoare. Problema asta deja n-o mai interesa. Era chinuită de un singur gând. Francisco încă nu se întorsese</w:t>
      </w:r>
      <w:r>
        <w:rPr>
          <w:rFonts w:cs="Bookman Old Style"/>
        </w:rPr>
        <w:t>...</w:t>
      </w:r>
      <w:r w:rsidRPr="00AE5674">
        <w:rPr>
          <w:rFonts w:cs="Bookman Old Style"/>
        </w:rPr>
        <w:t xml:space="preserve"> şi ea trebuia să plece la New York peste câteva zile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Totuşi, viaţa trebua să meargă înainte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 prezentă pe Isabel prietenei sale, Elisabeth şi se duseră toate trei să ia masa de prânz într-un mic restaurant din Cuenca. Isabel le învăţă chiar şi câţiva paşi de dans şi petrecură o după-amiază excelentă împreună. Mariette era fascinată de personalitatea simpatică a surorii ei vitrege, care era mereu plină de veselie şi bună dispoziţie. Ea îi mărturisi Mariettei în timpul unei discuţii la gura sobei, că Julio şi cu ea se hotărâseră să se stabilească în Cuenca. Colindaseră prin toată Europa, vizitaseră o mulţime de locuri minunate, dar de acum încolo simţeau nevoia unei vieţi mai liniştite şi mai aşezate. Din câte înţelesese, Julio fusese încurajat foarte tare de tratele lui să intre în afacerea familiei Lorca.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chiar dacă reuşea să-şi ocupe timpul în mod agreabil, era conştientă de un singur lucru: Francisco încă nu se întorsese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rezervă locuri la avion, Mariette începu să caute câte un cadou pentru toţi de acasă. Martin se alese cu un flaut. În ultima vreme se gândise foarte mult la fratele ei şi se hotărâse să-l sune. Martin fu încântat s-o audă. La magazin, totul era în regulă, o informă el</w:t>
      </w:r>
      <w:r>
        <w:rPr>
          <w:rFonts w:cs="Bookman Old Style"/>
        </w:rPr>
        <w:t>...</w:t>
      </w:r>
      <w:r w:rsidRPr="00AE5674">
        <w:rPr>
          <w:rFonts w:cs="Bookman Old Style"/>
        </w:rPr>
        <w:t xml:space="preserve"> Tânăra îi mărturisi că se gândise îndelung la firma lor şi se hotărâse ca la întoarcere să opereze nişte schimbări, pentru că îşi dăduse seama cât de nedreaptă fusese cu fratele ei. Îi promise că de acum încolo îi va încredinţa multe responsabilităţi. Martin fu foarte emoţionat de vorbele ei. Aprecie semnul de încredere pe care i-l dădea sora lui mai mare, pe care o </w:t>
      </w:r>
      <w:r w:rsidRPr="00AE5674">
        <w:rPr>
          <w:rFonts w:cs="Bookman Old Style"/>
        </w:rPr>
        <w:lastRenderedPageBreak/>
        <w:t>admira atât de mult. După ce vorbi cu el, Mariette se simţi mai uşurată. Francisco avea dreptate. Martin se putea descurca foarte bine şi singur, fără ajutorul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Orele treceau şi Francisco tot nu se întorsese acasă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cursul ultimei săptămâni, Charlie păru mai relaxat ca niciodată, ca şi cum tensiunea care-l dominase până atunci se risipise ca prin farmec.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Într-o seară, insistă ca Mariette să ia masa de seară la un restaurant, împreună cu el. Deşi nu era deloc entuziasmată de idee, tânăra acceptă, dorind să-i arate lui Charlie că nu era supărată pe el pentru cele întâmplate anterior. E adevărat că individul fusese cam laş, dar trebuia să recunoască totuşi că nu avusese încotro</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timpul cinei, Charlie pomeni despre dispoziţiile testamentare ale lui Henrik, revenind asupra scrisorii pe care o redactase înainte de moartea lui.</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Henrik a greşit că nu ţi-a spus adevărul când era încă în viţă, îi spuse el uitându-se la Mariette, a cărei privire căpătase o expresie nostalgică.</w:t>
      </w:r>
    </w:p>
    <w:p w:rsidR="00A57177" w:rsidRPr="00AE5674" w:rsidRDefault="00A57177" w:rsidP="00351BDC">
      <w:pPr>
        <w:widowControl w:val="0"/>
        <w:tabs>
          <w:tab w:val="left" w:pos="529"/>
        </w:tabs>
        <w:autoSpaceDE w:val="0"/>
        <w:autoSpaceDN w:val="0"/>
        <w:adjustRightInd w:val="0"/>
        <w:spacing w:after="0"/>
        <w:ind w:firstLine="282"/>
        <w:jc w:val="both"/>
        <w:rPr>
          <w:rFonts w:cs="Bookman Old Style"/>
        </w:rPr>
      </w:pPr>
      <w:r w:rsidRPr="00AE5674">
        <w:rPr>
          <w:rFonts w:cs="Bookman Old Style"/>
        </w:rPr>
        <w:t>— Da, recunoscu ea, dar ai fi putut să mă anunţi şi pe mine în momentul în care ai intrat în posesia documentului. În felul acesta am fi evitat o mulţime de încurcături.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Charlie adoptă din nou un aer stânjenit şi spuse oftând:</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N-am îndrăznit să-ţi spun. Mi-era teamă că te voi face să suferi.</w:t>
      </w:r>
    </w:p>
    <w:p w:rsidR="00A57177" w:rsidRPr="00AE5674" w:rsidRDefault="00A57177" w:rsidP="00351BDC">
      <w:pPr>
        <w:widowControl w:val="0"/>
        <w:tabs>
          <w:tab w:val="left" w:pos="505"/>
        </w:tabs>
        <w:autoSpaceDE w:val="0"/>
        <w:autoSpaceDN w:val="0"/>
        <w:adjustRightInd w:val="0"/>
        <w:spacing w:after="0"/>
        <w:ind w:firstLine="282"/>
        <w:jc w:val="both"/>
        <w:rPr>
          <w:rFonts w:cs="Bookman Old Style"/>
        </w:rPr>
      </w:pPr>
      <w:r w:rsidRPr="00AE5674">
        <w:rPr>
          <w:rFonts w:cs="Bookman Old Style"/>
        </w:rPr>
        <w:t>— Dar eşti avocat! E datoria ta să dai mereu veşti proaste clienţilor tăi! observă ea.</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Nu voiam să te supăr, îi mărturisi Charlie în şoaptă. Te iubesc şi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Ezită câteva clipe şi apoi oftă din nou.</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Dar nu pot avea nicio speranţă, nu-i aşa? o întrebă el îngrijorat.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îi strânse mâna cu afecţiune şi se grăbi să se scuze:</w:t>
      </w:r>
    </w:p>
    <w:p w:rsidR="00A57177" w:rsidRPr="00AE5674" w:rsidRDefault="00A57177" w:rsidP="00351BDC">
      <w:pPr>
        <w:widowControl w:val="0"/>
        <w:tabs>
          <w:tab w:val="left" w:pos="514"/>
        </w:tabs>
        <w:autoSpaceDE w:val="0"/>
        <w:autoSpaceDN w:val="0"/>
        <w:adjustRightInd w:val="0"/>
        <w:spacing w:after="0"/>
        <w:ind w:firstLine="282"/>
        <w:jc w:val="both"/>
        <w:rPr>
          <w:rFonts w:cs="Bookman Old Style"/>
        </w:rPr>
      </w:pPr>
      <w:r w:rsidRPr="00AE5674">
        <w:rPr>
          <w:rFonts w:cs="Bookman Old Style"/>
        </w:rPr>
        <w:t>— Îmi pare rău că m-am purtat atât de urât cu tine data trecută. Iartă-mă, eram obosită şi tristă din cauza veştilor proaste pe care le primisem. Hai să dăm totul uitării. Acum, nu mai există nicio problemă.</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Serios? Şi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se încordă brusc. Aşadar, sentimentele ei pentru Francisco fuseseră evidente</w:t>
      </w:r>
      <w:r>
        <w:rPr>
          <w:rFonts w:cs="Bookman Old Style"/>
        </w:rPr>
        <w:t>...</w:t>
      </w:r>
      <w:r w:rsidRPr="00AE5674">
        <w:rPr>
          <w:rFonts w:cs="Bookman Old Style"/>
        </w:rPr>
        <w:t xml:space="preserve"> Ce naivă fusese să-şi închipuie că </w:t>
      </w:r>
      <w:r w:rsidRPr="00AE5674">
        <w:rPr>
          <w:rFonts w:cs="Bookman Old Style"/>
        </w:rPr>
        <w:lastRenderedPageBreak/>
        <w:t>nu va observa nimeni! Charlie ghicise totul şi încerca să o tragă de limbă.</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Am impresia că lucrurile nu stau prea bine între voi, spuse Charlie dregându-şi glasul.</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Ba da! protestă Mariette uitându-se în altă parte.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Dar aerul ei trist infirma vorbele pe care le rostise.</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Mariette, aş dori să ne vedem mai des după ce ne vom întoarce în Statele Unite</w:t>
      </w:r>
      <w:r>
        <w:rPr>
          <w:rFonts w:cs="Bookman Old Style"/>
        </w:rPr>
        <w:t>...</w:t>
      </w:r>
      <w:r w:rsidRPr="00AE5674">
        <w:rPr>
          <w:rFonts w:cs="Bookman Old Style"/>
        </w:rPr>
        <w:t xml:space="preserve"> Adică să fim doar noi doi</w:t>
      </w:r>
      <w:r>
        <w:rPr>
          <w:rFonts w:cs="Bookman Old Style"/>
        </w:rPr>
        <w:t>...</w:t>
      </w:r>
      <w:r w:rsidRPr="00AE5674">
        <w:rPr>
          <w:rFonts w:cs="Bookman Old Style"/>
        </w:rPr>
        <w:t xml:space="preserve"> mă rog, am putea să ieşim împreună, îi spuse el cu timiditate.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se feri să-i răspundă, nevrând ca Charlie să-şi facă prea multe iluzii, deşi îi plăcea să fie în preajma lui, ca şi seriozitatea şi fermitatea caracterului său.</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Deocamdată, nu pot să-ţi promit nimic. Şederea asta în Spania m-a cam dat peste cap şi am nevoie de un timp de gândire.</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Asta e o aluzie la Francisco? spuse el deodată.</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Nu, nu neapărat, minţi 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Dat fiind că începea să fie cuprinsă de un val de nostalgie, ea clătină din cap, silindu-se să pară mai veselă.</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Ce-ar fi să vorbim despre altceva? continuă ea zâmbind forţat.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Tot restul serii trecură de la un subiect la altul, evitând cu grijă să pomenească despre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Veni şi ziua de vineri. Francisco tot nu venise. Plecase de acasă de peste o săptămână, o săptămână parcă fără sfârşit şi exasperantă pentru Mariette care rătăcea fără niciun rost prin toată casa. Atunci când ieşea să se plimbe, nimic nu reuşea s-o abată de la gândurile negre.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Urma să-şi strice pentru totdeauna relaţiile cu el din cauză că acesta a vrut să-şi prelungească şederea la Madrid</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Toată după-amiaza umblă după cumpărături, alegând şi un suvenir pentru Ernesto.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luă masa de seară şi se întoarse în camera ei, Mariette se prăbuşi pe un fotoliu, cuprinsă de o tristeţe profundă. Se retrăsese repede, pretextând că e obosită.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privirea îi fu atrasă de şalul minunat pe care i-l împrumutase Francisco. Se ridică încet şi luă ţesătura pe care o strânse în mâini, apoi îi respiră parfumul.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Regăsea în el mirosul lui Francesco şi amintirea îmbrăţişărilor lui ameţitoare, amestecate cu tandreţe şi pasiune. Îşi amintea seara când o îmbrăţişase pentru prima oară şi noaptea în care </w:t>
      </w:r>
      <w:r w:rsidRPr="00AE5674">
        <w:rPr>
          <w:rFonts w:cs="Bookman Old Style"/>
        </w:rPr>
        <w:lastRenderedPageBreak/>
        <w:t>făcuseră dragoste</w:t>
      </w:r>
      <w:r>
        <w:rPr>
          <w:rFonts w:cs="Bookman Old Style"/>
        </w:rPr>
        <w:t>...</w:t>
      </w:r>
      <w:r w:rsidRPr="00AE5674">
        <w:rPr>
          <w:rFonts w:cs="Bookman Old Style"/>
        </w:rPr>
        <w:t xml:space="preserve"> Simţea şi acum, înfiorată, mângâierea degetelor lui pe pielea ei şi revedea figura lui misterioasă aplecată peste a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Neputând să-şi alunge din minte emoţiile care o chinuiau, începu să plângă, dând frâu liber durerii şi regretelor.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La un moment dat, fu scoasă din starea de toropeală de zgomotul produs de nişte voci. Ridică repede capul şi îşi şterse lacrimile de pe faţă. Se apropie în vârful picioarelor de uşă şi-şi lipi urechea de 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Nu era nicio îndoială! Se întorsese Francisco! O dovedau exclamaţiile Manuelei care-i întâmpina pe cei doi fraţi cu veselia ei obişnuită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Apoi se auzi râsul lui Francisco, un râs vesel şi plin de voioşie, care îi provocă tinerei o durere înăbuşită. Ne se exclusese însă de bunăvoie din viaţa lui Francisco? îşi spuse ea abătută, îndreptându-se spre baie.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Ce mai voia acum, din moment ce fusese atât de nesăbuită încât să-l respingă în timp ce el îşi mărturisea dragostea faţă de ea</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Îşi mai reveni puţin după ce se stropi pe faţă cu apă rece, încercând să-şi descongestioneze ochii umflaţi de plâns, apoi se fardă cu atenţie.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Urma să coboare peste câteva minute ca să-l vadă pe Francisco pentru ultima oară şi acesta nu trebuia să bănuiască nimic. Plecarea era stabilită pentru a doua zi, aşa că nu mai putea da înapoi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 altfel, Francisco nici nu va încerca s-o reţină.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întoarse cu spatele la oglinda care îi arăta o imagine nu prea măgulitoare şi îşi perie îndelung părul, după care ieşi pe coridor.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Coborî scara şi ezită puţin când ajunse la ultima treaptă, rămânând cu mâna pe balustradă. Prin uşa întredeschisă a salonului, auzea murmurul unei discuţii. Inarmându-se cu curaj, inspiră adânc aer în piept şi se îndreptă hotărâtă spre uşă.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intră în încăpere, îl zări pe Francisco. Stătea sprijinit de placa de deasupra şemineului şi vorbea însufleţit cu Charlie şi cu tatăl 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Trăsăturile lui atât de frumoase păreau transfigurate de o pace interioară ciudată, în timp ce vorbea, accentuând unele cuvinte cu gesturi energice ale mâinii.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Trecură câteva minute bune până să observe ei prezenţa tinerei. </w:t>
      </w:r>
      <w:r w:rsidRPr="00AE5674">
        <w:rPr>
          <w:rFonts w:cs="Bookman Old Style"/>
        </w:rPr>
        <w:lastRenderedPageBreak/>
        <w:t>Atunci când privirea lui se opri asupra Mariettei, zâmbetul îi dispăru de pe buze şi fu înlocuit cu o expresie de tristeţe.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 salută scurt cu un semn al capului şi îşi continuă discuţia ca şi cum nu s-ar fi întâmplat nimic. Mariette rămase nemişcată, neputând să-şi mai desprindă privirea de bărbatul pe care-l iubea</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Ernesto se ridică din fotoliu şi-i oferi amabil un scaun. Ea îi mulţumi şi apoi se trânti în el ca un automat, sorbind vorbele de pe buzele lui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Acesta comenta cu entuziasm proiectul pe care îl pusese la punct cu fratele lui. Era vorba despre promovarea vânzării chitarelor Lorca printr-o campanie publicitară intensă care se va întinde până în Statele Unite. De acum încolo vor organiza concerte pentru a atrage atenţia publicului asupra firmelor lor şi în această privinţă Julio va avea rolul cel mai important. Acesta va fi vedeta incontestabilă a acestor spectacole şi va cânta muzică flamenco la instrumente produse de familia Lorca.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Ernesto îl asculta atent pe Francisco şi aproba cu evidentă încântare.</w:t>
      </w:r>
    </w:p>
    <w:p w:rsidR="00A57177" w:rsidRPr="00AE5674" w:rsidRDefault="00A57177" w:rsidP="00351BDC">
      <w:pPr>
        <w:widowControl w:val="0"/>
        <w:tabs>
          <w:tab w:val="left" w:pos="504"/>
        </w:tabs>
        <w:autoSpaceDE w:val="0"/>
        <w:autoSpaceDN w:val="0"/>
        <w:adjustRightInd w:val="0"/>
        <w:spacing w:after="0"/>
        <w:ind w:firstLine="282"/>
        <w:jc w:val="both"/>
        <w:rPr>
          <w:rFonts w:cs="Bookman Old Style"/>
        </w:rPr>
      </w:pPr>
      <w:r w:rsidRPr="00AE5674">
        <w:rPr>
          <w:rFonts w:cs="Bookman Old Style"/>
        </w:rPr>
        <w:t>— Eu nu pot decât să vă încurajez, spuse el în cele din urmă, uitându-se pe rând la fiecare din cei doi fii ai săi. Dar am totuşi de făcut o observaţie.</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Despre ce este vorba, tată?</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Nu uitaţi că noi vindem şi chitare clasice, şi ar fi bine să le punem în valoare şi pe ele</w:t>
      </w:r>
      <w:r>
        <w:rPr>
          <w:rFonts w:cs="Bookman Old Style"/>
        </w:rPr>
        <w:t>...</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Nu am pus la punct chiar toate detaliile afacerii, preciză Francisco pe un ton calm, dar ne vom mai gândi şi la acest aspect. Am luat legătura cu câţiva instrumentişti care cântă la chitară clasică şi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Tatăl lui îl opri.</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Cred că am înţeles esenţa programului vostru.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Vreţi să dovediţi că familia noastră produce şi foloseşte instrumente ieşite din atelierele care ne aparţin.</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Aşa este, recunoscu Julio.</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Tată, îţi voi arăta prima noastră schiţă, adăugă repede Francisco, pentru a schimba subiectul discuţiei.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Îi întinse apoi un teanc de documemte lui Ernesto care, înconjurat de Isabel şi de Julio, începu să le răsfoiască.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oftă şi plecă discret din încăpere. Locul ei nu era acolo</w:t>
      </w:r>
      <w:r>
        <w:rPr>
          <w:rFonts w:cs="Bookman Old Style"/>
        </w:rPr>
        <w:t>...</w:t>
      </w:r>
      <w:r w:rsidRPr="00AE5674">
        <w:rPr>
          <w:rFonts w:cs="Bookman Old Style"/>
        </w:rPr>
        <w:t xml:space="preserve"> Membrii familiei Lorca erau preocupaţi de promovarea noii </w:t>
      </w:r>
      <w:r w:rsidRPr="00AE5674">
        <w:rPr>
          <w:rFonts w:cs="Bookman Old Style"/>
        </w:rPr>
        <w:lastRenderedPageBreak/>
        <w:t>lor firme. Aveau un scop comun, despre care discutau cu toţii în seara aceea.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timp ce se gândea la ei şi la fericirea regăsită, Mariette se simţi dintr-odată foarte singură şi pierderea omului iubit o îndureră şi mai tare.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ajunse în camera ei, se dezbrăcă şi îşi puse cămaşa de noapte din satin alb aflată pe cuvertura matlasată.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Tocmai îşi pieptăna cu furie părul, când auzi o bătaie în uşă. Cine putea să fie? Se duse să deschidă şi se trezi în faţa lui Ernesto.</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Scuză-mă că te deranjez, îi spuse el uşor jenat. Voiam să-ţi spun doar că vizita ta mi-a făcut o plăcere enormă.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Trăsăturile Mariettei se luminară.</w:t>
      </w:r>
    </w:p>
    <w:p w:rsidR="00A57177" w:rsidRPr="00AE5674" w:rsidRDefault="00A57177" w:rsidP="00351BDC">
      <w:pPr>
        <w:widowControl w:val="0"/>
        <w:tabs>
          <w:tab w:val="left" w:pos="472"/>
        </w:tabs>
        <w:autoSpaceDE w:val="0"/>
        <w:autoSpaceDN w:val="0"/>
        <w:adjustRightInd w:val="0"/>
        <w:spacing w:after="0"/>
        <w:ind w:firstLine="282"/>
        <w:jc w:val="both"/>
        <w:rPr>
          <w:rFonts w:cs="Bookman Old Style"/>
        </w:rPr>
      </w:pPr>
      <w:r w:rsidRPr="00AE5674">
        <w:rPr>
          <w:rFonts w:cs="Bookman Old Style"/>
        </w:rPr>
        <w:t>— Vă mulţumesc.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Am apreciat foarte mult ospitalitatea dumneavoastră, şopti ea, strângând mâna gazdei sale.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Ernesto păru să ezite câteva secunde, apoi adăugă: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Nu-ţi pierde curajul, copila mea</w:t>
      </w:r>
      <w:r>
        <w:rPr>
          <w:rFonts w:cs="Bookman Old Style"/>
        </w:rPr>
        <w:t>...</w:t>
      </w:r>
      <w:r w:rsidRPr="00AE5674">
        <w:rPr>
          <w:rFonts w:cs="Bookman Old Style"/>
        </w:rPr>
        <w:t xml:space="preserve"> Iubirea nu e un lucru uşor de găsit, dar sunt convins că în cele din urmă vei fi fericită. O meriţi din plin</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aceste cuvinte, bătrânul plecă, adresându-i un ultim zâmbet.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Dominată de sentimente confuze, Mariette lăsă să-i scape un oftat lung şi apoi se vârî în aşternuturi. Şederea ei în Spania luase sfârşit.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Peste câteva ore se va urca în avionul care o va duce în Statele Unite. Ar fi trebuit să fie mulţumită că îşi dusese până la capăt misiunea în problema chitarelor</w:t>
      </w:r>
      <w:r>
        <w:rPr>
          <w:rFonts w:cs="Bookman Old Style"/>
        </w:rPr>
        <w:t>...</w:t>
      </w:r>
      <w:r w:rsidRPr="00AE5674">
        <w:rPr>
          <w:rFonts w:cs="Bookman Old Style"/>
        </w:rPr>
        <w:t xml:space="preserve"> dar, din nefericire, nu era aşa</w:t>
      </w:r>
      <w:r>
        <w:rPr>
          <w:rFonts w:cs="Bookman Old Style"/>
        </w:rPr>
        <w:t>...</w:t>
      </w:r>
      <w:r w:rsidRPr="00AE5674">
        <w:rPr>
          <w:rFonts w:cs="Bookman Old Style"/>
        </w:rPr>
        <w:t xml:space="preserve"> îşi simţea sufletul sfâşiat de durere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Din cauza încăpăţânării ei absurde, îl pierduse pe singurul bărbat pe care îl iubise vreodată. Îl pierduse pe Francisco şi odată cu el orice raţiune de a mai trăi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fu trezită din somn de sunetele cristaline ale unei chitare. Se ridică în capul oaselor şi aruncă o privire mirată în jurul ei. Încăperea era cufundată în beznă. Nicio rază de lumină nu pătrundea printre draperiile de la ferestre.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Se ridică somnoroasă din pat, mânată parcă de o voinţă nevăzută, şi porni cu picioarele goale pe coridor, apoi coborî scara în vârful picioarelor.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Când ajunse în holul mare, rămase nemişcată, cu urechea la </w:t>
      </w:r>
      <w:r w:rsidRPr="00AE5674">
        <w:rPr>
          <w:rFonts w:cs="Bookman Old Style"/>
        </w:rPr>
        <w:lastRenderedPageBreak/>
        <w:t>pândă. Muzica se auzea de undeva din casă, cu note sălbatice şi tumultuoase ca şi cursul unui torent, după care urmau altele mai domoale.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Orientându-se după muzică, împinse uşa bucătăriei. Melodia se auzea şi mai tare, şi mai clară în liniştea nopţii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Începu să coboare pe dibuite scara care ducea la subsol, străduindu-se să nu se împiedice, ca să nu atragă atenţia cântăreţului solitar.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Distinse în semiîntuneric cămăruţa care servea drept oficiu al spălătoriei, apoi o luă pe un culoar care o conduse într-o sală cu tavanul boltit.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Abia atunci zări flacăra unei lumânări care lumina slab silueta lui Francisco. Era acolo, în faţa ei, concentrat asupra instrumentului său. Cânta cu pasiune, având ochii aproape închişi şi capul aplecat într-o parte.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Degetele lui pricepute alergau pe corzile care vibrau uneori cu putere şi alteori cu o delicateţe senzuală.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stătea nemişcată ii-l urmărea pe bărbatul pe care-l iubea, înfrângându-şi dorinţa de a alerga spre el şi de a se ghemui la pieptul lui. Dar Francisco, neştiind că era acolo, continua să cânte neobosit.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La gândul că va fi nevoită să-l părăsească în curând, nu-şi putu stăpâni un hohot de plâns înăbuşit. Duse mâna la gură prea târziu. Deja îi atrăsese atenţia lui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Degetele îi înţepeniră pe strune şi se uită uluit la ea. Îi scăpă apoi un geamăt uşor, îşi trase cu zgomot taburelul de sub el şi se repezi la ea s-o îmbrăţişeze.</w:t>
      </w:r>
    </w:p>
    <w:p w:rsidR="00A57177" w:rsidRPr="00AE5674" w:rsidRDefault="00A57177" w:rsidP="00351BDC">
      <w:pPr>
        <w:widowControl w:val="0"/>
        <w:tabs>
          <w:tab w:val="left" w:pos="466"/>
        </w:tabs>
        <w:autoSpaceDE w:val="0"/>
        <w:autoSpaceDN w:val="0"/>
        <w:adjustRightInd w:val="0"/>
        <w:spacing w:after="0"/>
        <w:ind w:firstLine="282"/>
        <w:jc w:val="both"/>
        <w:rPr>
          <w:rFonts w:cs="Bookman Old Style"/>
        </w:rPr>
      </w:pPr>
      <w:r w:rsidRPr="00AE5674">
        <w:rPr>
          <w:rFonts w:cs="Bookman Old Style"/>
        </w:rPr>
        <w:t>— Ah, Mariette, spuse el cu o voce vibrând de emoţie. Nu pleca, te implor</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O strângea cu putere în braţe şi-i acoperea faţa cu sărutări. Apoi, buzele li se împreunară cu aceeaşi patimă ca în primele zile, când totul era bine şi frumos</w:t>
      </w:r>
      <w:r>
        <w:rPr>
          <w:rFonts w:cs="Bookman Old Style"/>
        </w:rPr>
        <w:t>...</w:t>
      </w:r>
      <w:r w:rsidRPr="00AE5674">
        <w:rPr>
          <w:rFonts w:cs="Bookman Old Style"/>
        </w:rPr>
        <w:t xml:space="preserve"> îşi spuse Mariette cu ochii şiroind de lacrimi.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 se dădu puţin înapoi ca s-o poată privi şi se întristă când văzu urmele atât de evidente ale mâhnirii pe care o simţea tânăra.</w:t>
      </w:r>
    </w:p>
    <w:p w:rsidR="00A57177" w:rsidRPr="00AE5674" w:rsidRDefault="00A57177" w:rsidP="00351BDC">
      <w:pPr>
        <w:widowControl w:val="0"/>
        <w:tabs>
          <w:tab w:val="left" w:pos="557"/>
        </w:tabs>
        <w:autoSpaceDE w:val="0"/>
        <w:autoSpaceDN w:val="0"/>
        <w:adjustRightInd w:val="0"/>
        <w:spacing w:after="0"/>
        <w:ind w:firstLine="282"/>
        <w:jc w:val="both"/>
        <w:rPr>
          <w:rFonts w:cs="Bookman Old Style"/>
        </w:rPr>
      </w:pPr>
      <w:r w:rsidRPr="00AE5674">
        <w:rPr>
          <w:rFonts w:cs="Bookman Old Style"/>
        </w:rPr>
        <w:t>— Hai să dăm totul uitării, Mariette, şi să rămânem împreună. Ştiu că nici ţie nu-ţi prea vine să mă părăseşti şi</w:t>
      </w:r>
      <w:r>
        <w:rPr>
          <w:rFonts w:cs="Bookman Old Style"/>
        </w:rPr>
        <w:t>...</w:t>
      </w:r>
      <w:r w:rsidRPr="00AE5674">
        <w:rPr>
          <w:rFonts w:cs="Bookman Old Style"/>
        </w:rPr>
        <w:t xml:space="preserve"> am atâta nevoie de tine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Ea aşteptase acea clipă de zile întregi! Simţise permanent un gol în suflet cât timp fusese plecat. Cu toate astea, se desprinse de </w:t>
      </w:r>
      <w:r w:rsidRPr="00AE5674">
        <w:rPr>
          <w:rFonts w:cs="Bookman Old Style"/>
        </w:rPr>
        <w:lastRenderedPageBreak/>
        <w:t>el şi îngăimă:</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Nu, Francisco, eu</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 o mângâie uşor pe păr.</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Nu mai spune nu, Mariette, o imploră el. Nu-ţi cer să-ţi iei vreun angajament pentru viitor. Aş vrea numai să-mi dăruieşti această ultimă noapte pe care s-o petrecem unul în braţele celuilalt. M-am gândit la tine toată săptămâna şi am realizat cât de fericit m-ai făcut, mi-ai redat bucuria de a trăi pe care o pierdusem de mult</w:t>
      </w:r>
      <w:r>
        <w:rPr>
          <w:rFonts w:cs="Bookman Old Style"/>
        </w:rPr>
        <w:t>...</w:t>
      </w:r>
      <w:r w:rsidRPr="00AE5674">
        <w:rPr>
          <w:rFonts w:cs="Bookman Old Style"/>
        </w:rPr>
        <w:t xml:space="preserve"> Oh, querida, am nevoie de iubirea ta, insistă el strângând-o la pieptul 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ascultă cu inima bătându-i puternic în piept acele cuvinte pe care dorise atât de mult să le audă, acele cuvinte magice care îi bântuiseră nesfârşitele nopţi de insomnie. Francisco era din nou lângă ea acum, atât de aproape, încât îi simţea răsuflarea pe obraz</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Buzele lor se uniră din nou într-un sărut lung şi pasionat. Uitând de tristeţe, Mariette se dărui cu totul îmbrăţişării lui ameţitoare.</w:t>
      </w:r>
    </w:p>
    <w:p w:rsidR="00A57177" w:rsidRPr="00AE5674" w:rsidRDefault="00A57177" w:rsidP="00351BDC">
      <w:pPr>
        <w:widowControl w:val="0"/>
        <w:tabs>
          <w:tab w:val="left" w:pos="509"/>
        </w:tabs>
        <w:autoSpaceDE w:val="0"/>
        <w:autoSpaceDN w:val="0"/>
        <w:adjustRightInd w:val="0"/>
        <w:spacing w:after="0"/>
        <w:ind w:firstLine="282"/>
        <w:jc w:val="both"/>
        <w:rPr>
          <w:rFonts w:cs="Bookman Old Style"/>
        </w:rPr>
      </w:pPr>
      <w:r w:rsidRPr="00AE5674">
        <w:rPr>
          <w:rFonts w:cs="Bookman Old Style"/>
        </w:rPr>
        <w:t>— Francisco, n-aş putea să fac dragoste cu tine în casa tatălui tău, începu ea să spună, roşind. Nu</w:t>
      </w:r>
      <w:r>
        <w:rPr>
          <w:rFonts w:cs="Bookman Old Style"/>
        </w:rPr>
        <w:t>...</w:t>
      </w:r>
      <w:r w:rsidRPr="00AE5674">
        <w:rPr>
          <w:rFonts w:cs="Bookman Old Style"/>
        </w:rPr>
        <w:t xml:space="preserve"> nu încă, spuse ea cu emoţie.</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Nu înţeleg, şopti Francisco. Mâine vei pleca şi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clătină din cap şi recunoscu:</w:t>
      </w:r>
    </w:p>
    <w:p w:rsidR="00A57177" w:rsidRPr="00AE5674" w:rsidRDefault="00A57177" w:rsidP="00351BDC">
      <w:pPr>
        <w:widowControl w:val="0"/>
        <w:tabs>
          <w:tab w:val="left" w:pos="453"/>
        </w:tabs>
        <w:autoSpaceDE w:val="0"/>
        <w:autoSpaceDN w:val="0"/>
        <w:adjustRightInd w:val="0"/>
        <w:spacing w:after="0"/>
        <w:ind w:firstLine="282"/>
        <w:jc w:val="both"/>
        <w:rPr>
          <w:rFonts w:cs="Bookman Old Style"/>
        </w:rPr>
      </w:pPr>
      <w:r w:rsidRPr="00AE5674">
        <w:rPr>
          <w:rFonts w:cs="Bookman Old Style"/>
        </w:rPr>
        <w:t>— Da, sunt nevoită să mă întorc în Statele Unite, dar voi reveni.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acel moment, pe faţa lui Francisco apăru o expresie luminoasă.</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Vrei să spui că nu s-a terminat totul între noi? o întrebă el cu o voce înăbuşită.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Îţi promit să revin, repetă ea, pentru că vreau să mă căsătoresc cu tine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sala cu tavanul boltit cuvintele ei răsunară puternic. Francisco se făcuse alb ca varul şi părea incapabil să mai facă vreo mişcare.</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Nu sunt sigur că am înţeles bine, articulă el în cele din urmă.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îl privi intens în ochi.</w:t>
      </w:r>
    </w:p>
    <w:p w:rsidR="00A57177" w:rsidRPr="00AE5674" w:rsidRDefault="00A57177" w:rsidP="00351BDC">
      <w:pPr>
        <w:widowControl w:val="0"/>
        <w:tabs>
          <w:tab w:val="left" w:pos="497"/>
        </w:tabs>
        <w:autoSpaceDE w:val="0"/>
        <w:autoSpaceDN w:val="0"/>
        <w:adjustRightInd w:val="0"/>
        <w:spacing w:after="0"/>
        <w:ind w:firstLine="282"/>
        <w:jc w:val="both"/>
        <w:rPr>
          <w:rFonts w:cs="Bookman Old Style"/>
        </w:rPr>
      </w:pPr>
      <w:r w:rsidRPr="00AE5674">
        <w:rPr>
          <w:rFonts w:cs="Bookman Old Style"/>
        </w:rPr>
        <w:t>— M-ai cerut de soţie, nu-i aşa? spuse ea în şoaptă.</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Da, dar ai refuzat să mă iei de bărbat.</w:t>
      </w:r>
    </w:p>
    <w:p w:rsidR="00A57177" w:rsidRPr="00AE5674" w:rsidRDefault="00A57177" w:rsidP="00351BDC">
      <w:pPr>
        <w:widowControl w:val="0"/>
        <w:tabs>
          <w:tab w:val="left" w:pos="505"/>
        </w:tabs>
        <w:autoSpaceDE w:val="0"/>
        <w:autoSpaceDN w:val="0"/>
        <w:adjustRightInd w:val="0"/>
        <w:spacing w:after="0"/>
        <w:ind w:firstLine="282"/>
        <w:jc w:val="both"/>
        <w:rPr>
          <w:rFonts w:cs="Bookman Old Style"/>
        </w:rPr>
      </w:pPr>
      <w:r w:rsidRPr="00AE5674">
        <w:rPr>
          <w:rFonts w:cs="Bookman Old Style"/>
        </w:rPr>
        <w:t>— Da, ştiu, Francisco, dar am mai reflectat asupra acestei probleme. Fără tine simt că nu sunt nimic</w:t>
      </w:r>
      <w:r>
        <w:rPr>
          <w:rFonts w:cs="Bookman Old Style"/>
        </w:rPr>
        <w:t>...</w:t>
      </w:r>
      <w:r w:rsidRPr="00AE5674">
        <w:rPr>
          <w:rFonts w:cs="Bookman Old Style"/>
        </w:rPr>
        <w:t xml:space="preserve"> îngăimă ea cuprinsă de o emoţie de nedescris.</w:t>
      </w:r>
    </w:p>
    <w:p w:rsidR="00A57177" w:rsidRPr="00AE5674" w:rsidRDefault="00A57177" w:rsidP="00351BDC">
      <w:pPr>
        <w:widowControl w:val="0"/>
        <w:tabs>
          <w:tab w:val="left" w:pos="548"/>
        </w:tabs>
        <w:autoSpaceDE w:val="0"/>
        <w:autoSpaceDN w:val="0"/>
        <w:adjustRightInd w:val="0"/>
        <w:spacing w:after="0"/>
        <w:ind w:firstLine="282"/>
        <w:jc w:val="both"/>
        <w:rPr>
          <w:rFonts w:cs="Bookman Old Style"/>
        </w:rPr>
      </w:pPr>
      <w:r w:rsidRPr="00AE5674">
        <w:rPr>
          <w:rFonts w:cs="Bookman Old Style"/>
        </w:rPr>
        <w:t xml:space="preserve">— Querida, querida, o dojeni el cufundându-şi faţa în părul </w:t>
      </w:r>
      <w:r w:rsidRPr="00AE5674">
        <w:rPr>
          <w:rFonts w:cs="Bookman Old Style"/>
        </w:rPr>
        <w:lastRenderedPageBreak/>
        <w:t>bogat al Mariettei.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Îi mângâie tâmplele cu vârful degetelor, apoi ajunse la pleoape şi conturul gurii ei. Ameţită de fericire, Mariette rămânea lipită de pieptul lui, căutând căldura acestuia.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o conduse spre taburet şi ea se aşeză supusă pe genunchii lui. Francisco o îmbrăţişă cu o energie pe care nu părea s-o poată domoli absolut nimic. Ridică uşor cămaşa de noapte a tinerei cu o mişcare plină de senzualitate şi-i mângâie pielea mătăsoasă de pe pulpe. Înnebunită de plăcere, Mariette nu se simţea în stare să mai facă nicio mişcare. Cum putuse uita puterea pe care o avea asupra ei?</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Francisco, gemu ea, şi eu am atâta nevoie de tine</w:t>
      </w:r>
      <w:r>
        <w:rPr>
          <w:rFonts w:cs="Bookman Old Style"/>
        </w:rPr>
        <w:t>...</w:t>
      </w:r>
      <w:r w:rsidRPr="00AE5674">
        <w:rPr>
          <w:rFonts w:cs="Bookman Old Style"/>
        </w:rPr>
        <w:t xml:space="preserve"> Te rog, Francisco, fă dragoste cu mine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 o opri, spunându-i cu o voce tandră şi melodioasă:</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Da, iubita mea, vino în camera mea, acolo ne vom simţi mai bine, îi şopti ea ajutând-o să se ridice.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ezită între dorinţă şi teama de a nu abuza de ospitalitatea lui Ernesto. Francisco probabil observă acest lucru, deoarece o întrebă cu un aer îngrijorat:</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Ce este, iubita mea?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Ca s-o liniştească, îi acoperi faţa cu o ploaie de sărutări, dar aluzia la camera lui mai temperase ardoarea Mariettei. Ştia că Francisco moştenise superbul pat cu baldachin de la părinţii lui. Tradiţia cerea ca acesta să fie folosit de tânăra pereche numai în noaptea nunţii</w:t>
      </w:r>
      <w:r>
        <w:rPr>
          <w:rFonts w:cs="Bookman Old Style"/>
        </w:rPr>
        <w:t>...</w:t>
      </w:r>
      <w:r w:rsidRPr="00AE5674">
        <w:rPr>
          <w:rFonts w:cs="Bookman Old Style"/>
        </w:rPr>
        <w:t xml:space="preserve"> Avea impresia că va pângri obiceiul acela sacru.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exclamă, jenată:</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Nu, nu putem să</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De ce?</w:t>
      </w:r>
    </w:p>
    <w:p w:rsidR="00A57177" w:rsidRPr="00AE5674" w:rsidRDefault="00A57177" w:rsidP="00351BDC">
      <w:pPr>
        <w:widowControl w:val="0"/>
        <w:tabs>
          <w:tab w:val="left" w:pos="467"/>
        </w:tabs>
        <w:autoSpaceDE w:val="0"/>
        <w:autoSpaceDN w:val="0"/>
        <w:adjustRightInd w:val="0"/>
        <w:spacing w:after="0"/>
        <w:ind w:firstLine="282"/>
        <w:jc w:val="both"/>
        <w:rPr>
          <w:rFonts w:cs="Bookman Old Style"/>
        </w:rPr>
      </w:pPr>
      <w:r w:rsidRPr="00AE5674">
        <w:rPr>
          <w:rFonts w:cs="Bookman Old Style"/>
        </w:rPr>
        <w:t>— Atâta vreme cât nu suntem căsătoriţi</w:t>
      </w:r>
      <w:r>
        <w:rPr>
          <w:rFonts w:cs="Bookman Old Style"/>
        </w:rPr>
        <w:t>...</w:t>
      </w:r>
    </w:p>
    <w:p w:rsidR="00A57177" w:rsidRPr="00AE5674" w:rsidRDefault="00A57177" w:rsidP="00351BDC">
      <w:pPr>
        <w:widowControl w:val="0"/>
        <w:tabs>
          <w:tab w:val="left" w:pos="505"/>
        </w:tabs>
        <w:autoSpaceDE w:val="0"/>
        <w:autoSpaceDN w:val="0"/>
        <w:adjustRightInd w:val="0"/>
        <w:spacing w:after="0"/>
        <w:ind w:firstLine="282"/>
        <w:jc w:val="both"/>
        <w:rPr>
          <w:rFonts w:cs="Bookman Old Style"/>
        </w:rPr>
      </w:pPr>
      <w:r w:rsidRPr="00AE5674">
        <w:rPr>
          <w:rFonts w:cs="Bookman Old Style"/>
        </w:rPr>
        <w:t>— Te ruşinezi de ce s-a întâmplat până acum între noi? o întrebă el cu duioşie.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Nu, deloc! Dar aş avea impresia că acţionez ca o hoaţă care face ceva interzis, îi mărturisi ea stânjenită.</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Atunci, spune-mi când vrei să ne căsătorim</w:t>
      </w:r>
      <w:r>
        <w:rPr>
          <w:rFonts w:cs="Bookman Old Style"/>
        </w:rPr>
        <w:t>...</w:t>
      </w:r>
      <w:r w:rsidRPr="00AE5674">
        <w:rPr>
          <w:rFonts w:cs="Bookman Old Style"/>
        </w:rPr>
        <w:t xml:space="preserve"> Spune-mi repede, querida. Spuse el cu o voce răguşită de emoţie.</w:t>
      </w:r>
    </w:p>
    <w:p w:rsidR="00A57177" w:rsidRPr="00AE5674" w:rsidRDefault="00A57177" w:rsidP="00351BDC">
      <w:pPr>
        <w:widowControl w:val="0"/>
        <w:tabs>
          <w:tab w:val="left" w:pos="529"/>
        </w:tabs>
        <w:autoSpaceDE w:val="0"/>
        <w:autoSpaceDN w:val="0"/>
        <w:adjustRightInd w:val="0"/>
        <w:spacing w:after="0"/>
        <w:ind w:firstLine="282"/>
        <w:jc w:val="both"/>
        <w:rPr>
          <w:rFonts w:cs="Bookman Old Style"/>
        </w:rPr>
      </w:pPr>
      <w:r w:rsidRPr="00AE5674">
        <w:rPr>
          <w:rFonts w:cs="Bookman Old Style"/>
        </w:rPr>
        <w:t>— Cât mai curând posibil, îi şopti ea lipindu-se de el şi cerşindu-i un sărut.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El îi cuprinse buzele cu violenţă. Şi lui i se păruse de nesuportat dspărţirea 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se depărtă uşor de ea şi spuse cu o voce nesigură:</w:t>
      </w:r>
    </w:p>
    <w:p w:rsidR="00A57177" w:rsidRPr="00AE5674" w:rsidRDefault="00A57177" w:rsidP="00351BDC">
      <w:pPr>
        <w:widowControl w:val="0"/>
        <w:tabs>
          <w:tab w:val="left" w:pos="543"/>
        </w:tabs>
        <w:autoSpaceDE w:val="0"/>
        <w:autoSpaceDN w:val="0"/>
        <w:adjustRightInd w:val="0"/>
        <w:spacing w:after="0"/>
        <w:ind w:firstLine="282"/>
        <w:jc w:val="both"/>
        <w:rPr>
          <w:rFonts w:cs="Bookman Old Style"/>
        </w:rPr>
      </w:pPr>
      <w:r w:rsidRPr="00AE5674">
        <w:rPr>
          <w:rFonts w:cs="Bookman Old Style"/>
        </w:rPr>
        <w:lastRenderedPageBreak/>
        <w:t>— Nu mă mai chinui, iubita mea! Ştii că anunţurile de căsătorie trebuie făcute publice cu cel puţin trei săptămâni înainte de nuntă? Trei săptămâni nesfârşite</w:t>
      </w:r>
      <w:r>
        <w:rPr>
          <w:rFonts w:cs="Bookman Old Style"/>
        </w:rPr>
        <w:t>...</w:t>
      </w:r>
      <w:r w:rsidRPr="00AE5674">
        <w:rPr>
          <w:rFonts w:cs="Bookman Old Style"/>
        </w:rPr>
        <w:t xml:space="preserve"> Aşteptarea asta va fi o adevărată tortură.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îi auzi vorbele, Mariette încremeni. Cum să-i spună că avea nevoie de mai mult timp? Oare Francisco se va înfuria?</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ce-şi drese glasul, îi spuse aproape în şoaptă:</w:t>
      </w:r>
    </w:p>
    <w:p w:rsidR="00A57177" w:rsidRPr="00AE5674" w:rsidRDefault="00A57177" w:rsidP="00351BDC">
      <w:pPr>
        <w:widowControl w:val="0"/>
        <w:tabs>
          <w:tab w:val="left" w:pos="538"/>
        </w:tabs>
        <w:autoSpaceDE w:val="0"/>
        <w:autoSpaceDN w:val="0"/>
        <w:adjustRightInd w:val="0"/>
        <w:spacing w:after="0"/>
        <w:ind w:firstLine="282"/>
        <w:jc w:val="both"/>
        <w:rPr>
          <w:rFonts w:cs="Bookman Old Style"/>
        </w:rPr>
      </w:pPr>
      <w:r w:rsidRPr="00AE5674">
        <w:rPr>
          <w:rFonts w:cs="Bookman Old Style"/>
        </w:rPr>
        <w:t>— De fapt, speram</w:t>
      </w:r>
      <w:r>
        <w:rPr>
          <w:rFonts w:cs="Bookman Old Style"/>
        </w:rPr>
        <w:t>...</w:t>
      </w:r>
      <w:r w:rsidRPr="00AE5674">
        <w:rPr>
          <w:rFonts w:cs="Bookman Old Style"/>
        </w:rPr>
        <w:t xml:space="preserve"> speram să-mi pot pune la punct afacerile împreună cu Martin şi</w:t>
      </w:r>
      <w:r>
        <w:rPr>
          <w:rFonts w:cs="Bookman Old Style"/>
        </w:rPr>
        <w:t>...</w:t>
      </w:r>
    </w:p>
    <w:p w:rsidR="00A57177" w:rsidRPr="00AE5674" w:rsidRDefault="00A57177" w:rsidP="00351BDC">
      <w:pPr>
        <w:widowControl w:val="0"/>
        <w:tabs>
          <w:tab w:val="left" w:pos="481"/>
        </w:tabs>
        <w:autoSpaceDE w:val="0"/>
        <w:autoSpaceDN w:val="0"/>
        <w:adjustRightInd w:val="0"/>
        <w:spacing w:after="0"/>
        <w:ind w:firstLine="282"/>
        <w:jc w:val="both"/>
        <w:rPr>
          <w:rFonts w:cs="Bookman Old Style"/>
        </w:rPr>
      </w:pPr>
      <w:r w:rsidRPr="00AE5674">
        <w:rPr>
          <w:rFonts w:cs="Bookman Old Style"/>
        </w:rPr>
        <w:t>— Ah, aşa e, afacerile tale, i-o reteză el brusc. M-am gândit mult la problema asta cât am stat la Madrid. M-am purtat cam egoist faţă de tine</w:t>
      </w:r>
      <w:r>
        <w:rPr>
          <w:rFonts w:cs="Bookman Old Style"/>
        </w:rPr>
        <w:t>...</w:t>
      </w:r>
      <w:r w:rsidRPr="00AE5674">
        <w:rPr>
          <w:rFonts w:cs="Bookman Old Style"/>
        </w:rPr>
        <w:t xml:space="preserve"> Mariette, îi spuse el privind-o serios în ochi, sunt gata să trăiesc la New York cu tine măcar o parte din an, dacă îţi convine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se agăţă emoţionată cu braţele de gâtul lui. Cum putuse să-l judece atât de greşit? Francisco era în stare de mari concesii ca să-i dovedească dragostea ce i-o purta. Dar şi Mariette reflectase în timpul acestor zile de despărţire. Avusese timp suficient să se gândească la viitorul ei. Un singur lucru era sigur: voia să-şi trăiască viaţa alături de Francisco la lumina zilei. Fără el, ea nu însemna nimic. Toată munca şi ambiţiile ei profesionale la care ţinea atât de mult altă dată, acum deveniseră brusc neînsemnate.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îi mărturisi cu voce tare aceste lucruri lui Francisco, el o strânse atât de puternic în braţele lui, încât i se tăie răsuflarea. Şi el era emoţionat. Îi spuse legănând-o încet:</w:t>
      </w:r>
    </w:p>
    <w:p w:rsidR="00A57177" w:rsidRPr="00AE5674" w:rsidRDefault="00A57177" w:rsidP="00351BDC">
      <w:pPr>
        <w:widowControl w:val="0"/>
        <w:tabs>
          <w:tab w:val="left" w:pos="495"/>
        </w:tabs>
        <w:autoSpaceDE w:val="0"/>
        <w:autoSpaceDN w:val="0"/>
        <w:adjustRightInd w:val="0"/>
        <w:spacing w:after="0"/>
        <w:ind w:firstLine="282"/>
        <w:jc w:val="both"/>
        <w:rPr>
          <w:rFonts w:cs="Bookman Old Style"/>
        </w:rPr>
      </w:pPr>
      <w:r w:rsidRPr="00AE5674">
        <w:rPr>
          <w:rFonts w:cs="Bookman Old Style"/>
        </w:rPr>
        <w:t>— Trebuie să avem încredere în viitor, Mariette. Vom găsi noi o soluţie. Fericirea noastră e cea mai importantă.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savură duioşia momentului, apoi îi spuse, serioasă:</w:t>
      </w:r>
    </w:p>
    <w:p w:rsidR="00A57177" w:rsidRPr="00AE5674" w:rsidRDefault="00A57177" w:rsidP="00351BDC">
      <w:pPr>
        <w:widowControl w:val="0"/>
        <w:tabs>
          <w:tab w:val="left" w:pos="582"/>
        </w:tabs>
        <w:autoSpaceDE w:val="0"/>
        <w:autoSpaceDN w:val="0"/>
        <w:adjustRightInd w:val="0"/>
        <w:spacing w:after="0"/>
        <w:ind w:firstLine="282"/>
        <w:jc w:val="both"/>
        <w:rPr>
          <w:rFonts w:cs="Bookman Old Style"/>
        </w:rPr>
      </w:pPr>
      <w:r w:rsidRPr="00AE5674">
        <w:rPr>
          <w:rFonts w:cs="Bookman Old Style"/>
        </w:rPr>
        <w:t>— Ştii, Francisco, povestea asta cu testamentul mi-a deschis ochii.</w:t>
      </w:r>
    </w:p>
    <w:p w:rsidR="00A57177" w:rsidRPr="00AE5674" w:rsidRDefault="00A57177" w:rsidP="00351BDC">
      <w:pPr>
        <w:widowControl w:val="0"/>
        <w:tabs>
          <w:tab w:val="left" w:pos="506"/>
        </w:tabs>
        <w:autoSpaceDE w:val="0"/>
        <w:autoSpaceDN w:val="0"/>
        <w:adjustRightInd w:val="0"/>
        <w:spacing w:after="0"/>
        <w:ind w:firstLine="282"/>
        <w:jc w:val="both"/>
        <w:rPr>
          <w:rFonts w:cs="Bookman Old Style"/>
        </w:rPr>
      </w:pPr>
      <w:r w:rsidRPr="00AE5674">
        <w:rPr>
          <w:rFonts w:cs="Bookman Old Style"/>
        </w:rPr>
        <w:t>— Cum adică?</w:t>
      </w:r>
    </w:p>
    <w:p w:rsidR="00A57177" w:rsidRPr="00AE5674" w:rsidRDefault="00A57177" w:rsidP="00351BDC">
      <w:pPr>
        <w:widowControl w:val="0"/>
        <w:tabs>
          <w:tab w:val="left" w:pos="567"/>
        </w:tabs>
        <w:autoSpaceDE w:val="0"/>
        <w:autoSpaceDN w:val="0"/>
        <w:adjustRightInd w:val="0"/>
        <w:spacing w:after="0"/>
        <w:ind w:firstLine="282"/>
        <w:jc w:val="both"/>
        <w:rPr>
          <w:rFonts w:cs="Bookman Old Style"/>
        </w:rPr>
      </w:pPr>
      <w:r w:rsidRPr="00AE5674">
        <w:rPr>
          <w:rFonts w:cs="Bookman Old Style"/>
        </w:rPr>
        <w:t>— L-am considerat întotdeauna pe tatăl meu un om dedicat total muncii lui, dar am descoperit de curând şi alte trăsături ale personalităţii lui. Îi plăceau la nebunie viaţaşi dragostea, spuse ea căzută pe gânduri. Dar, spre deosebire de el, eu nu vreau să ascund adevărul.</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Rămase tăcută câteva clipe, după care continuă:</w:t>
      </w:r>
    </w:p>
    <w:p w:rsidR="00A57177" w:rsidRPr="00AE5674" w:rsidRDefault="00A57177" w:rsidP="00351BDC">
      <w:pPr>
        <w:widowControl w:val="0"/>
        <w:tabs>
          <w:tab w:val="left" w:pos="533"/>
        </w:tabs>
        <w:autoSpaceDE w:val="0"/>
        <w:autoSpaceDN w:val="0"/>
        <w:adjustRightInd w:val="0"/>
        <w:spacing w:after="0"/>
        <w:ind w:firstLine="282"/>
        <w:jc w:val="both"/>
        <w:rPr>
          <w:rFonts w:cs="Bookman Old Style"/>
        </w:rPr>
      </w:pPr>
      <w:r w:rsidRPr="00AE5674">
        <w:rPr>
          <w:rFonts w:cs="Bookman Old Style"/>
        </w:rPr>
        <w:t>— Nu vreau să sacrific relaţia noastră, care este atât de preţioasă pentru mine</w:t>
      </w:r>
      <w:r>
        <w:rPr>
          <w:rFonts w:cs="Bookman Old Style"/>
        </w:rPr>
        <w:t>...</w:t>
      </w:r>
      <w:r w:rsidRPr="00AE5674">
        <w:rPr>
          <w:rFonts w:cs="Bookman Old Style"/>
        </w:rPr>
        <w:t xml:space="preserve"> Fratele meu este la fel de priceput ca şi mine. Va putea să conducă foarte bine şi singur magazinul, într-</w:t>
      </w:r>
      <w:r w:rsidRPr="00AE5674">
        <w:rPr>
          <w:rFonts w:cs="Bookman Old Style"/>
        </w:rPr>
        <w:lastRenderedPageBreak/>
        <w:t>un mod eficient. Numai că până acum nu voiam să recunosc acest lucru. Mă credeam indispensabilă</w:t>
      </w:r>
      <w:r>
        <w:rPr>
          <w:rFonts w:cs="Bookman Old Style"/>
        </w:rPr>
        <w:t>...</w:t>
      </w:r>
      <w:r w:rsidRPr="00AE5674">
        <w:rPr>
          <w:rFonts w:cs="Bookman Old Style"/>
        </w:rPr>
        <w:t xml:space="preserve"> şi am greşit.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Deodată, Mariettei îi veni în minte Julio, fratele care apăruse brusc în viaţa lui Francisco după douăzeci de ani de absenţă</w:t>
      </w:r>
      <w:r>
        <w:rPr>
          <w:rFonts w:cs="Bookman Old Style"/>
        </w:rPr>
        <w:t>...</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Fratele tău ştie? îl întrebă ea.</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Ce anume? îi răspunse el mişcat.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Că n-ai renunţat niciodată la muzică.</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Da, m-a auzit cântând, spuse el zâmbind larg.</w:t>
      </w:r>
    </w:p>
    <w:p w:rsidR="00A57177" w:rsidRPr="00AE5674" w:rsidRDefault="00A57177" w:rsidP="00351BDC">
      <w:pPr>
        <w:widowControl w:val="0"/>
        <w:tabs>
          <w:tab w:val="left" w:pos="486"/>
        </w:tabs>
        <w:autoSpaceDE w:val="0"/>
        <w:autoSpaceDN w:val="0"/>
        <w:adjustRightInd w:val="0"/>
        <w:spacing w:after="0"/>
        <w:ind w:firstLine="282"/>
        <w:jc w:val="both"/>
        <w:rPr>
          <w:rFonts w:cs="Bookman Old Style"/>
        </w:rPr>
      </w:pPr>
      <w:r w:rsidRPr="00AE5674">
        <w:rPr>
          <w:rFonts w:cs="Bookman Old Style"/>
        </w:rPr>
        <w:t>— Şi ce părere are?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ochii lui Francisco apăru o sclipire de amuzament.</w:t>
      </w:r>
    </w:p>
    <w:p w:rsidR="00A57177" w:rsidRPr="00AE5674" w:rsidRDefault="00A57177" w:rsidP="00351BDC">
      <w:pPr>
        <w:widowControl w:val="0"/>
        <w:tabs>
          <w:tab w:val="left" w:pos="518"/>
        </w:tabs>
        <w:autoSpaceDE w:val="0"/>
        <w:autoSpaceDN w:val="0"/>
        <w:adjustRightInd w:val="0"/>
        <w:spacing w:after="0"/>
        <w:ind w:firstLine="282"/>
        <w:jc w:val="both"/>
        <w:rPr>
          <w:rFonts w:cs="Bookman Old Style"/>
        </w:rPr>
      </w:pPr>
      <w:r w:rsidRPr="00AE5674">
        <w:rPr>
          <w:rFonts w:cs="Bookman Old Style"/>
        </w:rPr>
        <w:t>— Cred că destinul este foarte capricios. Odinioară, eu eram cel care cântam ca un ţigan şi acum, datorită lui Isabel, a adoptat şi el acest stil</w:t>
      </w:r>
      <w:r>
        <w:rPr>
          <w:rFonts w:cs="Bookman Old Style"/>
        </w:rPr>
        <w:t>...</w:t>
      </w:r>
      <w:r w:rsidRPr="00AE5674">
        <w:rPr>
          <w:rFonts w:cs="Bookman Old Style"/>
        </w:rPr>
        <w:t xml:space="preserve"> rosti el strângând-o în braţe.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Ea izbucni în râs.</w:t>
      </w:r>
    </w:p>
    <w:p w:rsidR="00A57177" w:rsidRPr="00AE5674" w:rsidRDefault="00A57177" w:rsidP="00351BDC">
      <w:pPr>
        <w:widowControl w:val="0"/>
        <w:tabs>
          <w:tab w:val="left" w:pos="448"/>
        </w:tabs>
        <w:autoSpaceDE w:val="0"/>
        <w:autoSpaceDN w:val="0"/>
        <w:adjustRightInd w:val="0"/>
        <w:spacing w:after="0"/>
        <w:ind w:firstLine="282"/>
        <w:jc w:val="both"/>
        <w:rPr>
          <w:rFonts w:cs="Bookman Old Style"/>
        </w:rPr>
      </w:pPr>
      <w:r w:rsidRPr="00AE5674">
        <w:rPr>
          <w:rFonts w:cs="Bookman Old Style"/>
        </w:rPr>
        <w:t>— Îţi interzic să-mi critici sora vitregă, îl certă ea cu un aer prefăcut.</w:t>
      </w:r>
    </w:p>
    <w:p w:rsidR="00A57177" w:rsidRPr="00AE5674" w:rsidRDefault="00A57177" w:rsidP="00351BDC">
      <w:pPr>
        <w:widowControl w:val="0"/>
        <w:tabs>
          <w:tab w:val="left" w:pos="490"/>
        </w:tabs>
        <w:autoSpaceDE w:val="0"/>
        <w:autoSpaceDN w:val="0"/>
        <w:adjustRightInd w:val="0"/>
        <w:spacing w:after="0"/>
        <w:ind w:firstLine="282"/>
        <w:jc w:val="both"/>
        <w:rPr>
          <w:rFonts w:cs="Bookman Old Style"/>
        </w:rPr>
      </w:pPr>
      <w:r w:rsidRPr="00AE5674">
        <w:rPr>
          <w:rFonts w:cs="Bookman Old Style"/>
        </w:rPr>
        <w:t>— Isabel este minunată. Ea l-a convins pe Julio să revină acasă, pentru a-i explica tatălui nostru ce se petrece.</w:t>
      </w:r>
    </w:p>
    <w:p w:rsidR="00A57177" w:rsidRPr="00AE5674" w:rsidRDefault="00A57177" w:rsidP="00351BDC">
      <w:pPr>
        <w:widowControl w:val="0"/>
        <w:tabs>
          <w:tab w:val="left" w:pos="482"/>
        </w:tabs>
        <w:autoSpaceDE w:val="0"/>
        <w:autoSpaceDN w:val="0"/>
        <w:adjustRightInd w:val="0"/>
        <w:spacing w:after="0"/>
        <w:ind w:firstLine="282"/>
        <w:jc w:val="both"/>
        <w:rPr>
          <w:rFonts w:cs="Bookman Old Style"/>
        </w:rPr>
      </w:pPr>
      <w:r w:rsidRPr="00AE5674">
        <w:rPr>
          <w:rFonts w:cs="Bookman Old Style"/>
        </w:rPr>
        <w:t>— I-ai iertat pentru suferinţa pe care ţi-au provocat-o?</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Da, Am suferit foarte tare, dar mă consider vinovat de faptul că l-am urât pe fratele pe care îl iubeam mult de tot în copilărie.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îl privi cu emoţie</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Nu te mai gândi la trecut, ci numai la viitor</w:t>
      </w:r>
      <w:r>
        <w:rPr>
          <w:rFonts w:cs="Bookman Old Style"/>
        </w:rPr>
        <w:t>...</w:t>
      </w:r>
      <w:r w:rsidRPr="00AE5674">
        <w:rPr>
          <w:rFonts w:cs="Bookman Old Style"/>
        </w:rPr>
        <w:t xml:space="preserve"> la viitorul nostru, îl sfătui ea.</w:t>
      </w:r>
    </w:p>
    <w:p w:rsidR="00A57177" w:rsidRPr="00AE5674" w:rsidRDefault="00A57177" w:rsidP="00351BDC">
      <w:pPr>
        <w:widowControl w:val="0"/>
        <w:tabs>
          <w:tab w:val="left" w:pos="466"/>
        </w:tabs>
        <w:autoSpaceDE w:val="0"/>
        <w:autoSpaceDN w:val="0"/>
        <w:adjustRightInd w:val="0"/>
        <w:spacing w:after="0"/>
        <w:ind w:firstLine="282"/>
        <w:jc w:val="both"/>
        <w:rPr>
          <w:rFonts w:cs="Bookman Old Style"/>
        </w:rPr>
      </w:pPr>
      <w:r w:rsidRPr="00AE5674">
        <w:rPr>
          <w:rFonts w:cs="Bookman Old Style"/>
        </w:rPr>
        <w:t>— Ai dreptate, Mariette, dar mai e un lucru pe care vreau să ţi-l spun. De când te-am văzut pentru prima oară, am ştiut că eşti altfel decât femeile pe care am avut ocazia să le cunosc până atunci. Erai atât de pură, de naturală</w:t>
      </w:r>
      <w:r>
        <w:rPr>
          <w:rFonts w:cs="Bookman Old Style"/>
        </w:rPr>
        <w:t>...</w:t>
      </w:r>
      <w:r w:rsidRPr="00AE5674">
        <w:rPr>
          <w:rFonts w:cs="Bookman Old Style"/>
        </w:rPr>
        <w:t xml:space="preserve"> îi spuse el sărutând-o. Îţi mai aduci aminte? Erai în faţa hotelului şi-ţi adunai actele care-ţi căzuseră pe jos, îi şopti el cu tandreţe.</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Îmi amintesc, continuă ea emoţionată. Dar noi ne-am mai văzut şi altă dată</w:t>
      </w:r>
      <w:r>
        <w:rPr>
          <w:rFonts w:cs="Bookman Old Style"/>
        </w:rPr>
        <w:t>...</w:t>
      </w:r>
      <w:r w:rsidRPr="00AE5674">
        <w:rPr>
          <w:rFonts w:cs="Bookman Old Style"/>
        </w:rPr>
        <w:t xml:space="preserve"> în urmă cu mulţi ani.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se uită mirat la Mariette. Era evident că nu ştia la ce se referea.</w:t>
      </w:r>
    </w:p>
    <w:p w:rsidR="00A57177" w:rsidRPr="00AE5674" w:rsidRDefault="00A57177" w:rsidP="00351BDC">
      <w:pPr>
        <w:widowControl w:val="0"/>
        <w:tabs>
          <w:tab w:val="left" w:pos="480"/>
        </w:tabs>
        <w:autoSpaceDE w:val="0"/>
        <w:autoSpaceDN w:val="0"/>
        <w:adjustRightInd w:val="0"/>
        <w:spacing w:after="0"/>
        <w:ind w:firstLine="282"/>
        <w:jc w:val="both"/>
        <w:rPr>
          <w:rFonts w:cs="Bookman Old Style"/>
        </w:rPr>
      </w:pPr>
      <w:r w:rsidRPr="00AE5674">
        <w:rPr>
          <w:rFonts w:cs="Bookman Old Style"/>
        </w:rPr>
        <w:t>— Vorbesc serios, continuă ea cu convingere. Veniseşi în magazinul tatălui meu împreună cu Ernesto.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încruntă din sprâncene.</w:t>
      </w:r>
    </w:p>
    <w:p w:rsidR="00A57177" w:rsidRPr="00AE5674" w:rsidRDefault="00A57177" w:rsidP="00351BDC">
      <w:pPr>
        <w:widowControl w:val="0"/>
        <w:tabs>
          <w:tab w:val="left" w:pos="510"/>
        </w:tabs>
        <w:autoSpaceDE w:val="0"/>
        <w:autoSpaceDN w:val="0"/>
        <w:adjustRightInd w:val="0"/>
        <w:spacing w:after="0"/>
        <w:ind w:firstLine="282"/>
        <w:jc w:val="both"/>
        <w:rPr>
          <w:rFonts w:cs="Bookman Old Style"/>
        </w:rPr>
      </w:pPr>
      <w:r w:rsidRPr="00AE5674">
        <w:rPr>
          <w:rFonts w:cs="Bookman Old Style"/>
        </w:rPr>
        <w:t>— Aşa este ne-am dus să-i facem o vizită lui Henrik, dar mărturisesc că treaba asta a avut loc cu multă vreme în urmă, încât</w:t>
      </w:r>
      <w:r>
        <w:rPr>
          <w:rFonts w:cs="Bookman Old Style"/>
        </w:rPr>
        <w:t>...</w:t>
      </w:r>
    </w:p>
    <w:p w:rsidR="00A57177" w:rsidRPr="00AE5674" w:rsidRDefault="00A57177" w:rsidP="00351BDC">
      <w:pPr>
        <w:widowControl w:val="0"/>
        <w:tabs>
          <w:tab w:val="left" w:pos="495"/>
        </w:tabs>
        <w:autoSpaceDE w:val="0"/>
        <w:autoSpaceDN w:val="0"/>
        <w:adjustRightInd w:val="0"/>
        <w:spacing w:after="0"/>
        <w:ind w:firstLine="282"/>
        <w:jc w:val="both"/>
        <w:rPr>
          <w:rFonts w:cs="Bookman Old Style"/>
        </w:rPr>
      </w:pPr>
      <w:r w:rsidRPr="00AE5674">
        <w:rPr>
          <w:rFonts w:cs="Bookman Old Style"/>
        </w:rPr>
        <w:lastRenderedPageBreak/>
        <w:t>— Aşa m-am gândit şi eu, răspunse Mariette amuzată. Tu ai uitat</w:t>
      </w:r>
      <w:r>
        <w:rPr>
          <w:rFonts w:cs="Bookman Old Style"/>
        </w:rPr>
        <w:t>...</w:t>
      </w:r>
      <w:r w:rsidRPr="00AE5674">
        <w:rPr>
          <w:rFonts w:cs="Bookman Old Style"/>
        </w:rPr>
        <w:t xml:space="preserve"> dar eu nu.</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 vremea aceea eram o mică adolescentă şi ai produs asupra mea un efect extraordinar. Niciodată până atunci nu mai întâlnisem un bărbat atât de seducător, încheie ea cu o voce şi mai serioasă.</w:t>
      </w:r>
    </w:p>
    <w:p w:rsidR="00A57177" w:rsidRPr="00AE5674" w:rsidRDefault="00A57177" w:rsidP="00351BDC">
      <w:pPr>
        <w:widowControl w:val="0"/>
        <w:tabs>
          <w:tab w:val="left" w:pos="534"/>
        </w:tabs>
        <w:autoSpaceDE w:val="0"/>
        <w:autoSpaceDN w:val="0"/>
        <w:adjustRightInd w:val="0"/>
        <w:spacing w:after="0"/>
        <w:ind w:firstLine="282"/>
        <w:jc w:val="both"/>
        <w:rPr>
          <w:rFonts w:cs="Bookman Old Style"/>
        </w:rPr>
      </w:pPr>
      <w:r w:rsidRPr="00AE5674">
        <w:rPr>
          <w:rFonts w:cs="Bookman Old Style"/>
        </w:rPr>
        <w:t>— Dar nu eram decât un bărbat ca oricare altul, spuse Francisco strângând-o şi mai tare în braţe.</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Nu e adevărat! protestă ea oferindu-i buzele.</w:t>
      </w:r>
    </w:p>
    <w:p w:rsidR="0025589F" w:rsidRDefault="00A57177" w:rsidP="00351BDC">
      <w:pPr>
        <w:widowControl w:val="0"/>
        <w:autoSpaceDE w:val="0"/>
        <w:autoSpaceDN w:val="0"/>
        <w:adjustRightInd w:val="0"/>
        <w:spacing w:after="0"/>
        <w:ind w:firstLine="282"/>
        <w:jc w:val="both"/>
        <w:rPr>
          <w:rFonts w:cs="Bookman Old Style"/>
          <w:lang w:val="en-US"/>
        </w:rPr>
      </w:pPr>
      <w:r w:rsidRPr="00AE5674">
        <w:rPr>
          <w:rFonts w:cs="Bookman Old Style"/>
        </w:rPr>
        <w:t>Deodată, trupurile lor se lipiră unul de celălalt, mânate de aceeaşi dorinţă pe care începură să şi-o potolescă în tăcere. Siluetele lor înlănţuite se profilau în semiîntuneric, două umbre mişcătoare în lumina tremurătoare a lumânării</w:t>
      </w:r>
      <w:r>
        <w:rPr>
          <w:rFonts w:cs="Bookman Old Style"/>
        </w:rPr>
        <w:t>...</w:t>
      </w:r>
    </w:p>
    <w:p w:rsidR="0025589F" w:rsidRDefault="0025589F" w:rsidP="00351BDC">
      <w:pPr>
        <w:pStyle w:val="RITitlu"/>
        <w:spacing w:before="0" w:after="0"/>
        <w:rPr>
          <w:rFonts w:ascii="Bookman Old Style" w:hAnsi="Bookman Old Style"/>
          <w:i/>
          <w:noProof/>
        </w:rPr>
      </w:pPr>
      <w:r>
        <w:rPr>
          <w:rFonts w:ascii="Bookman Old Style" w:hAnsi="Bookman Old Style"/>
          <w:i/>
          <w:noProof/>
        </w:rPr>
        <w:lastRenderedPageBreak/>
        <w:t>Capitolul 15</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se întoarse în Statele Unite, Mariette îşi petrecu timpul ocupându-se de problemele magazinilui şi de pregătirile pentru nuntă. Orele treceau cu o viteză uimitoare şi, când ajungea seara acasă, era total epuizată. Nu trecea nicio zi fără ca Francisco să n-o sune şi să stea la taifas cu ea câteva minute, asigurând-o de sprijinul lui şi, de la mii de kilometri distanţă, de dragostea lui</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Totuşi, într-o seară, văzând că în mod ciudat telefonul rămânea tăcut, se hotărî să formeze numărul familiei Lorca din Cuenca. Contrar obiceiului său, Francisco n-o sunase din seara trecută. Sună îndelung, aşteptând să ridice cineva receptorul. În cele din urmă auzi la capătul celălalt al firului vocea lui Ernesto, uşor alterată de distanţă, dar la fel de afectuoasă ca de obicei. Acesta îi explică pe scurt că Francisco fusese nevoit să plece, dar nu avea niciun motiv să fie îngrijorată.</w:t>
      </w:r>
    </w:p>
    <w:p w:rsidR="00A57177" w:rsidRPr="00AE5674" w:rsidRDefault="00A57177" w:rsidP="00351BDC">
      <w:pPr>
        <w:widowControl w:val="0"/>
        <w:tabs>
          <w:tab w:val="left" w:pos="552"/>
        </w:tabs>
        <w:autoSpaceDE w:val="0"/>
        <w:autoSpaceDN w:val="0"/>
        <w:adjustRightInd w:val="0"/>
        <w:spacing w:after="0"/>
        <w:ind w:firstLine="282"/>
        <w:jc w:val="both"/>
        <w:rPr>
          <w:rFonts w:cs="Bookman Old Style"/>
        </w:rPr>
      </w:pPr>
      <w:r w:rsidRPr="00AE5674">
        <w:rPr>
          <w:rFonts w:cs="Bookman Old Style"/>
        </w:rPr>
        <w:t>— Culcă-te liniştită, Mariette, o încurajă el înainte să închidă.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Tânăra rămase însă la fel de îngrijorată ca înainte de discuţia telefonică. Unde putea să fie Francisco? se întrebă ea în timp ce se vârî în aşternuturi. Ce făcea în clipa aceea? Nu reuşea să doarmă şi stătea cu ochii deschişi în întuneric.</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Când se iviră zorii, încă nu adormise. Când ajunse la magazin, Mariette începu să studieze contabilitatea firmei, ca să mai uite de griji. Deodată, auzi soneria de la uşă.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Îl lăsă pe Martin să-l primească pe client şi îşi văzu mai departe de treabă, fără să ridice capul din hârţoage. Peste câteva secunde însă, auzi o voce lângă ea.</w:t>
      </w:r>
    </w:p>
    <w:p w:rsidR="00A57177" w:rsidRPr="00AE5674" w:rsidRDefault="00A57177" w:rsidP="00351BDC">
      <w:pPr>
        <w:widowControl w:val="0"/>
        <w:tabs>
          <w:tab w:val="left" w:pos="470"/>
        </w:tabs>
        <w:autoSpaceDE w:val="0"/>
        <w:autoSpaceDN w:val="0"/>
        <w:adjustRightInd w:val="0"/>
        <w:spacing w:after="0"/>
        <w:ind w:firstLine="282"/>
        <w:jc w:val="both"/>
        <w:rPr>
          <w:rFonts w:cs="Bookman Old Style"/>
        </w:rPr>
      </w:pPr>
      <w:r w:rsidRPr="00AE5674">
        <w:rPr>
          <w:rFonts w:cs="Bookman Old Style"/>
        </w:rPr>
        <w:t>— Frumos din partea ta, Mariette! Aşa îţi întâmpini viitorul soţ? spuse Francisco, prefăcându-se supărat.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Tânăra fu dintr-un salt în picioare şi se aruncă în braţele lui.</w:t>
      </w:r>
    </w:p>
    <w:p w:rsidR="00A57177" w:rsidRPr="00AE5674" w:rsidRDefault="00A57177" w:rsidP="00351BDC">
      <w:pPr>
        <w:widowControl w:val="0"/>
        <w:tabs>
          <w:tab w:val="left" w:pos="504"/>
        </w:tabs>
        <w:autoSpaceDE w:val="0"/>
        <w:autoSpaceDN w:val="0"/>
        <w:adjustRightInd w:val="0"/>
        <w:spacing w:after="0"/>
        <w:ind w:firstLine="282"/>
        <w:jc w:val="both"/>
        <w:rPr>
          <w:rFonts w:cs="Bookman Old Style"/>
        </w:rPr>
      </w:pPr>
      <w:r w:rsidRPr="00AE5674">
        <w:rPr>
          <w:rFonts w:cs="Bookman Old Style"/>
        </w:rPr>
        <w:t>— Ce dor mi-a fost de tine, Mariette, şopti el cu o voce alterată de emoţie.</w:t>
      </w:r>
    </w:p>
    <w:p w:rsidR="00A57177" w:rsidRPr="00AE5674" w:rsidRDefault="00A57177" w:rsidP="00351BDC">
      <w:pPr>
        <w:widowControl w:val="0"/>
        <w:tabs>
          <w:tab w:val="left" w:pos="590"/>
        </w:tabs>
        <w:autoSpaceDE w:val="0"/>
        <w:autoSpaceDN w:val="0"/>
        <w:adjustRightInd w:val="0"/>
        <w:spacing w:after="0"/>
        <w:ind w:firstLine="282"/>
        <w:jc w:val="both"/>
        <w:rPr>
          <w:rFonts w:cs="Bookman Old Style"/>
        </w:rPr>
      </w:pPr>
      <w:r w:rsidRPr="00AE5674">
        <w:rPr>
          <w:rFonts w:cs="Bookman Old Style"/>
        </w:rPr>
        <w:t>— Oh, Francisco, ce bucuroasă sunt! exclamă ea, ghemuindu-se la pieptul lui. Dar cum de ai</w:t>
      </w:r>
      <w:r>
        <w:rPr>
          <w:rFonts w:cs="Bookman Old Style"/>
        </w:rPr>
        <w:t>...</w:t>
      </w:r>
      <w:r w:rsidRPr="00AE5674">
        <w:rPr>
          <w:rFonts w:cs="Bookman Old Style"/>
        </w:rPr>
        <w:t xml:space="preserve"> începu ea să spună, încercând să înţeleagă prin ce minune se afla el acolo.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După ce se sărutară îndelung, Francisco se dădu puţin înapoi ca să se poată uita la faţa radiind de fericire a Mariettei.</w:t>
      </w:r>
    </w:p>
    <w:p w:rsidR="00A57177" w:rsidRPr="00AE5674" w:rsidRDefault="00A57177" w:rsidP="00351BDC">
      <w:pPr>
        <w:widowControl w:val="0"/>
        <w:tabs>
          <w:tab w:val="left" w:pos="499"/>
        </w:tabs>
        <w:autoSpaceDE w:val="0"/>
        <w:autoSpaceDN w:val="0"/>
        <w:adjustRightInd w:val="0"/>
        <w:spacing w:after="0"/>
        <w:ind w:firstLine="282"/>
        <w:jc w:val="both"/>
        <w:rPr>
          <w:rFonts w:cs="Bookman Old Style"/>
        </w:rPr>
      </w:pPr>
      <w:r w:rsidRPr="00AE5674">
        <w:rPr>
          <w:rFonts w:cs="Bookman Old Style"/>
        </w:rPr>
        <w:t>— Am profitat de faptul că am de rezolvat nişte afaceri urgente cu unul din clienţii mei americani ca s-o şterg din Cuenca şi să vin să te văd, îi mărturisi el zâmbind. Ca să-ţi spun sincer, însă</w:t>
      </w:r>
      <w:r>
        <w:rPr>
          <w:rFonts w:cs="Bookman Old Style"/>
        </w:rPr>
        <w:t>...</w:t>
      </w:r>
      <w:r w:rsidRPr="00AE5674">
        <w:rPr>
          <w:rFonts w:cs="Bookman Old Style"/>
        </w:rPr>
        <w:t xml:space="preserve"> </w:t>
      </w:r>
      <w:r w:rsidRPr="00AE5674">
        <w:rPr>
          <w:rFonts w:cs="Bookman Old Style"/>
        </w:rPr>
        <w:lastRenderedPageBreak/>
        <w:t>călătoria asta nu era absolut necesară, dar voiam să te văd, Mariette. Cele trei săptămâni petrecute departe de tine mi s-au părut un adevărat calvar. Iubita mea, îi şopti el strângând-o şi mai tare în braţe. Muream de nerăbdare să fiu împreună cu tine</w:t>
      </w:r>
      <w:r>
        <w:rPr>
          <w:rFonts w:cs="Bookman Old Style"/>
        </w:rPr>
        <w:t>...</w:t>
      </w:r>
    </w:p>
    <w:p w:rsidR="00A57177" w:rsidRPr="00AE5674" w:rsidRDefault="00A57177" w:rsidP="00351BDC">
      <w:pPr>
        <w:widowControl w:val="0"/>
        <w:tabs>
          <w:tab w:val="left" w:pos="494"/>
        </w:tabs>
        <w:autoSpaceDE w:val="0"/>
        <w:autoSpaceDN w:val="0"/>
        <w:adjustRightInd w:val="0"/>
        <w:spacing w:after="0"/>
        <w:ind w:firstLine="282"/>
        <w:jc w:val="both"/>
        <w:rPr>
          <w:rFonts w:cs="Bookman Old Style"/>
        </w:rPr>
      </w:pPr>
      <w:r w:rsidRPr="00AE5674">
        <w:rPr>
          <w:rFonts w:cs="Bookman Old Style"/>
        </w:rPr>
        <w:t>— Şi eu, Francisco. Mi s-a părut că a trecut o veşnicie de când te-am văzut ultima oară, îngăimă ea simţind cum i se aburesc ochii de lacrimi.</w:t>
      </w:r>
    </w:p>
    <w:p w:rsidR="00A57177" w:rsidRPr="00AE5674" w:rsidRDefault="00A57177" w:rsidP="00351BDC">
      <w:pPr>
        <w:widowControl w:val="0"/>
        <w:tabs>
          <w:tab w:val="left" w:pos="485"/>
        </w:tabs>
        <w:autoSpaceDE w:val="0"/>
        <w:autoSpaceDN w:val="0"/>
        <w:adjustRightInd w:val="0"/>
        <w:spacing w:after="0"/>
        <w:ind w:firstLine="282"/>
        <w:jc w:val="both"/>
        <w:rPr>
          <w:rFonts w:cs="Bookman Old Style"/>
        </w:rPr>
      </w:pPr>
      <w:r w:rsidRPr="00AE5674">
        <w:rPr>
          <w:rFonts w:cs="Bookman Old Style"/>
        </w:rPr>
        <w:t>— Acum suntem împreună, aşa că nu mai are rost să ne gândim la asta, şopti el privind-o cu duioşie în ochi.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următoarele două zile Francisco şi Mariette nu stătură despărţiţi nici măcar o singură clipă. Erau uniţi de o bucurie care nu era umbrită de niciun nor, trăiau într-o armonie deplină.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Atunci când sosi momentul plecării, Mariette îl însoţi pe Francisco la aeroport, ştiind că peste trei săptămâni separarea lor va lua sfârşit. Silindu-se să zâmbească pentru a-şi ascunde tristeţea, se înălţă pe vârfurile picioarelor şi-l sărută pe Francisco pentru ultima oară.</w:t>
      </w:r>
    </w:p>
    <w:p w:rsidR="00A57177" w:rsidRPr="00AE5674" w:rsidRDefault="00A57177" w:rsidP="00351BDC">
      <w:pPr>
        <w:widowControl w:val="0"/>
        <w:tabs>
          <w:tab w:val="left" w:pos="510"/>
          <w:tab w:val="left" w:leader="dot" w:pos="4666"/>
        </w:tabs>
        <w:autoSpaceDE w:val="0"/>
        <w:autoSpaceDN w:val="0"/>
        <w:adjustRightInd w:val="0"/>
        <w:spacing w:after="0"/>
        <w:ind w:firstLine="282"/>
        <w:jc w:val="both"/>
        <w:rPr>
          <w:rFonts w:cs="Bookman Old Style"/>
        </w:rPr>
      </w:pPr>
      <w:r w:rsidRPr="00AE5674">
        <w:rPr>
          <w:rFonts w:cs="Bookman Old Style"/>
        </w:rPr>
        <w:t>— Te aştept la Cuenca, dragostea mea, îi şopti Francisco emoţionat. Peste puţin timp vom fi soţ şi soţie</w:t>
      </w:r>
    </w:p>
    <w:p w:rsidR="00A57177" w:rsidRPr="00AE5674" w:rsidRDefault="00A57177" w:rsidP="00351BDC">
      <w:pPr>
        <w:widowControl w:val="0"/>
        <w:tabs>
          <w:tab w:val="left" w:pos="502"/>
        </w:tabs>
        <w:autoSpaceDE w:val="0"/>
        <w:autoSpaceDN w:val="0"/>
        <w:adjustRightInd w:val="0"/>
        <w:spacing w:after="0"/>
        <w:ind w:firstLine="282"/>
        <w:jc w:val="both"/>
        <w:rPr>
          <w:rFonts w:cs="Bookman Old Style"/>
        </w:rPr>
      </w:pPr>
      <w:r w:rsidRPr="00AE5674">
        <w:rPr>
          <w:rFonts w:cs="Bookman Old Style"/>
        </w:rPr>
        <w:t>— Da, aprobă ea cu inima bătându-i şi mai tare în piept.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se desprinse cu greu de ea şi se amestecă printre ceilalţi pasageri. Mariette rămase pe loc şi urmări cu privirea până când silueta lui atât de cunoscută se pierdu în mulţime</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Peste trei săptămâni, Mariette, însoţită de Martin şi de Rosa, aterizau pe aeroportul din Madrid. Francisco îi aştepta în holul de primire. Le ieşi în întâmpinare, apoi îi conduse în parcarea unde îşi lăsase maşina luxoasă.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Profitând de orele petrecute pe drumul spre Cuenca, Francisco, Martin şi Rosa se cunoscură mai bine şi curând stăteau la taifas ca nişte vechi prieteni.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Extrem de bucuroasă, Mariette se uita tot timpul la Francisco, neputând să-şi mai desprindă privirea de faţa lui virilă.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Căsătoria religioasă avu loc într-o capelă împodobită cu flori superbe şi plină până la refuz de invitaţi şi prieteni ai familiei. În timp ce Mariette, îmbrăcată într-o rochie albă cu o croială foarte simplă, trecu prin mijlocul capelei la braţul lui Francisco, acesta îi zâmbi cu tandreţe. Apoi, coborâră încet treptele capelei în uralele asistenţei şi dispărură în limuzina neagră condusă de Carlos.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Peste câteva minute intrau în casa familiei Lorca, în salonul căreia fusese organizat un bufet suedez uriaş.</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lastRenderedPageBreak/>
        <w:t>Apoi sosiră şi invitaţii. Masa, servită de Manuela şi alte câteva fete, se desfăşură într-o atmosferă de veselie generală. Peste tot se auzeau glume şi râsete.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La un moment dat, orchestra începu să cânte pe un podium amenajat în capătul celălalt al sălii. Atunci, Mariette ieşi din sală pe furiş.</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Abia trecuse pragul că Rosalba o şi opri şi-i întinse o telegramă.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Mariette fu cuprinsă de o uşoară îngrijorare. Deschise plicul cu mişcări înfrigurate, apoi citi mesajul care îi fusese adresat. Scoase apoi un suspin de uşurare, în timp ce pe faţă îi apărea o expresie înduioşată.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„Îţi urez multă fericire. Nu-l uita pe vechiul tău prieten care te-a încurajat să te duci în Spania. Cu afecţiune. Charlie”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Puse scrisoarea pe comoda din lemn masiv din hol şi alergă la primul etaj. Atunci când se întoarse, Mariette ţinea în braţe chitara lui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Împodobise instrumentul cu panglici superbe din mătase, care se răsuceau vesele la fiecare mişcare a ei.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Intrarea ei în salon stârni un val de exclamaţii. Toată lumea se uita la Mariette, în timp ce aceasta se apropia de soţul ei. Ea îi oferi instrumentul cu un aer extrem de serios.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Ernesto, Isabel şi Julio nu-l scăpau din ochi pe Francisco.</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În acel moment solemn, invitaţii îşi ţineau răsuflarea de emoţie. Francisco era conştient de mesajul tăcut pe cara îl implica acest gest. Trebuia să-i demonstreze tatălui său că nu-şi pierduse preţiosul talent muzical. Atunci, el luă chitara şi începu să cânte cu o virtuozitate pe care trecerea anilor nu i-o afectase. Ba dimpotrivă!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Talentul se afirmase, se maturizase, pentru ca mai apoi să devină o adevărată măiestrie interpretativă! Ernesto îl asculta tulburat. Atunci când Francisco termină bucata în mijlocul tăcerii generale, în cele din urmă răsunară aplauzele frenetice ale invitaţilor.</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Ernesto, cu faţa radiind de fericire, îl îmbrăţişă şi-l felicită cu afecţiune pe fiul său. Apoi orchestra începu din nou o melodie de dans, în timp ce se formau perechile de dansatori.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o conduse pe Mariette în curtea interioară.</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Vino cu mine, iubita mea, îi spuse el zâmbindu-i în mod misterios.</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 xml:space="preserve">Înnebunită de fericire, Mariette se lăsă dusă în grădină, </w:t>
      </w:r>
      <w:r w:rsidRPr="00AE5674">
        <w:rPr>
          <w:rFonts w:cs="Bookman Old Style"/>
        </w:rPr>
        <w:lastRenderedPageBreak/>
        <w:t>sprijinindu-se cu tandreţe de soţul ei. Rămaseră tăcuţi o bună bucată de vreme, admirând peisajul scăldat în lumina blândă a apusului.</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se întoarse încet spre Mariette şi-i spuse cu o voce emoţionată:</w:t>
      </w:r>
    </w:p>
    <w:p w:rsidR="00A57177" w:rsidRPr="00AE5674" w:rsidRDefault="00A57177" w:rsidP="00351BDC">
      <w:pPr>
        <w:widowControl w:val="0"/>
        <w:tabs>
          <w:tab w:val="left" w:pos="487"/>
        </w:tabs>
        <w:autoSpaceDE w:val="0"/>
        <w:autoSpaceDN w:val="0"/>
        <w:adjustRightInd w:val="0"/>
        <w:spacing w:after="0"/>
        <w:ind w:firstLine="282"/>
        <w:jc w:val="both"/>
        <w:rPr>
          <w:rFonts w:cs="Bookman Old Style"/>
        </w:rPr>
      </w:pPr>
      <w:r w:rsidRPr="00AE5674">
        <w:rPr>
          <w:rFonts w:cs="Bookman Old Style"/>
        </w:rPr>
        <w:t>— Asta e cea mai frumoasă zi din viaţa mea, querida.</w:t>
      </w:r>
    </w:p>
    <w:p w:rsidR="00A57177" w:rsidRPr="00AE5674" w:rsidRDefault="00A57177" w:rsidP="00351BDC">
      <w:pPr>
        <w:widowControl w:val="0"/>
        <w:tabs>
          <w:tab w:val="left" w:pos="500"/>
        </w:tabs>
        <w:autoSpaceDE w:val="0"/>
        <w:autoSpaceDN w:val="0"/>
        <w:adjustRightInd w:val="0"/>
        <w:spacing w:after="0"/>
        <w:ind w:firstLine="282"/>
        <w:jc w:val="both"/>
        <w:rPr>
          <w:rFonts w:cs="Bookman Old Style"/>
        </w:rPr>
      </w:pPr>
      <w:r w:rsidRPr="00AE5674">
        <w:rPr>
          <w:rFonts w:cs="Bookman Old Style"/>
        </w:rPr>
        <w:t>— Dar vor mai urma şi altele, îi răspunse ea zâmbind. Ne mai aşteaptă şi alte zile fericite, dragul meu</w:t>
      </w:r>
      <w:r>
        <w:rPr>
          <w:rFonts w:cs="Bookman Old Style"/>
        </w:rPr>
        <w:t>...</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Francisco o strânse pe Mariette la pieptul lui şi îşi lipi buzele de ale ei într-un sărut plin de făgăduinţe.</w:t>
      </w:r>
    </w:p>
    <w:p w:rsidR="00A57177" w:rsidRPr="00AE5674" w:rsidRDefault="00A57177" w:rsidP="00351BDC">
      <w:pPr>
        <w:widowControl w:val="0"/>
        <w:autoSpaceDE w:val="0"/>
        <w:autoSpaceDN w:val="0"/>
        <w:adjustRightInd w:val="0"/>
        <w:spacing w:after="0"/>
        <w:ind w:firstLine="282"/>
        <w:jc w:val="both"/>
        <w:rPr>
          <w:rFonts w:cs="Bookman Old Style"/>
        </w:rPr>
      </w:pPr>
      <w:r w:rsidRPr="00AE5674">
        <w:rPr>
          <w:rFonts w:cs="Bookman Old Style"/>
        </w:rPr>
        <w:t>Razele soarelui aflat la apus învăluiau cele două siluete înlănţuite, în timp ce în jurul lor răsunau trilurile armonioase ale păsărilor</w:t>
      </w:r>
      <w:r>
        <w:rPr>
          <w:rFonts w:cs="Bookman Old Style"/>
        </w:rPr>
        <w:t>...</w:t>
      </w:r>
    </w:p>
    <w:p w:rsidR="00A57177" w:rsidRPr="00A57177" w:rsidRDefault="00A57177" w:rsidP="00351BDC">
      <w:pPr>
        <w:widowControl w:val="0"/>
        <w:autoSpaceDE w:val="0"/>
        <w:autoSpaceDN w:val="0"/>
        <w:adjustRightInd w:val="0"/>
        <w:spacing w:after="0"/>
        <w:ind w:firstLine="282"/>
        <w:jc w:val="center"/>
        <w:rPr>
          <w:rFonts w:cs="Bookman Old Style"/>
          <w:i/>
        </w:rPr>
      </w:pPr>
      <w:r w:rsidRPr="00A57177">
        <w:rPr>
          <w:rFonts w:cs="Bookman Old Style"/>
          <w:i/>
        </w:rPr>
        <w:t>Sfârşit</w:t>
      </w:r>
    </w:p>
    <w:p w:rsidR="00A57177" w:rsidRPr="00AE5674" w:rsidRDefault="00351BDC" w:rsidP="00351BDC">
      <w:pPr>
        <w:widowControl w:val="0"/>
        <w:autoSpaceDE w:val="0"/>
        <w:autoSpaceDN w:val="0"/>
        <w:adjustRightInd w:val="0"/>
        <w:spacing w:after="0"/>
        <w:ind w:firstLine="282"/>
        <w:jc w:val="both"/>
        <w:rPr>
          <w:rFonts w:cs="Bookman Old Style"/>
        </w:rPr>
      </w:pPr>
      <w:r>
        <w:rPr>
          <w:rFonts w:cs="Bookman Old Style"/>
        </w:rPr>
        <w:t xml:space="preserve"> </w:t>
      </w:r>
    </w:p>
    <w:sectPr w:rsidR="00A57177" w:rsidRPr="00AE5674" w:rsidSect="00351BDC">
      <w:headerReference w:type="even" r:id="rId8"/>
      <w:headerReference w:type="first" r:id="rId9"/>
      <w:pgSz w:w="8392" w:h="11907" w:code="1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0D4" w:rsidRDefault="00A930D4" w:rsidP="00F82A09">
      <w:r>
        <w:separator/>
      </w:r>
    </w:p>
    <w:p w:rsidR="00A930D4" w:rsidRDefault="00A930D4"/>
  </w:endnote>
  <w:endnote w:type="continuationSeparator" w:id="0">
    <w:p w:rsidR="00A930D4" w:rsidRDefault="00A930D4" w:rsidP="00F82A09">
      <w:r>
        <w:continuationSeparator/>
      </w:r>
    </w:p>
    <w:p w:rsidR="00A930D4" w:rsidRDefault="00A93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Verdana">
    <w:charset w:val="00"/>
    <w:family w:val="swiss"/>
    <w:pitch w:val="variable"/>
    <w:sig w:usb0="A10006FF" w:usb1="4000205B" w:usb2="00000010" w:usb3="00000000" w:csb0="0000019F" w:csb1="00000000"/>
  </w:font>
  <w:font w:name="Palatino Linotype">
    <w:charset w:val="00"/>
    <w:family w:val="roman"/>
    <w:pitch w:val="variable"/>
    <w:sig w:usb0="E0000287" w:usb1="40000013"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0D4" w:rsidRDefault="00A930D4" w:rsidP="00F82A09">
      <w:r>
        <w:separator/>
      </w:r>
    </w:p>
    <w:p w:rsidR="00A930D4" w:rsidRDefault="00A930D4"/>
  </w:footnote>
  <w:footnote w:type="continuationSeparator" w:id="0">
    <w:p w:rsidR="00A930D4" w:rsidRDefault="00A930D4" w:rsidP="00F82A09">
      <w:r>
        <w:continuationSeparator/>
      </w:r>
    </w:p>
    <w:p w:rsidR="00A930D4" w:rsidRDefault="00A930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6A" w:rsidRPr="00F550A5" w:rsidRDefault="0029656A" w:rsidP="00F550A5">
    <w:pPr>
      <w:pStyle w:val="Header"/>
      <w:rPr>
        <w:lang w:val="en-US"/>
      </w:rPr>
    </w:pPr>
    <w:r>
      <w:rPr>
        <w:lang w:val="en-US"/>
      </w:rPr>
      <w:tab/>
    </w:r>
    <w:r>
      <w:rPr>
        <w:lang w:val="en-US"/>
      </w:rPr>
      <w:tab/>
    </w:r>
    <w:r>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6A" w:rsidRPr="00C47D32" w:rsidRDefault="0029656A" w:rsidP="00C47D32">
    <w:r w:rsidRPr="00C47D32">
      <w:t>ÎNTOARCERE LA SHANGRI-LA</w:t>
    </w:r>
  </w:p>
  <w:p w:rsidR="0029656A" w:rsidRPr="00C47D32" w:rsidRDefault="00B2128C" w:rsidP="00C47D32">
    <w:r w:rsidRPr="00C47D32">
      <w:fldChar w:fldCharType="begin"/>
    </w:r>
    <w:r w:rsidR="0029656A" w:rsidRPr="00C47D32">
      <w:instrText xml:space="preserve"> PAGE \* MERGEFORMAT </w:instrText>
    </w:r>
    <w:r w:rsidRPr="00C47D32">
      <w:fldChar w:fldCharType="separate"/>
    </w:r>
    <w:r w:rsidR="0029656A">
      <w:rPr>
        <w:noProof/>
      </w:rPr>
      <w:t>251</w:t>
    </w:r>
    <w:r w:rsidRPr="00C47D32">
      <w:fldChar w:fldCharType="end"/>
    </w:r>
  </w:p>
  <w:p w:rsidR="0029656A" w:rsidRPr="00C47D32" w:rsidRDefault="0029656A" w:rsidP="00C47D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2E43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0E03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BD45E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55A5A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CD087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8606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7ACE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CEE6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D4AA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DCB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D7E6E04"/>
    <w:lvl w:ilvl="0">
      <w:numFmt w:val="bullet"/>
      <w:lvlText w:val="*"/>
      <w:lvlJc w:val="left"/>
    </w:lvl>
  </w:abstractNum>
  <w:abstractNum w:abstractNumId="11" w15:restartNumberingAfterBreak="0">
    <w:nsid w:val="06D83A55"/>
    <w:multiLevelType w:val="multilevel"/>
    <w:tmpl w:val="04090023"/>
    <w:styleLink w:val="ArticleSection"/>
    <w:lvl w:ilvl="0">
      <w:start w:val="1"/>
      <w:numFmt w:val="upperRoman"/>
      <w:lvlText w:val="Articol %1."/>
      <w:lvlJc w:val="left"/>
      <w:pPr>
        <w:ind w:left="0" w:firstLine="0"/>
      </w:pPr>
      <w:rPr>
        <w:rFonts w:ascii="Bookman Old Style" w:eastAsia="SimSun" w:hAnsi="Bookman Old Style"/>
        <w:sz w:val="24"/>
        <w:szCs w:val="24"/>
        <w:lang w:val="ro-RO" w:eastAsia="zh-CN" w:bidi="ar-SA"/>
      </w:rPr>
    </w:lvl>
    <w:lvl w:ilvl="1">
      <w:start w:val="1"/>
      <w:numFmt w:val="decimalZero"/>
      <w:isLgl/>
      <w:lvlText w:val="Secțiune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D7D6FF7"/>
    <w:multiLevelType w:val="hybridMultilevel"/>
    <w:tmpl w:val="F0CEBAE4"/>
    <w:lvl w:ilvl="0" w:tplc="4FFA855E">
      <w:numFmt w:val="bullet"/>
      <w:lvlText w:val=""/>
      <w:lvlJc w:val="left"/>
      <w:pPr>
        <w:ind w:left="644" w:hanging="360"/>
      </w:pPr>
      <w:rPr>
        <w:rFonts w:ascii="Symbol" w:eastAsia="SimSu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8AB28BB"/>
    <w:multiLevelType w:val="multilevel"/>
    <w:tmpl w:val="0409001F"/>
    <w:styleLink w:val="111111"/>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C40882"/>
    <w:multiLevelType w:val="hybridMultilevel"/>
    <w:tmpl w:val="16A2A1C4"/>
    <w:lvl w:ilvl="0" w:tplc="8F949B2A">
      <w:numFmt w:val="bullet"/>
      <w:lvlText w:val="*"/>
      <w:lvlJc w:val="left"/>
      <w:pPr>
        <w:ind w:left="644" w:hanging="360"/>
      </w:pPr>
      <w:rPr>
        <w:rFonts w:ascii="Bookman Old Style" w:eastAsia="SimSun" w:hAnsi="Bookman Old Style"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72856CF"/>
    <w:multiLevelType w:val="multilevel"/>
    <w:tmpl w:val="0409001D"/>
    <w:styleLink w:val="1ai"/>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65535"/>
        <w:numFmt w:val="bullet"/>
        <w:lvlText w:val="-"/>
        <w:legacy w:legacy="1" w:legacySpace="0" w:legacyIndent="144"/>
        <w:lvlJc w:val="left"/>
        <w:rPr>
          <w:rFonts w:ascii="Times New Roman" w:hAnsi="Times New Roman" w:cs="Times New Roman" w:hint="default"/>
        </w:rPr>
      </w:lvl>
    </w:lvlOverride>
  </w:num>
  <w:num w:numId="15">
    <w:abstractNumId w:val="1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0"/>
    <w:lvlOverride w:ilvl="0">
      <w:lvl w:ilvl="0">
        <w:start w:val="65535"/>
        <w:numFmt w:val="bullet"/>
        <w:lvlText w:val="-"/>
        <w:legacy w:legacy="1" w:legacySpace="0" w:legacyIndent="168"/>
        <w:lvlJc w:val="left"/>
        <w:rPr>
          <w:rFonts w:ascii="Times New Roman" w:hAnsi="Times New Roman" w:cs="Times New Roman" w:hint="default"/>
        </w:rPr>
      </w:lvl>
    </w:lvlOverride>
  </w:num>
  <w:num w:numId="17">
    <w:abstractNumId w:val="1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10"/>
    <w:lvlOverride w:ilvl="0">
      <w:lvl w:ilvl="0">
        <w:start w:val="65535"/>
        <w:numFmt w:val="bullet"/>
        <w:lvlText w:val="-"/>
        <w:legacy w:legacy="1" w:legacySpace="0" w:legacyIndent="154"/>
        <w:lvlJc w:val="left"/>
        <w:rPr>
          <w:rFonts w:ascii="Times New Roman" w:hAnsi="Times New Roman" w:cs="Times New Roman" w:hint="default"/>
        </w:rPr>
      </w:lvl>
    </w:lvlOverride>
  </w:num>
  <w:num w:numId="19">
    <w:abstractNumId w:val="10"/>
    <w:lvlOverride w:ilvl="0">
      <w:lvl w:ilvl="0">
        <w:start w:val="65535"/>
        <w:numFmt w:val="bullet"/>
        <w:lvlText w:val="-"/>
        <w:legacy w:legacy="1" w:legacySpace="0" w:legacyIndent="149"/>
        <w:lvlJc w:val="left"/>
        <w:rPr>
          <w:rFonts w:ascii="Times New Roman" w:hAnsi="Times New Roman" w:cs="Times New Roman" w:hint="default"/>
        </w:rPr>
      </w:lvl>
    </w:lvlOverride>
  </w:num>
  <w:num w:numId="20">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1">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10"/>
    <w:lvlOverride w:ilvl="0">
      <w:lvl w:ilvl="0">
        <w:start w:val="65535"/>
        <w:numFmt w:val="bullet"/>
        <w:lvlText w:val="-"/>
        <w:legacy w:legacy="1" w:legacySpace="0" w:legacyIndent="172"/>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24">
    <w:abstractNumId w:val="10"/>
    <w:lvlOverride w:ilvl="0">
      <w:lvl w:ilvl="0">
        <w:start w:val="65535"/>
        <w:numFmt w:val="bullet"/>
        <w:lvlText w:val="-"/>
        <w:legacy w:legacy="1" w:legacySpace="0" w:legacyIndent="173"/>
        <w:lvlJc w:val="left"/>
        <w:rPr>
          <w:rFonts w:ascii="Times New Roman" w:hAnsi="Times New Roman" w:cs="Times New Roman" w:hint="default"/>
        </w:rPr>
      </w:lvl>
    </w:lvlOverride>
  </w:num>
  <w:num w:numId="25">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6">
    <w:abstractNumId w:val="1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10"/>
    <w:lvlOverride w:ilvl="0">
      <w:lvl w:ilvl="0">
        <w:start w:val="65535"/>
        <w:numFmt w:val="bullet"/>
        <w:lvlText w:val="-"/>
        <w:legacy w:legacy="1" w:legacySpace="0" w:legacyIndent="14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64"/>
        <w:lvlJc w:val="left"/>
        <w:rPr>
          <w:rFonts w:ascii="Times New Roman" w:hAnsi="Times New Roman" w:cs="Times New Roman" w:hint="default"/>
        </w:rPr>
      </w:lvl>
    </w:lvlOverride>
  </w:num>
  <w:num w:numId="29">
    <w:abstractNumId w:val="10"/>
    <w:lvlOverride w:ilvl="0">
      <w:lvl w:ilvl="0">
        <w:start w:val="65535"/>
        <w:numFmt w:val="bullet"/>
        <w:lvlText w:val="-"/>
        <w:legacy w:legacy="1" w:legacySpace="0" w:legacyIndent="169"/>
        <w:lvlJc w:val="left"/>
        <w:rPr>
          <w:rFonts w:ascii="Times New Roman" w:hAnsi="Times New Roman" w:cs="Times New Roman" w:hint="default"/>
        </w:rPr>
      </w:lvl>
    </w:lvlOverride>
  </w:num>
  <w:num w:numId="30">
    <w:abstractNumId w:val="10"/>
    <w:lvlOverride w:ilvl="0">
      <w:lvl w:ilvl="0">
        <w:start w:val="65535"/>
        <w:numFmt w:val="bullet"/>
        <w:lvlText w:val="-"/>
        <w:legacy w:legacy="1" w:legacySpace="0" w:legacyIndent="153"/>
        <w:lvlJc w:val="left"/>
        <w:rPr>
          <w:rFonts w:ascii="Times New Roman" w:hAnsi="Times New Roman" w:cs="Times New Roman" w:hint="default"/>
        </w:rPr>
      </w:lvl>
    </w:lvlOverride>
  </w:num>
  <w:num w:numId="31">
    <w:abstractNumId w:val="10"/>
    <w:lvlOverride w:ilvl="0">
      <w:lvl w:ilvl="0">
        <w:start w:val="65535"/>
        <w:numFmt w:val="bullet"/>
        <w:lvlText w:val="-"/>
        <w:legacy w:legacy="1" w:legacySpace="0" w:legacyIndent="168"/>
        <w:lvlJc w:val="left"/>
        <w:rPr>
          <w:rFonts w:ascii="Arial" w:hAnsi="Arial" w:cs="Arial" w:hint="default"/>
        </w:rPr>
      </w:lvl>
    </w:lvlOverride>
  </w:num>
  <w:num w:numId="32">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33">
    <w:abstractNumId w:val="10"/>
    <w:lvlOverride w:ilvl="0">
      <w:lvl w:ilvl="0">
        <w:start w:val="65535"/>
        <w:numFmt w:val="bullet"/>
        <w:lvlText w:val="-"/>
        <w:legacy w:legacy="1" w:legacySpace="0" w:legacyIndent="216"/>
        <w:lvlJc w:val="left"/>
        <w:rPr>
          <w:rFonts w:ascii="Times New Roman" w:hAnsi="Times New Roman" w:cs="Times New Roman" w:hint="default"/>
        </w:rPr>
      </w:lvl>
    </w:lvlOverride>
  </w:num>
  <w:num w:numId="34">
    <w:abstractNumId w:val="1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1.Autor,Titlu,etc" w:val="1"/>
    <w:docVar w:name="1.ImportFisier" w:val="1"/>
    <w:docVar w:name="2.Format_Subtitlu" w:val="4"/>
    <w:docVar w:name="2.Format_Text" w:val="3"/>
    <w:docVar w:name="2.Format_Titlu" w:val="3"/>
    <w:docVar w:name="6.Artefacte_OCR" w:val="433"/>
    <w:docVar w:name="6.Marcheaza suspecte" w:val="1"/>
    <w:docVar w:name="6.Paragrafe_False" w:val="283"/>
    <w:docVar w:name="8.Finalizeaza" w:val="1"/>
    <w:docVar w:name="ArataStampila" w:val="Stampilat de Template-ul folosit de grupul Tygri"/>
    <w:docVar w:name="Marcheaza_Suspecte" w:val="1"/>
  </w:docVars>
  <w:rsids>
    <w:rsidRoot w:val="00D750D8"/>
    <w:rsid w:val="00003A08"/>
    <w:rsid w:val="000205EA"/>
    <w:rsid w:val="00025517"/>
    <w:rsid w:val="0003008D"/>
    <w:rsid w:val="0003716B"/>
    <w:rsid w:val="0004312C"/>
    <w:rsid w:val="000431F9"/>
    <w:rsid w:val="00056415"/>
    <w:rsid w:val="000564A1"/>
    <w:rsid w:val="00061562"/>
    <w:rsid w:val="00061D9C"/>
    <w:rsid w:val="00070DD5"/>
    <w:rsid w:val="00074193"/>
    <w:rsid w:val="00082287"/>
    <w:rsid w:val="0008590C"/>
    <w:rsid w:val="000923F9"/>
    <w:rsid w:val="00097E7F"/>
    <w:rsid w:val="000A039E"/>
    <w:rsid w:val="000A1796"/>
    <w:rsid w:val="000B06B7"/>
    <w:rsid w:val="000B298F"/>
    <w:rsid w:val="000B3FDD"/>
    <w:rsid w:val="000B4BCD"/>
    <w:rsid w:val="000B766E"/>
    <w:rsid w:val="000C08AC"/>
    <w:rsid w:val="000C2DA6"/>
    <w:rsid w:val="000C42A8"/>
    <w:rsid w:val="000C4A0F"/>
    <w:rsid w:val="000C5677"/>
    <w:rsid w:val="000C5B67"/>
    <w:rsid w:val="000D39FE"/>
    <w:rsid w:val="000E759B"/>
    <w:rsid w:val="000F0D6D"/>
    <w:rsid w:val="000F2872"/>
    <w:rsid w:val="000F5991"/>
    <w:rsid w:val="0010189D"/>
    <w:rsid w:val="001047CE"/>
    <w:rsid w:val="00104B27"/>
    <w:rsid w:val="00114388"/>
    <w:rsid w:val="001177B1"/>
    <w:rsid w:val="001230B6"/>
    <w:rsid w:val="00125455"/>
    <w:rsid w:val="00125FDC"/>
    <w:rsid w:val="00130BDE"/>
    <w:rsid w:val="00132C46"/>
    <w:rsid w:val="00134C67"/>
    <w:rsid w:val="001350A6"/>
    <w:rsid w:val="00141067"/>
    <w:rsid w:val="00147F7A"/>
    <w:rsid w:val="001523B7"/>
    <w:rsid w:val="001531FC"/>
    <w:rsid w:val="00154019"/>
    <w:rsid w:val="00163F15"/>
    <w:rsid w:val="00165198"/>
    <w:rsid w:val="00171905"/>
    <w:rsid w:val="001724F2"/>
    <w:rsid w:val="0017289D"/>
    <w:rsid w:val="00173DD3"/>
    <w:rsid w:val="0017487F"/>
    <w:rsid w:val="00180946"/>
    <w:rsid w:val="001830AC"/>
    <w:rsid w:val="001850D3"/>
    <w:rsid w:val="00186DAA"/>
    <w:rsid w:val="00187B1E"/>
    <w:rsid w:val="001908DC"/>
    <w:rsid w:val="001915CC"/>
    <w:rsid w:val="001A301C"/>
    <w:rsid w:val="001A4A8F"/>
    <w:rsid w:val="001B10E5"/>
    <w:rsid w:val="001B16E1"/>
    <w:rsid w:val="001B1EED"/>
    <w:rsid w:val="001C318C"/>
    <w:rsid w:val="001E5E49"/>
    <w:rsid w:val="001E60CE"/>
    <w:rsid w:val="001E6B1B"/>
    <w:rsid w:val="001E6BAB"/>
    <w:rsid w:val="001E7379"/>
    <w:rsid w:val="001F2E35"/>
    <w:rsid w:val="001F3225"/>
    <w:rsid w:val="001F375C"/>
    <w:rsid w:val="002016F1"/>
    <w:rsid w:val="00202AF4"/>
    <w:rsid w:val="0020307B"/>
    <w:rsid w:val="00206CB5"/>
    <w:rsid w:val="00212687"/>
    <w:rsid w:val="00221910"/>
    <w:rsid w:val="00224859"/>
    <w:rsid w:val="002256C5"/>
    <w:rsid w:val="002306B5"/>
    <w:rsid w:val="0025146E"/>
    <w:rsid w:val="0025589F"/>
    <w:rsid w:val="0026384C"/>
    <w:rsid w:val="002675D3"/>
    <w:rsid w:val="0027602A"/>
    <w:rsid w:val="00276EBC"/>
    <w:rsid w:val="002773BC"/>
    <w:rsid w:val="00284322"/>
    <w:rsid w:val="00285060"/>
    <w:rsid w:val="002851A4"/>
    <w:rsid w:val="0028602A"/>
    <w:rsid w:val="0029656A"/>
    <w:rsid w:val="002A6B36"/>
    <w:rsid w:val="002B468E"/>
    <w:rsid w:val="002B600F"/>
    <w:rsid w:val="002B6C34"/>
    <w:rsid w:val="002B7D12"/>
    <w:rsid w:val="002C0CFF"/>
    <w:rsid w:val="002D3DCA"/>
    <w:rsid w:val="002D4CA0"/>
    <w:rsid w:val="002D6682"/>
    <w:rsid w:val="002D7D33"/>
    <w:rsid w:val="002E5DD8"/>
    <w:rsid w:val="002F2DC0"/>
    <w:rsid w:val="002F2DF7"/>
    <w:rsid w:val="002F3254"/>
    <w:rsid w:val="00300004"/>
    <w:rsid w:val="00304BD1"/>
    <w:rsid w:val="003170B6"/>
    <w:rsid w:val="003213B7"/>
    <w:rsid w:val="003355A4"/>
    <w:rsid w:val="00343BFC"/>
    <w:rsid w:val="00345040"/>
    <w:rsid w:val="00350030"/>
    <w:rsid w:val="00351BDC"/>
    <w:rsid w:val="00352301"/>
    <w:rsid w:val="003548E7"/>
    <w:rsid w:val="003578B3"/>
    <w:rsid w:val="00360F2C"/>
    <w:rsid w:val="00361BDF"/>
    <w:rsid w:val="003628A6"/>
    <w:rsid w:val="00363C25"/>
    <w:rsid w:val="00367827"/>
    <w:rsid w:val="003736D1"/>
    <w:rsid w:val="00375D94"/>
    <w:rsid w:val="00380834"/>
    <w:rsid w:val="00380880"/>
    <w:rsid w:val="00385CE3"/>
    <w:rsid w:val="00390EC9"/>
    <w:rsid w:val="00393CE0"/>
    <w:rsid w:val="003943B4"/>
    <w:rsid w:val="003966EC"/>
    <w:rsid w:val="003A632D"/>
    <w:rsid w:val="003A7368"/>
    <w:rsid w:val="003C0337"/>
    <w:rsid w:val="003C2ADD"/>
    <w:rsid w:val="003C608D"/>
    <w:rsid w:val="003C7439"/>
    <w:rsid w:val="003D00BB"/>
    <w:rsid w:val="003D023D"/>
    <w:rsid w:val="003D0639"/>
    <w:rsid w:val="003D2079"/>
    <w:rsid w:val="003D297F"/>
    <w:rsid w:val="003E4084"/>
    <w:rsid w:val="003E5670"/>
    <w:rsid w:val="003E6503"/>
    <w:rsid w:val="003F4102"/>
    <w:rsid w:val="003F5473"/>
    <w:rsid w:val="003F5F87"/>
    <w:rsid w:val="003F6704"/>
    <w:rsid w:val="00402CCC"/>
    <w:rsid w:val="00404659"/>
    <w:rsid w:val="00404E77"/>
    <w:rsid w:val="00405007"/>
    <w:rsid w:val="0041264D"/>
    <w:rsid w:val="004148C3"/>
    <w:rsid w:val="00415EB8"/>
    <w:rsid w:val="004243DB"/>
    <w:rsid w:val="004272FA"/>
    <w:rsid w:val="00431274"/>
    <w:rsid w:val="004363A7"/>
    <w:rsid w:val="00436AC2"/>
    <w:rsid w:val="00437D95"/>
    <w:rsid w:val="00443AE1"/>
    <w:rsid w:val="00444DB6"/>
    <w:rsid w:val="00446EFA"/>
    <w:rsid w:val="00453A04"/>
    <w:rsid w:val="00453F84"/>
    <w:rsid w:val="00455263"/>
    <w:rsid w:val="004601B7"/>
    <w:rsid w:val="004614E2"/>
    <w:rsid w:val="00463B20"/>
    <w:rsid w:val="00465DEA"/>
    <w:rsid w:val="00471885"/>
    <w:rsid w:val="00473624"/>
    <w:rsid w:val="0048596A"/>
    <w:rsid w:val="004869D5"/>
    <w:rsid w:val="00487FF4"/>
    <w:rsid w:val="00492E79"/>
    <w:rsid w:val="004945AE"/>
    <w:rsid w:val="004946CC"/>
    <w:rsid w:val="00495194"/>
    <w:rsid w:val="00496B42"/>
    <w:rsid w:val="00497A2C"/>
    <w:rsid w:val="004A21E7"/>
    <w:rsid w:val="004A33E0"/>
    <w:rsid w:val="004A410B"/>
    <w:rsid w:val="004A5750"/>
    <w:rsid w:val="004A6394"/>
    <w:rsid w:val="004A6883"/>
    <w:rsid w:val="004B0599"/>
    <w:rsid w:val="004B0911"/>
    <w:rsid w:val="004B1757"/>
    <w:rsid w:val="004B1DE2"/>
    <w:rsid w:val="004B60FC"/>
    <w:rsid w:val="004C605E"/>
    <w:rsid w:val="004D052F"/>
    <w:rsid w:val="004E2F14"/>
    <w:rsid w:val="004E406D"/>
    <w:rsid w:val="004E49D7"/>
    <w:rsid w:val="004E609E"/>
    <w:rsid w:val="004F6E55"/>
    <w:rsid w:val="00503DA8"/>
    <w:rsid w:val="00504D27"/>
    <w:rsid w:val="00516998"/>
    <w:rsid w:val="005173F4"/>
    <w:rsid w:val="00521578"/>
    <w:rsid w:val="00524C89"/>
    <w:rsid w:val="005274A4"/>
    <w:rsid w:val="00530A7A"/>
    <w:rsid w:val="00530F65"/>
    <w:rsid w:val="005356FB"/>
    <w:rsid w:val="00535F91"/>
    <w:rsid w:val="0054074A"/>
    <w:rsid w:val="00544B48"/>
    <w:rsid w:val="005465A3"/>
    <w:rsid w:val="00557620"/>
    <w:rsid w:val="005738FE"/>
    <w:rsid w:val="005774D4"/>
    <w:rsid w:val="00581712"/>
    <w:rsid w:val="00587C84"/>
    <w:rsid w:val="005928E7"/>
    <w:rsid w:val="00592E25"/>
    <w:rsid w:val="005A5031"/>
    <w:rsid w:val="005A5F8E"/>
    <w:rsid w:val="005B42B2"/>
    <w:rsid w:val="005B53AD"/>
    <w:rsid w:val="005B54E4"/>
    <w:rsid w:val="005B75A5"/>
    <w:rsid w:val="005B7630"/>
    <w:rsid w:val="005C1D45"/>
    <w:rsid w:val="005C2462"/>
    <w:rsid w:val="005D1913"/>
    <w:rsid w:val="005E1B8D"/>
    <w:rsid w:val="005E38DF"/>
    <w:rsid w:val="005E3AEF"/>
    <w:rsid w:val="005E5682"/>
    <w:rsid w:val="005F1733"/>
    <w:rsid w:val="005F1A3D"/>
    <w:rsid w:val="005F2F08"/>
    <w:rsid w:val="005F3325"/>
    <w:rsid w:val="005F58D9"/>
    <w:rsid w:val="00603CCC"/>
    <w:rsid w:val="00603DB5"/>
    <w:rsid w:val="006056DD"/>
    <w:rsid w:val="006104FB"/>
    <w:rsid w:val="006130E5"/>
    <w:rsid w:val="00615C08"/>
    <w:rsid w:val="00620A92"/>
    <w:rsid w:val="00636BFF"/>
    <w:rsid w:val="00641EBB"/>
    <w:rsid w:val="00643B92"/>
    <w:rsid w:val="00646D4F"/>
    <w:rsid w:val="006517C3"/>
    <w:rsid w:val="0065652C"/>
    <w:rsid w:val="0066165D"/>
    <w:rsid w:val="006634C9"/>
    <w:rsid w:val="006642F9"/>
    <w:rsid w:val="006675CF"/>
    <w:rsid w:val="00670003"/>
    <w:rsid w:val="006700FE"/>
    <w:rsid w:val="00672999"/>
    <w:rsid w:val="00673B98"/>
    <w:rsid w:val="00681F2E"/>
    <w:rsid w:val="00685A06"/>
    <w:rsid w:val="00687604"/>
    <w:rsid w:val="0069077B"/>
    <w:rsid w:val="00692680"/>
    <w:rsid w:val="00693B3C"/>
    <w:rsid w:val="006958CC"/>
    <w:rsid w:val="00696AD0"/>
    <w:rsid w:val="006B3D5B"/>
    <w:rsid w:val="006B4DAA"/>
    <w:rsid w:val="006B5123"/>
    <w:rsid w:val="006C0EF3"/>
    <w:rsid w:val="006C218F"/>
    <w:rsid w:val="006C2A39"/>
    <w:rsid w:val="006C6DCA"/>
    <w:rsid w:val="006D0150"/>
    <w:rsid w:val="006D2685"/>
    <w:rsid w:val="006D49C2"/>
    <w:rsid w:val="006D531F"/>
    <w:rsid w:val="006D75D5"/>
    <w:rsid w:val="006D78BF"/>
    <w:rsid w:val="006E0260"/>
    <w:rsid w:val="006E13C3"/>
    <w:rsid w:val="006E6EA4"/>
    <w:rsid w:val="006F37E5"/>
    <w:rsid w:val="007005AD"/>
    <w:rsid w:val="00706E65"/>
    <w:rsid w:val="0071598F"/>
    <w:rsid w:val="00715F09"/>
    <w:rsid w:val="00717D84"/>
    <w:rsid w:val="00720DA4"/>
    <w:rsid w:val="00722C78"/>
    <w:rsid w:val="00722DC6"/>
    <w:rsid w:val="00726C2B"/>
    <w:rsid w:val="00726FF7"/>
    <w:rsid w:val="007321AD"/>
    <w:rsid w:val="00737D9A"/>
    <w:rsid w:val="00737E0F"/>
    <w:rsid w:val="00747996"/>
    <w:rsid w:val="0075198C"/>
    <w:rsid w:val="00766445"/>
    <w:rsid w:val="0076659D"/>
    <w:rsid w:val="00767281"/>
    <w:rsid w:val="007705AD"/>
    <w:rsid w:val="00775CF1"/>
    <w:rsid w:val="007801E4"/>
    <w:rsid w:val="00780EF6"/>
    <w:rsid w:val="0078280B"/>
    <w:rsid w:val="007841B0"/>
    <w:rsid w:val="00784618"/>
    <w:rsid w:val="00787215"/>
    <w:rsid w:val="007915B1"/>
    <w:rsid w:val="007961EB"/>
    <w:rsid w:val="0079707B"/>
    <w:rsid w:val="007A0890"/>
    <w:rsid w:val="007A72C1"/>
    <w:rsid w:val="007B1217"/>
    <w:rsid w:val="007B20DD"/>
    <w:rsid w:val="007B42D1"/>
    <w:rsid w:val="007B4DCB"/>
    <w:rsid w:val="007C1A45"/>
    <w:rsid w:val="007C3882"/>
    <w:rsid w:val="007C7D85"/>
    <w:rsid w:val="007D0A35"/>
    <w:rsid w:val="007D3398"/>
    <w:rsid w:val="007D4E1E"/>
    <w:rsid w:val="007D4F24"/>
    <w:rsid w:val="007D59DB"/>
    <w:rsid w:val="007D5EED"/>
    <w:rsid w:val="007E2115"/>
    <w:rsid w:val="007E328A"/>
    <w:rsid w:val="007F11EE"/>
    <w:rsid w:val="007F43D2"/>
    <w:rsid w:val="007F5F42"/>
    <w:rsid w:val="007F68EE"/>
    <w:rsid w:val="007F7FC6"/>
    <w:rsid w:val="008012AE"/>
    <w:rsid w:val="0081026C"/>
    <w:rsid w:val="00810992"/>
    <w:rsid w:val="0081541E"/>
    <w:rsid w:val="008161DF"/>
    <w:rsid w:val="008269C8"/>
    <w:rsid w:val="00827F19"/>
    <w:rsid w:val="008308A1"/>
    <w:rsid w:val="00833F91"/>
    <w:rsid w:val="0083747A"/>
    <w:rsid w:val="00841997"/>
    <w:rsid w:val="00843D4C"/>
    <w:rsid w:val="0084414C"/>
    <w:rsid w:val="0084610C"/>
    <w:rsid w:val="008517B1"/>
    <w:rsid w:val="00853B54"/>
    <w:rsid w:val="008542F9"/>
    <w:rsid w:val="00856A17"/>
    <w:rsid w:val="008578B3"/>
    <w:rsid w:val="00862B9D"/>
    <w:rsid w:val="00863C44"/>
    <w:rsid w:val="008663FD"/>
    <w:rsid w:val="00870A66"/>
    <w:rsid w:val="008852C6"/>
    <w:rsid w:val="00895D5D"/>
    <w:rsid w:val="008B1D15"/>
    <w:rsid w:val="008B6E03"/>
    <w:rsid w:val="008C53B0"/>
    <w:rsid w:val="008C5791"/>
    <w:rsid w:val="008D50E8"/>
    <w:rsid w:val="008D713F"/>
    <w:rsid w:val="008E0AB6"/>
    <w:rsid w:val="008E1AA1"/>
    <w:rsid w:val="008F3C06"/>
    <w:rsid w:val="008F6605"/>
    <w:rsid w:val="00902703"/>
    <w:rsid w:val="0090306A"/>
    <w:rsid w:val="0090519E"/>
    <w:rsid w:val="00906EF7"/>
    <w:rsid w:val="009124E5"/>
    <w:rsid w:val="00914268"/>
    <w:rsid w:val="009160ED"/>
    <w:rsid w:val="00916F3D"/>
    <w:rsid w:val="009213EF"/>
    <w:rsid w:val="0093271D"/>
    <w:rsid w:val="0094230F"/>
    <w:rsid w:val="0094611A"/>
    <w:rsid w:val="00950194"/>
    <w:rsid w:val="0095267B"/>
    <w:rsid w:val="00953ADD"/>
    <w:rsid w:val="00955410"/>
    <w:rsid w:val="00960D0A"/>
    <w:rsid w:val="0096185C"/>
    <w:rsid w:val="00962CBD"/>
    <w:rsid w:val="009710F0"/>
    <w:rsid w:val="009739AB"/>
    <w:rsid w:val="00973E11"/>
    <w:rsid w:val="00984F1C"/>
    <w:rsid w:val="0098503E"/>
    <w:rsid w:val="00985EFF"/>
    <w:rsid w:val="009932B7"/>
    <w:rsid w:val="00993ED0"/>
    <w:rsid w:val="00995857"/>
    <w:rsid w:val="009A1DB7"/>
    <w:rsid w:val="009A1ED3"/>
    <w:rsid w:val="009A3024"/>
    <w:rsid w:val="009A572D"/>
    <w:rsid w:val="009A7AED"/>
    <w:rsid w:val="009B02CA"/>
    <w:rsid w:val="009B065D"/>
    <w:rsid w:val="009B0A1F"/>
    <w:rsid w:val="009B149E"/>
    <w:rsid w:val="009B214E"/>
    <w:rsid w:val="009B257C"/>
    <w:rsid w:val="009B30F5"/>
    <w:rsid w:val="009B3D5E"/>
    <w:rsid w:val="009B6389"/>
    <w:rsid w:val="009C2CB0"/>
    <w:rsid w:val="009C35F2"/>
    <w:rsid w:val="009D2297"/>
    <w:rsid w:val="009D35D9"/>
    <w:rsid w:val="009D4FFA"/>
    <w:rsid w:val="009D5AAF"/>
    <w:rsid w:val="009E3230"/>
    <w:rsid w:val="009E37A7"/>
    <w:rsid w:val="009F5A2A"/>
    <w:rsid w:val="009F6E90"/>
    <w:rsid w:val="009F7F4B"/>
    <w:rsid w:val="00A005C0"/>
    <w:rsid w:val="00A04EEB"/>
    <w:rsid w:val="00A05ED5"/>
    <w:rsid w:val="00A115B7"/>
    <w:rsid w:val="00A247B7"/>
    <w:rsid w:val="00A24C8F"/>
    <w:rsid w:val="00A319FD"/>
    <w:rsid w:val="00A31E18"/>
    <w:rsid w:val="00A3566F"/>
    <w:rsid w:val="00A40E73"/>
    <w:rsid w:val="00A42EC6"/>
    <w:rsid w:val="00A57177"/>
    <w:rsid w:val="00A57BF3"/>
    <w:rsid w:val="00A6099E"/>
    <w:rsid w:val="00A63BD8"/>
    <w:rsid w:val="00A67877"/>
    <w:rsid w:val="00A70BDF"/>
    <w:rsid w:val="00A8006F"/>
    <w:rsid w:val="00A812C0"/>
    <w:rsid w:val="00A90027"/>
    <w:rsid w:val="00A9248E"/>
    <w:rsid w:val="00A92FE1"/>
    <w:rsid w:val="00A930D4"/>
    <w:rsid w:val="00A93BA5"/>
    <w:rsid w:val="00A963F9"/>
    <w:rsid w:val="00A96495"/>
    <w:rsid w:val="00A96546"/>
    <w:rsid w:val="00AA41A9"/>
    <w:rsid w:val="00AB1C16"/>
    <w:rsid w:val="00AB29B9"/>
    <w:rsid w:val="00AC1A0D"/>
    <w:rsid w:val="00AC2F70"/>
    <w:rsid w:val="00AC674A"/>
    <w:rsid w:val="00AD0201"/>
    <w:rsid w:val="00AD2A5C"/>
    <w:rsid w:val="00AD7C14"/>
    <w:rsid w:val="00AE18AD"/>
    <w:rsid w:val="00AE347C"/>
    <w:rsid w:val="00AE63C1"/>
    <w:rsid w:val="00AE6514"/>
    <w:rsid w:val="00AE76CB"/>
    <w:rsid w:val="00AF52F0"/>
    <w:rsid w:val="00AF69C7"/>
    <w:rsid w:val="00B005B0"/>
    <w:rsid w:val="00B00F01"/>
    <w:rsid w:val="00B06939"/>
    <w:rsid w:val="00B10159"/>
    <w:rsid w:val="00B1071E"/>
    <w:rsid w:val="00B13692"/>
    <w:rsid w:val="00B1395D"/>
    <w:rsid w:val="00B13ECE"/>
    <w:rsid w:val="00B15C74"/>
    <w:rsid w:val="00B15D4C"/>
    <w:rsid w:val="00B160C2"/>
    <w:rsid w:val="00B2128C"/>
    <w:rsid w:val="00B2184D"/>
    <w:rsid w:val="00B21EE3"/>
    <w:rsid w:val="00B3058E"/>
    <w:rsid w:val="00B31E8F"/>
    <w:rsid w:val="00B3759F"/>
    <w:rsid w:val="00B428B7"/>
    <w:rsid w:val="00B45072"/>
    <w:rsid w:val="00B45F56"/>
    <w:rsid w:val="00B4772A"/>
    <w:rsid w:val="00B569D0"/>
    <w:rsid w:val="00B56BC9"/>
    <w:rsid w:val="00B6088E"/>
    <w:rsid w:val="00B62604"/>
    <w:rsid w:val="00B627BD"/>
    <w:rsid w:val="00B64D9D"/>
    <w:rsid w:val="00B70278"/>
    <w:rsid w:val="00B75D59"/>
    <w:rsid w:val="00B879B7"/>
    <w:rsid w:val="00B92EA7"/>
    <w:rsid w:val="00B95BC3"/>
    <w:rsid w:val="00BA1A08"/>
    <w:rsid w:val="00BB4A94"/>
    <w:rsid w:val="00BB6B81"/>
    <w:rsid w:val="00BB7904"/>
    <w:rsid w:val="00BC5A73"/>
    <w:rsid w:val="00BC66DB"/>
    <w:rsid w:val="00BC7FAF"/>
    <w:rsid w:val="00BD025F"/>
    <w:rsid w:val="00BD1FB9"/>
    <w:rsid w:val="00BD263E"/>
    <w:rsid w:val="00BD37EF"/>
    <w:rsid w:val="00BD4854"/>
    <w:rsid w:val="00BD6702"/>
    <w:rsid w:val="00BE0E3E"/>
    <w:rsid w:val="00BE140D"/>
    <w:rsid w:val="00BE50B0"/>
    <w:rsid w:val="00BF283E"/>
    <w:rsid w:val="00BF2E2C"/>
    <w:rsid w:val="00BF3B06"/>
    <w:rsid w:val="00BF4ECF"/>
    <w:rsid w:val="00BF6747"/>
    <w:rsid w:val="00BF6E32"/>
    <w:rsid w:val="00C03E59"/>
    <w:rsid w:val="00C1140A"/>
    <w:rsid w:val="00C11F15"/>
    <w:rsid w:val="00C152EB"/>
    <w:rsid w:val="00C17E8E"/>
    <w:rsid w:val="00C21688"/>
    <w:rsid w:val="00C30659"/>
    <w:rsid w:val="00C30D43"/>
    <w:rsid w:val="00C32781"/>
    <w:rsid w:val="00C44A76"/>
    <w:rsid w:val="00C47D32"/>
    <w:rsid w:val="00C5716B"/>
    <w:rsid w:val="00C608CE"/>
    <w:rsid w:val="00C6126F"/>
    <w:rsid w:val="00C62526"/>
    <w:rsid w:val="00C6437E"/>
    <w:rsid w:val="00C6621B"/>
    <w:rsid w:val="00C71AF4"/>
    <w:rsid w:val="00C71DBE"/>
    <w:rsid w:val="00C73D88"/>
    <w:rsid w:val="00C80639"/>
    <w:rsid w:val="00C909A6"/>
    <w:rsid w:val="00C90A4B"/>
    <w:rsid w:val="00C91F1C"/>
    <w:rsid w:val="00C93604"/>
    <w:rsid w:val="00CA387C"/>
    <w:rsid w:val="00CB0B72"/>
    <w:rsid w:val="00CB1F4B"/>
    <w:rsid w:val="00CB228C"/>
    <w:rsid w:val="00CC1836"/>
    <w:rsid w:val="00CC1C2F"/>
    <w:rsid w:val="00CC22BC"/>
    <w:rsid w:val="00CC3CAB"/>
    <w:rsid w:val="00CC4FD4"/>
    <w:rsid w:val="00CC5393"/>
    <w:rsid w:val="00CD1A9D"/>
    <w:rsid w:val="00CD23BA"/>
    <w:rsid w:val="00CD2925"/>
    <w:rsid w:val="00CD3660"/>
    <w:rsid w:val="00CD4740"/>
    <w:rsid w:val="00CD4E75"/>
    <w:rsid w:val="00CD4F9A"/>
    <w:rsid w:val="00CD7988"/>
    <w:rsid w:val="00CE11AD"/>
    <w:rsid w:val="00CE2C0D"/>
    <w:rsid w:val="00CE480F"/>
    <w:rsid w:val="00CE4B85"/>
    <w:rsid w:val="00CE6B07"/>
    <w:rsid w:val="00CF1653"/>
    <w:rsid w:val="00CF31AA"/>
    <w:rsid w:val="00CF514E"/>
    <w:rsid w:val="00CF5A45"/>
    <w:rsid w:val="00D003C4"/>
    <w:rsid w:val="00D02A68"/>
    <w:rsid w:val="00D2382F"/>
    <w:rsid w:val="00D35773"/>
    <w:rsid w:val="00D44030"/>
    <w:rsid w:val="00D50308"/>
    <w:rsid w:val="00D50803"/>
    <w:rsid w:val="00D52086"/>
    <w:rsid w:val="00D5436D"/>
    <w:rsid w:val="00D5608D"/>
    <w:rsid w:val="00D63DDE"/>
    <w:rsid w:val="00D74196"/>
    <w:rsid w:val="00D74338"/>
    <w:rsid w:val="00D74E82"/>
    <w:rsid w:val="00D750D8"/>
    <w:rsid w:val="00D771D9"/>
    <w:rsid w:val="00D83F63"/>
    <w:rsid w:val="00D87025"/>
    <w:rsid w:val="00D93952"/>
    <w:rsid w:val="00DA5D53"/>
    <w:rsid w:val="00DA5D8E"/>
    <w:rsid w:val="00DA6707"/>
    <w:rsid w:val="00DB06F5"/>
    <w:rsid w:val="00DB4C85"/>
    <w:rsid w:val="00DB52BA"/>
    <w:rsid w:val="00DC031A"/>
    <w:rsid w:val="00DC066E"/>
    <w:rsid w:val="00DC27D6"/>
    <w:rsid w:val="00DC42BA"/>
    <w:rsid w:val="00DC5DF6"/>
    <w:rsid w:val="00DD0B05"/>
    <w:rsid w:val="00DD5C59"/>
    <w:rsid w:val="00DE143E"/>
    <w:rsid w:val="00DE28E5"/>
    <w:rsid w:val="00DF0827"/>
    <w:rsid w:val="00DF1254"/>
    <w:rsid w:val="00DF3FC8"/>
    <w:rsid w:val="00DF5BDB"/>
    <w:rsid w:val="00E0276E"/>
    <w:rsid w:val="00E02884"/>
    <w:rsid w:val="00E05F5A"/>
    <w:rsid w:val="00E1181C"/>
    <w:rsid w:val="00E14CF7"/>
    <w:rsid w:val="00E15423"/>
    <w:rsid w:val="00E203A7"/>
    <w:rsid w:val="00E23835"/>
    <w:rsid w:val="00E238E1"/>
    <w:rsid w:val="00E240A9"/>
    <w:rsid w:val="00E30E4F"/>
    <w:rsid w:val="00E35164"/>
    <w:rsid w:val="00E55F40"/>
    <w:rsid w:val="00E568A9"/>
    <w:rsid w:val="00E63132"/>
    <w:rsid w:val="00E64376"/>
    <w:rsid w:val="00E65B3C"/>
    <w:rsid w:val="00E706F7"/>
    <w:rsid w:val="00E7173A"/>
    <w:rsid w:val="00E73427"/>
    <w:rsid w:val="00E734DC"/>
    <w:rsid w:val="00E761A4"/>
    <w:rsid w:val="00E7631D"/>
    <w:rsid w:val="00E8072D"/>
    <w:rsid w:val="00E81CD4"/>
    <w:rsid w:val="00E822A3"/>
    <w:rsid w:val="00E822A5"/>
    <w:rsid w:val="00E825BF"/>
    <w:rsid w:val="00E82606"/>
    <w:rsid w:val="00E82B54"/>
    <w:rsid w:val="00E83952"/>
    <w:rsid w:val="00E944EA"/>
    <w:rsid w:val="00E970FC"/>
    <w:rsid w:val="00EA3978"/>
    <w:rsid w:val="00EB4779"/>
    <w:rsid w:val="00EB47AD"/>
    <w:rsid w:val="00EB4D7C"/>
    <w:rsid w:val="00EB6A06"/>
    <w:rsid w:val="00EB7D0A"/>
    <w:rsid w:val="00EC3018"/>
    <w:rsid w:val="00EC4A20"/>
    <w:rsid w:val="00EC5931"/>
    <w:rsid w:val="00ED18AC"/>
    <w:rsid w:val="00ED1FB9"/>
    <w:rsid w:val="00ED2BC8"/>
    <w:rsid w:val="00ED46B4"/>
    <w:rsid w:val="00ED55D4"/>
    <w:rsid w:val="00ED7422"/>
    <w:rsid w:val="00EE24E7"/>
    <w:rsid w:val="00EE62AA"/>
    <w:rsid w:val="00EF1BDD"/>
    <w:rsid w:val="00EF4ECF"/>
    <w:rsid w:val="00F0251B"/>
    <w:rsid w:val="00F026CC"/>
    <w:rsid w:val="00F02AED"/>
    <w:rsid w:val="00F05226"/>
    <w:rsid w:val="00F05DA8"/>
    <w:rsid w:val="00F1375C"/>
    <w:rsid w:val="00F34B98"/>
    <w:rsid w:val="00F433E8"/>
    <w:rsid w:val="00F51644"/>
    <w:rsid w:val="00F53AB6"/>
    <w:rsid w:val="00F550A5"/>
    <w:rsid w:val="00F55827"/>
    <w:rsid w:val="00F55F79"/>
    <w:rsid w:val="00F56212"/>
    <w:rsid w:val="00F657E8"/>
    <w:rsid w:val="00F6731A"/>
    <w:rsid w:val="00F7140A"/>
    <w:rsid w:val="00F72964"/>
    <w:rsid w:val="00F73E1A"/>
    <w:rsid w:val="00F76A52"/>
    <w:rsid w:val="00F778DD"/>
    <w:rsid w:val="00F82A09"/>
    <w:rsid w:val="00F84FBC"/>
    <w:rsid w:val="00F8567F"/>
    <w:rsid w:val="00F8590E"/>
    <w:rsid w:val="00F90D48"/>
    <w:rsid w:val="00F955CE"/>
    <w:rsid w:val="00FA250C"/>
    <w:rsid w:val="00FA6FD9"/>
    <w:rsid w:val="00FB06BD"/>
    <w:rsid w:val="00FB0A70"/>
    <w:rsid w:val="00FB1C1E"/>
    <w:rsid w:val="00FB4778"/>
    <w:rsid w:val="00FC2AC7"/>
    <w:rsid w:val="00FC6958"/>
    <w:rsid w:val="00FC6C30"/>
    <w:rsid w:val="00FD469C"/>
    <w:rsid w:val="00FE2BC5"/>
    <w:rsid w:val="00FE3BD9"/>
    <w:rsid w:val="00FE48E3"/>
    <w:rsid w:val="00FE4963"/>
    <w:rsid w:val="00FE7432"/>
    <w:rsid w:val="00FF3F21"/>
    <w:rsid w:val="00FF5113"/>
    <w:rsid w:val="00FF62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187A0"/>
  <w15:docId w15:val="{E25C1D0C-5F5A-4ABB-94B1-5F5A72CA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FE"/>
    <w:pPr>
      <w:spacing w:after="120"/>
    </w:pPr>
    <w:rPr>
      <w:rFonts w:ascii="Bookman Old Style" w:hAnsi="Bookman Old Style"/>
      <w:sz w:val="24"/>
      <w:szCs w:val="24"/>
      <w:lang w:val="ro-RO" w:eastAsia="zh-CN"/>
    </w:rPr>
  </w:style>
  <w:style w:type="paragraph" w:styleId="Heading1">
    <w:name w:val="heading 1"/>
    <w:basedOn w:val="Normal"/>
    <w:next w:val="Normal"/>
    <w:link w:val="Heading1Char"/>
    <w:qFormat/>
    <w:rsid w:val="006634C9"/>
    <w:pPr>
      <w:keepNext/>
      <w:pageBreakBefore/>
      <w:spacing w:before="600" w:after="600"/>
      <w:contextualSpacing/>
      <w:jc w:val="center"/>
      <w:outlineLvl w:val="0"/>
    </w:pPr>
    <w:rPr>
      <w:b/>
      <w:noProof/>
      <w:sz w:val="36"/>
      <w:szCs w:val="36"/>
    </w:rPr>
  </w:style>
  <w:style w:type="paragraph" w:styleId="Heading2">
    <w:name w:val="heading 2"/>
    <w:basedOn w:val="Normal"/>
    <w:next w:val="Normal"/>
    <w:link w:val="Heading2Char"/>
    <w:unhideWhenUsed/>
    <w:qFormat/>
    <w:rsid w:val="006634C9"/>
    <w:pPr>
      <w:keepNext/>
      <w:pageBreakBefore/>
      <w:spacing w:before="360" w:after="480"/>
      <w:jc w:val="center"/>
      <w:outlineLvl w:val="1"/>
    </w:pPr>
    <w:rPr>
      <w:b/>
      <w:noProof/>
      <w:sz w:val="28"/>
      <w:szCs w:val="28"/>
    </w:rPr>
  </w:style>
  <w:style w:type="paragraph" w:styleId="Heading3">
    <w:name w:val="heading 3"/>
    <w:basedOn w:val="Normal"/>
    <w:next w:val="Normal"/>
    <w:link w:val="Heading3Char"/>
    <w:semiHidden/>
    <w:unhideWhenUsed/>
    <w:qFormat/>
    <w:rsid w:val="00DD0B05"/>
    <w:pPr>
      <w:keepNext/>
      <w:numPr>
        <w:ilvl w:val="2"/>
        <w:numId w:val="3"/>
      </w:numPr>
      <w:spacing w:before="240" w:after="60"/>
      <w:outlineLvl w:val="2"/>
    </w:pPr>
  </w:style>
  <w:style w:type="paragraph" w:styleId="Heading4">
    <w:name w:val="heading 4"/>
    <w:basedOn w:val="Normal"/>
    <w:next w:val="Normal"/>
    <w:link w:val="Heading4Char"/>
    <w:semiHidden/>
    <w:unhideWhenUsed/>
    <w:qFormat/>
    <w:rsid w:val="00DD0B05"/>
    <w:pPr>
      <w:keepNext/>
      <w:numPr>
        <w:ilvl w:val="3"/>
        <w:numId w:val="3"/>
      </w:numPr>
      <w:spacing w:before="240" w:after="60"/>
      <w:outlineLvl w:val="3"/>
    </w:pPr>
  </w:style>
  <w:style w:type="paragraph" w:styleId="Heading5">
    <w:name w:val="heading 5"/>
    <w:basedOn w:val="Normal"/>
    <w:next w:val="Normal"/>
    <w:link w:val="Heading5Char"/>
    <w:semiHidden/>
    <w:unhideWhenUsed/>
    <w:qFormat/>
    <w:rsid w:val="00DD0B05"/>
    <w:pPr>
      <w:numPr>
        <w:ilvl w:val="4"/>
        <w:numId w:val="3"/>
      </w:numPr>
      <w:spacing w:before="240" w:after="60"/>
      <w:outlineLvl w:val="4"/>
    </w:pPr>
  </w:style>
  <w:style w:type="paragraph" w:styleId="Heading6">
    <w:name w:val="heading 6"/>
    <w:basedOn w:val="Normal"/>
    <w:next w:val="Normal"/>
    <w:link w:val="Heading6Char"/>
    <w:semiHidden/>
    <w:unhideWhenUsed/>
    <w:qFormat/>
    <w:rsid w:val="00DD0B05"/>
    <w:pPr>
      <w:numPr>
        <w:ilvl w:val="5"/>
        <w:numId w:val="3"/>
      </w:numPr>
      <w:spacing w:before="240" w:after="60"/>
      <w:outlineLvl w:val="5"/>
    </w:pPr>
  </w:style>
  <w:style w:type="paragraph" w:styleId="Heading7">
    <w:name w:val="heading 7"/>
    <w:basedOn w:val="Normal"/>
    <w:next w:val="Normal"/>
    <w:link w:val="Heading7Char"/>
    <w:semiHidden/>
    <w:unhideWhenUsed/>
    <w:qFormat/>
    <w:rsid w:val="00DD0B05"/>
    <w:pPr>
      <w:numPr>
        <w:ilvl w:val="6"/>
        <w:numId w:val="3"/>
      </w:numPr>
      <w:spacing w:before="240" w:after="60"/>
      <w:outlineLvl w:val="6"/>
    </w:pPr>
  </w:style>
  <w:style w:type="paragraph" w:styleId="Heading8">
    <w:name w:val="heading 8"/>
    <w:basedOn w:val="Normal"/>
    <w:next w:val="Normal"/>
    <w:link w:val="Heading8Char"/>
    <w:semiHidden/>
    <w:unhideWhenUsed/>
    <w:qFormat/>
    <w:rsid w:val="00DD0B05"/>
    <w:pPr>
      <w:numPr>
        <w:ilvl w:val="7"/>
        <w:numId w:val="3"/>
      </w:numPr>
      <w:spacing w:before="240" w:after="60"/>
      <w:outlineLvl w:val="7"/>
    </w:pPr>
  </w:style>
  <w:style w:type="paragraph" w:styleId="Heading9">
    <w:name w:val="heading 9"/>
    <w:basedOn w:val="Normal"/>
    <w:next w:val="Normal"/>
    <w:link w:val="Heading9Char"/>
    <w:semiHidden/>
    <w:unhideWhenUsed/>
    <w:qFormat/>
    <w:rsid w:val="00DD0B05"/>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D53"/>
    <w:pPr>
      <w:pBdr>
        <w:bottom w:val="single" w:sz="4" w:space="0" w:color="auto"/>
      </w:pBdr>
      <w:tabs>
        <w:tab w:val="center" w:pos="4320"/>
        <w:tab w:val="right" w:pos="8640"/>
      </w:tabs>
      <w:jc w:val="center"/>
    </w:pPr>
  </w:style>
  <w:style w:type="paragraph" w:styleId="Footer">
    <w:name w:val="footer"/>
    <w:basedOn w:val="Normal"/>
    <w:autoRedefine/>
    <w:rsid w:val="00DB06F5"/>
    <w:pPr>
      <w:tabs>
        <w:tab w:val="center" w:pos="4320"/>
        <w:tab w:val="right" w:pos="8640"/>
      </w:tabs>
      <w:jc w:val="right"/>
    </w:pPr>
    <w:rPr>
      <w:sz w:val="20"/>
      <w:szCs w:val="20"/>
    </w:rPr>
  </w:style>
  <w:style w:type="numbering" w:styleId="111111">
    <w:name w:val="Outline List 2"/>
    <w:basedOn w:val="NoList"/>
    <w:rsid w:val="00DD0B05"/>
    <w:pPr>
      <w:numPr>
        <w:numId w:val="1"/>
      </w:numPr>
    </w:pPr>
  </w:style>
  <w:style w:type="paragraph" w:styleId="BodyText">
    <w:name w:val="Body Text"/>
    <w:basedOn w:val="Normal"/>
    <w:link w:val="BodyTextChar"/>
    <w:rsid w:val="007841B0"/>
    <w:pPr>
      <w:ind w:firstLine="180"/>
    </w:pPr>
  </w:style>
  <w:style w:type="numbering" w:styleId="1ai">
    <w:name w:val="Outline List 1"/>
    <w:basedOn w:val="NoList"/>
    <w:rsid w:val="00DD0B05"/>
    <w:pPr>
      <w:numPr>
        <w:numId w:val="2"/>
      </w:numPr>
    </w:pPr>
  </w:style>
  <w:style w:type="character" w:styleId="IntenseEmphasis">
    <w:name w:val="Intense Emphasis"/>
    <w:uiPriority w:val="21"/>
    <w:qFormat/>
    <w:rsid w:val="00DD0B05"/>
    <w:rPr>
      <w:b w:val="0"/>
      <w:bCs w:val="0"/>
      <w:i w:val="0"/>
      <w:iCs w:val="0"/>
      <w:color w:val="auto"/>
    </w:rPr>
  </w:style>
  <w:style w:type="character" w:styleId="SubtleEmphasis">
    <w:name w:val="Subtle Emphasis"/>
    <w:uiPriority w:val="19"/>
    <w:qFormat/>
    <w:rsid w:val="00DD0B05"/>
    <w:rPr>
      <w:i w:val="0"/>
      <w:iCs w:val="0"/>
      <w:color w:val="auto"/>
    </w:rPr>
  </w:style>
  <w:style w:type="character" w:styleId="Emphasis">
    <w:name w:val="Emphasis"/>
    <w:qFormat/>
    <w:rsid w:val="00DD0B05"/>
    <w:rPr>
      <w:i w:val="0"/>
      <w:iCs w:val="0"/>
    </w:rPr>
  </w:style>
  <w:style w:type="character" w:styleId="HTMLAcronym">
    <w:name w:val="HTML Acronym"/>
    <w:basedOn w:val="DefaultParagraphFont"/>
    <w:rsid w:val="00DD0B05"/>
  </w:style>
  <w:style w:type="paragraph" w:styleId="HTMLAddress">
    <w:name w:val="HTML Address"/>
    <w:basedOn w:val="Normal"/>
    <w:link w:val="HTMLAddressChar"/>
    <w:rsid w:val="00DD0B05"/>
  </w:style>
  <w:style w:type="character" w:customStyle="1" w:styleId="HTMLAddressChar">
    <w:name w:val="HTML Address Char"/>
    <w:link w:val="HTMLAddress"/>
    <w:rsid w:val="00DD0B05"/>
    <w:rPr>
      <w:rFonts w:ascii="Bookman Old Style" w:hAnsi="Bookman Old Style"/>
      <w:sz w:val="24"/>
      <w:szCs w:val="24"/>
      <w:lang w:val="ro-RO" w:eastAsia="zh-CN"/>
    </w:rPr>
  </w:style>
  <w:style w:type="paragraph" w:styleId="EnvelopeAddress">
    <w:name w:val="envelope address"/>
    <w:basedOn w:val="Normal"/>
    <w:rsid w:val="00DD0B05"/>
    <w:pPr>
      <w:framePr w:w="7920" w:h="1980" w:hRule="exact" w:hSpace="180" w:wrap="auto" w:hAnchor="page" w:xAlign="center" w:yAlign="bottom"/>
      <w:ind w:left="2880"/>
    </w:pPr>
  </w:style>
  <w:style w:type="paragraph" w:styleId="MessageHeader">
    <w:name w:val="Message Header"/>
    <w:basedOn w:val="Normal"/>
    <w:link w:val="MessageHeaderChar"/>
    <w:rsid w:val="00DD0B05"/>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rsid w:val="00DD0B05"/>
    <w:rPr>
      <w:rFonts w:ascii="Bookman Old Style" w:hAnsi="Bookman Old Style"/>
      <w:sz w:val="24"/>
      <w:szCs w:val="24"/>
      <w:shd w:val="pct20" w:color="auto" w:fill="auto"/>
      <w:lang w:val="ro-RO" w:eastAsia="zh-CN"/>
    </w:rPr>
  </w:style>
  <w:style w:type="character" w:customStyle="1" w:styleId="Heading1Char">
    <w:name w:val="Heading 1 Char"/>
    <w:link w:val="Heading1"/>
    <w:rsid w:val="006634C9"/>
    <w:rPr>
      <w:rFonts w:ascii="Bookman Old Style" w:hAnsi="Bookman Old Style"/>
      <w:b/>
      <w:noProof/>
      <w:sz w:val="36"/>
      <w:szCs w:val="36"/>
      <w:lang w:val="ro-RO" w:eastAsia="zh-CN"/>
    </w:rPr>
  </w:style>
  <w:style w:type="character" w:customStyle="1" w:styleId="Heading2Char">
    <w:name w:val="Heading 2 Char"/>
    <w:link w:val="Heading2"/>
    <w:rsid w:val="006634C9"/>
    <w:rPr>
      <w:rFonts w:ascii="Bookman Old Style" w:hAnsi="Bookman Old Style"/>
      <w:b/>
      <w:noProof/>
      <w:sz w:val="28"/>
      <w:szCs w:val="28"/>
      <w:lang w:val="ro-RO" w:eastAsia="zh-CN"/>
    </w:rPr>
  </w:style>
  <w:style w:type="character" w:customStyle="1" w:styleId="Heading3Char">
    <w:name w:val="Heading 3 Char"/>
    <w:link w:val="Heading3"/>
    <w:semiHidden/>
    <w:rsid w:val="00DD0B05"/>
    <w:rPr>
      <w:rFonts w:ascii="Bookman Old Style" w:hAnsi="Bookman Old Style"/>
      <w:sz w:val="24"/>
      <w:szCs w:val="24"/>
      <w:lang w:val="ro-RO" w:eastAsia="zh-CN"/>
    </w:rPr>
  </w:style>
  <w:style w:type="character" w:customStyle="1" w:styleId="Heading4Char">
    <w:name w:val="Heading 4 Char"/>
    <w:link w:val="Heading4"/>
    <w:semiHidden/>
    <w:rsid w:val="00DD0B05"/>
    <w:rPr>
      <w:rFonts w:ascii="Bookman Old Style" w:hAnsi="Bookman Old Style"/>
      <w:sz w:val="24"/>
      <w:szCs w:val="24"/>
      <w:lang w:val="ro-RO" w:eastAsia="zh-CN"/>
    </w:rPr>
  </w:style>
  <w:style w:type="character" w:customStyle="1" w:styleId="Heading5Char">
    <w:name w:val="Heading 5 Char"/>
    <w:link w:val="Heading5"/>
    <w:semiHidden/>
    <w:rsid w:val="00DD0B05"/>
    <w:rPr>
      <w:rFonts w:ascii="Bookman Old Style" w:hAnsi="Bookman Old Style"/>
      <w:sz w:val="24"/>
      <w:szCs w:val="24"/>
      <w:lang w:val="ro-RO" w:eastAsia="zh-CN"/>
    </w:rPr>
  </w:style>
  <w:style w:type="character" w:customStyle="1" w:styleId="Heading6Char">
    <w:name w:val="Heading 6 Char"/>
    <w:link w:val="Heading6"/>
    <w:semiHidden/>
    <w:rsid w:val="00DD0B05"/>
    <w:rPr>
      <w:rFonts w:ascii="Bookman Old Style" w:hAnsi="Bookman Old Style"/>
      <w:sz w:val="24"/>
      <w:szCs w:val="24"/>
      <w:lang w:val="ro-RO" w:eastAsia="zh-CN"/>
    </w:rPr>
  </w:style>
  <w:style w:type="character" w:customStyle="1" w:styleId="Heading7Char">
    <w:name w:val="Heading 7 Char"/>
    <w:link w:val="Heading7"/>
    <w:semiHidden/>
    <w:rsid w:val="00DD0B05"/>
    <w:rPr>
      <w:rFonts w:ascii="Bookman Old Style" w:hAnsi="Bookman Old Style"/>
      <w:sz w:val="24"/>
      <w:szCs w:val="24"/>
      <w:lang w:val="ro-RO" w:eastAsia="zh-CN"/>
    </w:rPr>
  </w:style>
  <w:style w:type="character" w:customStyle="1" w:styleId="Heading8Char">
    <w:name w:val="Heading 8 Char"/>
    <w:link w:val="Heading8"/>
    <w:semiHidden/>
    <w:rsid w:val="00DD0B05"/>
    <w:rPr>
      <w:rFonts w:ascii="Bookman Old Style" w:hAnsi="Bookman Old Style"/>
      <w:sz w:val="24"/>
      <w:szCs w:val="24"/>
      <w:lang w:val="ro-RO" w:eastAsia="zh-CN"/>
    </w:rPr>
  </w:style>
  <w:style w:type="character" w:customStyle="1" w:styleId="Heading9Char">
    <w:name w:val="Heading 9 Char"/>
    <w:link w:val="Heading9"/>
    <w:semiHidden/>
    <w:rsid w:val="00DD0B05"/>
    <w:rPr>
      <w:rFonts w:ascii="Bookman Old Style" w:hAnsi="Bookman Old Style"/>
      <w:sz w:val="24"/>
      <w:szCs w:val="24"/>
      <w:lang w:val="ro-RO" w:eastAsia="zh-CN"/>
    </w:rPr>
  </w:style>
  <w:style w:type="numbering" w:styleId="ArticleSection">
    <w:name w:val="Outline List 3"/>
    <w:basedOn w:val="NoList"/>
    <w:rsid w:val="00DD0B05"/>
    <w:pPr>
      <w:numPr>
        <w:numId w:val="3"/>
      </w:numPr>
    </w:pPr>
  </w:style>
  <w:style w:type="paragraph" w:styleId="Bibliography">
    <w:name w:val="Bibliography"/>
    <w:basedOn w:val="Normal"/>
    <w:next w:val="Normal"/>
    <w:uiPriority w:val="37"/>
    <w:semiHidden/>
    <w:unhideWhenUsed/>
    <w:rsid w:val="00DD0B05"/>
  </w:style>
  <w:style w:type="character" w:styleId="HTMLCite">
    <w:name w:val="HTML Cite"/>
    <w:rsid w:val="00DD0B05"/>
    <w:rPr>
      <w:i w:val="0"/>
      <w:iCs w:val="0"/>
    </w:rPr>
  </w:style>
  <w:style w:type="paragraph" w:styleId="Quote">
    <w:name w:val="Quote"/>
    <w:basedOn w:val="Normal"/>
    <w:next w:val="Normal"/>
    <w:link w:val="QuoteChar"/>
    <w:uiPriority w:val="29"/>
    <w:qFormat/>
    <w:rsid w:val="00DD0B05"/>
  </w:style>
  <w:style w:type="character" w:customStyle="1" w:styleId="QuoteChar">
    <w:name w:val="Quote Char"/>
    <w:link w:val="Quote"/>
    <w:uiPriority w:val="29"/>
    <w:rsid w:val="00DD0B05"/>
    <w:rPr>
      <w:rFonts w:ascii="Bookman Old Style" w:hAnsi="Bookman Old Style"/>
      <w:sz w:val="24"/>
      <w:szCs w:val="24"/>
      <w:lang w:val="ro-RO" w:eastAsia="zh-CN"/>
    </w:rPr>
  </w:style>
  <w:style w:type="paragraph" w:styleId="IntenseQuote">
    <w:name w:val="Intense Quote"/>
    <w:basedOn w:val="Normal"/>
    <w:next w:val="Normal"/>
    <w:link w:val="IntenseQuoteChar"/>
    <w:uiPriority w:val="30"/>
    <w:qFormat/>
    <w:rsid w:val="00DD0B05"/>
    <w:pPr>
      <w:pBdr>
        <w:bottom w:val="single" w:sz="4" w:space="4" w:color="4F81BD"/>
      </w:pBdr>
      <w:spacing w:before="200" w:after="280"/>
      <w:ind w:left="936" w:right="936"/>
    </w:pPr>
  </w:style>
  <w:style w:type="character" w:customStyle="1" w:styleId="IntenseQuoteChar">
    <w:name w:val="Intense Quote Char"/>
    <w:link w:val="IntenseQuote"/>
    <w:uiPriority w:val="30"/>
    <w:rsid w:val="00DD0B05"/>
    <w:rPr>
      <w:rFonts w:ascii="Bookman Old Style" w:hAnsi="Bookman Old Style"/>
      <w:sz w:val="24"/>
      <w:szCs w:val="24"/>
      <w:lang w:val="ro-RO" w:eastAsia="zh-CN"/>
    </w:rPr>
  </w:style>
  <w:style w:type="character" w:styleId="HTMLCode">
    <w:name w:val="HTML Code"/>
    <w:rsid w:val="00DD0B05"/>
    <w:rPr>
      <w:rFonts w:ascii="Bookman Old Style" w:hAnsi="Bookman Old Style" w:cs="Times New Roman"/>
      <w:sz w:val="24"/>
      <w:szCs w:val="24"/>
    </w:rPr>
  </w:style>
  <w:style w:type="paragraph" w:styleId="BodyText2">
    <w:name w:val="Body Text 2"/>
    <w:basedOn w:val="Normal"/>
    <w:link w:val="BodyText2Char"/>
    <w:rsid w:val="00DD0B05"/>
    <w:pPr>
      <w:spacing w:line="480" w:lineRule="auto"/>
    </w:pPr>
  </w:style>
  <w:style w:type="character" w:customStyle="1" w:styleId="BodyText2Char">
    <w:name w:val="Body Text 2 Char"/>
    <w:link w:val="BodyText2"/>
    <w:rsid w:val="00DD0B05"/>
    <w:rPr>
      <w:rFonts w:ascii="Bookman Old Style" w:hAnsi="Bookman Old Style"/>
      <w:sz w:val="24"/>
      <w:szCs w:val="24"/>
      <w:lang w:val="ro-RO" w:eastAsia="zh-CN"/>
    </w:rPr>
  </w:style>
  <w:style w:type="paragraph" w:styleId="BodyText3">
    <w:name w:val="Body Text 3"/>
    <w:basedOn w:val="Normal"/>
    <w:link w:val="BodyText3Char"/>
    <w:rsid w:val="00DD0B05"/>
  </w:style>
  <w:style w:type="character" w:customStyle="1" w:styleId="BodyText3Char">
    <w:name w:val="Body Text 3 Char"/>
    <w:link w:val="BodyText3"/>
    <w:rsid w:val="00DD0B05"/>
    <w:rPr>
      <w:rFonts w:ascii="Bookman Old Style" w:hAnsi="Bookman Old Style"/>
      <w:sz w:val="24"/>
      <w:szCs w:val="24"/>
      <w:lang w:val="ro-RO" w:eastAsia="zh-CN"/>
    </w:rPr>
  </w:style>
  <w:style w:type="paragraph" w:styleId="TOC1">
    <w:name w:val="toc 1"/>
    <w:basedOn w:val="Normal"/>
    <w:next w:val="Normal"/>
    <w:autoRedefine/>
    <w:uiPriority w:val="39"/>
    <w:rsid w:val="00DD0B05"/>
  </w:style>
  <w:style w:type="paragraph" w:styleId="TOC2">
    <w:name w:val="toc 2"/>
    <w:basedOn w:val="Normal"/>
    <w:next w:val="Normal"/>
    <w:autoRedefine/>
    <w:uiPriority w:val="39"/>
    <w:rsid w:val="00DD0B05"/>
    <w:pPr>
      <w:ind w:left="240"/>
    </w:pPr>
  </w:style>
  <w:style w:type="paragraph" w:styleId="TOC3">
    <w:name w:val="toc 3"/>
    <w:basedOn w:val="Normal"/>
    <w:next w:val="Normal"/>
    <w:autoRedefine/>
    <w:rsid w:val="00DD0B05"/>
    <w:pPr>
      <w:ind w:left="480"/>
    </w:pPr>
  </w:style>
  <w:style w:type="paragraph" w:styleId="TOC4">
    <w:name w:val="toc 4"/>
    <w:basedOn w:val="Normal"/>
    <w:next w:val="Normal"/>
    <w:autoRedefine/>
    <w:rsid w:val="00DD0B05"/>
    <w:pPr>
      <w:ind w:left="720"/>
    </w:pPr>
  </w:style>
  <w:style w:type="paragraph" w:styleId="TOC5">
    <w:name w:val="toc 5"/>
    <w:basedOn w:val="Normal"/>
    <w:next w:val="Normal"/>
    <w:autoRedefine/>
    <w:rsid w:val="00DD0B05"/>
    <w:pPr>
      <w:ind w:left="960"/>
    </w:pPr>
  </w:style>
  <w:style w:type="paragraph" w:styleId="TOC6">
    <w:name w:val="toc 6"/>
    <w:basedOn w:val="Normal"/>
    <w:next w:val="Normal"/>
    <w:autoRedefine/>
    <w:rsid w:val="00DD0B05"/>
    <w:pPr>
      <w:ind w:left="1200"/>
    </w:pPr>
  </w:style>
  <w:style w:type="paragraph" w:styleId="TOC7">
    <w:name w:val="toc 7"/>
    <w:basedOn w:val="Normal"/>
    <w:next w:val="Normal"/>
    <w:autoRedefine/>
    <w:rsid w:val="00DD0B05"/>
    <w:pPr>
      <w:ind w:left="1440"/>
    </w:pPr>
  </w:style>
  <w:style w:type="paragraph" w:styleId="TOC8">
    <w:name w:val="toc 8"/>
    <w:basedOn w:val="Normal"/>
    <w:next w:val="Normal"/>
    <w:autoRedefine/>
    <w:rsid w:val="00DD0B05"/>
    <w:pPr>
      <w:ind w:left="1680"/>
    </w:pPr>
  </w:style>
  <w:style w:type="paragraph" w:styleId="TOC9">
    <w:name w:val="toc 9"/>
    <w:basedOn w:val="Normal"/>
    <w:next w:val="Normal"/>
    <w:autoRedefine/>
    <w:rsid w:val="00DD0B05"/>
    <w:pPr>
      <w:ind w:left="1920"/>
    </w:pPr>
  </w:style>
  <w:style w:type="paragraph" w:styleId="Date">
    <w:name w:val="Date"/>
    <w:basedOn w:val="Normal"/>
    <w:next w:val="Normal"/>
    <w:link w:val="DateChar"/>
    <w:rsid w:val="00DD0B05"/>
  </w:style>
  <w:style w:type="character" w:customStyle="1" w:styleId="DateChar">
    <w:name w:val="Date Char"/>
    <w:link w:val="Date"/>
    <w:rsid w:val="00DD0B05"/>
    <w:rPr>
      <w:rFonts w:ascii="Bookman Old Style" w:hAnsi="Bookman Old Style"/>
      <w:sz w:val="24"/>
      <w:szCs w:val="24"/>
      <w:lang w:val="ro-RO" w:eastAsia="zh-CN"/>
    </w:rPr>
  </w:style>
  <w:style w:type="character" w:styleId="HTMLDefinition">
    <w:name w:val="HTML Definition"/>
    <w:rsid w:val="00DD0B05"/>
    <w:rPr>
      <w:i w:val="0"/>
      <w:iCs w:val="0"/>
    </w:rPr>
  </w:style>
  <w:style w:type="paragraph" w:styleId="Salutation">
    <w:name w:val="Salutation"/>
    <w:basedOn w:val="Normal"/>
    <w:next w:val="Normal"/>
    <w:link w:val="SalutationChar"/>
    <w:rsid w:val="00DD0B05"/>
  </w:style>
  <w:style w:type="character" w:customStyle="1" w:styleId="SalutationChar">
    <w:name w:val="Salutation Char"/>
    <w:link w:val="Salutation"/>
    <w:rsid w:val="00DD0B05"/>
    <w:rPr>
      <w:rFonts w:ascii="Bookman Old Style" w:hAnsi="Bookman Old Style"/>
      <w:sz w:val="24"/>
      <w:szCs w:val="24"/>
      <w:lang w:val="ro-RO" w:eastAsia="zh-CN"/>
    </w:rPr>
  </w:style>
  <w:style w:type="paragraph" w:styleId="Closing">
    <w:name w:val="Closing"/>
    <w:basedOn w:val="Normal"/>
    <w:link w:val="ClosingChar"/>
    <w:rsid w:val="00DD0B05"/>
    <w:pPr>
      <w:ind w:left="4320"/>
    </w:pPr>
  </w:style>
  <w:style w:type="character" w:customStyle="1" w:styleId="ClosingChar">
    <w:name w:val="Closing Char"/>
    <w:link w:val="Closing"/>
    <w:rsid w:val="00DD0B05"/>
    <w:rPr>
      <w:rFonts w:ascii="Bookman Old Style" w:hAnsi="Bookman Old Style"/>
      <w:sz w:val="24"/>
      <w:szCs w:val="24"/>
      <w:lang w:val="ro-RO" w:eastAsia="zh-CN"/>
    </w:rPr>
  </w:style>
  <w:style w:type="table" w:customStyle="1" w:styleId="Grilcolorat1">
    <w:name w:val="Grilă colorată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Grildeculoaredeschis1">
    <w:name w:val="Grilă de culoare deschisă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deculoaredeschis-Accentuare11">
    <w:name w:val="Grilă de culoare deschisă - Accentuare 1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medie11">
    <w:name w:val="Grilă medie 1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medie21">
    <w:name w:val="Grilă medie 2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medie31">
    <w:name w:val="Grilă medie 3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ableGrid">
    <w:name w:val="Table Grid"/>
    <w:basedOn w:val="TableNormal"/>
    <w:rsid w:val="00DD0B05"/>
    <w:rPr>
      <w:rFonts w:ascii="Bookman Old Style" w:hAnsi="Bookman Old Style"/>
      <w:sz w:val="24"/>
      <w:szCs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D0B05"/>
    <w:rPr>
      <w:color w:val="auto"/>
      <w:u w:val="none"/>
    </w:rPr>
  </w:style>
  <w:style w:type="character" w:styleId="FollowedHyperlink">
    <w:name w:val="FollowedHyperlink"/>
    <w:rsid w:val="00DD0B05"/>
    <w:rPr>
      <w:color w:val="auto"/>
      <w:u w:val="none"/>
    </w:rPr>
  </w:style>
  <w:style w:type="paragraph" w:styleId="BodyTextIndent">
    <w:name w:val="Body Text Indent"/>
    <w:basedOn w:val="Normal"/>
    <w:link w:val="BodyTextIndentChar"/>
    <w:rsid w:val="00DD0B05"/>
    <w:pPr>
      <w:ind w:left="360"/>
    </w:pPr>
  </w:style>
  <w:style w:type="character" w:customStyle="1" w:styleId="BodyTextIndentChar">
    <w:name w:val="Body Text Indent Char"/>
    <w:link w:val="BodyTextIndent"/>
    <w:rsid w:val="00DD0B05"/>
    <w:rPr>
      <w:rFonts w:ascii="Bookman Old Style" w:hAnsi="Bookman Old Style"/>
      <w:sz w:val="24"/>
      <w:szCs w:val="24"/>
      <w:lang w:val="ro-RO" w:eastAsia="zh-CN"/>
    </w:rPr>
  </w:style>
  <w:style w:type="paragraph" w:styleId="BodyTextIndent2">
    <w:name w:val="Body Text Indent 2"/>
    <w:basedOn w:val="Normal"/>
    <w:link w:val="BodyTextIndent2Char"/>
    <w:rsid w:val="00DD0B05"/>
    <w:pPr>
      <w:spacing w:line="480" w:lineRule="auto"/>
      <w:ind w:left="360"/>
    </w:pPr>
  </w:style>
  <w:style w:type="character" w:customStyle="1" w:styleId="BodyTextIndent2Char">
    <w:name w:val="Body Text Indent 2 Char"/>
    <w:link w:val="BodyTextIndent2"/>
    <w:rsid w:val="00DD0B05"/>
    <w:rPr>
      <w:rFonts w:ascii="Bookman Old Style" w:hAnsi="Bookman Old Style"/>
      <w:sz w:val="24"/>
      <w:szCs w:val="24"/>
      <w:lang w:val="ro-RO" w:eastAsia="zh-CN"/>
    </w:rPr>
  </w:style>
  <w:style w:type="paragraph" w:styleId="BodyTextIndent3">
    <w:name w:val="Body Text Indent 3"/>
    <w:basedOn w:val="Normal"/>
    <w:link w:val="BodyTextIndent3Char"/>
    <w:rsid w:val="00DD0B05"/>
    <w:pPr>
      <w:ind w:left="360"/>
    </w:pPr>
  </w:style>
  <w:style w:type="character" w:customStyle="1" w:styleId="BodyTextIndent3Char">
    <w:name w:val="Body Text Indent 3 Char"/>
    <w:link w:val="BodyTextIndent3"/>
    <w:rsid w:val="00DD0B05"/>
    <w:rPr>
      <w:rFonts w:ascii="Bookman Old Style" w:hAnsi="Bookman Old Style"/>
      <w:sz w:val="24"/>
      <w:szCs w:val="24"/>
      <w:lang w:val="ro-RO" w:eastAsia="zh-CN"/>
    </w:rPr>
  </w:style>
  <w:style w:type="paragraph" w:styleId="NormalIndent">
    <w:name w:val="Normal Indent"/>
    <w:basedOn w:val="Normal"/>
    <w:rsid w:val="00DD0B05"/>
    <w:pPr>
      <w:ind w:left="720"/>
    </w:pPr>
  </w:style>
  <w:style w:type="paragraph" w:styleId="Index1">
    <w:name w:val="index 1"/>
    <w:basedOn w:val="Normal"/>
    <w:next w:val="Normal"/>
    <w:autoRedefine/>
    <w:rsid w:val="00DD0B05"/>
    <w:pPr>
      <w:ind w:left="240" w:hanging="240"/>
    </w:pPr>
  </w:style>
  <w:style w:type="paragraph" w:styleId="Index2">
    <w:name w:val="index 2"/>
    <w:basedOn w:val="Normal"/>
    <w:next w:val="Normal"/>
    <w:autoRedefine/>
    <w:rsid w:val="00DD0B05"/>
    <w:pPr>
      <w:ind w:left="480" w:hanging="240"/>
    </w:pPr>
  </w:style>
  <w:style w:type="paragraph" w:styleId="Index3">
    <w:name w:val="index 3"/>
    <w:basedOn w:val="Normal"/>
    <w:next w:val="Normal"/>
    <w:autoRedefine/>
    <w:rsid w:val="00DD0B05"/>
    <w:pPr>
      <w:ind w:left="720" w:hanging="240"/>
    </w:pPr>
  </w:style>
  <w:style w:type="paragraph" w:styleId="Index4">
    <w:name w:val="index 4"/>
    <w:basedOn w:val="Normal"/>
    <w:next w:val="Normal"/>
    <w:autoRedefine/>
    <w:rsid w:val="00DD0B05"/>
    <w:pPr>
      <w:ind w:left="960" w:hanging="240"/>
    </w:pPr>
  </w:style>
  <w:style w:type="paragraph" w:styleId="Index5">
    <w:name w:val="index 5"/>
    <w:basedOn w:val="Normal"/>
    <w:next w:val="Normal"/>
    <w:autoRedefine/>
    <w:rsid w:val="00DD0B05"/>
    <w:pPr>
      <w:ind w:left="1200" w:hanging="240"/>
    </w:pPr>
  </w:style>
  <w:style w:type="paragraph" w:styleId="Index6">
    <w:name w:val="index 6"/>
    <w:basedOn w:val="Normal"/>
    <w:next w:val="Normal"/>
    <w:autoRedefine/>
    <w:rsid w:val="00DD0B05"/>
    <w:pPr>
      <w:ind w:left="1440" w:hanging="240"/>
    </w:pPr>
  </w:style>
  <w:style w:type="paragraph" w:styleId="Index7">
    <w:name w:val="index 7"/>
    <w:basedOn w:val="Normal"/>
    <w:next w:val="Normal"/>
    <w:autoRedefine/>
    <w:rsid w:val="00DD0B05"/>
    <w:pPr>
      <w:ind w:left="1680" w:hanging="240"/>
    </w:pPr>
  </w:style>
  <w:style w:type="paragraph" w:styleId="Index8">
    <w:name w:val="index 8"/>
    <w:basedOn w:val="Normal"/>
    <w:next w:val="Normal"/>
    <w:autoRedefine/>
    <w:rsid w:val="00DD0B05"/>
    <w:pPr>
      <w:ind w:left="1920" w:hanging="240"/>
    </w:pPr>
  </w:style>
  <w:style w:type="paragraph" w:styleId="Index9">
    <w:name w:val="index 9"/>
    <w:basedOn w:val="Normal"/>
    <w:next w:val="Normal"/>
    <w:autoRedefine/>
    <w:rsid w:val="00DD0B05"/>
    <w:pPr>
      <w:ind w:left="2160" w:hanging="240"/>
    </w:pPr>
  </w:style>
  <w:style w:type="paragraph" w:styleId="Caption">
    <w:name w:val="caption"/>
    <w:basedOn w:val="Normal"/>
    <w:next w:val="Normal"/>
    <w:semiHidden/>
    <w:unhideWhenUsed/>
    <w:qFormat/>
    <w:rsid w:val="00DD0B05"/>
  </w:style>
  <w:style w:type="paragraph" w:styleId="List">
    <w:name w:val="List"/>
    <w:basedOn w:val="Normal"/>
    <w:rsid w:val="00DD0B05"/>
    <w:pPr>
      <w:ind w:left="360" w:hanging="360"/>
      <w:contextualSpacing/>
    </w:pPr>
  </w:style>
  <w:style w:type="paragraph" w:styleId="List2">
    <w:name w:val="List 2"/>
    <w:basedOn w:val="Normal"/>
    <w:rsid w:val="00DD0B05"/>
    <w:pPr>
      <w:ind w:left="720" w:hanging="360"/>
      <w:contextualSpacing/>
    </w:pPr>
  </w:style>
  <w:style w:type="paragraph" w:styleId="List3">
    <w:name w:val="List 3"/>
    <w:basedOn w:val="Normal"/>
    <w:rsid w:val="00DD0B05"/>
    <w:pPr>
      <w:ind w:left="1080" w:hanging="360"/>
      <w:contextualSpacing/>
    </w:pPr>
  </w:style>
  <w:style w:type="paragraph" w:styleId="List4">
    <w:name w:val="List 4"/>
    <w:basedOn w:val="Normal"/>
    <w:rsid w:val="00DD0B05"/>
    <w:pPr>
      <w:ind w:left="1440" w:hanging="360"/>
      <w:contextualSpacing/>
    </w:pPr>
  </w:style>
  <w:style w:type="paragraph" w:styleId="List5">
    <w:name w:val="List 5"/>
    <w:basedOn w:val="Normal"/>
    <w:rsid w:val="00DD0B05"/>
    <w:pPr>
      <w:ind w:left="1800" w:hanging="360"/>
      <w:contextualSpacing/>
    </w:pPr>
  </w:style>
  <w:style w:type="table" w:customStyle="1" w:styleId="Listcolorat1">
    <w:name w:val="Listă colorată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ListContinue">
    <w:name w:val="List Continue"/>
    <w:basedOn w:val="Normal"/>
    <w:rsid w:val="00DD0B05"/>
    <w:pPr>
      <w:ind w:left="360"/>
      <w:contextualSpacing/>
    </w:pPr>
  </w:style>
  <w:style w:type="paragraph" w:styleId="ListContinue2">
    <w:name w:val="List Continue 2"/>
    <w:basedOn w:val="Normal"/>
    <w:rsid w:val="00DD0B05"/>
    <w:pPr>
      <w:ind w:left="720"/>
      <w:contextualSpacing/>
    </w:pPr>
  </w:style>
  <w:style w:type="paragraph" w:styleId="ListContinue3">
    <w:name w:val="List Continue 3"/>
    <w:basedOn w:val="Normal"/>
    <w:rsid w:val="00DD0B05"/>
    <w:pPr>
      <w:ind w:left="1080"/>
      <w:contextualSpacing/>
    </w:pPr>
  </w:style>
  <w:style w:type="paragraph" w:styleId="ListContinue4">
    <w:name w:val="List Continue 4"/>
    <w:basedOn w:val="Normal"/>
    <w:rsid w:val="00DD0B05"/>
    <w:pPr>
      <w:ind w:left="1440"/>
      <w:contextualSpacing/>
    </w:pPr>
  </w:style>
  <w:style w:type="paragraph" w:styleId="ListContinue5">
    <w:name w:val="List Continue 5"/>
    <w:basedOn w:val="Normal"/>
    <w:rsid w:val="00DD0B05"/>
    <w:pPr>
      <w:ind w:left="1800"/>
      <w:contextualSpacing/>
    </w:pPr>
  </w:style>
  <w:style w:type="paragraph" w:styleId="ListBullet">
    <w:name w:val="List Bullet"/>
    <w:basedOn w:val="Normal"/>
    <w:rsid w:val="00DD0B05"/>
    <w:pPr>
      <w:numPr>
        <w:numId w:val="4"/>
      </w:numPr>
      <w:contextualSpacing/>
    </w:pPr>
  </w:style>
  <w:style w:type="paragraph" w:styleId="ListBullet2">
    <w:name w:val="List Bullet 2"/>
    <w:basedOn w:val="Normal"/>
    <w:rsid w:val="00DD0B05"/>
    <w:pPr>
      <w:numPr>
        <w:numId w:val="5"/>
      </w:numPr>
      <w:contextualSpacing/>
    </w:pPr>
  </w:style>
  <w:style w:type="paragraph" w:styleId="ListBullet3">
    <w:name w:val="List Bullet 3"/>
    <w:basedOn w:val="Normal"/>
    <w:rsid w:val="00DD0B05"/>
    <w:pPr>
      <w:numPr>
        <w:numId w:val="6"/>
      </w:numPr>
      <w:contextualSpacing/>
    </w:pPr>
  </w:style>
  <w:style w:type="paragraph" w:styleId="ListBullet4">
    <w:name w:val="List Bullet 4"/>
    <w:basedOn w:val="Normal"/>
    <w:rsid w:val="00DD0B05"/>
    <w:pPr>
      <w:numPr>
        <w:numId w:val="7"/>
      </w:numPr>
      <w:contextualSpacing/>
    </w:pPr>
  </w:style>
  <w:style w:type="paragraph" w:styleId="ListBullet5">
    <w:name w:val="List Bullet 5"/>
    <w:basedOn w:val="Normal"/>
    <w:rsid w:val="00DD0B05"/>
    <w:pPr>
      <w:numPr>
        <w:numId w:val="8"/>
      </w:numPr>
      <w:contextualSpacing/>
    </w:pPr>
  </w:style>
  <w:style w:type="table" w:customStyle="1" w:styleId="Listdeculoaredeschis1">
    <w:name w:val="Listă de culoare deschisă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deculoaredeschis-Accentuare11">
    <w:name w:val="Listă de culoare deschisă - Accentuare 1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deculoarenchis1">
    <w:name w:val="Listă de culoare închisă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D0B05"/>
    <w:rPr>
      <w:rFonts w:ascii="Bookman Old Style" w:hAnsi="Bookman Old Style"/>
      <w:sz w:val="24"/>
      <w:szCs w:val="24"/>
      <w:lang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D0B05"/>
    <w:rPr>
      <w:rFonts w:ascii="Bookman Old Style" w:hAnsi="Bookman Old Style"/>
      <w:sz w:val="24"/>
      <w:szCs w:val="24"/>
      <w:lang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D0B05"/>
    <w:rPr>
      <w:rFonts w:ascii="Bookman Old Style" w:hAnsi="Bookman Old Style"/>
      <w:sz w:val="24"/>
      <w:szCs w:val="24"/>
      <w:lang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D0B05"/>
    <w:rPr>
      <w:rFonts w:ascii="Bookman Old Style" w:hAnsi="Bookman Old Style"/>
      <w:sz w:val="24"/>
      <w:szCs w:val="24"/>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medie11">
    <w:name w:val="Listă medi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medie1-Accentuare11">
    <w:name w:val="Listă medie 1 - Accentuar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medie21">
    <w:name w:val="Listă medie 2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ListNumber">
    <w:name w:val="List Number"/>
    <w:basedOn w:val="Normal"/>
    <w:rsid w:val="00DD0B05"/>
    <w:pPr>
      <w:numPr>
        <w:numId w:val="9"/>
      </w:numPr>
      <w:contextualSpacing/>
    </w:pPr>
  </w:style>
  <w:style w:type="paragraph" w:styleId="ListNumber2">
    <w:name w:val="List Number 2"/>
    <w:basedOn w:val="Normal"/>
    <w:rsid w:val="00DD0B05"/>
    <w:pPr>
      <w:numPr>
        <w:numId w:val="10"/>
      </w:numPr>
      <w:contextualSpacing/>
    </w:pPr>
  </w:style>
  <w:style w:type="paragraph" w:styleId="ListNumber3">
    <w:name w:val="List Number 3"/>
    <w:basedOn w:val="Normal"/>
    <w:rsid w:val="00DD0B05"/>
    <w:pPr>
      <w:numPr>
        <w:numId w:val="11"/>
      </w:numPr>
      <w:contextualSpacing/>
    </w:pPr>
  </w:style>
  <w:style w:type="paragraph" w:styleId="ListNumber4">
    <w:name w:val="List Number 4"/>
    <w:basedOn w:val="Normal"/>
    <w:rsid w:val="00DD0B05"/>
    <w:pPr>
      <w:numPr>
        <w:numId w:val="12"/>
      </w:numPr>
      <w:contextualSpacing/>
    </w:pPr>
  </w:style>
  <w:style w:type="paragraph" w:styleId="ListNumber5">
    <w:name w:val="List Number 5"/>
    <w:basedOn w:val="Normal"/>
    <w:rsid w:val="00DD0B05"/>
    <w:pPr>
      <w:numPr>
        <w:numId w:val="13"/>
      </w:numPr>
      <w:contextualSpacing/>
    </w:pPr>
  </w:style>
  <w:style w:type="paragraph" w:styleId="ListParagraph">
    <w:name w:val="List Paragraph"/>
    <w:basedOn w:val="Normal"/>
    <w:uiPriority w:val="34"/>
    <w:qFormat/>
    <w:rsid w:val="00DD0B05"/>
    <w:pPr>
      <w:ind w:left="720"/>
    </w:pPr>
  </w:style>
  <w:style w:type="character" w:styleId="HTMLTypewriter">
    <w:name w:val="HTML Typewriter"/>
    <w:rsid w:val="00DD0B05"/>
    <w:rPr>
      <w:rFonts w:ascii="Bookman Old Style" w:hAnsi="Bookman Old Style" w:cs="Times New Roman"/>
      <w:sz w:val="24"/>
      <w:szCs w:val="24"/>
    </w:rPr>
  </w:style>
  <w:style w:type="character" w:styleId="HTMLSample">
    <w:name w:val="HTML Sample"/>
    <w:rsid w:val="00DD0B05"/>
    <w:rPr>
      <w:rFonts w:ascii="Bookman Old Style" w:hAnsi="Bookman Old Style" w:cs="Times New Roman"/>
    </w:rPr>
  </w:style>
  <w:style w:type="paragraph" w:styleId="NormalWeb">
    <w:name w:val="Normal (Web)"/>
    <w:basedOn w:val="Normal"/>
    <w:rsid w:val="00DD0B05"/>
  </w:style>
  <w:style w:type="character" w:styleId="LineNumber">
    <w:name w:val="line number"/>
    <w:basedOn w:val="DefaultParagraphFont"/>
    <w:rsid w:val="00DD0B05"/>
  </w:style>
  <w:style w:type="character" w:styleId="PageNumber">
    <w:name w:val="page number"/>
    <w:basedOn w:val="DefaultParagraphFont"/>
    <w:rsid w:val="00DD0B05"/>
  </w:style>
  <w:style w:type="paragraph" w:styleId="DocumentMap">
    <w:name w:val="Document Map"/>
    <w:basedOn w:val="Normal"/>
    <w:link w:val="DocumentMapChar"/>
    <w:rsid w:val="00DD0B05"/>
  </w:style>
  <w:style w:type="character" w:customStyle="1" w:styleId="DocumentMapChar">
    <w:name w:val="Document Map Char"/>
    <w:link w:val="DocumentMap"/>
    <w:rsid w:val="00DD0B05"/>
    <w:rPr>
      <w:rFonts w:ascii="Bookman Old Style" w:hAnsi="Bookman Old Style"/>
      <w:sz w:val="24"/>
      <w:szCs w:val="24"/>
      <w:lang w:val="ro-RO" w:eastAsia="zh-CN"/>
    </w:rPr>
  </w:style>
  <w:style w:type="paragraph" w:styleId="HTMLPreformatted">
    <w:name w:val="HTML Preformatted"/>
    <w:basedOn w:val="Normal"/>
    <w:link w:val="HTMLPreformattedChar"/>
    <w:rsid w:val="00DD0B05"/>
  </w:style>
  <w:style w:type="character" w:customStyle="1" w:styleId="HTMLPreformattedChar">
    <w:name w:val="HTML Preformatted Char"/>
    <w:link w:val="HTMLPreformatted"/>
    <w:rsid w:val="00DD0B05"/>
    <w:rPr>
      <w:rFonts w:ascii="Bookman Old Style" w:hAnsi="Bookman Old Style"/>
      <w:sz w:val="24"/>
      <w:szCs w:val="24"/>
      <w:lang w:val="ro-RO" w:eastAsia="zh-CN"/>
    </w:rPr>
  </w:style>
  <w:style w:type="paragraph" w:styleId="BodyTextFirstIndent">
    <w:name w:val="Body Text First Indent"/>
    <w:basedOn w:val="BodyText"/>
    <w:link w:val="BodyTextFirstIndentChar"/>
    <w:rsid w:val="00DD0B05"/>
    <w:pPr>
      <w:ind w:firstLine="210"/>
    </w:pPr>
  </w:style>
  <w:style w:type="character" w:customStyle="1" w:styleId="BodyTextChar">
    <w:name w:val="Body Text Char"/>
    <w:link w:val="BodyText"/>
    <w:rsid w:val="00DD0B05"/>
    <w:rPr>
      <w:rFonts w:ascii="Bookman Old Style" w:hAnsi="Bookman Old Style"/>
      <w:sz w:val="24"/>
      <w:szCs w:val="24"/>
      <w:lang w:val="ro-RO" w:eastAsia="zh-CN"/>
    </w:rPr>
  </w:style>
  <w:style w:type="character" w:customStyle="1" w:styleId="BodyTextFirstIndentChar">
    <w:name w:val="Body Text First Indent Char"/>
    <w:link w:val="BodyTextFirstIndent"/>
    <w:rsid w:val="00DD0B05"/>
    <w:rPr>
      <w:rFonts w:ascii="Bookman Old Style" w:hAnsi="Bookman Old Style"/>
      <w:sz w:val="24"/>
      <w:szCs w:val="24"/>
      <w:lang w:val="ro-RO" w:eastAsia="zh-CN"/>
    </w:rPr>
  </w:style>
  <w:style w:type="paragraph" w:styleId="BodyTextFirstIndent2">
    <w:name w:val="Body Text First Indent 2"/>
    <w:basedOn w:val="BodyTextIndent"/>
    <w:link w:val="BodyTextFirstIndent2Char"/>
    <w:rsid w:val="00DD0B05"/>
    <w:pPr>
      <w:ind w:firstLine="210"/>
    </w:pPr>
  </w:style>
  <w:style w:type="character" w:customStyle="1" w:styleId="BodyTextFirstIndent2Char">
    <w:name w:val="Body Text First Indent 2 Char"/>
    <w:link w:val="BodyTextFirstIndent2"/>
    <w:rsid w:val="00DD0B05"/>
    <w:rPr>
      <w:rFonts w:ascii="Bookman Old Style" w:hAnsi="Bookman Old Style"/>
      <w:sz w:val="24"/>
      <w:szCs w:val="24"/>
      <w:lang w:val="ro-RO" w:eastAsia="zh-CN"/>
    </w:rPr>
  </w:style>
  <w:style w:type="character" w:styleId="CommentReference">
    <w:name w:val="annotation reference"/>
    <w:rsid w:val="00DD0B05"/>
    <w:rPr>
      <w:sz w:val="24"/>
      <w:szCs w:val="24"/>
    </w:rPr>
  </w:style>
  <w:style w:type="character" w:styleId="EndnoteReference">
    <w:name w:val="endnote reference"/>
    <w:rsid w:val="00DD0B05"/>
    <w:rPr>
      <w:vertAlign w:val="baseline"/>
    </w:rPr>
  </w:style>
  <w:style w:type="character" w:styleId="FootnoteReference">
    <w:name w:val="footnote reference"/>
    <w:rsid w:val="00A31E18"/>
    <w:rPr>
      <w:vertAlign w:val="superscript"/>
    </w:rPr>
  </w:style>
  <w:style w:type="character" w:styleId="IntenseReference">
    <w:name w:val="Intense Reference"/>
    <w:uiPriority w:val="32"/>
    <w:qFormat/>
    <w:rsid w:val="00DD0B05"/>
    <w:rPr>
      <w:b w:val="0"/>
      <w:bCs w:val="0"/>
      <w:smallCaps w:val="0"/>
      <w:color w:val="auto"/>
      <w:spacing w:val="0"/>
      <w:u w:val="none"/>
    </w:rPr>
  </w:style>
  <w:style w:type="character" w:styleId="SubtleReference">
    <w:name w:val="Subtle Reference"/>
    <w:uiPriority w:val="31"/>
    <w:qFormat/>
    <w:rsid w:val="00DD0B05"/>
    <w:rPr>
      <w:smallCaps w:val="0"/>
      <w:color w:val="auto"/>
      <w:u w:val="none"/>
    </w:rPr>
  </w:style>
  <w:style w:type="paragraph" w:styleId="EnvelopeReturn">
    <w:name w:val="envelope return"/>
    <w:basedOn w:val="Normal"/>
    <w:rsid w:val="00DD0B05"/>
  </w:style>
  <w:style w:type="character" w:styleId="Strong">
    <w:name w:val="Strong"/>
    <w:qFormat/>
    <w:rsid w:val="00DD0B05"/>
    <w:rPr>
      <w:b w:val="0"/>
      <w:bCs w:val="0"/>
    </w:rPr>
  </w:style>
  <w:style w:type="paragraph" w:styleId="Signature">
    <w:name w:val="Signature"/>
    <w:basedOn w:val="Normal"/>
    <w:link w:val="SignatureChar"/>
    <w:rsid w:val="00DD0B05"/>
    <w:pPr>
      <w:ind w:left="4320"/>
    </w:pPr>
  </w:style>
  <w:style w:type="character" w:customStyle="1" w:styleId="SignatureChar">
    <w:name w:val="Signature Char"/>
    <w:link w:val="Signature"/>
    <w:rsid w:val="00DD0B05"/>
    <w:rPr>
      <w:rFonts w:ascii="Bookman Old Style" w:hAnsi="Bookman Old Style"/>
      <w:sz w:val="24"/>
      <w:szCs w:val="24"/>
      <w:lang w:val="ro-RO" w:eastAsia="zh-CN"/>
    </w:rPr>
  </w:style>
  <w:style w:type="paragraph" w:styleId="E-mailSignature">
    <w:name w:val="E-mail Signature"/>
    <w:basedOn w:val="Normal"/>
    <w:link w:val="E-mailSignatureChar"/>
    <w:rsid w:val="00DD0B05"/>
  </w:style>
  <w:style w:type="character" w:customStyle="1" w:styleId="E-mailSignatureChar">
    <w:name w:val="E-mail Signature Char"/>
    <w:link w:val="E-mailSignature"/>
    <w:rsid w:val="00DD0B05"/>
    <w:rPr>
      <w:rFonts w:ascii="Bookman Old Style" w:hAnsi="Bookman Old Style"/>
      <w:sz w:val="24"/>
      <w:szCs w:val="24"/>
      <w:lang w:val="ro-RO" w:eastAsia="zh-CN"/>
    </w:rPr>
  </w:style>
  <w:style w:type="paragraph" w:styleId="CommentText">
    <w:name w:val="annotation text"/>
    <w:basedOn w:val="Normal"/>
    <w:link w:val="CommentTextChar"/>
    <w:rsid w:val="00DD0B05"/>
  </w:style>
  <w:style w:type="character" w:customStyle="1" w:styleId="CommentTextChar">
    <w:name w:val="Comment Text Char"/>
    <w:link w:val="CommentText"/>
    <w:rsid w:val="00DD0B05"/>
    <w:rPr>
      <w:rFonts w:ascii="Bookman Old Style" w:hAnsi="Bookman Old Style"/>
      <w:sz w:val="24"/>
      <w:szCs w:val="24"/>
      <w:lang w:val="ro-RO" w:eastAsia="zh-CN"/>
    </w:rPr>
  </w:style>
  <w:style w:type="paragraph" w:styleId="CommentSubject">
    <w:name w:val="annotation subject"/>
    <w:basedOn w:val="CommentText"/>
    <w:next w:val="CommentText"/>
    <w:link w:val="CommentSubjectChar"/>
    <w:rsid w:val="00DD0B05"/>
    <w:rPr>
      <w:rFonts w:ascii="Cambria" w:eastAsia="Times New Roman" w:hAnsi="Cambria"/>
      <w:b/>
      <w:bCs/>
      <w:i/>
      <w:iCs/>
      <w:sz w:val="28"/>
      <w:szCs w:val="28"/>
    </w:rPr>
  </w:style>
  <w:style w:type="character" w:customStyle="1" w:styleId="CommentSubjectChar">
    <w:name w:val="Comment Subject Char"/>
    <w:link w:val="CommentSubject"/>
    <w:rsid w:val="00DD0B05"/>
    <w:rPr>
      <w:rFonts w:ascii="Cambria" w:eastAsia="Times New Roman" w:hAnsi="Cambria" w:cs="Times New Roman"/>
      <w:b/>
      <w:bCs/>
      <w:i/>
      <w:iCs/>
      <w:sz w:val="28"/>
      <w:szCs w:val="28"/>
      <w:lang w:val="ro-RO" w:eastAsia="zh-CN"/>
    </w:rPr>
  </w:style>
  <w:style w:type="paragraph" w:styleId="Subtitle">
    <w:name w:val="Subtitle"/>
    <w:basedOn w:val="Normal"/>
    <w:next w:val="Normal"/>
    <w:link w:val="SubtitleChar"/>
    <w:qFormat/>
    <w:rsid w:val="00DD0B05"/>
    <w:pPr>
      <w:spacing w:after="60"/>
      <w:jc w:val="center"/>
      <w:outlineLvl w:val="1"/>
    </w:pPr>
  </w:style>
  <w:style w:type="character" w:customStyle="1" w:styleId="SubtitleChar">
    <w:name w:val="Subtitle Char"/>
    <w:link w:val="Subtitle"/>
    <w:rsid w:val="00DD0B05"/>
    <w:rPr>
      <w:rFonts w:ascii="Bookman Old Style" w:hAnsi="Bookman Old Style"/>
      <w:sz w:val="24"/>
      <w:szCs w:val="24"/>
      <w:lang w:val="ro-RO" w:eastAsia="zh-CN"/>
    </w:rPr>
  </w:style>
  <w:style w:type="table" w:styleId="TableClassic1">
    <w:name w:val="Table Classic 1"/>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0B05"/>
    <w:pPr>
      <w:spacing w:after="120"/>
    </w:pPr>
    <w:rPr>
      <w:rFonts w:ascii="Bookman Old Style" w:hAnsi="Bookman Old Style"/>
      <w:sz w:val="24"/>
      <w:szCs w:val="24"/>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DD0B05"/>
    <w:pPr>
      <w:spacing w:after="120"/>
    </w:pPr>
    <w:rPr>
      <w:rFonts w:ascii="Bookman Old Style" w:hAnsi="Bookman Old Style"/>
      <w:sz w:val="24"/>
      <w:szCs w:val="24"/>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0B05"/>
    <w:pPr>
      <w:spacing w:after="120"/>
    </w:pPr>
    <w:rPr>
      <w:rFonts w:ascii="Bookman Old Style" w:hAnsi="Bookman Old Style"/>
      <w:sz w:val="24"/>
      <w:szCs w:val="24"/>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0B05"/>
    <w:pPr>
      <w:spacing w:after="120"/>
    </w:pPr>
    <w:rPr>
      <w:rFonts w:ascii="Bookman Old Style" w:hAnsi="Bookman Old Style"/>
      <w:sz w:val="24"/>
      <w:szCs w:val="24"/>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DD0B05"/>
    <w:pPr>
      <w:spacing w:after="120"/>
    </w:pPr>
    <w:rPr>
      <w:rFonts w:ascii="Bookman Old Style" w:hAnsi="Bookman Old Style"/>
      <w:sz w:val="24"/>
      <w:szCs w:val="24"/>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0B05"/>
    <w:pPr>
      <w:spacing w:after="120"/>
    </w:pPr>
    <w:rPr>
      <w:rFonts w:ascii="Bookman Old Style" w:hAnsi="Bookman Old Style"/>
      <w:sz w:val="24"/>
      <w:szCs w:val="24"/>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0B05"/>
    <w:pPr>
      <w:spacing w:after="120"/>
    </w:pPr>
    <w:rPr>
      <w:rFonts w:ascii="Bookman Old Style" w:hAnsi="Bookman Old Style"/>
      <w:sz w:val="24"/>
      <w:szCs w:val="24"/>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DD0B05"/>
    <w:pPr>
      <w:spacing w:after="120"/>
    </w:pPr>
    <w:rPr>
      <w:rFonts w:ascii="Bookman Old Style" w:hAnsi="Bookman Old Style"/>
      <w:sz w:val="24"/>
      <w:szCs w:val="24"/>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ableofFigures">
    <w:name w:val="table of figures"/>
    <w:basedOn w:val="Normal"/>
    <w:next w:val="Normal"/>
    <w:rsid w:val="00DD0B05"/>
  </w:style>
  <w:style w:type="paragraph" w:styleId="TableofAuthorities">
    <w:name w:val="table of authorities"/>
    <w:basedOn w:val="Normal"/>
    <w:next w:val="Normal"/>
    <w:rsid w:val="00DD0B05"/>
    <w:pPr>
      <w:ind w:left="240" w:hanging="240"/>
    </w:pPr>
  </w:style>
  <w:style w:type="table" w:styleId="Table3Deffects1">
    <w:name w:val="Table 3D effects 1"/>
    <w:basedOn w:val="TableNormal"/>
    <w:rsid w:val="00DD0B05"/>
    <w:pPr>
      <w:spacing w:after="120"/>
    </w:pPr>
    <w:rPr>
      <w:rFonts w:ascii="Bookman Old Style" w:hAnsi="Bookman Old Style"/>
      <w:sz w:val="24"/>
      <w:szCs w:val="24"/>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0B05"/>
    <w:pPr>
      <w:spacing w:after="120"/>
    </w:pPr>
    <w:rPr>
      <w:rFonts w:ascii="Bookman Old Style" w:hAnsi="Bookman Old Style"/>
      <w:sz w:val="24"/>
      <w:szCs w:val="24"/>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0B05"/>
    <w:pPr>
      <w:spacing w:after="120"/>
    </w:pPr>
    <w:rPr>
      <w:rFonts w:ascii="Bookman Old Style" w:hAnsi="Bookman Old Style"/>
      <w:sz w:val="24"/>
      <w:szCs w:val="24"/>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DD0B05"/>
    <w:pPr>
      <w:spacing w:after="120"/>
    </w:pPr>
    <w:rPr>
      <w:rFonts w:ascii="Bookman Old Style" w:hAnsi="Bookman Old Style"/>
      <w:sz w:val="24"/>
      <w:szCs w:val="24"/>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0B05"/>
    <w:pPr>
      <w:spacing w:after="120"/>
    </w:pPr>
    <w:rPr>
      <w:rFonts w:ascii="Bookman Old Style" w:hAnsi="Bookman Old Style"/>
      <w:sz w:val="24"/>
      <w:szCs w:val="24"/>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0B05"/>
    <w:pPr>
      <w:spacing w:after="120"/>
    </w:pPr>
    <w:rPr>
      <w:rFonts w:ascii="Bookman Old Style" w:hAnsi="Bookman Old Style"/>
      <w:sz w:val="24"/>
      <w:szCs w:val="24"/>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0B05"/>
    <w:pPr>
      <w:spacing w:after="120"/>
    </w:pPr>
    <w:rPr>
      <w:rFonts w:ascii="Bookman Old Style" w:hAnsi="Bookman Old Style"/>
      <w:sz w:val="24"/>
      <w:szCs w:val="24"/>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0B05"/>
    <w:pPr>
      <w:spacing w:after="120"/>
    </w:pPr>
    <w:rPr>
      <w:rFonts w:ascii="Bookman Old Style" w:hAnsi="Bookman Old Style"/>
      <w:sz w:val="24"/>
      <w:szCs w:val="24"/>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0B05"/>
    <w:pPr>
      <w:spacing w:after="120"/>
    </w:pPr>
    <w:rPr>
      <w:rFonts w:ascii="Bookman Old Style" w:hAnsi="Bookman Old Style"/>
      <w:sz w:val="24"/>
      <w:szCs w:val="24"/>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0B05"/>
    <w:pPr>
      <w:spacing w:after="120"/>
    </w:pPr>
    <w:rPr>
      <w:rFonts w:ascii="Bookman Old Style" w:hAnsi="Bookman Old Style"/>
      <w:sz w:val="24"/>
      <w:szCs w:val="24"/>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0B05"/>
    <w:pPr>
      <w:spacing w:after="120"/>
    </w:pPr>
    <w:rPr>
      <w:rFonts w:ascii="Bookman Old Style" w:hAnsi="Bookman Old Style"/>
      <w:sz w:val="24"/>
      <w:szCs w:val="24"/>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0B05"/>
    <w:pPr>
      <w:spacing w:after="120"/>
    </w:pPr>
    <w:rPr>
      <w:rFonts w:ascii="Bookman Old Style" w:hAnsi="Bookman Old Style"/>
      <w:sz w:val="24"/>
      <w:szCs w:val="24"/>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0B05"/>
    <w:pPr>
      <w:spacing w:after="120"/>
    </w:pPr>
    <w:rPr>
      <w:rFonts w:ascii="Bookman Old Style" w:hAnsi="Bookman Old Style"/>
      <w:sz w:val="24"/>
      <w:szCs w:val="24"/>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0B05"/>
    <w:pPr>
      <w:spacing w:after="120"/>
    </w:pPr>
    <w:rPr>
      <w:rFonts w:ascii="Bookman Old Style" w:hAnsi="Bookman Old Style"/>
      <w:sz w:val="24"/>
      <w:szCs w:val="24"/>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0B05"/>
    <w:pPr>
      <w:spacing w:after="120"/>
    </w:pPr>
    <w:rPr>
      <w:rFonts w:ascii="Bookman Old Style" w:hAnsi="Bookman Old Style"/>
      <w:sz w:val="24"/>
      <w:szCs w:val="24"/>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D0B05"/>
    <w:pPr>
      <w:spacing w:after="120"/>
    </w:pPr>
    <w:rPr>
      <w:rFonts w:ascii="Bookman Old Style" w:hAnsi="Bookman Old Style"/>
      <w:sz w:val="24"/>
      <w:szCs w:val="24"/>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0B05"/>
    <w:pPr>
      <w:spacing w:after="120"/>
    </w:pPr>
    <w:rPr>
      <w:rFonts w:ascii="Bookman Old Style" w:hAnsi="Bookman Old Style"/>
      <w:sz w:val="24"/>
      <w:szCs w:val="24"/>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0B05"/>
    <w:pPr>
      <w:spacing w:after="120"/>
    </w:pPr>
    <w:rPr>
      <w:rFonts w:ascii="Bookman Old Style" w:hAnsi="Bookman Old Style"/>
      <w:sz w:val="24"/>
      <w:szCs w:val="24"/>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rsid w:val="00DD0B05"/>
    <w:rPr>
      <w:rFonts w:ascii="Bookman Old Style" w:hAnsi="Bookman Old Style" w:cs="Times New Roman"/>
      <w:sz w:val="24"/>
      <w:szCs w:val="24"/>
    </w:rPr>
  </w:style>
  <w:style w:type="table" w:styleId="TableTheme">
    <w:name w:val="Table Theme"/>
    <w:basedOn w:val="TableNormal"/>
    <w:rsid w:val="00DD0B05"/>
    <w:pPr>
      <w:spacing w:after="120"/>
    </w:pPr>
    <w:rPr>
      <w:rFonts w:ascii="Bookman Old Style" w:hAnsi="Bookman Old Style"/>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D0B05"/>
    <w:pPr>
      <w:ind w:left="1440" w:right="1440"/>
    </w:pPr>
  </w:style>
  <w:style w:type="paragraph" w:styleId="BalloonText">
    <w:name w:val="Balloon Text"/>
    <w:basedOn w:val="Normal"/>
    <w:link w:val="BalloonTextChar"/>
    <w:rsid w:val="00DD0B05"/>
    <w:pPr>
      <w:spacing w:after="0"/>
    </w:pPr>
  </w:style>
  <w:style w:type="character" w:customStyle="1" w:styleId="BalloonTextChar">
    <w:name w:val="Balloon Text Char"/>
    <w:link w:val="BalloonText"/>
    <w:rsid w:val="00DD0B05"/>
    <w:rPr>
      <w:rFonts w:ascii="Bookman Old Style" w:hAnsi="Bookman Old Style"/>
      <w:sz w:val="24"/>
      <w:szCs w:val="24"/>
      <w:lang w:val="ro-RO" w:eastAsia="zh-CN"/>
    </w:rPr>
  </w:style>
  <w:style w:type="paragraph" w:styleId="EndnoteText">
    <w:name w:val="endnote text"/>
    <w:basedOn w:val="Normal"/>
    <w:link w:val="EndnoteTextChar"/>
    <w:rsid w:val="00DD0B05"/>
  </w:style>
  <w:style w:type="character" w:customStyle="1" w:styleId="EndnoteTextChar">
    <w:name w:val="Endnote Text Char"/>
    <w:link w:val="EndnoteText"/>
    <w:rsid w:val="00DD0B05"/>
    <w:rPr>
      <w:rFonts w:ascii="Bookman Old Style" w:hAnsi="Bookman Old Style"/>
      <w:sz w:val="24"/>
      <w:szCs w:val="24"/>
      <w:lang w:val="ro-RO" w:eastAsia="zh-CN"/>
    </w:rPr>
  </w:style>
  <w:style w:type="paragraph" w:styleId="FootnoteText">
    <w:name w:val="footnote text"/>
    <w:basedOn w:val="Normal"/>
    <w:link w:val="FootnoteTextChar"/>
    <w:rsid w:val="00DD0B05"/>
  </w:style>
  <w:style w:type="character" w:customStyle="1" w:styleId="FootnoteTextChar">
    <w:name w:val="Footnote Text Char"/>
    <w:link w:val="FootnoteText"/>
    <w:rsid w:val="00DD0B05"/>
    <w:rPr>
      <w:rFonts w:ascii="Bookman Old Style" w:hAnsi="Bookman Old Style"/>
      <w:sz w:val="24"/>
      <w:szCs w:val="24"/>
      <w:lang w:val="ro-RO" w:eastAsia="zh-CN"/>
    </w:rPr>
  </w:style>
  <w:style w:type="paragraph" w:styleId="PlainText">
    <w:name w:val="Plain Text"/>
    <w:basedOn w:val="Normal"/>
    <w:link w:val="PlainTextChar"/>
    <w:rsid w:val="00DD0B05"/>
  </w:style>
  <w:style w:type="character" w:customStyle="1" w:styleId="PlainTextChar">
    <w:name w:val="Plain Text Char"/>
    <w:link w:val="PlainText"/>
    <w:rsid w:val="00DD0B05"/>
    <w:rPr>
      <w:rFonts w:ascii="Bookman Old Style" w:hAnsi="Bookman Old Style"/>
      <w:sz w:val="24"/>
      <w:szCs w:val="24"/>
      <w:lang w:val="ro-RO" w:eastAsia="zh-CN"/>
    </w:rPr>
  </w:style>
  <w:style w:type="character" w:styleId="PlaceholderText">
    <w:name w:val="Placeholder Text"/>
    <w:uiPriority w:val="99"/>
    <w:semiHidden/>
    <w:rsid w:val="00DD0B05"/>
    <w:rPr>
      <w:color w:val="auto"/>
    </w:rPr>
  </w:style>
  <w:style w:type="paragraph" w:styleId="Title">
    <w:name w:val="Title"/>
    <w:basedOn w:val="Normal"/>
    <w:next w:val="Normal"/>
    <w:link w:val="TitleChar"/>
    <w:qFormat/>
    <w:rsid w:val="00DD0B05"/>
    <w:pPr>
      <w:spacing w:before="240" w:after="60"/>
      <w:jc w:val="center"/>
      <w:outlineLvl w:val="0"/>
    </w:pPr>
  </w:style>
  <w:style w:type="character" w:customStyle="1" w:styleId="TitleChar">
    <w:name w:val="Title Char"/>
    <w:link w:val="Title"/>
    <w:rsid w:val="00DD0B05"/>
    <w:rPr>
      <w:rFonts w:ascii="Bookman Old Style" w:hAnsi="Bookman Old Style"/>
      <w:sz w:val="24"/>
      <w:szCs w:val="24"/>
      <w:lang w:val="ro-RO" w:eastAsia="zh-CN"/>
    </w:rPr>
  </w:style>
  <w:style w:type="paragraph" w:styleId="TOCHeading">
    <w:name w:val="TOC Heading"/>
    <w:basedOn w:val="Heading1"/>
    <w:next w:val="Normal"/>
    <w:uiPriority w:val="39"/>
    <w:semiHidden/>
    <w:unhideWhenUsed/>
    <w:qFormat/>
    <w:rsid w:val="00DD0B05"/>
    <w:pPr>
      <w:outlineLvl w:val="9"/>
    </w:pPr>
  </w:style>
  <w:style w:type="paragraph" w:styleId="IndexHeading">
    <w:name w:val="index heading"/>
    <w:basedOn w:val="Normal"/>
    <w:next w:val="Index1"/>
    <w:rsid w:val="00DD0B05"/>
  </w:style>
  <w:style w:type="paragraph" w:styleId="NoteHeading">
    <w:name w:val="Note Heading"/>
    <w:basedOn w:val="Normal"/>
    <w:next w:val="Normal"/>
    <w:link w:val="NoteHeadingChar"/>
    <w:rsid w:val="00DD0B05"/>
  </w:style>
  <w:style w:type="character" w:customStyle="1" w:styleId="NoteHeadingChar">
    <w:name w:val="Note Heading Char"/>
    <w:link w:val="NoteHeading"/>
    <w:rsid w:val="00DD0B05"/>
    <w:rPr>
      <w:rFonts w:ascii="Bookman Old Style" w:hAnsi="Bookman Old Style"/>
      <w:sz w:val="24"/>
      <w:szCs w:val="24"/>
      <w:lang w:val="ro-RO" w:eastAsia="zh-CN"/>
    </w:rPr>
  </w:style>
  <w:style w:type="paragraph" w:styleId="TOAHeading">
    <w:name w:val="toa heading"/>
    <w:basedOn w:val="Normal"/>
    <w:next w:val="Normal"/>
    <w:rsid w:val="00DD0B05"/>
    <w:pPr>
      <w:spacing w:before="120"/>
    </w:pPr>
  </w:style>
  <w:style w:type="character" w:styleId="BookTitle">
    <w:name w:val="Book Title"/>
    <w:uiPriority w:val="33"/>
    <w:qFormat/>
    <w:rsid w:val="00DD0B05"/>
    <w:rPr>
      <w:b w:val="0"/>
      <w:bCs w:val="0"/>
      <w:smallCaps w:val="0"/>
      <w:spacing w:val="0"/>
    </w:rPr>
  </w:style>
  <w:style w:type="table" w:customStyle="1" w:styleId="Umbrirecolorat1">
    <w:name w:val="Umbrire colorată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Umbriredeculoaredeschis1">
    <w:name w:val="Umbrire de culoare deschisă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Umbriredeculoaredeschis-Accentuare11">
    <w:name w:val="Umbrire de culoare deschisă - Accentuare 1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Umbriremedie11">
    <w:name w:val="Umbrire medi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Umbriremedie1-Accentuare11">
    <w:name w:val="Umbrire medie 1 - Accentuar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Umbriremedie21">
    <w:name w:val="Umbrire medie 2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mbriremedie2-Accentuare11">
    <w:name w:val="Umbrire medie 2 - Accentuare 1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rsid w:val="00DD0B05"/>
    <w:rPr>
      <w:i w:val="0"/>
      <w:iCs w:val="0"/>
    </w:rPr>
  </w:style>
  <w:style w:type="paragraph" w:customStyle="1" w:styleId="RITitlu">
    <w:name w:val="_RI_Titlu"/>
    <w:basedOn w:val="Normal"/>
    <w:qFormat/>
    <w:rsid w:val="0094230F"/>
    <w:pPr>
      <w:keepNext/>
      <w:keepLines/>
      <w:pageBreakBefore/>
      <w:suppressAutoHyphens/>
      <w:spacing w:before="240" w:after="480"/>
      <w:contextualSpacing/>
      <w:jc w:val="center"/>
      <w:outlineLvl w:val="0"/>
    </w:pPr>
    <w:rPr>
      <w:rFonts w:ascii="Verdana" w:hAnsi="Verdana"/>
      <w:b/>
      <w:smallCaps/>
      <w:sz w:val="32"/>
      <w:szCs w:val="28"/>
    </w:rPr>
  </w:style>
  <w:style w:type="paragraph" w:customStyle="1" w:styleId="CITE">
    <w:name w:val="CITE"/>
    <w:basedOn w:val="Normal"/>
    <w:qFormat/>
    <w:rsid w:val="00070DD5"/>
    <w:pPr>
      <w:spacing w:after="0"/>
      <w:ind w:left="397" w:right="397" w:firstLine="397"/>
      <w:jc w:val="both"/>
    </w:pPr>
    <w:rPr>
      <w:rFonts w:ascii="Palatino Linotype" w:eastAsia="Times New Roman" w:hAnsi="Palatino Linotype"/>
      <w:sz w:val="20"/>
      <w:lang w:eastAsia="en-US"/>
    </w:rPr>
  </w:style>
  <w:style w:type="paragraph" w:customStyle="1" w:styleId="RIText">
    <w:name w:val="_RI_Text"/>
    <w:basedOn w:val="Normal"/>
    <w:qFormat/>
    <w:rsid w:val="00784618"/>
    <w:pPr>
      <w:spacing w:after="0"/>
      <w:ind w:firstLine="284"/>
      <w:jc w:val="both"/>
    </w:pPr>
  </w:style>
  <w:style w:type="paragraph" w:customStyle="1" w:styleId="RIEpigraph">
    <w:name w:val="_RI_Epigraph"/>
    <w:basedOn w:val="Normal"/>
    <w:qFormat/>
    <w:rsid w:val="001B10E5"/>
    <w:pPr>
      <w:spacing w:before="240" w:after="360"/>
      <w:ind w:left="720"/>
    </w:pPr>
    <w:rPr>
      <w:i/>
      <w:noProof/>
      <w:sz w:val="22"/>
      <w:szCs w:val="22"/>
    </w:rPr>
  </w:style>
  <w:style w:type="paragraph" w:customStyle="1" w:styleId="RISubText">
    <w:name w:val="_RI_SubText"/>
    <w:basedOn w:val="Normal"/>
    <w:qFormat/>
    <w:rsid w:val="000923F9"/>
    <w:pPr>
      <w:ind w:left="576"/>
      <w:contextualSpacing/>
    </w:pPr>
    <w:rPr>
      <w:noProof/>
      <w:sz w:val="20"/>
      <w:szCs w:val="20"/>
    </w:rPr>
  </w:style>
  <w:style w:type="paragraph" w:customStyle="1" w:styleId="RIVerse">
    <w:name w:val="_RI_Verse"/>
    <w:basedOn w:val="Normal"/>
    <w:qFormat/>
    <w:rsid w:val="00581712"/>
    <w:pPr>
      <w:spacing w:before="240" w:after="240"/>
      <w:ind w:firstLine="144"/>
      <w:contextualSpacing/>
    </w:pPr>
    <w:rPr>
      <w:i/>
      <w:noProof/>
    </w:rPr>
  </w:style>
  <w:style w:type="paragraph" w:customStyle="1" w:styleId="RINota">
    <w:name w:val="_RI_Nota"/>
    <w:basedOn w:val="Normal"/>
    <w:next w:val="Normal"/>
    <w:qFormat/>
    <w:rsid w:val="00CE6B07"/>
    <w:pPr>
      <w:keepLines/>
      <w:spacing w:before="120" w:after="0"/>
      <w:ind w:left="288" w:hanging="288"/>
      <w:jc w:val="both"/>
    </w:pPr>
    <w:rPr>
      <w:rFonts w:ascii="Arial" w:hAnsi="Arial" w:cs="Arial"/>
      <w:bCs/>
      <w:sz w:val="20"/>
      <w:szCs w:val="20"/>
      <w:lang w:eastAsia="ro-RO"/>
    </w:rPr>
  </w:style>
  <w:style w:type="character" w:customStyle="1" w:styleId="Footnote">
    <w:name w:val="Footnote"/>
    <w:uiPriority w:val="99"/>
    <w:rsid w:val="000F5991"/>
    <w:rPr>
      <w:rFonts w:ascii="Palatino Linotype" w:hAnsi="Palatino Linotype" w:cs="Palatino Linotype" w:hint="default"/>
      <w:b/>
      <w:bCs/>
      <w:sz w:val="16"/>
      <w:szCs w:val="16"/>
    </w:rPr>
  </w:style>
  <w:style w:type="paragraph" w:customStyle="1" w:styleId="StilCentrat">
    <w:name w:val="Stil Centrat"/>
    <w:basedOn w:val="Normal"/>
    <w:rsid w:val="002D6682"/>
    <w:pPr>
      <w:spacing w:after="0"/>
      <w:jc w:val="center"/>
    </w:pPr>
    <w:rPr>
      <w:rFonts w:eastAsia="Times New Roman"/>
      <w:color w:val="000000"/>
      <w:szCs w:val="20"/>
      <w:lang w:val="en-US" w:eastAsia="en-US"/>
    </w:rPr>
  </w:style>
  <w:style w:type="paragraph" w:customStyle="1" w:styleId="TX-CENT-SM">
    <w:name w:val="TX-CENT-SM"/>
    <w:basedOn w:val="Normal"/>
    <w:rsid w:val="007D4F24"/>
    <w:pPr>
      <w:spacing w:after="0"/>
      <w:jc w:val="center"/>
    </w:pPr>
    <w:rPr>
      <w:rFonts w:ascii="Palatino Linotype" w:eastAsia="Times New Roman" w:hAnsi="Palatino Linotype"/>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8628">
      <w:bodyDiv w:val="1"/>
      <w:marLeft w:val="0"/>
      <w:marRight w:val="0"/>
      <w:marTop w:val="0"/>
      <w:marBottom w:val="0"/>
      <w:divBdr>
        <w:top w:val="none" w:sz="0" w:space="0" w:color="auto"/>
        <w:left w:val="none" w:sz="0" w:space="0" w:color="auto"/>
        <w:bottom w:val="none" w:sz="0" w:space="0" w:color="auto"/>
        <w:right w:val="none" w:sz="0" w:space="0" w:color="auto"/>
      </w:divBdr>
    </w:div>
    <w:div w:id="9650499">
      <w:bodyDiv w:val="1"/>
      <w:marLeft w:val="0"/>
      <w:marRight w:val="0"/>
      <w:marTop w:val="0"/>
      <w:marBottom w:val="0"/>
      <w:divBdr>
        <w:top w:val="none" w:sz="0" w:space="0" w:color="auto"/>
        <w:left w:val="none" w:sz="0" w:space="0" w:color="auto"/>
        <w:bottom w:val="none" w:sz="0" w:space="0" w:color="auto"/>
        <w:right w:val="none" w:sz="0" w:space="0" w:color="auto"/>
      </w:divBdr>
    </w:div>
    <w:div w:id="15428308">
      <w:bodyDiv w:val="1"/>
      <w:marLeft w:val="0"/>
      <w:marRight w:val="0"/>
      <w:marTop w:val="0"/>
      <w:marBottom w:val="0"/>
      <w:divBdr>
        <w:top w:val="none" w:sz="0" w:space="0" w:color="auto"/>
        <w:left w:val="none" w:sz="0" w:space="0" w:color="auto"/>
        <w:bottom w:val="none" w:sz="0" w:space="0" w:color="auto"/>
        <w:right w:val="none" w:sz="0" w:space="0" w:color="auto"/>
      </w:divBdr>
    </w:div>
    <w:div w:id="77485574">
      <w:bodyDiv w:val="1"/>
      <w:marLeft w:val="0"/>
      <w:marRight w:val="0"/>
      <w:marTop w:val="0"/>
      <w:marBottom w:val="0"/>
      <w:divBdr>
        <w:top w:val="none" w:sz="0" w:space="0" w:color="auto"/>
        <w:left w:val="none" w:sz="0" w:space="0" w:color="auto"/>
        <w:bottom w:val="none" w:sz="0" w:space="0" w:color="auto"/>
        <w:right w:val="none" w:sz="0" w:space="0" w:color="auto"/>
      </w:divBdr>
    </w:div>
    <w:div w:id="121846593">
      <w:bodyDiv w:val="1"/>
      <w:marLeft w:val="0"/>
      <w:marRight w:val="0"/>
      <w:marTop w:val="0"/>
      <w:marBottom w:val="0"/>
      <w:divBdr>
        <w:top w:val="none" w:sz="0" w:space="0" w:color="auto"/>
        <w:left w:val="none" w:sz="0" w:space="0" w:color="auto"/>
        <w:bottom w:val="none" w:sz="0" w:space="0" w:color="auto"/>
        <w:right w:val="none" w:sz="0" w:space="0" w:color="auto"/>
      </w:divBdr>
    </w:div>
    <w:div w:id="123239213">
      <w:bodyDiv w:val="1"/>
      <w:marLeft w:val="0"/>
      <w:marRight w:val="0"/>
      <w:marTop w:val="0"/>
      <w:marBottom w:val="0"/>
      <w:divBdr>
        <w:top w:val="none" w:sz="0" w:space="0" w:color="auto"/>
        <w:left w:val="none" w:sz="0" w:space="0" w:color="auto"/>
        <w:bottom w:val="none" w:sz="0" w:space="0" w:color="auto"/>
        <w:right w:val="none" w:sz="0" w:space="0" w:color="auto"/>
      </w:divBdr>
    </w:div>
    <w:div w:id="124127800">
      <w:bodyDiv w:val="1"/>
      <w:marLeft w:val="0"/>
      <w:marRight w:val="0"/>
      <w:marTop w:val="0"/>
      <w:marBottom w:val="0"/>
      <w:divBdr>
        <w:top w:val="none" w:sz="0" w:space="0" w:color="auto"/>
        <w:left w:val="none" w:sz="0" w:space="0" w:color="auto"/>
        <w:bottom w:val="none" w:sz="0" w:space="0" w:color="auto"/>
        <w:right w:val="none" w:sz="0" w:space="0" w:color="auto"/>
      </w:divBdr>
    </w:div>
    <w:div w:id="174195413">
      <w:bodyDiv w:val="1"/>
      <w:marLeft w:val="0"/>
      <w:marRight w:val="0"/>
      <w:marTop w:val="0"/>
      <w:marBottom w:val="0"/>
      <w:divBdr>
        <w:top w:val="none" w:sz="0" w:space="0" w:color="auto"/>
        <w:left w:val="none" w:sz="0" w:space="0" w:color="auto"/>
        <w:bottom w:val="none" w:sz="0" w:space="0" w:color="auto"/>
        <w:right w:val="none" w:sz="0" w:space="0" w:color="auto"/>
      </w:divBdr>
    </w:div>
    <w:div w:id="187061948">
      <w:bodyDiv w:val="1"/>
      <w:marLeft w:val="0"/>
      <w:marRight w:val="0"/>
      <w:marTop w:val="0"/>
      <w:marBottom w:val="0"/>
      <w:divBdr>
        <w:top w:val="none" w:sz="0" w:space="0" w:color="auto"/>
        <w:left w:val="none" w:sz="0" w:space="0" w:color="auto"/>
        <w:bottom w:val="none" w:sz="0" w:space="0" w:color="auto"/>
        <w:right w:val="none" w:sz="0" w:space="0" w:color="auto"/>
      </w:divBdr>
    </w:div>
    <w:div w:id="201747418">
      <w:bodyDiv w:val="1"/>
      <w:marLeft w:val="0"/>
      <w:marRight w:val="0"/>
      <w:marTop w:val="0"/>
      <w:marBottom w:val="0"/>
      <w:divBdr>
        <w:top w:val="none" w:sz="0" w:space="0" w:color="auto"/>
        <w:left w:val="none" w:sz="0" w:space="0" w:color="auto"/>
        <w:bottom w:val="none" w:sz="0" w:space="0" w:color="auto"/>
        <w:right w:val="none" w:sz="0" w:space="0" w:color="auto"/>
      </w:divBdr>
    </w:div>
    <w:div w:id="216672195">
      <w:bodyDiv w:val="1"/>
      <w:marLeft w:val="0"/>
      <w:marRight w:val="0"/>
      <w:marTop w:val="0"/>
      <w:marBottom w:val="0"/>
      <w:divBdr>
        <w:top w:val="none" w:sz="0" w:space="0" w:color="auto"/>
        <w:left w:val="none" w:sz="0" w:space="0" w:color="auto"/>
        <w:bottom w:val="none" w:sz="0" w:space="0" w:color="auto"/>
        <w:right w:val="none" w:sz="0" w:space="0" w:color="auto"/>
      </w:divBdr>
    </w:div>
    <w:div w:id="234171605">
      <w:bodyDiv w:val="1"/>
      <w:marLeft w:val="0"/>
      <w:marRight w:val="0"/>
      <w:marTop w:val="0"/>
      <w:marBottom w:val="0"/>
      <w:divBdr>
        <w:top w:val="none" w:sz="0" w:space="0" w:color="auto"/>
        <w:left w:val="none" w:sz="0" w:space="0" w:color="auto"/>
        <w:bottom w:val="none" w:sz="0" w:space="0" w:color="auto"/>
        <w:right w:val="none" w:sz="0" w:space="0" w:color="auto"/>
      </w:divBdr>
    </w:div>
    <w:div w:id="253900232">
      <w:bodyDiv w:val="1"/>
      <w:marLeft w:val="0"/>
      <w:marRight w:val="0"/>
      <w:marTop w:val="0"/>
      <w:marBottom w:val="0"/>
      <w:divBdr>
        <w:top w:val="none" w:sz="0" w:space="0" w:color="auto"/>
        <w:left w:val="none" w:sz="0" w:space="0" w:color="auto"/>
        <w:bottom w:val="none" w:sz="0" w:space="0" w:color="auto"/>
        <w:right w:val="none" w:sz="0" w:space="0" w:color="auto"/>
      </w:divBdr>
    </w:div>
    <w:div w:id="265818877">
      <w:bodyDiv w:val="1"/>
      <w:marLeft w:val="0"/>
      <w:marRight w:val="0"/>
      <w:marTop w:val="0"/>
      <w:marBottom w:val="0"/>
      <w:divBdr>
        <w:top w:val="none" w:sz="0" w:space="0" w:color="auto"/>
        <w:left w:val="none" w:sz="0" w:space="0" w:color="auto"/>
        <w:bottom w:val="none" w:sz="0" w:space="0" w:color="auto"/>
        <w:right w:val="none" w:sz="0" w:space="0" w:color="auto"/>
      </w:divBdr>
    </w:div>
    <w:div w:id="282426717">
      <w:bodyDiv w:val="1"/>
      <w:marLeft w:val="0"/>
      <w:marRight w:val="0"/>
      <w:marTop w:val="0"/>
      <w:marBottom w:val="0"/>
      <w:divBdr>
        <w:top w:val="none" w:sz="0" w:space="0" w:color="auto"/>
        <w:left w:val="none" w:sz="0" w:space="0" w:color="auto"/>
        <w:bottom w:val="none" w:sz="0" w:space="0" w:color="auto"/>
        <w:right w:val="none" w:sz="0" w:space="0" w:color="auto"/>
      </w:divBdr>
    </w:div>
    <w:div w:id="292643226">
      <w:bodyDiv w:val="1"/>
      <w:marLeft w:val="0"/>
      <w:marRight w:val="0"/>
      <w:marTop w:val="0"/>
      <w:marBottom w:val="0"/>
      <w:divBdr>
        <w:top w:val="none" w:sz="0" w:space="0" w:color="auto"/>
        <w:left w:val="none" w:sz="0" w:space="0" w:color="auto"/>
        <w:bottom w:val="none" w:sz="0" w:space="0" w:color="auto"/>
        <w:right w:val="none" w:sz="0" w:space="0" w:color="auto"/>
      </w:divBdr>
    </w:div>
    <w:div w:id="330838387">
      <w:bodyDiv w:val="1"/>
      <w:marLeft w:val="0"/>
      <w:marRight w:val="0"/>
      <w:marTop w:val="0"/>
      <w:marBottom w:val="0"/>
      <w:divBdr>
        <w:top w:val="none" w:sz="0" w:space="0" w:color="auto"/>
        <w:left w:val="none" w:sz="0" w:space="0" w:color="auto"/>
        <w:bottom w:val="none" w:sz="0" w:space="0" w:color="auto"/>
        <w:right w:val="none" w:sz="0" w:space="0" w:color="auto"/>
      </w:divBdr>
    </w:div>
    <w:div w:id="367992783">
      <w:bodyDiv w:val="1"/>
      <w:marLeft w:val="0"/>
      <w:marRight w:val="0"/>
      <w:marTop w:val="0"/>
      <w:marBottom w:val="0"/>
      <w:divBdr>
        <w:top w:val="none" w:sz="0" w:space="0" w:color="auto"/>
        <w:left w:val="none" w:sz="0" w:space="0" w:color="auto"/>
        <w:bottom w:val="none" w:sz="0" w:space="0" w:color="auto"/>
        <w:right w:val="none" w:sz="0" w:space="0" w:color="auto"/>
      </w:divBdr>
    </w:div>
    <w:div w:id="416705872">
      <w:bodyDiv w:val="1"/>
      <w:marLeft w:val="0"/>
      <w:marRight w:val="0"/>
      <w:marTop w:val="0"/>
      <w:marBottom w:val="0"/>
      <w:divBdr>
        <w:top w:val="none" w:sz="0" w:space="0" w:color="auto"/>
        <w:left w:val="none" w:sz="0" w:space="0" w:color="auto"/>
        <w:bottom w:val="none" w:sz="0" w:space="0" w:color="auto"/>
        <w:right w:val="none" w:sz="0" w:space="0" w:color="auto"/>
      </w:divBdr>
    </w:div>
    <w:div w:id="420874023">
      <w:bodyDiv w:val="1"/>
      <w:marLeft w:val="0"/>
      <w:marRight w:val="0"/>
      <w:marTop w:val="0"/>
      <w:marBottom w:val="0"/>
      <w:divBdr>
        <w:top w:val="none" w:sz="0" w:space="0" w:color="auto"/>
        <w:left w:val="none" w:sz="0" w:space="0" w:color="auto"/>
        <w:bottom w:val="none" w:sz="0" w:space="0" w:color="auto"/>
        <w:right w:val="none" w:sz="0" w:space="0" w:color="auto"/>
      </w:divBdr>
    </w:div>
    <w:div w:id="423190406">
      <w:bodyDiv w:val="1"/>
      <w:marLeft w:val="0"/>
      <w:marRight w:val="0"/>
      <w:marTop w:val="0"/>
      <w:marBottom w:val="0"/>
      <w:divBdr>
        <w:top w:val="none" w:sz="0" w:space="0" w:color="auto"/>
        <w:left w:val="none" w:sz="0" w:space="0" w:color="auto"/>
        <w:bottom w:val="none" w:sz="0" w:space="0" w:color="auto"/>
        <w:right w:val="none" w:sz="0" w:space="0" w:color="auto"/>
      </w:divBdr>
    </w:div>
    <w:div w:id="496461274">
      <w:bodyDiv w:val="1"/>
      <w:marLeft w:val="0"/>
      <w:marRight w:val="0"/>
      <w:marTop w:val="0"/>
      <w:marBottom w:val="0"/>
      <w:divBdr>
        <w:top w:val="none" w:sz="0" w:space="0" w:color="auto"/>
        <w:left w:val="none" w:sz="0" w:space="0" w:color="auto"/>
        <w:bottom w:val="none" w:sz="0" w:space="0" w:color="auto"/>
        <w:right w:val="none" w:sz="0" w:space="0" w:color="auto"/>
      </w:divBdr>
    </w:div>
    <w:div w:id="543718337">
      <w:bodyDiv w:val="1"/>
      <w:marLeft w:val="0"/>
      <w:marRight w:val="0"/>
      <w:marTop w:val="0"/>
      <w:marBottom w:val="0"/>
      <w:divBdr>
        <w:top w:val="none" w:sz="0" w:space="0" w:color="auto"/>
        <w:left w:val="none" w:sz="0" w:space="0" w:color="auto"/>
        <w:bottom w:val="none" w:sz="0" w:space="0" w:color="auto"/>
        <w:right w:val="none" w:sz="0" w:space="0" w:color="auto"/>
      </w:divBdr>
    </w:div>
    <w:div w:id="584613068">
      <w:bodyDiv w:val="1"/>
      <w:marLeft w:val="0"/>
      <w:marRight w:val="0"/>
      <w:marTop w:val="0"/>
      <w:marBottom w:val="0"/>
      <w:divBdr>
        <w:top w:val="none" w:sz="0" w:space="0" w:color="auto"/>
        <w:left w:val="none" w:sz="0" w:space="0" w:color="auto"/>
        <w:bottom w:val="none" w:sz="0" w:space="0" w:color="auto"/>
        <w:right w:val="none" w:sz="0" w:space="0" w:color="auto"/>
      </w:divBdr>
    </w:div>
    <w:div w:id="604267763">
      <w:bodyDiv w:val="1"/>
      <w:marLeft w:val="0"/>
      <w:marRight w:val="0"/>
      <w:marTop w:val="0"/>
      <w:marBottom w:val="0"/>
      <w:divBdr>
        <w:top w:val="none" w:sz="0" w:space="0" w:color="auto"/>
        <w:left w:val="none" w:sz="0" w:space="0" w:color="auto"/>
        <w:bottom w:val="none" w:sz="0" w:space="0" w:color="auto"/>
        <w:right w:val="none" w:sz="0" w:space="0" w:color="auto"/>
      </w:divBdr>
    </w:div>
    <w:div w:id="665665724">
      <w:bodyDiv w:val="1"/>
      <w:marLeft w:val="0"/>
      <w:marRight w:val="0"/>
      <w:marTop w:val="0"/>
      <w:marBottom w:val="0"/>
      <w:divBdr>
        <w:top w:val="none" w:sz="0" w:space="0" w:color="auto"/>
        <w:left w:val="none" w:sz="0" w:space="0" w:color="auto"/>
        <w:bottom w:val="none" w:sz="0" w:space="0" w:color="auto"/>
        <w:right w:val="none" w:sz="0" w:space="0" w:color="auto"/>
      </w:divBdr>
    </w:div>
    <w:div w:id="687563169">
      <w:bodyDiv w:val="1"/>
      <w:marLeft w:val="0"/>
      <w:marRight w:val="0"/>
      <w:marTop w:val="0"/>
      <w:marBottom w:val="0"/>
      <w:divBdr>
        <w:top w:val="none" w:sz="0" w:space="0" w:color="auto"/>
        <w:left w:val="none" w:sz="0" w:space="0" w:color="auto"/>
        <w:bottom w:val="none" w:sz="0" w:space="0" w:color="auto"/>
        <w:right w:val="none" w:sz="0" w:space="0" w:color="auto"/>
      </w:divBdr>
    </w:div>
    <w:div w:id="732653705">
      <w:bodyDiv w:val="1"/>
      <w:marLeft w:val="0"/>
      <w:marRight w:val="0"/>
      <w:marTop w:val="0"/>
      <w:marBottom w:val="0"/>
      <w:divBdr>
        <w:top w:val="none" w:sz="0" w:space="0" w:color="auto"/>
        <w:left w:val="none" w:sz="0" w:space="0" w:color="auto"/>
        <w:bottom w:val="none" w:sz="0" w:space="0" w:color="auto"/>
        <w:right w:val="none" w:sz="0" w:space="0" w:color="auto"/>
      </w:divBdr>
    </w:div>
    <w:div w:id="846214110">
      <w:bodyDiv w:val="1"/>
      <w:marLeft w:val="0"/>
      <w:marRight w:val="0"/>
      <w:marTop w:val="0"/>
      <w:marBottom w:val="0"/>
      <w:divBdr>
        <w:top w:val="none" w:sz="0" w:space="0" w:color="auto"/>
        <w:left w:val="none" w:sz="0" w:space="0" w:color="auto"/>
        <w:bottom w:val="none" w:sz="0" w:space="0" w:color="auto"/>
        <w:right w:val="none" w:sz="0" w:space="0" w:color="auto"/>
      </w:divBdr>
    </w:div>
    <w:div w:id="873153042">
      <w:bodyDiv w:val="1"/>
      <w:marLeft w:val="0"/>
      <w:marRight w:val="0"/>
      <w:marTop w:val="0"/>
      <w:marBottom w:val="0"/>
      <w:divBdr>
        <w:top w:val="none" w:sz="0" w:space="0" w:color="auto"/>
        <w:left w:val="none" w:sz="0" w:space="0" w:color="auto"/>
        <w:bottom w:val="none" w:sz="0" w:space="0" w:color="auto"/>
        <w:right w:val="none" w:sz="0" w:space="0" w:color="auto"/>
      </w:divBdr>
    </w:div>
    <w:div w:id="982545887">
      <w:bodyDiv w:val="1"/>
      <w:marLeft w:val="0"/>
      <w:marRight w:val="0"/>
      <w:marTop w:val="0"/>
      <w:marBottom w:val="0"/>
      <w:divBdr>
        <w:top w:val="none" w:sz="0" w:space="0" w:color="auto"/>
        <w:left w:val="none" w:sz="0" w:space="0" w:color="auto"/>
        <w:bottom w:val="none" w:sz="0" w:space="0" w:color="auto"/>
        <w:right w:val="none" w:sz="0" w:space="0" w:color="auto"/>
      </w:divBdr>
    </w:div>
    <w:div w:id="984356439">
      <w:bodyDiv w:val="1"/>
      <w:marLeft w:val="0"/>
      <w:marRight w:val="0"/>
      <w:marTop w:val="0"/>
      <w:marBottom w:val="0"/>
      <w:divBdr>
        <w:top w:val="none" w:sz="0" w:space="0" w:color="auto"/>
        <w:left w:val="none" w:sz="0" w:space="0" w:color="auto"/>
        <w:bottom w:val="none" w:sz="0" w:space="0" w:color="auto"/>
        <w:right w:val="none" w:sz="0" w:space="0" w:color="auto"/>
      </w:divBdr>
    </w:div>
    <w:div w:id="1080492167">
      <w:bodyDiv w:val="1"/>
      <w:marLeft w:val="0"/>
      <w:marRight w:val="0"/>
      <w:marTop w:val="0"/>
      <w:marBottom w:val="0"/>
      <w:divBdr>
        <w:top w:val="none" w:sz="0" w:space="0" w:color="auto"/>
        <w:left w:val="none" w:sz="0" w:space="0" w:color="auto"/>
        <w:bottom w:val="none" w:sz="0" w:space="0" w:color="auto"/>
        <w:right w:val="none" w:sz="0" w:space="0" w:color="auto"/>
      </w:divBdr>
    </w:div>
    <w:div w:id="1111509109">
      <w:bodyDiv w:val="1"/>
      <w:marLeft w:val="0"/>
      <w:marRight w:val="0"/>
      <w:marTop w:val="0"/>
      <w:marBottom w:val="0"/>
      <w:divBdr>
        <w:top w:val="none" w:sz="0" w:space="0" w:color="auto"/>
        <w:left w:val="none" w:sz="0" w:space="0" w:color="auto"/>
        <w:bottom w:val="none" w:sz="0" w:space="0" w:color="auto"/>
        <w:right w:val="none" w:sz="0" w:space="0" w:color="auto"/>
      </w:divBdr>
    </w:div>
    <w:div w:id="1126043122">
      <w:bodyDiv w:val="1"/>
      <w:marLeft w:val="0"/>
      <w:marRight w:val="0"/>
      <w:marTop w:val="0"/>
      <w:marBottom w:val="0"/>
      <w:divBdr>
        <w:top w:val="none" w:sz="0" w:space="0" w:color="auto"/>
        <w:left w:val="none" w:sz="0" w:space="0" w:color="auto"/>
        <w:bottom w:val="none" w:sz="0" w:space="0" w:color="auto"/>
        <w:right w:val="none" w:sz="0" w:space="0" w:color="auto"/>
      </w:divBdr>
    </w:div>
    <w:div w:id="1142498860">
      <w:bodyDiv w:val="1"/>
      <w:marLeft w:val="0"/>
      <w:marRight w:val="0"/>
      <w:marTop w:val="0"/>
      <w:marBottom w:val="0"/>
      <w:divBdr>
        <w:top w:val="none" w:sz="0" w:space="0" w:color="auto"/>
        <w:left w:val="none" w:sz="0" w:space="0" w:color="auto"/>
        <w:bottom w:val="none" w:sz="0" w:space="0" w:color="auto"/>
        <w:right w:val="none" w:sz="0" w:space="0" w:color="auto"/>
      </w:divBdr>
    </w:div>
    <w:div w:id="1199968454">
      <w:bodyDiv w:val="1"/>
      <w:marLeft w:val="0"/>
      <w:marRight w:val="0"/>
      <w:marTop w:val="0"/>
      <w:marBottom w:val="0"/>
      <w:divBdr>
        <w:top w:val="none" w:sz="0" w:space="0" w:color="auto"/>
        <w:left w:val="none" w:sz="0" w:space="0" w:color="auto"/>
        <w:bottom w:val="none" w:sz="0" w:space="0" w:color="auto"/>
        <w:right w:val="none" w:sz="0" w:space="0" w:color="auto"/>
      </w:divBdr>
    </w:div>
    <w:div w:id="1323461139">
      <w:bodyDiv w:val="1"/>
      <w:marLeft w:val="0"/>
      <w:marRight w:val="0"/>
      <w:marTop w:val="0"/>
      <w:marBottom w:val="0"/>
      <w:divBdr>
        <w:top w:val="none" w:sz="0" w:space="0" w:color="auto"/>
        <w:left w:val="none" w:sz="0" w:space="0" w:color="auto"/>
        <w:bottom w:val="none" w:sz="0" w:space="0" w:color="auto"/>
        <w:right w:val="none" w:sz="0" w:space="0" w:color="auto"/>
      </w:divBdr>
    </w:div>
    <w:div w:id="1324892051">
      <w:bodyDiv w:val="1"/>
      <w:marLeft w:val="0"/>
      <w:marRight w:val="0"/>
      <w:marTop w:val="0"/>
      <w:marBottom w:val="0"/>
      <w:divBdr>
        <w:top w:val="none" w:sz="0" w:space="0" w:color="auto"/>
        <w:left w:val="none" w:sz="0" w:space="0" w:color="auto"/>
        <w:bottom w:val="none" w:sz="0" w:space="0" w:color="auto"/>
        <w:right w:val="none" w:sz="0" w:space="0" w:color="auto"/>
      </w:divBdr>
    </w:div>
    <w:div w:id="1335063633">
      <w:bodyDiv w:val="1"/>
      <w:marLeft w:val="0"/>
      <w:marRight w:val="0"/>
      <w:marTop w:val="0"/>
      <w:marBottom w:val="0"/>
      <w:divBdr>
        <w:top w:val="none" w:sz="0" w:space="0" w:color="auto"/>
        <w:left w:val="none" w:sz="0" w:space="0" w:color="auto"/>
        <w:bottom w:val="none" w:sz="0" w:space="0" w:color="auto"/>
        <w:right w:val="none" w:sz="0" w:space="0" w:color="auto"/>
      </w:divBdr>
    </w:div>
    <w:div w:id="1393652156">
      <w:bodyDiv w:val="1"/>
      <w:marLeft w:val="0"/>
      <w:marRight w:val="0"/>
      <w:marTop w:val="0"/>
      <w:marBottom w:val="0"/>
      <w:divBdr>
        <w:top w:val="none" w:sz="0" w:space="0" w:color="auto"/>
        <w:left w:val="none" w:sz="0" w:space="0" w:color="auto"/>
        <w:bottom w:val="none" w:sz="0" w:space="0" w:color="auto"/>
        <w:right w:val="none" w:sz="0" w:space="0" w:color="auto"/>
      </w:divBdr>
    </w:div>
    <w:div w:id="1423333866">
      <w:bodyDiv w:val="1"/>
      <w:marLeft w:val="0"/>
      <w:marRight w:val="0"/>
      <w:marTop w:val="0"/>
      <w:marBottom w:val="0"/>
      <w:divBdr>
        <w:top w:val="none" w:sz="0" w:space="0" w:color="auto"/>
        <w:left w:val="none" w:sz="0" w:space="0" w:color="auto"/>
        <w:bottom w:val="none" w:sz="0" w:space="0" w:color="auto"/>
        <w:right w:val="none" w:sz="0" w:space="0" w:color="auto"/>
      </w:divBdr>
    </w:div>
    <w:div w:id="1460610398">
      <w:bodyDiv w:val="1"/>
      <w:marLeft w:val="0"/>
      <w:marRight w:val="0"/>
      <w:marTop w:val="0"/>
      <w:marBottom w:val="0"/>
      <w:divBdr>
        <w:top w:val="none" w:sz="0" w:space="0" w:color="auto"/>
        <w:left w:val="none" w:sz="0" w:space="0" w:color="auto"/>
        <w:bottom w:val="none" w:sz="0" w:space="0" w:color="auto"/>
        <w:right w:val="none" w:sz="0" w:space="0" w:color="auto"/>
      </w:divBdr>
    </w:div>
    <w:div w:id="1486123130">
      <w:bodyDiv w:val="1"/>
      <w:marLeft w:val="0"/>
      <w:marRight w:val="0"/>
      <w:marTop w:val="0"/>
      <w:marBottom w:val="0"/>
      <w:divBdr>
        <w:top w:val="none" w:sz="0" w:space="0" w:color="auto"/>
        <w:left w:val="none" w:sz="0" w:space="0" w:color="auto"/>
        <w:bottom w:val="none" w:sz="0" w:space="0" w:color="auto"/>
        <w:right w:val="none" w:sz="0" w:space="0" w:color="auto"/>
      </w:divBdr>
    </w:div>
    <w:div w:id="1537355552">
      <w:bodyDiv w:val="1"/>
      <w:marLeft w:val="0"/>
      <w:marRight w:val="0"/>
      <w:marTop w:val="0"/>
      <w:marBottom w:val="0"/>
      <w:divBdr>
        <w:top w:val="none" w:sz="0" w:space="0" w:color="auto"/>
        <w:left w:val="none" w:sz="0" w:space="0" w:color="auto"/>
        <w:bottom w:val="none" w:sz="0" w:space="0" w:color="auto"/>
        <w:right w:val="none" w:sz="0" w:space="0" w:color="auto"/>
      </w:divBdr>
    </w:div>
    <w:div w:id="1545632076">
      <w:bodyDiv w:val="1"/>
      <w:marLeft w:val="0"/>
      <w:marRight w:val="0"/>
      <w:marTop w:val="0"/>
      <w:marBottom w:val="0"/>
      <w:divBdr>
        <w:top w:val="none" w:sz="0" w:space="0" w:color="auto"/>
        <w:left w:val="none" w:sz="0" w:space="0" w:color="auto"/>
        <w:bottom w:val="none" w:sz="0" w:space="0" w:color="auto"/>
        <w:right w:val="none" w:sz="0" w:space="0" w:color="auto"/>
      </w:divBdr>
    </w:div>
    <w:div w:id="1584140564">
      <w:bodyDiv w:val="1"/>
      <w:marLeft w:val="0"/>
      <w:marRight w:val="0"/>
      <w:marTop w:val="0"/>
      <w:marBottom w:val="0"/>
      <w:divBdr>
        <w:top w:val="none" w:sz="0" w:space="0" w:color="auto"/>
        <w:left w:val="none" w:sz="0" w:space="0" w:color="auto"/>
        <w:bottom w:val="none" w:sz="0" w:space="0" w:color="auto"/>
        <w:right w:val="none" w:sz="0" w:space="0" w:color="auto"/>
      </w:divBdr>
    </w:div>
    <w:div w:id="1587686353">
      <w:bodyDiv w:val="1"/>
      <w:marLeft w:val="0"/>
      <w:marRight w:val="0"/>
      <w:marTop w:val="0"/>
      <w:marBottom w:val="0"/>
      <w:divBdr>
        <w:top w:val="none" w:sz="0" w:space="0" w:color="auto"/>
        <w:left w:val="none" w:sz="0" w:space="0" w:color="auto"/>
        <w:bottom w:val="none" w:sz="0" w:space="0" w:color="auto"/>
        <w:right w:val="none" w:sz="0" w:space="0" w:color="auto"/>
      </w:divBdr>
    </w:div>
    <w:div w:id="1611813381">
      <w:bodyDiv w:val="1"/>
      <w:marLeft w:val="0"/>
      <w:marRight w:val="0"/>
      <w:marTop w:val="0"/>
      <w:marBottom w:val="0"/>
      <w:divBdr>
        <w:top w:val="none" w:sz="0" w:space="0" w:color="auto"/>
        <w:left w:val="none" w:sz="0" w:space="0" w:color="auto"/>
        <w:bottom w:val="none" w:sz="0" w:space="0" w:color="auto"/>
        <w:right w:val="none" w:sz="0" w:space="0" w:color="auto"/>
      </w:divBdr>
    </w:div>
    <w:div w:id="1649941181">
      <w:bodyDiv w:val="1"/>
      <w:marLeft w:val="0"/>
      <w:marRight w:val="0"/>
      <w:marTop w:val="0"/>
      <w:marBottom w:val="0"/>
      <w:divBdr>
        <w:top w:val="none" w:sz="0" w:space="0" w:color="auto"/>
        <w:left w:val="none" w:sz="0" w:space="0" w:color="auto"/>
        <w:bottom w:val="none" w:sz="0" w:space="0" w:color="auto"/>
        <w:right w:val="none" w:sz="0" w:space="0" w:color="auto"/>
      </w:divBdr>
    </w:div>
    <w:div w:id="1660617005">
      <w:bodyDiv w:val="1"/>
      <w:marLeft w:val="0"/>
      <w:marRight w:val="0"/>
      <w:marTop w:val="0"/>
      <w:marBottom w:val="0"/>
      <w:divBdr>
        <w:top w:val="none" w:sz="0" w:space="0" w:color="auto"/>
        <w:left w:val="none" w:sz="0" w:space="0" w:color="auto"/>
        <w:bottom w:val="none" w:sz="0" w:space="0" w:color="auto"/>
        <w:right w:val="none" w:sz="0" w:space="0" w:color="auto"/>
      </w:divBdr>
    </w:div>
    <w:div w:id="1683126625">
      <w:bodyDiv w:val="1"/>
      <w:marLeft w:val="0"/>
      <w:marRight w:val="0"/>
      <w:marTop w:val="0"/>
      <w:marBottom w:val="0"/>
      <w:divBdr>
        <w:top w:val="none" w:sz="0" w:space="0" w:color="auto"/>
        <w:left w:val="none" w:sz="0" w:space="0" w:color="auto"/>
        <w:bottom w:val="none" w:sz="0" w:space="0" w:color="auto"/>
        <w:right w:val="none" w:sz="0" w:space="0" w:color="auto"/>
      </w:divBdr>
    </w:div>
    <w:div w:id="1721904133">
      <w:bodyDiv w:val="1"/>
      <w:marLeft w:val="0"/>
      <w:marRight w:val="0"/>
      <w:marTop w:val="0"/>
      <w:marBottom w:val="0"/>
      <w:divBdr>
        <w:top w:val="none" w:sz="0" w:space="0" w:color="auto"/>
        <w:left w:val="none" w:sz="0" w:space="0" w:color="auto"/>
        <w:bottom w:val="none" w:sz="0" w:space="0" w:color="auto"/>
        <w:right w:val="none" w:sz="0" w:space="0" w:color="auto"/>
      </w:divBdr>
    </w:div>
    <w:div w:id="1750804482">
      <w:bodyDiv w:val="1"/>
      <w:marLeft w:val="0"/>
      <w:marRight w:val="0"/>
      <w:marTop w:val="0"/>
      <w:marBottom w:val="0"/>
      <w:divBdr>
        <w:top w:val="none" w:sz="0" w:space="0" w:color="auto"/>
        <w:left w:val="none" w:sz="0" w:space="0" w:color="auto"/>
        <w:bottom w:val="none" w:sz="0" w:space="0" w:color="auto"/>
        <w:right w:val="none" w:sz="0" w:space="0" w:color="auto"/>
      </w:divBdr>
    </w:div>
    <w:div w:id="1810591942">
      <w:bodyDiv w:val="1"/>
      <w:marLeft w:val="0"/>
      <w:marRight w:val="0"/>
      <w:marTop w:val="0"/>
      <w:marBottom w:val="0"/>
      <w:divBdr>
        <w:top w:val="none" w:sz="0" w:space="0" w:color="auto"/>
        <w:left w:val="none" w:sz="0" w:space="0" w:color="auto"/>
        <w:bottom w:val="none" w:sz="0" w:space="0" w:color="auto"/>
        <w:right w:val="none" w:sz="0" w:space="0" w:color="auto"/>
      </w:divBdr>
    </w:div>
    <w:div w:id="1886023403">
      <w:bodyDiv w:val="1"/>
      <w:marLeft w:val="0"/>
      <w:marRight w:val="0"/>
      <w:marTop w:val="0"/>
      <w:marBottom w:val="0"/>
      <w:divBdr>
        <w:top w:val="none" w:sz="0" w:space="0" w:color="auto"/>
        <w:left w:val="none" w:sz="0" w:space="0" w:color="auto"/>
        <w:bottom w:val="none" w:sz="0" w:space="0" w:color="auto"/>
        <w:right w:val="none" w:sz="0" w:space="0" w:color="auto"/>
      </w:divBdr>
    </w:div>
    <w:div w:id="1933783110">
      <w:bodyDiv w:val="1"/>
      <w:marLeft w:val="0"/>
      <w:marRight w:val="0"/>
      <w:marTop w:val="0"/>
      <w:marBottom w:val="0"/>
      <w:divBdr>
        <w:top w:val="none" w:sz="0" w:space="0" w:color="auto"/>
        <w:left w:val="none" w:sz="0" w:space="0" w:color="auto"/>
        <w:bottom w:val="none" w:sz="0" w:space="0" w:color="auto"/>
        <w:right w:val="none" w:sz="0" w:space="0" w:color="auto"/>
      </w:divBdr>
    </w:div>
    <w:div w:id="1959794084">
      <w:bodyDiv w:val="1"/>
      <w:marLeft w:val="0"/>
      <w:marRight w:val="0"/>
      <w:marTop w:val="0"/>
      <w:marBottom w:val="0"/>
      <w:divBdr>
        <w:top w:val="none" w:sz="0" w:space="0" w:color="auto"/>
        <w:left w:val="none" w:sz="0" w:space="0" w:color="auto"/>
        <w:bottom w:val="none" w:sz="0" w:space="0" w:color="auto"/>
        <w:right w:val="none" w:sz="0" w:space="0" w:color="auto"/>
      </w:divBdr>
    </w:div>
    <w:div w:id="1981765340">
      <w:bodyDiv w:val="1"/>
      <w:marLeft w:val="0"/>
      <w:marRight w:val="0"/>
      <w:marTop w:val="0"/>
      <w:marBottom w:val="0"/>
      <w:divBdr>
        <w:top w:val="none" w:sz="0" w:space="0" w:color="auto"/>
        <w:left w:val="none" w:sz="0" w:space="0" w:color="auto"/>
        <w:bottom w:val="none" w:sz="0" w:space="0" w:color="auto"/>
        <w:right w:val="none" w:sz="0" w:space="0" w:color="auto"/>
      </w:divBdr>
    </w:div>
    <w:div w:id="2028290051">
      <w:bodyDiv w:val="1"/>
      <w:marLeft w:val="0"/>
      <w:marRight w:val="0"/>
      <w:marTop w:val="0"/>
      <w:marBottom w:val="0"/>
      <w:divBdr>
        <w:top w:val="none" w:sz="0" w:space="0" w:color="auto"/>
        <w:left w:val="none" w:sz="0" w:space="0" w:color="auto"/>
        <w:bottom w:val="none" w:sz="0" w:space="0" w:color="auto"/>
        <w:right w:val="none" w:sz="0" w:space="0" w:color="auto"/>
      </w:divBdr>
    </w:div>
    <w:div w:id="2043939159">
      <w:bodyDiv w:val="1"/>
      <w:marLeft w:val="0"/>
      <w:marRight w:val="0"/>
      <w:marTop w:val="0"/>
      <w:marBottom w:val="0"/>
      <w:divBdr>
        <w:top w:val="none" w:sz="0" w:space="0" w:color="auto"/>
        <w:left w:val="none" w:sz="0" w:space="0" w:color="auto"/>
        <w:bottom w:val="none" w:sz="0" w:space="0" w:color="auto"/>
        <w:right w:val="none" w:sz="0" w:space="0" w:color="auto"/>
      </w:divBdr>
    </w:div>
    <w:div w:id="2047483048">
      <w:bodyDiv w:val="1"/>
      <w:marLeft w:val="0"/>
      <w:marRight w:val="0"/>
      <w:marTop w:val="0"/>
      <w:marBottom w:val="0"/>
      <w:divBdr>
        <w:top w:val="none" w:sz="0" w:space="0" w:color="auto"/>
        <w:left w:val="none" w:sz="0" w:space="0" w:color="auto"/>
        <w:bottom w:val="none" w:sz="0" w:space="0" w:color="auto"/>
        <w:right w:val="none" w:sz="0" w:space="0" w:color="auto"/>
      </w:divBdr>
    </w:div>
    <w:div w:id="2124227251">
      <w:bodyDiv w:val="1"/>
      <w:marLeft w:val="0"/>
      <w:marRight w:val="0"/>
      <w:marTop w:val="0"/>
      <w:marBottom w:val="0"/>
      <w:divBdr>
        <w:top w:val="none" w:sz="0" w:space="0" w:color="auto"/>
        <w:left w:val="none" w:sz="0" w:space="0" w:color="auto"/>
        <w:bottom w:val="none" w:sz="0" w:space="0" w:color="auto"/>
        <w:right w:val="none" w:sz="0" w:space="0" w:color="auto"/>
      </w:divBdr>
    </w:div>
    <w:div w:id="21440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TI\My%20Documents\ebook_ro_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07C2C-85E4-4CF5-A7FF-40D55FE8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ebook_ro_ri.dot</Template>
  <TotalTime>0</TotalTime>
  <Pages>1</Pages>
  <Words>51904</Words>
  <Characters>295855</Characters>
  <Application>Microsoft Office Word</Application>
  <DocSecurity>0</DocSecurity>
  <Lines>2465</Lines>
  <Paragraphs>694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Cantecul paradisului</vt:lpstr>
      <vt:lpstr>Lasa-mi o sansa</vt:lpstr>
    </vt:vector>
  </TitlesOfParts>
  <Company/>
  <LinksUpToDate>false</LinksUpToDate>
  <CharactersWithSpaces>347065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rush</cp:lastModifiedBy>
  <cp:revision>4</cp:revision>
  <cp:lastPrinted>2010-02-19T16:31:00Z</cp:lastPrinted>
  <dcterms:created xsi:type="dcterms:W3CDTF">2014-03-09T11:23:00Z</dcterms:created>
  <dcterms:modified xsi:type="dcterms:W3CDTF">2019-06-04T09:02:00Z</dcterms:modified>
</cp:coreProperties>
</file>