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C9" w:rsidRPr="009818FB" w:rsidRDefault="00C35FC9" w:rsidP="002A2AA1">
      <w:pPr>
        <w:widowControl w:val="0"/>
        <w:autoSpaceDE w:val="0"/>
        <w:autoSpaceDN w:val="0"/>
        <w:adjustRightInd w:val="0"/>
        <w:spacing w:after="0"/>
        <w:ind w:firstLine="282"/>
        <w:jc w:val="both"/>
        <w:rPr>
          <w:rFonts w:cs="Bookman Old Style"/>
        </w:rPr>
      </w:pPr>
    </w:p>
    <w:p w:rsidR="003D41DF" w:rsidRDefault="003D41DF" w:rsidP="002A2AA1">
      <w:pPr>
        <w:pStyle w:val="RITitlu"/>
        <w:spacing w:before="0" w:after="0"/>
        <w:rPr>
          <w:rFonts w:ascii="Bookman Old Style" w:hAnsi="Bookman Old Style" w:cs="Bookman Old Style"/>
          <w:smallCaps w:val="0"/>
          <w:sz w:val="40"/>
          <w:szCs w:val="24"/>
        </w:rPr>
      </w:pPr>
      <w:bookmarkStart w:id="0" w:name="OLE_LINK1"/>
      <w:bookmarkStart w:id="1" w:name="OLE_LINK2"/>
      <w:bookmarkStart w:id="2" w:name="OLE_LINK3"/>
      <w:bookmarkStart w:id="3" w:name="OLE_LINK14"/>
      <w:bookmarkStart w:id="4" w:name="OLE_LINK23"/>
      <w:bookmarkStart w:id="5" w:name="OLE_LINK66"/>
      <w:bookmarkStart w:id="6" w:name="OLE_LINK84"/>
      <w:bookmarkStart w:id="7" w:name="OLE_LINK216"/>
      <w:bookmarkStart w:id="8" w:name="OLE_LINK4"/>
      <w:bookmarkStart w:id="9" w:name="OLE_LINK5"/>
      <w:r w:rsidRPr="003D41DF">
        <w:rPr>
          <w:rFonts w:ascii="Bookman Old Style" w:hAnsi="Bookman Old Style" w:cs="Bookman Old Style"/>
          <w:smallCaps w:val="0"/>
          <w:sz w:val="40"/>
          <w:szCs w:val="24"/>
        </w:rPr>
        <w:lastRenderedPageBreak/>
        <w:t>Chipul trecutului de Iris Andersen</w:t>
      </w:r>
    </w:p>
    <w:p w:rsidR="00FE3E00" w:rsidRPr="00FE3E00" w:rsidRDefault="00FE3E00" w:rsidP="002A2AA1">
      <w:pPr>
        <w:pStyle w:val="RITitlu"/>
        <w:spacing w:before="0" w:after="0"/>
        <w:rPr>
          <w:rFonts w:ascii="Bookman Old Style" w:hAnsi="Bookman Old Style"/>
          <w:i/>
          <w:noProof/>
        </w:rPr>
      </w:pPr>
      <w:bookmarkStart w:id="10" w:name="_GoBack"/>
      <w:r w:rsidRPr="00FE3E00">
        <w:rPr>
          <w:rFonts w:ascii="Bookman Old Style" w:hAnsi="Bookman Old Style"/>
          <w:i/>
          <w:noProof/>
        </w:rPr>
        <w:lastRenderedPageBreak/>
        <w:t xml:space="preserve">Capitolul </w:t>
      </w:r>
      <w:bookmarkEnd w:id="0"/>
      <w:bookmarkEnd w:id="1"/>
      <w:bookmarkEnd w:id="2"/>
      <w:bookmarkEnd w:id="3"/>
      <w:bookmarkEnd w:id="4"/>
      <w:bookmarkEnd w:id="5"/>
      <w:bookmarkEnd w:id="6"/>
      <w:bookmarkEnd w:id="7"/>
      <w:r w:rsidRPr="00FE3E00">
        <w:rPr>
          <w:rFonts w:ascii="Bookman Old Style" w:hAnsi="Bookman Old Style"/>
          <w:i/>
          <w:noProof/>
        </w:rPr>
        <w:t>1</w:t>
      </w:r>
    </w:p>
    <w:bookmarkEnd w:id="8"/>
    <w:bookmarkEnd w:id="9"/>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trezi fără să ştie cât timp aţipise. Furtuna care o obliga să rămână închisă în casă făcea întotdeauna ravagii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Muntele Stâncii Vorbitoare. Pentru a-i spori starea de neliniş te şi proastă dispoziţie, fulgerul căzu pe undeva prin apropiere şi lumină o clipă interiorul cabanei. Tunetul care urmă fu îndelung repercutat de pereţii stâncoşi şi de zecile de trecători ale muntelui. Pentru un motiv pe care nu reuşea să-l înţeleagă, furtunile o afectau, o umpleau de nelinişte, şi o dorinţă vagă îi cuprindea întreaga fiinţă. Detesta această senzaţie şi furtuna o obliga să se adăpostească atunci când ea ar fi dorit să scape de acest surplus de energie.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ridică de pe canapea, mai aruncă o buturugă pe focul care abia mai pâlpâia şi făcu înconjurul încăperii pentru a aprinde toate lămpile, ca să alunge întunericul apăsător. Când o să moară bunicul ei, o să instaleze electricitate şi o să construiască o sală de baie. Bineînţeles că nu-i dorea moartea, departe de ea gândul, dar nu mai putea suporta condiţiile astea rudimentare de viaţă. Bunicul ei, spre deosebire de bătrânii din comitatul Lumpkin, nu se plângea niciodată de nimic, pentru simplul motiv că el trăia în trecut. Cabana era exact aşa cum o ştia el de când fusese construită, cu mult timp înainte de naşterea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înţelegea motivele şi le respecta. Nimic nu se schimbase în această cabană care mai vibra încă de prezenţa bunicii ei, Lukcy, şi a mamei ei, Ellen.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dormea pe o saltea de puf făcută de bunica ei, acoperită cu nişte cuverturi ţesute de mâna mamei sale, şi când pompa apă lângă spălătorul mare de piatră, făcea aceleaş i gesturi ca şi cele două femei care o precedaseră în această locuinţă.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 se simţea niciodată singură în cabana ei. Un strămoş prevăzător o construise din trunchiuri lungi de pin, tăiaţi de pe versantul muntelui. Acoperişul era înalt, plafoanele susţinute de grinzi groase înnegrite de vreme şi, de fiecare parte a încăperii principale, se aflau dormitoarele. 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construcţie solidă, făcută să dăinuie în timp. Căminul ei. Aici voia Calico să-şi crească odraslele, bineînţeles cu condiţia să le aibă vreodată.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Se duse să se aşeze pe scaunul din faţa biroului şi se jucă o clipă cu rocile aurifere extrem de promiţătoare, dar fără să le dea </w:t>
      </w:r>
      <w:r w:rsidRPr="009818FB">
        <w:rPr>
          <w:rFonts w:cs="Bookman Old Style"/>
        </w:rPr>
        <w:lastRenderedPageBreak/>
        <w:t>prea mare atenţie, fiindcă se simţea atât de nervoasă încât nu se putea concentra. Aşa că oftă şi începu să se uite pe fereastră, fără să vadă nimic în afară de ploaia care răpăia în geamuri.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sprijini bărbia în palmă şi aplecă puţin capul ca să poată asculta mai bine vaietul vântului. Chipul ei îşi mai pierdu din expresia impasibilă şi lăsă să se întrevadă o anumită vulnerabilitate.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Apoi urmă un zgomot neaşteptat, ciudat şi neobişnuit în mijlocul celor care însoţeau furtuna.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Primul ei gând se îndreptă spre bunicul său. La optzeci şi doi de ani</w:t>
      </w:r>
      <w:r w:rsidR="00EE122E" w:rsidRPr="009818FB">
        <w:rPr>
          <w:rFonts w:cs="Bookman Old Style"/>
        </w:rPr>
        <w:t>...</w:t>
      </w:r>
      <w:r w:rsidRPr="009818FB">
        <w:rPr>
          <w:rFonts w:cs="Bookman Old Style"/>
        </w:rPr>
        <w:t xml:space="preserve"> pierdut în munţi</w:t>
      </w:r>
      <w:r w:rsidR="00EE122E" w:rsidRPr="009818FB">
        <w:rPr>
          <w:rFonts w:cs="Bookman Old Style"/>
        </w:rPr>
        <w:t>...</w:t>
      </w:r>
      <w:r w:rsidRPr="009818FB">
        <w:rPr>
          <w:rFonts w:cs="Bookman Old Style"/>
        </w:rPr>
        <w:t xml:space="preserve"> prăbuşit în vreo prăpastie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alungă această idee. Calico ştia exact unde se afla bunicul ei. Căzuse lat în hambarul din spatele cabanei, ignorând furtuna, preocupat doar să dea gata o sticlă de băutură.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Găina prietenoasă care-şi făcuse cuibul în sofaua veche ce se găsea pe cerdac începu să cotcodăcească pe un ton alarmat.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scutură din cap. Se părea că în această noapte totul merge de-a-ndoaselea în munţi. Până şi proasta asta de găină confunda un zgomot obişnuit cu cine ştie ce primejdie. Dar zgomotul reveni şi Calico deveni brusc atentă la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Slab la început, crescu brusc în intensitate şi Calico recunoscu lătratul unui câine, deşi era înăbuşit de rafalele de ploaie. Oftând uşurată, încercă să vadă ce se petrecea afară dar nu zări în geamuri decât propria ei imagine, luminată din spate de lămpile cu petrol.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Chipul ei avea o expresie de nedescifrat, care sugera nişte gânduri secrete. Fără îndoială că impresia se datora prestanţei ei înnăscute şi obiceiului de a privi oamenii drept în ochi.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Indiferent care ar fi fost motivul, acest lucru îi obliga pe ceilalţi s-o fixeze. Dar acum nu se uita nimeni la ea, aşa că se ridică şi-şi puse impermeabilul vechi de culoare galbenă. Era atât de uzat încât căpătase aspectul mătăsii.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Afară, Calico fu întâmpinată de vântul sălbatic, specific munţilor din nordul Georgiei, unde se născuse şi trăise întotdeauna.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mâinile înfundate în buzunarele impermeabilului, îmbrăcată în nişte blugi mulaţi pe picioarele lungi, cu părul roşcat şi bogat prins într-o coadă de cal, încercă să facă faţă vijeliei.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Imaginea ei ar fi putut corespunde cu cea a unei fete oarecare de la munte, dacă n-ar fi fost ochii. Expresia lor lăsa să se </w:t>
      </w:r>
      <w:r w:rsidRPr="009818FB">
        <w:rPr>
          <w:rFonts w:cs="Bookman Old Style"/>
        </w:rPr>
        <w:lastRenderedPageBreak/>
        <w:t>ghicească o profunzime cel puţin la fel de misterioasă ca tainele munţilor.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Erau cenuşii, cu sclipiri de argint, şi împodobeau un chip cu trăsături ferme, care sugera siguranţă şi voinţă. Contururile gurii indicau un caracter hotătât şi senzual. După ochi, imediat îţi atrăgeau atenţia buzele ei. Dar era frumoasă? Calico nu ştia şi nimeni nu-i spusese vreodată asta. Deci ajunsese la concluzia că nu era, lucru normal când nu primeşti niciun compliment în treizeci de ani de existenţă. De fapt era diferită, aproape o străină şi printre ei. Nu semăna nici cu bunicul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nici cu verii ei Jebediah şi Winnie, care erau aproape de vârsta bunicului.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Lătrăturile deveniră mai puternice şi o smulseră din apatia ei. Un căţel apăru brusc prin rafalele de ploaie şi se repezi la ea făcând salturi dezordonate. Purta o plăcuţă la zgardă, ceea ce o linişti pe Calico. Se temuse la început că e vreunul din acei câini sălbatici care aleargă în haite prin munţi. Dar acesta sărise probabil din maşina unor turişti.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Zărind-o, câinele fugi până în prag, mai surescitat ca înainte, îmbrâncind-o în trecere pe găina excentrică, lucru care atrase proteste violente din partea acesteia. După ce scoase nişte gemete aproape omeneşti, fugi până la râul care ieşise din albie, apoi reveni lătrând şi mai tare.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clătină din cap, întrebându-se cum o să reuşească să prindă câinele. Dacă va reuşi, mâine va porni în căutarea stăpânului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căţelul fugi din nou spre râu şi Calico îl urmări din ochi. Abia atunci zări arborele ale cărui rădăcini uriaşe mişcate de valuri te făceau să te gândeşti la o balenă eşuată pe nisip.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acel loc, deşi foarte agitată, apa nu era deloc adâncă.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Căţelul se aruncă în râu şi dispăru printre crengile copacului dezrădăcinat.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găină nebună şi acum un câine nebun. Ce noapte! Chiar castorii care trăiau în amonte părăsiseră barajul când apele începuseră să se umfle. Şi uite, patrupedul ăsta mititel voia să se joace de-a peştele!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Câinele reapăru brusc şi începu să se învârtă de colo-colo pe malul alunecos. Scotea nişte gemete care-ţi rupeau inima.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Calico nu mai rezistă. Comportamentul animalului era prea ciudat ca să-l mai ignore mult timp. Punându-şi mâna streaşină </w:t>
      </w:r>
      <w:r w:rsidRPr="009818FB">
        <w:rPr>
          <w:rFonts w:cs="Bookman Old Style"/>
        </w:rPr>
        <w:lastRenderedPageBreak/>
        <w:t>la ochi ca să-i ferească de ploaie, o luă pe cărarea care cobora spre râu.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auzi din nou gemând pe căţeluş şi fu gata să scoată un strigăt. Printre rădăcini zărise un picior gol.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 picior, două, un tors</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Fără să se mai gândească, intră în apa vijelioasă şi începu să degajeze corpul bărbatului cu păr negru, care era prizonierul crengilor de jos ale uriaşului doborât.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trebui un oarecare timp ca să reuşească. În timp ce se lupta cu natura, trunchiul arborelui începu să se mişte periculos. Dacă ea nu se grăbea, îşi va continua drumul împreună cu prada lui. Adunându-şi toate forţele, îl înhăţă pe bărbat de poalele cămăşii şi-l trase pe mal.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apă nu cântărea nimic, dar ajunşi pe pământ, lucrurile se schimbară. Îl târî cât putu de departe şi se opri ca să-şi tragă răsuflarea. Bărbatul părea mort. Simţi că o trece un fior de spaimă şi-şi lipi palma de pieptul lui. Inima bătea încă, slab, dar bătea. Necunoscutul avea o tăietură adâncă la ceafă.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auzi? strigă ea scuturându-l. Erai singur?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Poate că mai fuseseră cu el şi o femeie, nişte copii. Oftă. La ora asta erau în mod sigur înecaţi. Se aşeză pe vine şi-i scotoci prin buzunare. Nimic! Nici acte, nici chei, nici bani.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era epuizată şi udă leoarcă, dar în mod sigur necunoscutul nu se va ridica să meargă pe picioarele lui până la cabană. Aşa că îl lăsă în grija căţeluşului şi se repezi spre hambar, rugându-se la toţi sfinţii ca bunicul ei să nu fie prea beat şi să-i poată da o mână de ajutor.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hambar, o lampă de petrol agăţată de o grindă lumina slab uneltele şi tot felul de lucruri răspândite peste tot.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Bătrânul se prăbuşise lângă butucul pe care spărgea lemne.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 trebuie să mă ajuţi! Am găsit un necunoscut în râu. E rănit şi nu-l pot duce singură până în casă.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gemu. Era beat. Chiar mai beat decât crezuse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apropie de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Te-am strigat, bolborosi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Sunetul acestei voci slabe o alarmă.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 eşti bolnav?</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Unul din picioarele lui făcea un unghi ciudat în raport cu corpul.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Ai căzut?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Părea să sufere îngrozitor şi-i venea greu să vorbească.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Tăiam lemne</w:t>
      </w:r>
      <w:r w:rsidR="00EE122E" w:rsidRPr="009818FB">
        <w:rPr>
          <w:rFonts w:cs="Bookman Old Style"/>
        </w:rPr>
        <w:t>...</w:t>
      </w:r>
      <w:r w:rsidRPr="009818FB">
        <w:rPr>
          <w:rFonts w:cs="Bookman Old Style"/>
        </w:rPr>
        <w:t xml:space="preserve"> toporul</w:t>
      </w:r>
      <w:r w:rsidR="00EE122E" w:rsidRPr="009818FB">
        <w:rPr>
          <w:rFonts w:cs="Bookman Old Style"/>
        </w:rPr>
        <w:t>...</w:t>
      </w:r>
      <w:r w:rsidRPr="009818FB">
        <w:rPr>
          <w:rFonts w:cs="Bookman Old Style"/>
        </w:rPr>
        <w:t xml:space="preserve"> a alunecat. Mi-am tăiat degetele de la picior.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înghiţi în sec şi se aplecă spre el. Reuşise să-şi scoată singur cizma şi să-şi facă un garou cu cureaua. Văzând ce-i mai rămăsese din picior, crezu că-i vine rău.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duc după ajutor, spuse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se scurgă tot sângele din mine până te întorci.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Trebuie să-mi cauterizezi rănile.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data asta, Calico fu gata să vomite.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nu ştiu!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Ori mă ajuţi ori mă laşi să mor în linişte, şopti bătrânul clătinându-şi capul albit de vreme.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Ora care urmă fu un adevărat coşmar. Când ieşi din camera lui Christian, lui Calico îi tremurau şi mâinile şi picioarele.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Niciodată n-o să poată uita mirosul ăsta de carne arsă!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Străinul!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Îl lăsase pe mal şi acum poate că murise deja. Îngrijorată, ieşi în fugă. Copacul uriaş dispăruse, luat de curent. Apa care urca în continuare ajunsese deja la umerii înecatului. Nu-l lăsaţi să moară, se rugă ea adresându-se spiritelor muntelui.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mult timp renunţase să se adreseze lui Dumnezu în care nu mai avea încredere.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Încă o oră de luptă în perspectivă!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 sfârşitul ei, Calico privi bărbatul care zăcea pe podea. Căţeluşul se strecurase şi el în cameră şi dormea lângă foc. Calico oftă din adâncul pieptului şi-l studie pe necunoscut. Cine era? Îl scosese din râu, îi salvase viaţa, deci acum îi aparţinea. Un sentiment de posesie puse stăpânire pe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Mai mult decât orice, Calico îşi dorea un soţ şi copii.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Voia să iubească. Şi aceste lucruri îi fuseseră interzise de o pată care-i murdărea trecutul, un secret pe care nu-l ştia nimeni. În munţii Apalaşi exista un lucru pe care orice bărbat îl pretindea de la viitoarea lui soţie. Ajunsă în intimitatea patului conjugal, secretul ei ar fi fost descoperit. Aşa că pretinsese tot timpul că dispreţuieşte căsătoria.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Pentru început, trebuia să-l menţină în viaţă pe străin. Era un bărbat puternic, care reuşise să supravieţuiască. Deşi epuizată, Calico mai găsi în ea destulă energie pentru a se ocupa şi de el. Şi </w:t>
      </w:r>
      <w:r w:rsidRPr="009818FB">
        <w:rPr>
          <w:rFonts w:cs="Bookman Old Style"/>
        </w:rPr>
        <w:lastRenderedPageBreak/>
        <w:t>trebuia să se grăbească fiindcă bunicul avea mare nevoie de un doctor şi ea trebuia să-i lase pe amândoi singuri ca să se ducă după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ce bandajă capul necunoscutului, Calico aţâţă focul, apoi, înarmată cu o foarfecă mare începu să-i taie hainele, singurul mijloc de a-l dezbrăca fără să-l mai deplaseze. Nici n-ar mai fi avut puterea necesară şi mai exista şi riscul de a-i agrava rănile, dacă mai avea şi altele.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Încercă să nu-l privească prea de aproape, dar nu rezistă tentaţiei. I se făcu pielea ca de găină şi se înroşi ca focul la faţă. Ce ruşine! Pierduse timpul cu asta, în loc să fie deja pe drum! Îl acoperi repede pe frumosul străin cu o cuvertură, îi băgă o pernuţă sub cap şi se duse să se schimbe.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ieşi din cameră, se apropie de el. Nu se mişcase şi nu-şi recăpătase cunoştinţa. Mâna ei, ca atrasă de un magnet, se lipi de pieptul lui. Ce piele catifelată avea! Această atingere o şocă, o făcu să simtă nevoia unui lucru pe care nu-l înţelegea.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cineva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retrase brusc mâna şi sări în picioare. În uşă, dădu nas în nas cu Gabe Tarrant, fiul cel mare al prietenei ei Jobeth. La paisprezece ani era înalt şi voinic, la fel ca tatăl lui, Judalon, dar avea părul şi chipul angelic al mamei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ţinea foarte mult la el, deşi era fiul bărbatului pe care-l ura.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Gabe! Nu te-ai dus la şcoală? Ce cauţi afară pe o asemenea vreme?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Ochii albaştri ai puştiului se măriră de uimire când îl zări pe bărbatul care zăcea pe podea.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Tu l-ai omorât? Voia să-ţi fure aurul? Doamne, când se va afla asta în sat!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Gabe! Calmează-te! L-am scos din râu. N-am auzit sosind camionul. Cine e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regret, Gabe renunţă să-l mai privească pe necunoscut.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Mama. Ne-am blocat la podul vechi. Râul l-a depăşit şi mamei i-a fost frică să treacă. Vrea să afle dacă nu cumva l-ai văzut pe tata.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plecă ochii, încurcat.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 venit aseară acasă şi mama cu mine îl căutăm.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Exista un resentiment în vocea lui, dar făcea eforturi să-l ascundă.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Nu l-am văzut, îi răspunse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Tarrant nu s-ar fi aventurat niciodată până la Stânca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Vorbitoare, era prea prudent pentru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Ascultă-mă bine, Gabe. Bunicul a avut un accident. Are nevoie de un doctor, ca şi bărbatul ăsta. Vreau să te duci după ajutoare. Spune-i mamei tale să se îndrepte imediat spre doctorul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Willis şi să mi-l trimită urgent.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Îl împinse pe băiat spre uşă, fără a-i mai da timp să-i pună şi alte întrebări.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Fuga! îi porunci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Băiatul fugi prin ploaie, împroşcând cu noroi în jurul lui la fiecare pas, cu gulerul ridicat, încercând să se apere de urgia furtunii de toamnă.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plecarea lui, Calico intră în cabană şi se duse în camera ei ca să pregătească un pat pentru necunoscut.</w:t>
      </w:r>
    </w:p>
    <w:bookmarkEnd w:id="10"/>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2</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ştia că e foarte pricepută la căutarea aurului, dar deloc ca femeie. Viaţa ei senzuală fusese distrusă în urmă cu câţiva ani şi asta lăsase urme. În timp ce se ocupa de bărbatul care zăcea pe podea, senzualitatea ei se trezise brusc, distrugând o parte din barierele în spatele cărora se ascundea.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Deşi nu era deloc mândră de înfăţişarea ei, exista totuşi un lucru cu care se putea lăuda: pielea. Căuta aur în râurile îngheţate, lucra ore întregi sub un soare arzător, însoţea turiştii prin păduri. Muncea din greu şi nu voia să ajungă într-o zi să semene cu o prună uscată. Aşa că se îngrijea folosind săpunuri, şampoane şi creme scumpe, cu miros de lavandă şi crin. Asta o făcea să se simtă curată, misterioasă şi un pic exotică.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Aşa că, în momentul de faţă, ar fi dat totul pentru o baie.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ce verifică dacă răniţii ei nu aveau nevoie de ceva, scoase de sub maşina de gătit o cadă de zinc de pe vremuri şi o umplu cu apă caldă din oale. Îşi şamponă îndelung părul şi-l spălă, fiind atentă la cel mai mic zgomot. Respiraţia bunicului ei era cea a unui om torturat de durere, cea a necunoscutului era slabă dar regulată. Totuşi, când el gemu încet, ea ieşi repede din cadă, stropind podeaua cu o apă mirosind a crini.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Ridicând cuvertura, îi cuprinse mâinile într-ale ei. Degetele bărbatului erau lungi, unghiile frumos tăiate, palmele netede.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Remarcă în treacăt că nu purta verighetă.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Chipul străinului începu să se schimbe. În locul expresiei apatice, apăru o încruntătură care lăsa să se ghicească omul hotărât care probabil că era de fapt. Brusc, mâinile lui, până acum nemişcate ca ale unui mort, le strânseră pe ale ei cu o putere surprinzătoare. Calico se simţi electrizată.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McCaulley era pe cale de a se trezi. Ştia asta. Ceea ce nu ştia era dacă se trezea la viaţă sau la moarte. O durere îngrozitoare, aflată exact în spatele pleoapelor, îl împiedica să-şi deschidă încă ochii. Asaltat de o mulţime de senzaţii, încercă să le recunoască.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jurul lui domnea un miros de foc de lemne, dar şi de petrol, mirosuri pe care le cunoştea foarte bine, dar nu reuşea să identifice parfumul de floare, o mireasmă care-i gâdila nările. Era uscat şi-i era cald. Nu fusese totdeauna aşa, fiindcă îşi amintea că suferise îngrozitor de frig. Îl cuprinse panica.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Nu voia să fie mort! Mai avea atâtea lucruri de făcut.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Recunoscu brusc parfumul. Crini! Deci era mort.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după câte se spunea, pe morţi nu-i doare nimic şi el suferea îngrozitor. Nu putea să respire, parcă avea o greutate pe piept şi piciorul îl frigea de parcă-l arsese cineva cu fierul roşu.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trebui un timp, dar reuşi în fine să deschidă ochii, nefiind însă în stare să distingă ceva timp de mai multe clipe, nişte clipe interminabile. Dacă nu era mort, probabil că era orb.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Totuşi, după un timp care i se păru că durase ore, zări cei mai frumoşi ochi cenuşii cu irizări de argint pe care-i văzuse vreodată.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trecu un fior pe şira spinării. Plecând privirea, distinse corpul gol şi umed al unei nimfe. Ceva de necrezut!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Nimfa îi vorbi cu voce blândă.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 eşti? Mai era cineva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Atunci îşi dădu seama că era viu dar pierdut într-o lume ireală. Încercă să dea din cap dar renunţă. Cea mai mică mişcare îi declanşa o durere îngrozitoare în piept.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Sam, mormăi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văzând că buzele lui se mişcă, se aplecă, ceea ce făcu însă ca sânii ei să atingă braţul gol al necunoscutului. Se trase brusc înapoi şi se înfăşură într-o cuvertură.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era un bărbat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voce blândă are, îşi spuse Irish. Mărul lui Adam tresări.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câine.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Efortul fusese prea mare şi nimfa cu părul de foc dispăru din faţa ochilor să-i. În locul ei, fragmentat, îşi revăzu trecutul.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Sora Antonia</w:t>
      </w:r>
      <w:r w:rsidR="00EE122E" w:rsidRPr="009818FB">
        <w:rPr>
          <w:rFonts w:cs="Bookman Old Style"/>
        </w:rPr>
        <w:t>...</w:t>
      </w:r>
      <w:r w:rsidRPr="009818FB">
        <w:rPr>
          <w:rFonts w:cs="Bookman Old Style"/>
        </w:rPr>
        <w:t xml:space="preserve"> Era doar un băieţel</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Du-te la bucătărie, Irish, şi stai acolo cu sora Sophie până te chem 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voia să-şi amintească de asta, dar respectivele momente erau pentru totdeauna întipărite în memoria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dacă mă duc, n-o să mă adopte nimeni! Dacă stau la bucătărie, cine o să mă vadă?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atâtea zile aştepta această clipă!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Ei nu vor copii aşa mari, ci bebeluşi. Tu ai aproape şapte ani, eşti aproape un bărbat. Du-te la bucătărie.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Allan a fost adoptat, şi avea nouă 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Du-te la bucătărie! Tu nu poţi fi adoptat, Irish. Şi stai cuminte. Sora Sophie o să-ţi dea lapte şi biscuiţi.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Se spălase şi se îmbrăcase cu ce avea mai bun, îşi disciplinase </w:t>
      </w:r>
      <w:r w:rsidRPr="009818FB">
        <w:rPr>
          <w:rFonts w:cs="Bookman Old Style"/>
        </w:rPr>
        <w:lastRenderedPageBreak/>
        <w:t>părul. Nu biscuiţi îşi dorea el, ci nişte părinţi! De ce el nu putea fi adoptat? De ce? Era totuşi normal</w:t>
      </w:r>
      <w:r w:rsidR="00EE122E" w:rsidRPr="009818FB">
        <w:rPr>
          <w:rFonts w:cs="Bookman Old Style"/>
        </w:rPr>
        <w:t>...</w:t>
      </w:r>
      <w:r w:rsidRPr="009818FB">
        <w:rPr>
          <w:rFonts w:cs="Bookman Old Style"/>
        </w:rPr>
        <w:t xml:space="preserve"> nu ca Effie despre care auzise spunându-se că va rămâne întotdeauna un prichindel, deşi avea opt ani. Dar poate că, în adâncul fiinţei lui</w:t>
      </w:r>
      <w:r w:rsidR="00EE122E" w:rsidRPr="009818FB">
        <w:rPr>
          <w:rFonts w:cs="Bookman Old Style"/>
        </w:rPr>
        <w:t>...</w:t>
      </w:r>
      <w:r w:rsidRPr="009818FB">
        <w:rPr>
          <w:rFonts w:cs="Bookman Old Style"/>
        </w:rPr>
        <w:t xml:space="preserve"> Îşi petrecuse o mulţime de timp gândindu-se ce nu era în regulă cu el, dar nu găsise nimic.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mai agita! exclamă Calico. Eşti rănit, nu te mai mişca.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Apăruse sânge pe pansamentul care-i înfăşurase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ceea ce o speria cel mai mult pe tânăra femeie, era efectul pe care prezenţa necunoscutului o producea asupra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Mintea i-o luase razna, pântecele îi era în flăcări, sânii i se întăriseră. Chiar după ce se îmbrăcă, impresia rămase.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Câinele începu brusc să latre şi ea se repezi spre bolnav, crezând că a murit. Nu. Sam se afla lângă uşă. Probabil că auzise un sunet prea slab pentru ca urechile ei să-l perceapă.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câteva clipe înţelese. Cu tot vuietul vântului, se auzea zgomotul făcut de mai multe motoare.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Ar fi trebuit să-şi închipuie că Doc Willis nu va veni singur.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comitat, când avea loc cel mai mic incident, familia şi prietenii se grăbeau să-şi facă apariţia. Sigur că erau Doc Willis.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Gabe şi Jobeth care se duseseră după doctor şi verii Bascomb.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şi Jebediah.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era subţirică, citea tot timpul din biblie şi mărturisea şaptezeci şi două de primăveri, plecând de la principiul că o femeie trebuie să fie cu zece ani mai mică decât soţul ei. De fapt ea era mult mai în vârstă, ceea ce n-o împiedica să fie foarte vioaie. Jeb era înalt, puternic, tăcut şi nu mergea niciodată la biserică, spre marele necaz al credincioasei sale soţii. Calico îl înţelegea pe bătrânul ei văr. Ea încetase</w:t>
      </w:r>
      <w:r w:rsidR="00651CE9" w:rsidRPr="009818FB">
        <w:rPr>
          <w:rFonts w:cs="Bookman Old Style"/>
          <w:lang w:val="en-US"/>
        </w:rPr>
        <w:t xml:space="preserve"> </w:t>
      </w:r>
      <w:r w:rsidRPr="009818FB">
        <w:rPr>
          <w:rFonts w:cs="Bookman Old Style"/>
        </w:rPr>
        <w:t>să mai creadă în Dumnezeu în ziua când îl implorase s-o scoată din ghearele lui Judalon Tarrant, fără ca El să-i asculte rugămintea. Verişoara Winnie nu-i înţelegea atitudinea şi-i dădea destul de clar de înţeles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era de vârsta lui Calico şi trebuise ca aceasta din urmă să dea uitării multe lucruri înainte să redevină prietene.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Fiindcă între ele se ridica fără încetare umbra lui Judalon.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Abraham Willis intră primul. Era înalt, slab, brun şi braţele lui lungi se terminau cu nişte mâini mici, blânde şi extrem de pricepute.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îi pusese la loc braţul când şi-l rupsese acum câţiva 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mulţumesc că ai venit atât de repede, spuse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Îi datorez asta lui Christian, îi răspunse el zâmbindu-i. La urma urmei el m-a adus pe lume chiar în ziua când i-a murit soţia, acum mai mult de o jumătate de veac.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 Willis, nu mai menţiona niciodată faptul că şi bunicul a fost doctor. Când i se vorbeşte despre trecut</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aceste ocazii, bunicul se ducea să se ascundă în mină şi se îmbăta câteva zile de-a rândul.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nu-ţi face probleme! O să mă ocup imediat de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două cuvinte, Calico îi povesti tot ce se întâmplase, apoi îl conduse în camera bunicului, cu vărul Jeb pe urme.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topor? exclamă el văzând piciorul vărului său, pălind brusc la fel ca şi rănitul.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şi a trebuit să-i cauterizez eu rana, răspunse Calico închizându-şi ochii pe jumătate. Bunicul m-a obligat.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Doc Willis încetă să-l mai examineze pe Christian şi o privi pe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Va trăi foarte bine şi fără degete, declară el zâmbind. Jeb o să m-ajute. Iar tu, fetiţo, du-te la bucătărie şi pregăteşte un ceai fierbinte, de care se pare că ai mare nevoie.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Văzând că nu-l ascultă, el ridică brusc tonul.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Întinde-o!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dădu ascultare.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şi Gabe stăteau lângă necunoscut, studiindu-l.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pusese deja apă la fiert. Spre ea se îndreptă Calico şi bătrâna ei rudă o luă în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s-a întâmplat, copila mea? Ai scos un bărbat din râu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a avut un accident?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povesti pe scurt evenimentele după-amiezii, obrajii împurpurându-i-se de fiecare dată când vorbea despre necunoscut. Ascultând-o, Winnie simţi că ea nu-i spune totul.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Oftă. Nu-i plăcea că tânăra ei verişoară nu este încă măritată.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Să trăiască în munţi nu era deloc bine pentru ea, nu era deloc normal pentru o femeie atât de tânără. Şi ochii ei! Nu erau nişte ochi aşa cum Dumnezeu le dăruieşte copiilor. În sufletul ei, dacă Winnie n-ar fi fost sigură că fata apăruse din pântecul mamei ei, ar fi crezut cu plăcere că era fiica munţilor şi că era stăpânită de spirite rele.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faţa palorii de pe chipul lui Calico, se îngrijoră.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Stai jos şi odihneşte-te puţin. O să-ţi fac un ceai şi o să spăl noroiul de pe podea.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Mă simt bine, protestă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făceau ceilalţi în camera bunicului? Când o să se ocupe şi de străin? Nu îndrăzni însă să se întoarcă acolo şi o ascultă pe bătrâna ei verişoară.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unde vine străinul ăsta? Ai vreo idee?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Muntele ni l-a dat, răspunse Calico ridicând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cele din urmă pentru ea era tot ceea ce conta.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îi aruncă o privire iritată şi oftă din nou.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Muntele Stâncii Vorbitoare fusese pe vremuri pământul sfânt al triburilor Cherokee, un loc unde se celebrau tot felul de ceremonii păgâne. Deci nu era de mirare că fata</w:t>
      </w:r>
      <w:r w:rsidR="00651CE9" w:rsidRPr="009818FB">
        <w:rPr>
          <w:rFonts w:cs="Bookman Old Style"/>
          <w:lang w:val="fr-FR"/>
        </w:rPr>
        <w:t xml:space="preserve"> </w:t>
      </w:r>
      <w:r w:rsidRPr="009818FB">
        <w:rPr>
          <w:rFonts w:cs="Bookman Old Style"/>
        </w:rPr>
        <w:t>era aşa cum era. O ciudată repetare a lucrurilor. Muntele o dăruise mai întâi pe Calico, iar acum îl dădea pe acest bărbat.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străinul? se întrebă brusc Calico. Doc Willis se mişca prea încet. Numai de n-ar muri! Cu coada ochiului se uită la Jobeth şi Gabe care vegheau asupra bărbatului. Nu, era bine, altfel prietena ei i-ar fi spus. Luă ceaşca pe care Winnie o aşezase în faţa ei, dar nu putu să bea nicio înghiţitură, de parcă o mână o strângea de gât. În timp ce stătea aşa, Jobeth, cu burta la gură, în aşteptarea celui de al şaselea copil, veni să se aşeze lângă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sigură că nu l-ai văzut pe Judalon?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crispă.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Sigură! I-am spus şi lui Gabe.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clătină de câteva ori din cap, ca şi cum nu-i venea să creadă.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totuşi pe aici, ştiu</w:t>
      </w:r>
      <w:r w:rsidR="00EE122E" w:rsidRPr="009818FB">
        <w:rPr>
          <w:rFonts w:cs="Bookman Old Style"/>
        </w:rPr>
        <w:t>...</w:t>
      </w:r>
      <w:r w:rsidRPr="009818FB">
        <w:rPr>
          <w:rFonts w:cs="Bookman Old Style"/>
        </w:rPr>
        <w:t xml:space="preserve"> simt asta. Probabil că e încă în căutarea acelui vechi tezaur spaniol, de care toată lumea spune că se află ascuns în Stânca Vorbitoare.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niciun tezaur. Nu e decât o legendă menită să atragă turiştii. Judalon o să se întoarcă atunci când se va simţi obosit şi înfometat. În orice caz n-o să treacă pe aici, fiindcă ştie prea bine că bunicului nu-i place să scotocească pe pământurile noastre.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vândut totuşi un teren. Ceea ce-l deranjează venind din partea noastră, nu-l incomodează deloc din partea unui străin?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trecut mult timp de atunci, era băut</w:t>
      </w:r>
      <w:r w:rsidR="00EE122E" w:rsidRPr="009818FB">
        <w:rPr>
          <w:rFonts w:cs="Bookman Old Style"/>
        </w:rPr>
        <w:t>...</w:t>
      </w:r>
      <w:r w:rsidRPr="009818FB">
        <w:rPr>
          <w:rFonts w:cs="Bookman Old Style"/>
        </w:rPr>
        <w:t xml:space="preserve"> Şi în acel moment aveam mare nevoie de bani.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se aplecă puţin spre ea şi-i scrută cu atenţie chipul.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cam palidă. Şi mai palidă decât în ziua când te-am anunţat că o să mă mărit cu Judalon.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Reuşi să surâdă chiar, dar fără pic de veselie.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Şi eu care credeam că tu erai îndrăgostită de el! Şi îmi făceam griji din cauza asta. Dacă tu l-ai fi vrut, eu n-aş fi avut nicio şansă.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Tonul ei devenise dur, aproape acuzator.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l-am vrut niciodată pe Judalon, Jobeth. Aşa că nu mai vorbi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acest caz, de ce nu te-ai măritat? O femeie nu ajunge la treizeci de ani fără să dorească un bărbat. Nu e firesc. Într-o zi o să faci explozie!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adevărat! se indignă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Totuşi Jobeth spusese un lucru cum nu se poate mai exact.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Ceea ce n-o împiedică să se înfurie. Jobeth nu păru să-şi dea seama de asta şi insistă.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nu e adevărat, explică-mi de ce nu vrei să te măriţi.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Fiindcă nu vreau!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vrei! o îngână Jobeth, începând să se înfurie. Fecioară de treizeci de ani, ce aiureală!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Prea târziu! Ceea ce avusese atâta vreme pe inima îi scăpase de pe buze şi asta din cauza geloziei prosteşti a lui 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Văzu chipul acesteia luminându-se triumfător, apoi plin de îngrijorare.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 e? o luă la întrebări prietena ei, îngrozită că bănuielile ei se confirmau astfel.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„Bărbatul cu care te-ai măritat! Fu gata să răspundă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Cel pe care ziceai că-l iei tu, pentru ca toate fetele din comitatul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Lumpkin să se simtă în siguranţă. Ai ajuns prea târziu!”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Calico se mulţumi să ridice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N-are importanţă, şopti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Avea totuşi. Judalon îi furase corpul şi o bună parte a visurilor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Doc Willis şi Jebediah ieşiră în aceeaşi clipă din cameră, arborând un aer solemn. Winnie se opri din frecatul podelei.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Gabe îşi întoarse privirea de la necunoscut, Calico şi Jobeth tăcură. Toate privirile îl fixau pe doctor.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mai faceţi mutrele astea! exclamă Willis. Doc Jones e salvat. O să-l duc la spital. Are nevoie de sânge şi de o grefă de piele să acopere osul care iese din plagă. Şi acum să mă uit puţin şi la intrusul ăsta.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Îngenunchind lângă el, aşa cum făcuse Calico, Doc Willis </w:t>
      </w:r>
      <w:r w:rsidRPr="009818FB">
        <w:rPr>
          <w:rFonts w:cs="Bookman Old Style"/>
        </w:rPr>
        <w:lastRenderedPageBreak/>
        <w:t>începu să examineze capul şi torsul bărbatului. Apoi, dădu cuverturile deoparte şi-i examină picioarele.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cu Jobeth alături de ea, nu făcu nicio mişcare.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Bărbatul ăsta nu era un intrus. Era al ei, muntele i-l dăruise.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Îndepărtaţi-vă! le ordonă doctorul. Bărbatul ăsta e gol, respectaţi-i pudoarea.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eu l-am</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Tăcu şi se înroşi.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nevoie de apă caldă, comandă Doc Willis.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Ce-o să-i faci? se nelinişti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să-i cos rana de la cap, o să-l bandajez strâns peste piept fiindcă şi-a rupt o coastă, şi o să-l mai examinez o dată ca să văd dacă nu mai are şi altceva.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S-a trezit o dată, îi spuse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aflat cine este?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singur împreună cu câinele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momentul când încercă să se apropie din nou, medicul o împinse cu blândeţe.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Du-te s-o ajuţi pe Winnie să pregătească apa caldă cu săpun şi lasă-mă să-mi fac treaba.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îndepărtă fără niciun chef, dar reveni imediat ce-l auzi gemând pe bărbatul necunoscut.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Dă-te la o parte!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înainte să ştiu ce-i faci!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naiba! Eşti mai grijulie decât o mamă cu pruncul ei nou-născut! Tocmai îi extrag din picior o aşchie mare de lemn.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îi faci rău!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Oftând, Abraham Willis scoase o seringă şi o fiolă din geanta lui neagră.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să-i fac o injecţie, nu te speria. Dar dacă o să continui să mă deranjezi în munca mea, o să-ţi fac şi ţie una şi o să dormi două zile!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înroşi ca sfecla la faţă şi se dădu înapoi cu un pas.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Simţea toate privirile îndreptate spre ea. Jeb părea stupefiat.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Gabe zâmbea, Jobeth şi Winnie se opriseră din treabă ca să se uite la ea. Înghiţi în sec.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dau de mâncare la găini înainte să cadă noaptea, şopti ea ieşind grăbită.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Jobeth recită atunci un vers din Biblie, schimbându-l </w:t>
      </w:r>
      <w:r w:rsidRPr="009818FB">
        <w:rPr>
          <w:rFonts w:cs="Bookman Old Style"/>
        </w:rPr>
        <w:lastRenderedPageBreak/>
        <w:t>intenţionat puţin, ca s-o ia peste picior pe prietena ei. Dar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o puse imediat la punct. Oftă şi-şi chemă fiul.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Hai, Gabe, o să vină fraţii tăi şi n-am pregătit încă cina.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îi întoarse spatele şi începu să caute prin dulapuri nişte alimente pentru a încropi o cină decentă.</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3</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Ajunsă afară, Calico uită de găini. Nici luna nici stelele nu apăruseră pe cerul acoperit de nori cenuşii. Din clipă în clipă se făcea mai întuneric. Făcu atunci câţiva paşi pe alee.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Noaptea se auzeau tot felul de strigăte şi foşnete. Păsările care se cuibăreau să se culce, opossumii care aşteptau ca totul să se liniştească pentru a pleca la vânat</w:t>
      </w:r>
      <w:r w:rsidR="00EE122E" w:rsidRPr="009818FB">
        <w:rPr>
          <w:rFonts w:cs="Bookman Old Style"/>
        </w:rPr>
        <w:t>...</w:t>
      </w:r>
      <w:r w:rsidRPr="009818FB">
        <w:rPr>
          <w:rFonts w:cs="Bookman Old Style"/>
        </w:rPr>
        <w:t xml:space="preserve"> Ajunsă la capătul potecii, Calico se întoarse şi privi casa. La lumina chioară de la una din ferestre, îi zări pe Jobeth şi Gabe urcându-se în camionul lor. Drum bun şi călătorie sprâncenată! Faptul că-i văzuse îi reamintise de multe lucruri neplăcute. Se aşeză pe o buturugă aflată în apropierea mormântului mamei sale şi-şi cuprinse capul între mâini.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plăcea să vină aici. Era un loc în care se simţea destinsă.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Faptul că se găsea aici îi alina grijile. În cele mai rele momente de singurătate i se întâmpla să vorbească cu cele două femei înmormântate la picioarele ei. Mamă şi bunică, două fiinţe pe care nu le cunoscuse niciodată. Dar ele două cunoşteau teribilul ei secret, ruşinea ei. Adeseori le întreba de ce i se întâmplase tocmai ei această nenorocire. Ele nu-i răspundeau, bineînţeles, dar Calico era convinsă că cele două femei o ascultau.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Copilăria ei nu fusese uşoară. Niciodată bărbatul aspru care o crescuse nu-i spusese un cuvânt drăguţ, nu cunoscuse mâna blândă a unei mame care s-o îndrume şi s-o sfătuiască în privinţa băieţilor. Şi acum bărbatul acesta străin se afla în casa ei şi ea ar fi avut atâta nevoie de un sfat.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vântul deveni prea puternic şi începu să şuiere printre crengi, se ridică şi se întoarse în casă.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Intră prin uşa din spate şi rămase o clipă să adulmece mirosul delicios al mâncării pregătite de Winnie. Aceasta n-o băgă în seamă pe Calico, atunci când intră şi-şi puse haina în cui, dar Doc Willis care tocmai ieşea din camera ei îi aruncă o privire lungă şi pătrunzătoare.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L-am instalat în patul tău. Sper că asta nu te deranjează prea mult. Dacă nu te poţi ocupa de el, o să vin să văd eu de el după ce-l duc pe bătrânul Christian la spitalul din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Gainsville.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Pot să mă ocup foarte bine de el, răspunse Calico extrem de calmă, dar nebună de bucurie în sinea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N-ar trebui, o preveni Jebediah aşezându-se la masă. Nu ştii cu cine ai de-a face. Poate că e violent, poate e vorba chiar de un prizonier evadat. Ce ştii despre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faţa privirii pasive a tinerei, ridică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 urma urmei, tu l-ai scos din râu şi probabil că ştii ce ai de făcut.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masă, îndoiala şi îngrijorarea puseseră pe neaşteptate stăpânire pe ea. Stătea lângă camioneta lui Doc Willis, după ce-l aşezaseră pe Christian în spate, pe o targă improvizată.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 trebui să cobor în oraş cu el, şopti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 fi o pierdere de timp. În seara asta o să doarmă. Mâine o să-l operez. Dacă are vreo problemă, îi telefonez lui Jeb ca să te anunţe.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vrei, răspunse ea bucuroasă că nu trebuie să se simtă vinovată că-l părăseşte pe bunicul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Iar în privinţa musafirului tău, reluă Abraham Willis, ca şi cum îi citise gândurile, spune-i să vină să mă vadă de îndată ce va putea merge. O să-i scot firele cu care i-am cusut plaga. Fii atentă mai ales la burta lui. Dacă pielea începe să se încreţească şi capătă aspectul boabelor de orez, coboară imediat la cabinetul meu.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semnul unui plămân perforat. Dar probabil că nu se va întâmpla asta. Îţi spun asta din pură precauţie.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Nimic cu adevărat grav. În schimb, când se va trezi, îl va durea foarte rău piciorul.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îşi puse mâna pe braţul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Nu-ţi face griji pentru Christian, o să mergem noi să-l vedem la spital.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aplecă şi şopti la urechea verişoarei mai tinere: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place, nu-i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Urcă în camion, Winnie, îi spuse Job ţinând portiera deschisă.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uşurată. Această întrerupere binevenită o scutise de o minciună. Jebediah se întoarse spre ea şi o privi o clipă fără să spună nimic.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Semeni prea mult cu bunicul tău, Calico. Nu face vreo nebunie. Christian a făcut o dată una şi asta l-a costat douăzeci de ani din viaţă.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Calico izbucni în râs, versiunea feminină a bunicului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Jeb, o să-i redau viaţa acestui bărbat, n-o să i-o iau.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plecarea lor, calmul care se reinstală o sperie. Se simţea la capătul puterilor şi nu dorea să mai treacă vreodată prin aşa ceva. Maşinal, îşi încordă urechea ascultând zgomotele nopţii, apoi trase în piept aerul rece. O să mai plouă, şi încă mult. Stând nemişcată, cu chipul impasibil, ascultă lung timp tumultul muntelui. După un timp, simţi că se destinde.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existau hoţi prin împrejurimi. Dacă ar fi fost altfel, cel de al şaselea simţ i-ar fi indicat asta. Liniştită, se întoarse la cabană cu un pas hotărât. Necunoscutul era acum numai al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Ajunsă în cameră, Calico îl examină gânditoare. Dintr-un colţ al încăperii luă un pat pliant şi-l instală lângă patul lui. Se culcă şi făcu fitilul lămpii mai mic, având grijă totuşi să fie destulă lumină ca să-l poată vedea pe bolnav. Începând din acea clipă, începu să-i studieze orice micşare, umezindu-i din când în când buzele uscate.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Spre miezul nopţii el începu să delireze, spunând cuvinte fără şir, unele clare, altele nedesluşite. Vorbi despre sora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Antonia, pe care nu prea părea s-o iubească, de Rose şi Belle pe care Calico le detestă imediat. Totuşi, era normal ca un bărbat ca el să fi cunoscut o groază de femei.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Mai târziu, când stătea aşezată pe marginea patului încercând să-i dea apă cu linguriţa, el se ridică brusc şi aproape că o sugrumă, blestemând cu voce tare un bărbat numit Gerald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Vincent. Apoi, după ce declară că respectivul Vincent nici nu merita să-ţi dai osteneala să-l omori, căzu pe spate şi adormi din nou, în timp ce Calico încerca să-şi regăsească suflul, sigură că va avea gâtul plin de vânătăi a doua zi de dimineaţă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acest incident, rămase cuminte pe patul ei pliant, la o distanţă prudentă.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zori ploaia încetă şi Calico fu trezită de o rază de soare.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ridică, constată faptul că pacientul ei dormea dus, îi spălă faţa şi-i şterse rănile cu ajutorul unei cârpe înmuiate într-o soluţie de săruri de Epsom.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 urmă îl părăsi ca să-şi facă la rândul ei toaleta, ca să fie prezentabilă când se va trezi el. Apoi prepară cafeaua şi prăji nişte ouă cu cârnaţi. Dar bărbatul ăsta prost refuza să se trezească. Doar n-o să moară de foame în somn?!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Oftând, se întoarse la căpătâiul lui, fredonând cântecele pe care </w:t>
      </w:r>
      <w:r w:rsidRPr="009818FB">
        <w:rPr>
          <w:rFonts w:cs="Bookman Old Style"/>
        </w:rPr>
        <w:lastRenderedPageBreak/>
        <w:t>le învăţase la biserică sau în copilăria ei. Dar el nu reacţionă în niciun fel, continuând să doarmă. Calico îşi aminti atunci că auzise vorbindu-se că e posibil să trezeşti un om inconştient vorbindu-i. I se adresă deci lui, povestindu-i tot ce ştia despre extracţia aurului. Îi explică cum îl poţi găsi şi unde, natura rocilor care-l conţineau, modul de a te strecura târându-te pe burtă în gurile înguste ale minelor pentru a ajunge la locul dorit, îi relată istoria numelor din Georgia, locul primei goane după aur, părăsită apoi pentru cea din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California.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Spre prânz, răguşită de atâta vorbit, Calico nu putu constata nicio îmbunătăţire a stării protejatului ei. Îl plictisise oare cu povestirile ei despre căutătorii de aur? Şi dacă i-ar povesti mai degrabă despre bârfele din comitat?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Trecu totul în revistă. Bunicul care stătuse douăzeci de ani la închisoare fiindcă omorâse un om, Winnie şi Jeb care-l crescuseră pe tatăl ei, Jobeth care-şi dorise şapte copii fiindcă ea credea că este cifra Domnului</w:t>
      </w:r>
      <w:r w:rsidR="00EE122E" w:rsidRPr="009818FB">
        <w:rPr>
          <w:rFonts w:cs="Bookman Old Style"/>
        </w:rPr>
        <w:t>...</w:t>
      </w:r>
      <w:r w:rsidRPr="009818FB">
        <w:rPr>
          <w:rFonts w:cs="Bookman Old Style"/>
        </w:rPr>
        <w:t xml:space="preserve"> Dar vorbindu-i despre Jobeth, gândul ei se îndreptă spre Judalon şi nu mai avu niciun chef să-i vorbească despre viaţa din munţi.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putea măcar să te trezeşti şi să-mi spui cum te cheamă, se revoltă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bătu din pleoape şi Calico îi văzu ochii verzi printre gene.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Irish McCaulley.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spaimă trăsese! De ce să se trezească aşa brusc, gata s-o facă să moară de frică? Bărbatul ăsta era nebun? Se refugie furioasă în bucătărie. Când se întoarse, după ce băuse puţină apă cu zahăr ca să-şi revină, el adormise la loc.</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trezi în sfârşit şi deschise cu greutate ochii, testând intensitatea luminii. Îl duruse atât de rău capul încât devenise prudent. Prin crăpătura pleoapelor, zări o porţiune de piele bronzată, un păr roşcat şi splendizii ochi cenuşii-argintii pe care-i ştia deja, fără să-şi amintească de unde. Ei îl priveau cu interes dar şi cu puţină ostilitate. Încercă să se mişte dar nu reuşi. Gâtul îi era uscat, capul greu şi o greutate enormă îi apăsa pieptul. Iar piciorul</w:t>
      </w:r>
      <w:r w:rsidR="00EE122E" w:rsidRPr="009818FB">
        <w:rPr>
          <w:rFonts w:cs="Bookman Old Style"/>
        </w:rPr>
        <w:t>...</w:t>
      </w:r>
      <w:r w:rsidRPr="009818FB">
        <w:rPr>
          <w:rFonts w:cs="Bookman Old Style"/>
        </w:rPr>
        <w:t xml:space="preserve"> Ce mizerie!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Să nu mă mai sperii niciodată aşa, îi spuse tânăra. Cum te </w:t>
      </w:r>
      <w:r w:rsidRPr="009818FB">
        <w:rPr>
          <w:rFonts w:cs="Bookman Old Style"/>
        </w:rPr>
        <w:lastRenderedPageBreak/>
        <w:t>simţi?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Avea o voce foarte blândă pe care şi-o controla atât de bine încât el nu simţi imediat forţa şi pasiunea ascunse de înfăţişarea ei paşnică. El încercă să-i zâmbească dar nu reuşi.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eu mă întrebam asta, răspunse el cu efort. Făcut harcea-parcea dar viu. Mi-e sete.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remarcând că e studiată cu mult interes, nu se mişcă, pentru a-i permite să-şi termine în voie examenul. Îi plăcea vocea lui gravă şi senzuală, potrivindu-se perfect cu întreaga lui înfăţişare.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 Willis te-a cusut, ţi-a scos o aşchie mare de lemn din picior şi susţine că ai o coastă ruptă.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amintesc vag de îngrijirile pe care mi le-a dat, mormăi el. Domnişoară, ai putea să-mi dai puţină apă? Mi-e îngrozitor de sete.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sări în picioare.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Bineînţeles! Şi cafea, tocmai am făcut-o.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Fugi în bucătărie, lăsând pe mai târziu analiza ideilor care i se învălmăşeau în cap. Bărbatul avea ochi frumoşi şi-i plăcea felul cum îşi muşca buzele când vorbea.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acest timp, Irish se sculă cu greutate în capul oaselor şi privi în jurul lui. Nu se găsea într-un spital ci într-o casă; chiar dacă-l durea tot corpul, era totuşi întreg; gazda lui era cam repezită, dar aşa e firea oamenilor de la munte. Iar micul birou din cealaltă parte a camerei era o minunăţie care valora în mod sigur o avere, ceea ce nu era şi cazul oglinzii agăţate deasupra, care ar fi trebuit de mult dată la argintat. Ce combinaţie ciudată de mobile şi obiecte! Deşi ansamblul era rustic, totul era de o curăţenie desăvârşită.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Tânăra reveni cu o tavă şi el îşi simţi inima bătând mai repede, ceea ce avu darul să-l surprindă. Niciodată o femeie nu făcuse asupra lui un asemenea efect de la prima întâlnire.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îi puse tava pe genunchi, luă o ceaşcă şi se instală pe marginea patului pliant.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Cafeaua este excelentă. Cum te cheamă?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Ţi-am mai spus. Calico Jones.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o privi stupefiat.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Mi-ai mai spus? Când?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Ei bine</w:t>
      </w:r>
      <w:r w:rsidR="00EE122E" w:rsidRPr="009818FB">
        <w:rPr>
          <w:rFonts w:cs="Bookman Old Style"/>
        </w:rPr>
        <w:t>...</w:t>
      </w:r>
      <w:r w:rsidRPr="009818FB">
        <w:rPr>
          <w:rFonts w:cs="Bookman Old Style"/>
        </w:rPr>
        <w:t xml:space="preserve"> Ieri şi apoi, din nou, azi-dimineaţă. Ţi-am vorbit mereu ca să-ţi recapeţi cunoştinţa, adăugă ea pentru ca el să-şi </w:t>
      </w:r>
      <w:r w:rsidRPr="009818FB">
        <w:rPr>
          <w:rFonts w:cs="Bookman Old Style"/>
        </w:rPr>
        <w:lastRenderedPageBreak/>
        <w:t>dea seama cât de bine se ocupase de el. Ce căutai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Muntele Stâncii Vorbitoare?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prieten foarte insistent şi convingător mi-a împrumutat cabana lui. Poate că-l cunoşti. Phillip Breaswood.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 i-a vândut un teren de cealaltă parte a muntelui.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ce făceai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 colţul gurii îi apăru o cută amară.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venit ca să văd mai clar lucrurile.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duse mâna la gât unde primele vânătăi începuseră să apară.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Te-ai certat cu un bărbat numit Gerald Vincent?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unde naiba ştii?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vorbit prin somn.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Abia atunci el observă urmele de pe gâtul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 ţi le-am făcut?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dar nu-mi voiai răul.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îşi trecu mâna peste obraji. Înţepau. Nu se bărbierise de două zile. Probabil că semăna cu un vagabond.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Câinele Sam e aici? întrebă el brusc. Te-am deranjat destul. Dacă aş putea să-mi capăt hainele şi să-ţi folosesc baia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Oh, dar nu poţi pleca încă, nu ţi-ai recăpătat puterile.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luă tava de pe pat şi o puse pe podea.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să-ţi aduc nişte apă caldă ca să te poţi bărbieri. O să te ajut pe urmă să mergi la toaletă. E afară, imediat după casă.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mai întâi trebuie să-ţi văd burta.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Ah, nu! strigă el ţinând de cuvertura pe care ea voia s-o dea la o parte.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Aşa a spus Doc Willis. Trebuie să verific dacă nu ai plămânul perforat.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aşa ar sta lucrurile, m-aş simţi mai rău, replică el, dându-i mâna la o parte cu un bobârnac.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unde ştii?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studiat medicina şi chiar am practicat-o.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de ce vorbea despre asta? Rana era încă prea proaspătă. Ceea ce-i trebuia acum era o şcoală bună de medicină care să-i lase timpul necesar pentru cercetările lui. Iar această frumuseţe rustică nu putea decât să-l încurce. De altfel, după plecarea Bellei, se jurase că nu va mai avea nicio legătură. Totuşi, tânăra era extrem de atrăgătoare.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Locuieşti singură?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Nu, cu bunicul. El</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N-are importanţă, o întrerupse Irish punând picioarele pe podea, învelit cu grijă într-o cuvertură.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Lasă-mă să te ajut, se oferi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Pot să mă descurc şi singur. Trebuie să mă întorc la cabană. Nimeni nu ştie unde mă aflu.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 te-ar putea căuta?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N-are importanţă cine! se enervă el în timp ce-şi sprijinea picioarele pe podea, îndepărtându-le cu prudenţă ca să-şi menţină echilibrul. Mulţumeşte-i bunicului că m-a scos din râu. O să vă înapoiez toţi banii pe care i-aţi cheltuit cu medicul.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Aplecându-se cu dificultate, îşi trecu mâna peste picior.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doare îngrozitor laba asta, bombăni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bunicul te-a scos din râu. Mie trebuie să-mi mulţumeşti.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Tipul nu putea pleca aşa! Trebuia neapărat să găsească un mijloc ca să-l reţină. Văzându-i aerul sceptic, simţi că i se strânge inima.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de două sau de trei ori mai greu ca tine, micuţă domnişoară. Doar n-o să mă faci să cred</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mă crezi?! exclamă Calico, lividă la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mă aflu într-o situaţie care să-mi permită să te contrazic, răspunse el prudent.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mai dorea acum decât un singur lucru: să revină la civilizaţie, să se întoarcă la Atlanta unde râurile nu ieşeau din albie la prima picătură de ploaie şi unde roşcatele frumoase puteau fi uşor evitate. Dar ce rău îl durea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Crezi că mint. Ştiu asta după tonul vocii tale şi după felul cum mă priveşti.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Brusc, Calico se simţi disperată. Nimeni nu-i pusese vreodată cuvântul la îndoială. Cum să-i explice acestui bărbat că muntele îi făcuse să se întâlnească?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apreciez foarte mult ajutorul, şopti el, dintr-odată prea politicos.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individul ăsta nu era un dar al muntelui! Râul nu i-l dăruise ci îl azvârlise ca pe un gunoi.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eu care credeam că eşti cu totul altfel.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o întrebă el simţindu-se dintr-odată curios.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priveşte! Câinele e sub spălător. A fost hrănit. Iar hainele tale, sau ce a mai rămas din ele, sunt pe banca de lângă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Cu capul sus, Calico luă vasul mic în care-şi păstra aurul.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Fiindcă bruta asta n-o credea, să-l ia naiba! Ea se va duce în oraş şi va profita de ocazie să-şi vadă şi bunicul. După ce puse aurul în cutia de la bord, verifică dacă are destui bani la ea şi demară, surdă la strigătele lui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Calico! Aşteaptă! Aşteaptă-mă!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Înjură pe înfundate şi rămase nemişcat până ce camionul dispăru din raza vederii lui. Apoi, învelit în pătură, schiopătă până la toaletă. Cum putea trăi atât de primitiv? Fără niciun vecin, fără niciun pic de confort!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se întoarse în cabană, Sam îl aştepta în prag.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Imposibil să se îmbrace cu ceea ce mai rămăsese din hainele lui. Irish se spălă repede cu apa îngheţată, apoi începu să scotocească prin cameră în căutarea unor boarfe potrivite. Găsi ceea ce dorea în camera bunicului. Înveselit, ieşi în prag şi fluieră câinele.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Sam! Vino, ne întoarcem la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unde locuia? Şi cum să ajungă acolo? Disperat, se aşeză pe o treaptă. Acolo îl găsi Calico când se întoarse, după ce fu gata să-l facă praf când dădu înapoi ca să parcheze.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Atenţie! Era să mă calci!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 fel de bine aş fi putut să te las şi în râu!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 bun! Îmi cer scuze şi te cred. Tu, tu singură m-ai scos de acolo. Eşti mulţumită? E suficient?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îi aruncă o privire furioasă care-l făcu să se înfioare.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se pare că nu e suficient, mormăi el. Ador ospitalitatea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Sudului, adăugă el cu amărăciune.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cui e vina? Erai invitat?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Ideea că va trebui să ceară ajutor unei ţărănci arţăgoase şi capricioase îl revolta, dar ce putea face altceva?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putea să-mi spui în ce direcţie se află cabana lui Phillip. După aceea o să pornesc imediat şi n-o să mai auzi niciodată de mine.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făcu un gest cu mâna spre Est.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sfert de oră de mers şi o să ajungi.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Drumul pe care i-l indicase ea cu acest gest neglijent părea cam abrupt, pădurea pe care o traversa destul de sălbatică.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căruia îi plăceau numai trotuarele oraşelor, înghiţi în sec.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Aşa de aproape e? întrebă el pe un ton nesigur. Ascultă, am o idee. De ce nu mă însoţeşti? Asta m-ar scuti să-ţi trimit prin poştă hainele pe care le-am împrumutat de la voi.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Ochii argintii aruncară fulgere dar, fără să scoată niciun cuvânt.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porni cu Irish pe urmele ei şi cu Sam zburdând în jurul 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un urcuş care i se păru interminabil lui Irish, zăriră casa lui Phillip. Tânăra se opri brusc.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lăsat uşa deschisă când ai plecat? îl întrebă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Categoric nu. N-am încuiat-o, dar îmi amintesc perfect că am închis-o. Toată noaptea auzisem vuind apele râului şi voiam să văd cu ochii mei ce s-a întâmplat. Ajuns pe mal, am văzut copacul acela uriaş care se clătina. Înainte să realizez ce se întâmplă, s-a prăbuşit şi m-a luat cu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Privi cabana, apoi poieniţa. Domnea o linişte deplină.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Crezi că ceva nu e în regulă?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ştiu. Nu-mi place uşa aia deschisă. Stai aici în timp ce verific cabana.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Aşteaptă! Crezi că am obiceiul să mă ascund în spatele fustelor?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ce soarta se înverşuna astfel împotriva lui? Cu ce greşise faţă de bunul Dumnezeu pentru a merita toate aceste încercări? Întâi Gerald Vincent care îşi bătuse joc de el, distrugându-i rodul a şase ani de muncă, apoi accidentul şi, pentru a pune capac la toate, această amazoană morocănoasă!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 nu port fustă, declară calm Calico înainte de a porni la drum.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trăgându-şi piciorul, o urmă, dar nu ajunse decât la mult timp după ea. Cabana semăna cu ceea ce rămânea dintr-un loc peste care a trecut ciclonul şi Calico ştia că vandalul operase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 măcar un animal sălbatic n-ar fi putut face atâtea stricăciuni! exclamă Irish aruncând pe jos pachetul cu haine murdare pe care le recuperase din casa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Tânăra îl privi cum strânse, supărat, hârtiile rupte în mii de bucăţele.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 luat toate proviziile! Mă duc la poliţie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Se vede că nu mă cunoşti. Dacă tu crezi că o să mă las furat fără să zic nimic</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Aici e muntele meu şi eu zic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Ştii cine a făcut asta, nu-i aşa? Încerci să protejezi pe cineva!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O înşfăcă de braţ şi se îndreptă spre o maşină sport de culoare </w:t>
      </w:r>
      <w:r w:rsidRPr="009818FB">
        <w:rPr>
          <w:rFonts w:cs="Bookman Old Style"/>
        </w:rPr>
        <w:lastRenderedPageBreak/>
        <w:t>albă, trăgând-o după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Micuţă doamnă, că vrei sau nu, o să mă însoţeşti în oraş şi o să-i spui şerifului tot ce ştii!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duse mâna la buzunar, apoi o privi stupefiat.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Portofelul meu? Cheile mele? Ce-ai făcut cu 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le aveai asupra ta în momentul accidentului, acum sunt pe fundul râului. De ce nu te duci să le cauţi?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faţa aerului lui rătăcit, Calico se îmblânzi.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N-ai o dublură a cheilor?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Bineînţeles că da! exclamă el sarcastic. Dar se găseşte la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Atlanta, în bucătărie, agăţată de un cui.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sfârşitul lumii. O să te ajut să faci ordine prin casă şi o să te duc la Atlanta după ce bunicul meu o să iasă din spital.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vrei să iei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iau unde? întrebă Irish năucit.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 mine, bineînţeles. Nu poţi rămâne aici. În primul rând nu ai nimic de mâncare.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duci la şerif?</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ezită câteva clipe înainte de a accepta, dar sfârşi prin a o face, oftând însă.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ura pe Judalon Tarrant şi aceste urme de vandalism purtau semnătura lui, dar graţie lui putea să-l păstreze pe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Judalon ar fi fost de faţă, poate că i-ar fi mulţumit chiar.</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4</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Ajunseseră aproape de cabana ei. Calico ducea valiza, în timp ce Irish şchiopăta în spatele ei cu o cutie mare în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plină-ochi de hârtii şi formulare recuperate de pe podeaua cabanei devastate. În timp ce le aduna, nu încetase să se văicărească.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Viitorul meu se află poate în acest formular</w:t>
      </w:r>
      <w:r w:rsidR="00EE122E" w:rsidRPr="009818FB">
        <w:rPr>
          <w:rFonts w:cs="Bookman Old Style"/>
        </w:rPr>
        <w:t>...</w:t>
      </w:r>
      <w:r w:rsidRPr="009818FB">
        <w:rPr>
          <w:rFonts w:cs="Bookman Old Style"/>
        </w:rPr>
        <w:t xml:space="preserve"> sau în ăsta</w:t>
      </w:r>
      <w:r w:rsidR="00EE122E" w:rsidRPr="009818FB">
        <w:rPr>
          <w:rFonts w:cs="Bookman Old Style"/>
        </w:rPr>
        <w:t>...</w:t>
      </w:r>
      <w:r w:rsidRPr="009818FB">
        <w:rPr>
          <w:rFonts w:cs="Bookman Old Style"/>
        </w:rPr>
        <w:t xml:space="preserve"> sau în acela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moralul la pământ, o urma acum pe vrăjitoarea asta roşcată care mergea intenţionat atât de repede. Ce viperă!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Trecură pe lângă un loc împrejmuit cu gard şi Irish zări acolo nişte cruci.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cimitir mic! Mi se pare caraghios de 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întoarse brusc, cu o privire ameninţătoare.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Caraghios? Caraghios! Mormintele astea nu sunt caraghioase ci sfinte! Sunt cele ale mamei mele şi bunicii mele. Cine îţi dă dreptul să califici astfel nişte lucruri de care habar n-ai?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înfruntară o clipă din priviri, fiecare căutând să-l facă pe celălalt să-şi plece ochii, apoi Calico îl înşfăcă pe neaşteptate de mânecă şi-l trase după ea, părăsind cărarea pentru a o lua direct prin pădure ca să ajungă mai repede pe malul râului.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N-ai niciun pic de milă! exclamă Irish, strângând cu putere la piept preţioasa lui cutie, dar şchiopătând din ce în ce mai rău.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Milă?! O să-ţi dau eu milă!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Aruncă valiza în noroi şi întinse braţul.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Aici! Aici e locul exact unde se găsea arborele, deci în consecinţă şi tu. Câinele mi-a atras atenţia prin lătrăturile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Atunci am venit şi te-am scos din apă.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Arătă cu degetul locul exact, sfidându-l din priviri, gata să-l arunce în apă dacă se mai îndoia de spusele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târziu, te-am târât în sus pe panta colinei până la casa mea, te-am întins lângă foc, te-am dezbrăcat</w:t>
      </w:r>
      <w:r w:rsidR="00EE122E" w:rsidRPr="009818FB">
        <w:rPr>
          <w:rFonts w:cs="Bookman Old Style"/>
        </w:rPr>
        <w:t>...</w:t>
      </w:r>
      <w:r w:rsidRPr="009818FB">
        <w:rPr>
          <w:rFonts w:cs="Bookman Old Style"/>
        </w:rPr>
        <w:t xml:space="preserve"> şi lasă-mă să-ţi spun că nu arăţi prea grozav.</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 văzuse niciodată un bărbat gol, cu excepţia băieţilor lui Jobeth, cărora le făcuse câteodată baie, dar asta n-o împiedică să mintă şi să aibă satisfacţia să-l vadă pe Irish înroşindu-se.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Apoi ţi-am curăţat rănile şi am trimis pe cineva după doctor.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Crede-mă că nu mă puteam ocupa mai mult de un străin, când bunicul meu pierdea masiv sânge din cauza unui accident.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Scoasă din fire, lovi valiza cu piciorul.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o groază de probleme şi, deşi nu sunt cu nimic vinovată de ele, îţi ofer ospitalitatea noastră. Dar nu uita să fii politicos, să zici te rog şi mulţumesc, fiindcă nu toată lumea e atât de largă la inimă ca mine, o fată de la munte căreia nici măcar nu i-ai mulţumit încă.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opri, cu răsuflarea tăiată. Irish rămăsese nemişcat şi o fixa încordat, încercând să se controleze. Nimeni nu-i mai</w:t>
      </w:r>
      <w:r w:rsidR="00651CE9" w:rsidRPr="009818FB">
        <w:rPr>
          <w:rFonts w:cs="Bookman Old Style"/>
          <w:lang w:val="fr-FR"/>
        </w:rPr>
        <w:t xml:space="preserve"> </w:t>
      </w:r>
      <w:r w:rsidRPr="009818FB">
        <w:rPr>
          <w:rFonts w:cs="Bookman Old Style"/>
        </w:rPr>
        <w:t>vorbise vreodată pe un asemenea ton. Totuşi, ce frumoasă era sălbatica asta! Îşi reaminti brusc că nu mai făcuse dragoste de foarte mult timp şi bătăile inimii i se înteţiră.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Ascultă, micuţa mea</w:t>
      </w:r>
      <w:r w:rsidR="00EE122E" w:rsidRPr="009818FB">
        <w:rPr>
          <w:rFonts w:cs="Bookman Old Style"/>
        </w:rPr>
        <w:t>...</w:t>
      </w:r>
      <w:r w:rsidRPr="009818FB">
        <w:rPr>
          <w:rFonts w:cs="Bookman Old Style"/>
        </w:rPr>
        <w:t xml:space="preserve"> începu el, dar fu întrerupt imediat.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Numele meu e Calico Jones! Încetează cu „micuţa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 cuvântul meu, s-ar crede că vorbeşti cu câinele! Astfel te adresezi oamenilor de la oraş?</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accept generoasa ospitalitate, se grăbi el să răspundă în timp ce ea îşi regăsea din nou suflul. Numele meu este Nathan McCaulley.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spus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surâse fugar.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este decât o poreclă cu care m-am pricopsit din cauza caracterului meu rău.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privi un moment, neştiind dacă o ia peste picior sau nu. În cele din urmă, luă valiza şi porni din nou la drum.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 urmă de departe, cu cutia strânsă la piept, evitând să se sprijine prea mult pe piciorul rănit. Diavoliţa asta roşcată era la fel de frumoasă din spate ca şi din faţă! Simţi că sângele îi fuge mai repede prin corp şi şopti, destul de tare ca să fie auzit: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Arogantă!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mulţumi să râdă, răspunzându-i peste umăr, fără să se întoarcă: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Aşa e, dar am dreptul, fiindcă aici sunt acasă!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clătină din cap dar nu spuse nimic. La ce bun? N-ar fi avut niciodată ultimul cuvânt în faţa ei. Pentru a-şi potoli excitaţ ia care nu făcea decât să sporească, o lăsă să capete un avans bunicel faţă de el şi, pentru ca privirile să nu-i mai fie atrase de formele extrem de feminine, admiră peisajul.</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Există locuri mult mai frumoase decât Atlanta, crede-mă, afirmă Irish etalând pe masă conţinutul cutiei.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eu ador Atlanta. Descindem întotdeauna la Biltmore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Hotel, din West Peachtree. Îl ştii? Apoi mergem să mâncăm homari la Fan and Bill 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Restaurantul ăsta nu mai există şi Biltmore şi-a schimbat destinaţia.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De aceea nici nu mai mergem.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pregătea cina, privindu-l pe Irish cu coada ochiului.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Of, dacă n-ar fi fost atât de novice în dragoste! Pe de altă parte, ştia totuşi exact ce voia să facă şi cu cine anume. Irish îşi tria hârtiile la celălalt capăt al mesei. Se schimbase, purta nişte haine curate care-i veneau bine. Calico se întrebă cam ce vârstă putea să aibă.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Imediat ce nu-l mai spiona, era rândul lui Irish s-o fixeze.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Existau în ea atâtea promisiuni nemărturisite, o asemenea încărcătură de erotism</w:t>
      </w:r>
      <w:r w:rsidR="00EE122E" w:rsidRPr="009818FB">
        <w:rPr>
          <w:rFonts w:cs="Bookman Old Style"/>
        </w:rPr>
        <w:t>...</w:t>
      </w:r>
      <w:r w:rsidRPr="009818FB">
        <w:rPr>
          <w:rFonts w:cs="Bookman Old Style"/>
        </w:rPr>
        <w:t xml:space="preserve"> Doamne, dacă nu pleca imediat din munţii ăştia, nu va mai găsi niciodată de lucru, nu va mai fi în stare să-şi continue cercetările!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Cum ar fi primul lor sărut? se întreba în acest timp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Ar fi într-adevăr ceva deosebit? Va auzi acorduri de vioară, un adevărat foc de artificii îi va juca în faţa ochilor? De ce o privea pe furiş imediat ce ea se întorcea cu spatele la el? Dacă ar fi putut ghici ce efect aveau ochii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cele din urmă, Calico nu mai rezistă. Tăcerea dintre ei devenise insuportabilă.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credeam cu adevărat ceea ce ţi-am spus, declară ea dându-i castronul cu unt.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N-ai putea fi mai precisă? Mi-ai spus atâtea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Când ţi-am tăiat hainele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Înnebunise oare? Nu aşa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eşti aşa de urât cum am lăsat să se înţeleagă. Vreau să zic</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sunt vexat, aşa că nu-ţi face probleme.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Vii din Nord?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Fiindcă subiectul devenise prea „fierbinte”, era mai bine să-l schimbe.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Din Boston. Am fost crescut într-un orfelinat.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ce îi spusese? Nu vorbise cu nimeni despre asta, cu excepţia Bellei care-i scosese apoi ochii tot timpul cât durase căsătoria 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Şi ai fost foarte nefericit la orfelinat?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Asta nu te priveşte!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se încruntă, ridicând imediat o barieră între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Ştia să recunoască un bărbat încăpăţânat atunci când întâlnea unul. Dar, fiind crescută atât de sever, nu-şi putea permite să-l încurajeze prima pe musafirul ei. Nici chiar în munţi nu se proceda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pomenit despre Rose şi Belle în timpul somnului, spuse ea, schimbând încă o dată subiectul. Ele cine sunt?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Îl văzu strâmbându-se de ciudă, ca şi cum îşi dăduse seama că ea îi cunoştea acum cel mai preţios secret.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N-ai o aspirină? Mă doare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Dădu farfuria la o parte, şi se ridică imediat.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Mi-e somn. Unde o să dorm?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din nou. Dacă el era aşa, atunci ea o să se arate la fel de încăpăţânată ca şi el! Dar era bine ales momentul?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părea epuizat. Îi dădu cafea, aspirină, şi-l conduse pe urmă în camera bunicului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ce Irish închise uşa în urma lui, ea se trânti pe un scaun, oftând din nou, simţind că i-a pierit pofta de mâncare.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Deci Irish McCaulley iubea pe altcineva! Altfel, de ce ar fi refuzat să răspundă la întrebările ei? Abandonă ideea de a-l</w:t>
      </w:r>
      <w:r w:rsidR="00651CE9" w:rsidRPr="009818FB">
        <w:rPr>
          <w:rFonts w:cs="Bookman Old Style"/>
          <w:lang w:val="en-US"/>
        </w:rPr>
        <w:t xml:space="preserve"> </w:t>
      </w:r>
      <w:r w:rsidR="00651CE9" w:rsidRPr="009818FB">
        <w:rPr>
          <w:rFonts w:cs="Bookman Old Style"/>
        </w:rPr>
        <w:t>î</w:t>
      </w:r>
      <w:r w:rsidRPr="009818FB">
        <w:rPr>
          <w:rFonts w:cs="Bookman Old Style"/>
        </w:rPr>
        <w:t>mbrăţişa cu forţa. O să găsească ea ceva mai bun. Mâine.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 să se gândească la cel mai potrivit mijloc de a-l seduce.</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 doua zi, pe Irish îl durea atât de tare spatele încât nu se putu scula fără ajutorul ei. Calico fu încântată de situaţie.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să-ţi servesc la pat micul dejun.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 gând! Dă-mi halatul.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 trebui să mă laşi mai întâi să-ţi spăl piciorul. Pe urmă te vei simţi mai bine şi o să-ţi mănânci cu poftă micul dejun.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zâmbeşti aşa? o întrebă el aplecându-şi capul ca s-o vadă mai bine. Îţi baţi joc de mine?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Nu-mi bat deloc joc şi zâmbesc fiindcă s-a făcut frumos afară. Poate că vom avea o vară indiană. Lasă-mă să te ajut să-ţi pui halatul.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Dar Irish o refuză şi Calico îl văzu muşcându-şi buzele, atât de mult suferea. În schimb, fu obligat să-i accepte ajutorul pentru a </w:t>
      </w:r>
      <w:r w:rsidRPr="009818FB">
        <w:rPr>
          <w:rFonts w:cs="Bookman Old Style"/>
        </w:rPr>
        <w:lastRenderedPageBreak/>
        <w:t>se duce la toaletă, bombănind tot timpul împotriva celor care trăiau atât de primitiv. Câinele Sam, când îl văzu ieşind, începu să sară în jurul lui scoţând-o din minţi pe găina care-şi făcuse cuibul pe sofaua veche de pe cerdac.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Toată ziua Calico se simţi teribil de surescitată. Era imposibil ca două fiinţe normale, izolate într-o cabană din munţi, să nu aibă anumite gânduri. Fiecare îl surprindea pe celălalt studiindu-l, privirile li se încrucişau, se evitau, se fereau.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începu să-şi facă din nou planuri despre cum să-l îmbrăţişeze pe frumosul ei bolnav.</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Pentru a se face plăcută, şi după ce-l instală pe canapeaua din salon, îl ajută să-şi claseze hârtiile, actele privind şcolile</w:t>
      </w:r>
      <w:r w:rsidR="00651CE9" w:rsidRPr="009818FB">
        <w:rPr>
          <w:rFonts w:cs="Bookman Old Style"/>
        </w:rPr>
        <w:t xml:space="preserve"> </w:t>
      </w:r>
      <w:r w:rsidRPr="009818FB">
        <w:rPr>
          <w:rFonts w:cs="Bookman Old Style"/>
        </w:rPr>
        <w:t>de medicină care l-ar fi putut angaja. În unele momente el îi cerea părerea şi ea se grăbea să critice institutul respectiv.</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mi se pare serios.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eu mă gândeam la asta, răspundea Irish aruncând fişa.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Numai să nu-l vadă părăsind Stânca Vorbitoare!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Mai târziu, ea îi ţinu oglinda în timp ce el se bărbierea, apoi mâncară împreună pe o măsuţă din apropierea focului.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 da orice să aflu numele hoţului, bombăni pe neaşteptate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Mi-e sete şi mi-a furat două sticle de whisky de cea mai bună calitate.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băutor? se alarmă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Bunicul mai treacă-meargă, dar el</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Moderat, foarte moderat.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pe jumătate liniştită.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 are întotdeauna ceva alcool pus deoparte. Vrei?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Îţi mulţumesc din suflet.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îi turnă o porţie zdravănă într-un pahar mare şi i-l întinse. După prima înghiţitură, el fu gata să se înăbuşe, tuşi, scuipă, cu ochii plini de lacrimi.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Vărul Jeb îl pregăteşte într-un alambic de aramă, declară cu mândrie Calico. Din piersicile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 că bunicul tău are un tub digestiv căptuşit cu zinc!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avem şi nişte vin de mure, îi propuse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nu, ăsta merge foarte bine! Am fost doar puţin surprins, asta-i tot.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faţa privirii atente a lui Calico, îşi îndreptă umerii.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o muscă pe vârful nasului?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Până azi n-am mai întâlnit niciun orfan. În munţii noştri, în cazul unei tragedii, rudele, chiar şi cele mai îndepărtate, îi asigură copilului un cămin.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Acoolul îl binedispusese şi nu protestă în faţa acestui amestec în viaţa lui particulară.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Cunosc numele mamei mele, şopti el. Se numea Rose şi a murit imediat după naşterea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Rose despre care vorbise în somn. Dar cine era Belle?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 îndrăzni să-l întrebe.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tatăl tău?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ştiu nimic despre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 măcar numele? Nu l-ai căutat niciodată?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mai înghiţi o gură de alcool înainte de a-i răspunde.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Întotdeauna îi venea greu să privească spre propriul lui trecut.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de ce-aş fi făcut-o? Când eram foarte mic, îmi imaginam fără încetare că o să mă caute el pe mine şi îmi era întotdeauna teamă că nu voi fi acolo la sosirea lui. E, în general, spaima tuturor orfanilor.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Iată ceea ce explică totul! exclamă Calico bătând din palme.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 privi, aşa cum te uiţi la o nebună.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spui asta? întrebă el din vârful buzelor.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înţelegi? E totuşi simplu. Laşi semne peste tot. Ai insistat să lăsăm un bileţel prins de uşa cabanei tale, pentru ca să se ştie unde poţi fi găsit, atunci când noi suntem singurii locuitori de pe munte. Chiar crezi că tatăl tău te mai caută încă?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Nu-ţi mai băga nasul unde nu-ţi fierbe oala! mormăi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Încă puţin alcool?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primul rând nu trebuia ca Irish să se închidă în el şi să refuze să discute.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doreşti puţină cafea?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decât o singură dorinţă, să revăd civilizaţia!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ciuda frumoaselor ei hotărâri, Calico sări în picioare şi, punându-şi mâinile în şolduri, îi aruncă o privire furioasă.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Ei bine, pleacă! Nu poţi să stai nici cinci minute fără să te plângi. Eşti rău şi prost crescut. N-ai scos niciodată nici măcar un singur cuvânt de mulţumire. Ar fi trebuit să te las să călăreşti copacul ăla până ajungeai la mare!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luă puloverul şi ieşi trântind uşa în urma ei, îndreptându-se spre locul unde se odihnea mama ei. De ce nu era ea aici ca s-o înveţe cum să-l domesticească pe încăpăţânatul ăsta?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Trase adânc aer în piept ca să nu izbucnească în plâns.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Aha, aici erai! Ar fi trebuit să-mi închipui. La fel de sfânt ţi se pare acest loc?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fixă cu un aer posomorât, refuzând să-i răspundă.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N-avea decât să-şi bată joc! Cine râde la urmă râde mai bine!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Muţenia ei păru să-l impresioneze pe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avut dreptate, m-am purtat ca un măgar. Îmi pare rău.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Deşi inima ei bătea nebuneşte, Calico rămase impasibilă, mulţumindu-se să-l privească doar cu coada ochiului.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nevoie de ceva? sfârşi ea prin a-l întreba cu un aer semeţ.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râse încetişor şi se aşeză alături de ea, pe trunchiul unui arbore căzut. Rămaseră câteva clipe fără să vorbească, umăr la umăr. Calico nu îndrăznea să se mişte. Acest contact îi amintea de un altul şi roşi la amintirea sânilor ei care-i atinseseră braţul când era gol.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 dori mai mult decât orice să fac un duş sau o baie, declară Irish după un timp.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mai ales pe tine te doresc” ar fi trebuit să spună mai degrabă.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acel moment o dorea atât de mult încât începu să tremure.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dădu seama şi înghiţi în sec. Deşi noaptea era călduţă, simţi că pielea braţelor i se face ca de găină. Tuşi în speranţa că îşi va limpezi vocea.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o cadă de zinc sub maşina de gătit. Pot s-o scot şi s-o umplu cu apă caldă pentru tine. Dar o să-ţi uzi pansamentele,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N-are importanţă, răspunse el atingând cu buzele obrazul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ridică dintr-odată şi înainte ca ea să poată reacţiona în vreun fel, Irish o acoperi cu sărutări. Buzele lui erau peste tot.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închise ochii. Răsuflarea lui mirosea a cafea, a alcool şi a prăjitură cu ciocolată. Parfumul after shave-ului se potrivea fizicului lui. I se păru că o să explodeze, aşa cum prezisese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Când el vru să se îndepărteze, Calico protestă.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 rog!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îi dădu grăbit ascultare şi o strânse şi mai puternic, din clipă în clipă mai îndrăzneţ.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Le aud! exclamă ea brusc.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Despre ce vorbeşti?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Viorile!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Irish era atât de excitat încât uită să izbucnească în râs. Ce fată </w:t>
      </w:r>
      <w:r w:rsidRPr="009818FB">
        <w:rPr>
          <w:rFonts w:cs="Bookman Old Style"/>
        </w:rPr>
        <w:lastRenderedPageBreak/>
        <w:t>ciudată şi caraghioasă!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băgă mâinile pe sub puloverul ei şi începu să-i mângâie sânii. Ce piele catifelată!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Fu momentul ales de Calico pentru a-l respinge. Auzise zgomotul unui motor, acela al unui camion.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Vine cineva, şopti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Întorcând capul, privi cu atenţie aleea.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 Expediaz-o!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Calico îi scăpase deja din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 gând! E cea mai bună prietenă a mea. Nu-ţi aminteşti? E cea care crede că numărul şapte e binecuvântat de Domnul.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 privi stupefiat.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Nu-mi amintesc. Probabil că mi-ai vorbit de ea când eram inconştient. În memoria mea n-a rămas decât imaginea unei nimfe goale.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refuză să audă mai mult. Fugi spre prietena ei pentru a-i ura bun venit, roşie la faţă, cu răsuflarea tăiată. Irish o privi îndepărtându-se, cu ochii plini de stele. Sălbatica asta</w:t>
      </w:r>
      <w:r w:rsidR="00EE122E" w:rsidRPr="009818FB">
        <w:rPr>
          <w:rFonts w:cs="Bookman Old Style"/>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ştiu pe cine să rog, spuse Jobeth pe un ton plângăreţ.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teribil de agitată şi părul ei roşcat forma ca o aură în jurul chipului ei plin de pistrui.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Gabe şi Frank pot să-şi poarte singuri de grijă. Winnie a luat doi. Dar cine îi poate primi pe Rafe şi Mikie peste noapte, dacă nu tu? Le încălzeşti apă pentru baie şi-i culci. Mâine dimineaţă, chiar foarte de dimineaţă, vin să-i iau.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mama 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mai simţea încă pe buze gustul gurii lui Irish. De ce să ţină ea copiii când avea un bărbat atât de frumos în casa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coada ochiului îl văzu îndreptându-se spre toaletă.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Şchiopăta. Ce tip ciudat! De câte ori se simţea cuprins de o nevoie, în fond extrem de naturală, se comporta ca şi cum ar fi fost vorba de un păcat mortal.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Tata a vândut douăzeci şi cinci de capete de vite şi a dus-o pe mama la Las Vegas pentru aniversarea căsătoriei 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 rezervat chiar şi aceeaşi cameră: 777!</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cuprinse capul în mâini.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Opreşte-te, Jobeth! O să mă înnebuneşti cu cifrele tale.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Explică-mi mai degrabă de ce ai nevoie să-ţi plasezi copiii.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după ce se asigură că aceştia n-o puteau auzi, se aplecă spre prietena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Din cauza lui Judalon. A găsit alcool şi a făcut scandal în oraş. E în închisoare şi trebuie să mă duc să-i plătesc cauţiunea.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fu gata să aplaude. Închisoarea! Ăsta era locul unde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ar fi trebuit să-şi petreacă restul vieţii.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noapte la închisoare nu-i va face deloc rău.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pricepi. Nu suportă să stea închis. Asta îl înnebuneşte! Dacă nu iese în seara asta, risc să fie</w:t>
      </w:r>
      <w:r w:rsidR="00EE122E" w:rsidRPr="009818FB">
        <w:rPr>
          <w:rFonts w:cs="Bookman Old Style"/>
        </w:rPr>
        <w:t>...</w:t>
      </w:r>
      <w:r w:rsidRPr="009818FB">
        <w:rPr>
          <w:rFonts w:cs="Bookman Old Style"/>
        </w:rPr>
        <w:t xml:space="preserve"> foarte dur.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Oftă şi-şi puse mâinile pe pântecul deformat de sarcină.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uşor de trăit cu el, ştii asta. Şi pe urmă</w:t>
      </w:r>
      <w:r w:rsidR="00EE122E" w:rsidRPr="009818FB">
        <w:rPr>
          <w:rFonts w:cs="Bookman Old Style"/>
        </w:rPr>
        <w:t>...</w:t>
      </w:r>
      <w:r w:rsidRPr="009818FB">
        <w:rPr>
          <w:rFonts w:cs="Bookman Old Style"/>
        </w:rPr>
        <w:t xml:space="preserve"> am nevoie de o sută de dolari pentru cauţiune.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înjură pe şoptite. Bani? Pentru Judalon? Niciodată!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ţi-am cerut niciodată nimic, gemu Jobeth frângându-şi mâinile.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Jobeth. Dacă ar fi fost pentru copiii tăi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îşi înclină capul şi scrută chipul lui Calico la lumina lămpii care lumina cerdacul.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vrea să stea în închisoare, nu-i aşa? Îl urăşti fiindcă s-a însurat cu mine. Oh, ştiu asta! O ştiu de la bun început.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acoperi faţa cu mâinile urâţite de muncă şi Calico simţi că i se topeşte supărarea.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Gata! O să-ţi dau banii. Dar să nu mai spui aşa ceva!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Lăsând-o pe Jobeth în curte, fugi în casă şi numără banii ceruţi, încercând în acest timp să se şi calmeze. Mikie şi Rafe stăteau lângă mama lor când ieşi din nou afară.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Uite pijamalele copiilor şi hainele de şcoală, îi spuse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după ce băgă banii în buzunar. Copii, să fiţi cuminţi.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mămico, răspunseră ei în cor.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Rafe era un băieţel de şapte ani, cu bucle blonde şi ochi negri. Nu se putea şti niciodată ce gândeşte. Fratele său, tot blond, avea ochii căprui. Era cadetul familiei, dar ştia că în curând locul lui va fi luat de viitorul bebeluş. Cei cinci fraţi ai lui îl învăţaseră să fie rău, mincinos, încăpăţânat şi adorabil şi ştia exact în ce moment să fie într-un fel sau altul. Citea şi scria mai bine decât tatăl lui şi făcea întotdeauna în aşa fel încât toată lumea să afle asta. Repeta tot ceea ce spuneau adulţii şi</w:t>
      </w:r>
      <w:r w:rsidR="00F90B43" w:rsidRPr="009818FB">
        <w:rPr>
          <w:rFonts w:cs="Bookman Old Style"/>
        </w:rPr>
        <w:t xml:space="preserve"> </w:t>
      </w:r>
      <w:r w:rsidRPr="009818FB">
        <w:rPr>
          <w:rFonts w:cs="Bookman Old Style"/>
        </w:rPr>
        <w:t xml:space="preserve">cu el niciun secret nu era în siguranţă. Imediat ce intră în cabană, îl zări pe Irish care se </w:t>
      </w:r>
      <w:r w:rsidRPr="009818FB">
        <w:rPr>
          <w:rFonts w:cs="Bookman Old Style"/>
        </w:rPr>
        <w:lastRenderedPageBreak/>
        <w:t>încălzea în apropierea focului şi se repezi la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Tu eşti cel pe care muntele i l-a dăruit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Poftim?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îl privi stupefiat pe băieţel, apoi o căută din priviri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aflată în celălalt capăt al încăperii.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Tu eşti ăla? se impacientă Mike.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căzut în rău şi Calico m-a scos afară.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Băieţelul clătină din cap.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poate un bărbat să cadă într-un râu atât de 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Probabil că fantomele indienilor te-au împins în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surâse.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erau fantome ci un arbore dezrădăcinat.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Fantoma s-a deghizat în arbore. Bântuie peste tot fiindcă muntele este plin de aur. Ele nu-i dau voie decât lui Calico să-l ia. Ea a fost dăruită de munte, la fel ca şi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nu mai surâdea. Nu înţelegea nicio iotă din toată aiureala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înţeleg prea bine</w:t>
      </w:r>
      <w:r w:rsidR="00EE122E" w:rsidRPr="009818FB">
        <w:rPr>
          <w:rFonts w:cs="Bookman Old Style"/>
        </w:rPr>
        <w:t>...</w:t>
      </w:r>
      <w:r w:rsidRPr="009818FB">
        <w:rPr>
          <w:rFonts w:cs="Bookman Old Style"/>
        </w:rPr>
        <w:t xml:space="preserve"> începu el cu o voce prudentă.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Fiindcă ai fost dăruit de munte, răspunse copilul sigur pe el. Eu, care m-am născut normal, ştiu toate astea.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Observând uimirea bărbatului care stătea în faţa lui, schimbă imediat tactica.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la fel de bogat ca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răspunse maşinal Irish. Calico este bogată?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Plină de aur. Îl ascunde în urcioare pe care le îngroapă în munte. Spiritele o ajută.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Înţeleg.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Bineînţeles că Irish nu credea niciun cuvânt. Apoi îşi aminti de o conversaţie pe care o avusese cu Phillip</w:t>
      </w:r>
      <w:r w:rsidR="00F90B43" w:rsidRPr="009818FB">
        <w:rPr>
          <w:rFonts w:cs="Bookman Old Style"/>
        </w:rPr>
        <w:t xml:space="preserve"> </w:t>
      </w:r>
      <w:r w:rsidRPr="009818FB">
        <w:rPr>
          <w:rFonts w:cs="Bookman Old Style"/>
        </w:rPr>
        <w:t>Breaswood, în privinţa unui căutător ciudat de aur şi a nepoatei lui. Inima i se strânse. Bogată! Ce să facă el cu o femeie bogată? Belle îl lecuise pentru totdeauna de genul ăsta de femei. Nu mai voia o milă pe care unii o numesc dragoste!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nu eşti bogat, continuă Mikie practic, trebuie să lucrezi. Cu ce te ocupi?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om de ştiinţă, îi răspunse Irish întrebându-se cum să scape de puşti.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Matematică?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fu gata să izbucnească în râs.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cercetare ştiinţifică. Disecţii.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Tai broaştele în bucăţi?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luă un aer fioros.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Oameni.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Băieţelul înghiţi în sec şi se dădu înapoi cu un pas.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Asta e o glumă, şopti el, dar entuziasmul îi pierise.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îşi ridică privirea şi se uită la Calico. Tânăra îşi făcea de lucru prin încăpere, aruncându-i din când în când priviri flămânde. Simţi că-l cuprinde un val de căldură. O dorea. Era o nebunie, dar acum o dorea mai mult decât oricând.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L-ai văzut pe Mikie şi ai supravieţuit, spuse ea zâmbindu-i.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 o adevărată pacoste.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Îl luă pe copil de umeri şi-l împinse.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Du-te după Rafe. Pe masă vă aşteaptă biscuiţii şi ciocolata.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Alţi intruşi? o întrebă Irish schiţând un zâmbet forţat.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încruntă uşor.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Jobeth are o problemă urgentă. Copiii o să-şi petreacă noaptea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vocea ei se putea desluşi regretul, ceea ce nu-i scăpă lui</w:t>
      </w:r>
      <w:r w:rsidR="00F90B43" w:rsidRPr="009818FB">
        <w:rPr>
          <w:rFonts w:cs="Bookman Old Style"/>
        </w:rPr>
        <w:t xml:space="preserve"> </w:t>
      </w:r>
      <w:r w:rsidRPr="009818FB">
        <w:rPr>
          <w:rFonts w:cs="Bookman Old Style"/>
        </w:rPr>
        <w:t>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Mikie te necăjea?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Îmi făcea educaţia. El crede că eu nu m-am născut într-un mod normal. Eu am fost dăruit de munte, după părerea lui, şi tu eşti bogată.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ridică din umeri şi răspunse după o îndelungată ezitare: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sunt decât zvonuri. Muntele este bogat.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Curios, dar Irish nu se întrebase încă dacă ea are vreo meserie. Acum însă dorea să ştie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cu ce-ţi petreci timpul când nu sari în ajutorul unor oameni de ştiinţă aflaţi în şomaj?</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Caut aur.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Ciudată ocupaţie.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S-ar zice că nu-ţi prea place. E totuşi singurul lucru pe care ştiu să-l fac. Din asta trăim. Te-ar deranja să împarţi patul cu cineva?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Cu unul din băieţi.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baia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gata. Tu întâi, pe urmă băieţii. Copii! îi strigă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Instalaţi-vă pe canapea şi nu vă uitaţi!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ştim cum arată un bărbat!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Fără comentarii!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Putem să ne jucăm cu rocile şi lupa 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dar lângă birou. Şi să n-o spargeţi.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dacă găsim aur, putem să-l extragem?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vedem noi.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Apoi Calico se întoarse spre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în camera mea. Bate în uşă când eşti gata.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Rămasă singură, se sprijini de uşă, incapabilă să mai facă un pas. Nu era pură şi, pentru a se apăra, pentru a-şi păstra o</w:t>
      </w:r>
      <w:r w:rsidR="009818FB">
        <w:rPr>
          <w:rFonts w:cs="Bookman Old Style"/>
        </w:rPr>
        <w:t xml:space="preserve"> </w:t>
      </w:r>
      <w:r w:rsidRPr="009818FB">
        <w:rPr>
          <w:rFonts w:cs="Bookman Old Style"/>
        </w:rPr>
        <w:t>mândrie aparentă, ridicase în jurul ei o barieră de ură. În acest caz, de ce bărbatul ăsta producea asupra ei un asemenea efect? Ce-o să se mai întâmple?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răspunse ea întorcându-se brusc.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terminat, poţi să ieşi.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deschise uşa, îi întâlni privirea, primi mesajul lui şi se înroşi. Îşi dădea el seama? se întrebă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Invitaţii tăi s-au înmuiat.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intră în încăpere cu ochii plecaţi.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vrei puţin alcool?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 plăcere.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trebuia un sedativ. Altfel era pierdut! Când o văzuse ieşind din camera ei, simţise că i se taie răsuflarea. Doamne, cât era de frumoasă!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ce Rafe şi Mikie fură şterşi şi îmbrăcaţi în pijamale, fu o întreagă poveste până să-şi spele dinţii. Apoi, refuzară aranjamentul propus de Calico pentru noapte.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vreau să dorm cu o fată în pat! exclamă Mikie hotărât.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Vreau să dormim împreună! urlă fratele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Dă-le patul meu, spuse Irish. Eu o să dorm pe canapea.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 îndrăzni să-l contrazică şi împinse băieţii în camera lui Christian. Puştii adormiră imediat. În timp ce Irish stătea gânditor în faţa focului, Calico goli cada şi începu să spele vasele.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Pot să te ajut?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apropie de ea fără să-l audă. Era în şosete, purta un halat scurt şi pantalonii de la o pijama în dungi. Prin deschizătura halatului se vedea bandajul care-i strângea coastele.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nevoie de puţină apă, dar nu cred că e prudent să te agiţi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Merge.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Luă o găleată şi începu să pompeze apa. După ce-şi îndeplini </w:t>
      </w:r>
      <w:r w:rsidRPr="009818FB">
        <w:rPr>
          <w:rFonts w:cs="Bookman Old Style"/>
        </w:rPr>
        <w:lastRenderedPageBreak/>
        <w:t>sarcina, făcu înconjurul încăperii, oprindu-se în faţa etajerelor încărcate de cărţi.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Citeşti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Iarna, nopţile sunt foarte lungi. Nu avem nici radio nici televizor.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simţi obosită? Ziua a fost grea şi ai avut o mulţime de probleme.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obişnuită.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fapt era încărcată de adrenalină, ca în timpul furtunii de ieri. Dar astăzi, furtuna făcea ravagii în corpul ei. Irish se opri în faţa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te mai sărut o dată, şopti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lăsă luată în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Asta şi aşteptam</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Respiraţia lui mai mirosea a alcool, buzele lui erau calde şi limba indiscretă. Iar mâinile lui</w:t>
      </w:r>
      <w:r w:rsidR="00EE122E" w:rsidRPr="009818FB">
        <w:rPr>
          <w:rFonts w:cs="Bookman Old Style"/>
        </w:rPr>
        <w:t>...</w:t>
      </w:r>
      <w:r w:rsidRPr="009818FB">
        <w:rPr>
          <w:rFonts w:cs="Bookman Old Style"/>
        </w:rPr>
        <w:t xml:space="preserve"> Calico se înfierbântă brusc şi-şi lipi pântecele de al lui. Îl găsise pe Irish în timpul furtunii, în momentul când era extrem de vulnerabilă, dar i se părea că muntele îi dă binecuvântarea lui. Era atât de aproape, atât de cald. Un geamăt sălbatic scăpă de pe buzele ei întredeschise şi Calico începu să tremure.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dintr-odată îşi dădu seama că era singură, că el n-o mai ţinea în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De ce te-ai oprit? gâfâi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se trânti pe canapea, cu răsuflarea tăiată.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 fi bine să te duci să te culci, se mulţumi el să-i spună.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simţea că n-o mai ţin picioarele. Se aşeză pe jos.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mă doreşti?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Întotdeauna eşti atât de directă? o întrebă el puţin jenat.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ceva rău? Aş vrea să ştiu.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Bineînţeles că te doresc! exclamă el. Crezi că un bărbat se poartă astfel dacă nu doreşte o femeie?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avut multe?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nu-şi putu ascunde stupefacţia.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asta e o adevărată inchiziţie!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Mă întrebam doar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Cum să-i reziste? Irish capitulă.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Câteva</w:t>
      </w:r>
      <w:r w:rsidR="00EE122E" w:rsidRPr="009818FB">
        <w:rPr>
          <w:rFonts w:cs="Bookman Old Style"/>
        </w:rPr>
        <w:t>...</w:t>
      </w:r>
      <w:r w:rsidRPr="009818FB">
        <w:rPr>
          <w:rFonts w:cs="Bookman Old Style"/>
        </w:rPr>
        <w:t xml:space="preserve"> O soţie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crezu că o să leşine.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soţie?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Irish oftă.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Acum mult timp. A plecat.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Atunci ce e? insistă ea. Nu sunt destul de sofisticată?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scutură din cap.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Sofisticată? Eşti ceea ce eşti: spontană, proaspătă şi plină de nuri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Atunci</w:t>
      </w:r>
      <w:r w:rsidR="00EE122E" w:rsidRPr="009818FB">
        <w:rPr>
          <w:rFonts w:cs="Bookman Old Style"/>
        </w:rPr>
        <w:t>...</w:t>
      </w:r>
      <w:r w:rsidRPr="009818FB">
        <w:rPr>
          <w:rFonts w:cs="Bookman Old Style"/>
        </w:rPr>
        <w:t xml:space="preserve"> de 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 putea să-ţi ofer o mie de motive şi toate ar fi false. Să zicem că am pentru tine un prea mare respect şi să nu mai vorbim despre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lui devenise tristă şi sarcastică totodată. Irish se aplecă brusc şi o sărută uşor pe gura închisă.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o adevărată tentaţie. Cea mai frumoasă dintre toate.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Nimeni nu-i mai spusese vreodată asta! Doamne, ce plăcut era să audă aşa ceva.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Acum du-te la culcare!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nu pleca, o să sară pe ea, era sigur de asta, şi apoi o să regrete toată viaţa.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zvârcoli toată noaptea pe canapeaua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 rândul ei, Calico nu dormi deloc.</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5</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unul sau două minute înainte de răsăritul soarelui.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ieşi în prag. Se îmbrăcase fără să facă niciun zgomot şi se dăduse cu parfum. După ce-şi spălă dinţii, intră cu paşi de lup în bucătărie şi începu să pregătească micul dejun: felii groase de bacon şi ouă proaspete de la găinile ei. Irish mai dormea încă. Se duse să trezească băieţii.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Sam, care dădea târcoale în jurul casei, începu să latre. Auzise înaintea ei camionul lui Jobeth, care se apropia de cabană.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Terminaţi-vă micul dejun, le spuse ea băieţilor uitându-se pe fereastră. A venit mama voastră.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ridică, se aşeză pe marginea canapelei şi se frecă la ochi.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Bună dimineaţa, spuse el căscând. Ce are Sam?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întinse o ceaşcă de cafea.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prietena mea, Jobeth. Vine să-şi ia copiii ca să-i ducă la şcoală.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Urmă un zgomot de frâne şi nişte paşi se auziră pe cerdac.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Uşa de la intrare se deschise fără ca cineva să fi bătut.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Tarrant îşi făcu apariţia în prag, murdar, neras, cu ochii înroşiţi de alcool, mirosind urât. Începu să rânjească, văzând-o pe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Tânăra rămase locului, înmărmurită.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tata! exclamară băieţii în cor, oarecum dezamăgiţi.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închise ochii. Era în mod sigur un coşmar. O să deschidă ochii şi o s-o vadă pe Jobeth în pragul uşii.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Era într-adevăr ticălosul de Judalon.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N-ai dreptul să intri în casa mea fără să baţi la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N-ai nici măcar dreptul să te afli pe acest munte!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venit să-mi iau copiii. Vrei să mă împiedici?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Pumnii lui Calico erau atât de strânşi încât se albiseră.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dar o să-i aştepţi afară! Rămâi în cerdac!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eşti destul de puternică pentru a mă obliga să fac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Nu-mi poţi da mie ordine.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Ochii lui injectaţi sclipiră brusc.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Credeam că te-am făcut deja să înţelegi asta, adăugă el cu un zâmbet oribil.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Calico deveni lividă la faţă, incapabilă să răspundă. Irish se ridică, o privi o clipă apoi îşi întoarse capul spre uriaşul care acoperişe uşa de la intrare. În încăpere se instalase o tensiune </w:t>
      </w:r>
      <w:r w:rsidRPr="009818FB">
        <w:rPr>
          <w:rFonts w:cs="Bookman Old Style"/>
        </w:rPr>
        <w:lastRenderedPageBreak/>
        <w:t>care-l mira. Decise să ia partea lui Calico şi se îndreptă cu un pas liniştit de masă, cu ceaşca în mână.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Abia atunci îl zări Judalon, care-i aruncă o privire veninoasă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Ţi-ai găsit un bărbat? N-are nimic deosebit.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puse ceaşca pe masă, făcând special zgomot, şi făcu un pas înainte.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Ascultaţi-mă bine, domnule, această tânără tocmai v-a cerut să ieşiţi.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vorbise tare, dar tonul lui nu admitea replică. Judalon, surprins că nu citeşte teamă în ochii lui, se dădu puţin înapoi.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caut necazuri, amice. Nu mi-am băut cafeaua şi am avut o noapte îngrozitoare. Aş putea primi o ceaşcă?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în ciuda privirii lui Calico, umplu o ceaşcă şi i-o întinse.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o luă fără să-i mulţumească şi se întoarse spre fiii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Rafe, Mikie, în camion, repejor!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Puştii îi dădură ascultare, luând-o la galop şi el zâmbi, satisfăcut că a reuşit să-i sperie măcar pe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un mesaj de la Jeb pentru tine, îi spuse el atunci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Vrei să-l auzi?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strânse din buze. Nici gând să discute cu el! Totuşi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avea veşti despre bunicul?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e? îl întrebă ea din vârful buzelor.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Bătrânul e bine.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îngăimă ceva care semăna a mulţumire.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se hotărî să plece în cele din urmă. Nemişcată ca o statuie, ea privi camionul care cobora aleea plină de noroi.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care urmărise retragerea bărbatului lui Jobeth stând alături de ea, o luă de braţ şi o făcu să se aşeze. Apoi împinse spre ea o farfurie plină cu bacon şi ouă.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mi-e foame.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Hai, măcar o înghiţitură, insistă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Fără să ştie exact care era problema ei, el îşi dădea totuşi seama că trebuie s-o smulgă din infernul în care părea că se prăbuşise.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privi farfuria fără s-o atingă şi în cele din urmă o împinse cu un gest obosit. Apoi, privirea cenuşie se îndreptă în direcţia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plac?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Mult, o asigură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ridică de la masă şi se duse să pună zăvorul la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Întorcându-se în faţa vetrei, care mai era şi acum caldă, începu să-şi descheie nasturii de la bluză fără să-l scape din ochi.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Cât de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puse jos furculiţa. Inima lui bătea cu atâta putere încât avea impresia că acest zgomot se aude în toată încăperea. O dată! O va poseda o dată, apoi va fugi pentru totdeauna din aceşti munţi.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Bluza alunecă încet, rămânând agăţată pentru o clipă de sfârcurile sânilor, dar sfârşind prin a ajunge pe podea.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o nebunie! şopti Irish apropiindu-se de ea cu mâinile întinse.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se întâmpla oare cu el? Cum de se purta astfel, el, omul de ştiinţă cu o judecată rece?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mâinile lui luară forma unor cupe, cuprinzându-i sânii, Calico ştiu că va trebui să trăiască tot restul zilelor ei cu ruşinea asta. Cu atât mai rău. O va îngropa într-un colţ al memoriei şi va încerca să uite de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destinul, îi răspunse ea cu o voce joasă, zâmbindu-i.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 luă în braţe şi o duse în camera ei, pe patul de puf.</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smulse hainele de pe el şi rămase o clipă gol deasupra ei, făcând să se nască în ea emoţii de o mie de ori mai intense decât în visurile ei cele mai nebuneşti.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Mâinile şi buzele lui se aflau peste tot, aprinzând incendii pe care le întreţinea cu grijă. Pierdută, înecată într-o plăcere necunoscută până astăzi, Calico îl împinse cu blândeţe şi începu să-l mângâie la rândul ei, timid la început, apoi cu mai multă siguranţă.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Ia-mă, îl rugă ea. Pătrunde-mă!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el îi dădu în cele din urmă ascultare, Calico ştiu că-şi va aminti toată viaţa aceste clipe. Maşinal, coapsele ei se puseră în mişcare, adoptând instinctiv ritmul lui. Irish, nebun de dorinţă, o rugă să nu facă nimic, dar ea nu-l auzi şi se arcui brusc scoţând un strigăt. Atunci Irish scoase un oftat lung de plăcere.</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fost oribil, şopti Calico în momentul când Irish se îndepărtă de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se sprijini într-un cot şi o privi.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Nu. Ai fost minunată. Până astăzi n-am mai făcut dragoste </w:t>
      </w:r>
      <w:r w:rsidRPr="009818FB">
        <w:rPr>
          <w:rFonts w:cs="Bookman Old Style"/>
        </w:rPr>
        <w:lastRenderedPageBreak/>
        <w:t>cu o zână.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Ochii ei cu străluciri de argint erau plini de o candoare tulburătoare.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îl fixă o clipă, simţindu-se cuprinsă de o dorinţă nebună.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Încă o dată. Mai iubeşte-mă o dată! Ştiu că prima oară e întotdeauna oribil.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zâmbi.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nu-i adevărat, protestă el. Trebuie să mă laşi acum să mă odihnesc puţin. Nu uita că sunt rănit.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Te-a durut când</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nu! o asigură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o mângâie, Calico gemu încetişor. Atunci Irish o trase deasupra lui, şi, conducând-o cu o mână sigură, îi dezvălui noi şi noi plăceri.</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Acum mi-e foame, declară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Stăteau pe cerdac, unul lângă celălalt, fiecare cu câte o farfurie pe genunchi. Vântul călduţ aducea mireasma pădurii.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urmări cu privirea o frunză până ce ea atinse pământul.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apropierea lor, câinele Sam devora micul dejun care rămăsese nemâncat. Găina ţicnită, stând în picioare pe sofaua veche, îl pândea visând la resturile care-i vor rămâne în strachină.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Slavă Domnului că e vorba de mâncare! exclamă Irish, aruncându-i o privire ironică.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înroşi ca focul.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voiam să vorbesc de</w:t>
      </w:r>
      <w:r w:rsidR="00EE122E" w:rsidRPr="009818FB">
        <w:rPr>
          <w:rFonts w:cs="Bookman Old Style"/>
        </w:rPr>
        <w:t>...</w:t>
      </w:r>
      <w:r w:rsidRPr="009818FB">
        <w:rPr>
          <w:rFonts w:cs="Bookman Old Style"/>
        </w:rPr>
        <w:t xml:space="preserve"> îngăimă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nu mai vorbim despre asta acum. De altfel, sunt mort.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atât de slăbit?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mai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nu se simţea deloc slăbită, ba din contră. Niciodată nu se simţise atât de vioaie.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Poate că din cauza vârstei tale, spuse ea cu inocenţă. Se zice că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fu gata să se înece cu un dumicat, atât se simţi de vexat.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Vârsta nu are nicio legătură! N-am decât patruzeci şi doi de ani, la urma urmei! Mai am încă nişte ani frumoşi înaintea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încântată.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Zărindu-i privirea neagră pe care i-o aruncase, Calico se decise să-şi ţină de acum gura. Doar nu era să se înece tocmai acum, după ce abia îi salvase viaţa?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s-a întâmplat între tine şi soţia ta? îl întrebă ea brusc, sărind din lac în puţ.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Privirea lui deveni brusc alta, aproape sălbatică.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 ce drept</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Chiar după ce am făcut în dimineaţa asta? îl întrerupse ea, speriată puţin de reacţia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Trecutul este trecut.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oftă, ezită şi sfârşi până la urmă prin a ceda.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Belle nu era pentru mine. E o femeie pe care orice bărbat o poate avea.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simţi că i s-a uscat gâtul. Ar fi trebuit să tacă, dar dorea atât de mult să afle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 zici că s-a culcat cu un alt bărbat? De aceea n-o mai vrei?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Exact. La orfelinat eram un copil oarecare. Nu vreau o soţie „la mâna a doua”. N-am putea vorbi despre altceva?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dădu din cap, nefiind în stare să-i răspundă. Dintr-odată simţea că i se făcuse frig.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femeie la mâna a doua! Îi era imposibil să se gândească la ea în aceşti termeni. Refuza asta. Ca să vorbească, tânăra aşteptă ca Irish să se calmeze, ca ochii lui să se îmblânzească din nou.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M-am născut în munţi. Acolo sus. Se poate vedea de aici intrarea minei.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Te-ai născut într-o mină de aur?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pe tăpşanul cu iarbă care se află în apropierea intrării. Tata era în mină, mama afară, ţinând o coardă care-i lega pe unul de celălalt. Când plafonul minei s-a prăbuşit, a tras din toate puterile pentru a-şi salva soţul, dar fără să reuşească. Şi pe urmă au apucat-o durerile facerii şi n-a mai avut timp să se întoarcă aici. Jeb ne-a găsit. Venise să-i anunţe că s-a întors bunicul. Mama murise şi eu mă mişcam printre picioarele ei. Trupul tatii se găseşte tot în fundul minei, dar bunicul a pus o cruce alături de cea a mamei, în cimitirul nostru.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privea crucea albă ridicată în amintirea unui bărbat strivit de munte şi simţi că-l trece un fior.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fie bine, şopti el cu o voce înăbuşită.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fii mort?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Nu, bineînţeles. De a şti de unde vii, de a-ţi cunoaşte părinţii.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visase la asta toată viaţa lui. Brusc, fu cuprins de o dorinţă teribilă de a părăsi acest munte.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Poate că eşti prea romantic, spuse Calico gânditoare.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 s-a spus în multe feluri, dar în felul acesta nu! Îmi atribui calităţi de care nu ştiu.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Într-o zi, am vrut să-mi văd tatăl. Găsisem un alt mijloc de a pătrunde în mină. Dar după câteva clipe, m-am întors.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Muntele creştea şi mi se făcuse frică.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Ţie? Frică?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Această idee i se păru incredibilă.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e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Întruneric, frig şi strâmt. Câteodată foarte umed, din cauza râului subteran. Ţi-ar plăcea să mă însoţeşti? Aş putea să te învăţ.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Poate că altă 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Lui Calico i se făcu dintr-odată frică.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 doare capul? Sau piciorul? Sau pieptul?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Dar trebuie să mă întorc la Atlanta. Când crezi că vei avea veşti de la bunicul tău?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Tânăra se prefăcu însă că n-a auzit.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nu lucrezi?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fost concediat. Şeful meu de serviciu se temea că-l pun în umbră.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Vincent? îl întrebă ea ducându-şi mâna la gât.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pare rău, spuse el văzându-i gestul. Dar eram ca nebun. Şase ani pierduţi la Albert Bateman</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Albert Bateman! Dar acolo şi-a făcut bunicul stagiul ca internist. Diploma lui se mai găseşte încă în Biblia noastră.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 tău a fost medic?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fost. N-a mai practicat de cincizeci de 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de ce? Atâţia ani pierduţi pentru studii!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Statul i-a retras dreptul de a practica. A omorât un om care-şi merita de o sută de ori moartea. A petrecut douăzeci de ani la ocnă.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deschise gura stupefiat, dar nu avu timpul să facă nici cea mai mică remarcă. Sosea un camion.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Jeb! exclamă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Bunicul ei se afla în camion.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 Ce faci aici? De ce n-ai rămas în spital?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Bătrânul părea epuizat. Privirea lui era tristă, pielea ca </w:t>
      </w:r>
      <w:r w:rsidRPr="009818FB">
        <w:rPr>
          <w:rFonts w:cs="Bookman Old Style"/>
        </w:rPr>
        <w:lastRenderedPageBreak/>
        <w:t>pergamentul.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auzit chemarea munţilor, bombăni el. Şi pe urmă, nu-mi plac spitalele şi mi-era sete.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Chemarea munţilor! Dar ai băut! Eşti nebun, cum de ai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sunt nebun. Am o misiune în viaţă, pe Muntele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Stâncii Vorbitoare. Ştiu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aruncă o privire disperată în direcţia lui Jeb, care ridică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putut face nimic. Bătrânul ăsta idiot i-a forţat mâna lui Doc Willis.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a ieşit, aşa</w:t>
      </w:r>
      <w:r w:rsidR="00EE122E" w:rsidRPr="009818FB">
        <w:rPr>
          <w:rFonts w:cs="Bookman Old Style"/>
        </w:rPr>
        <w:t>...</w:t>
      </w:r>
      <w:r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Şchiopătând, preciză bunicul. Am cârje.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Lui Calico îi venea să plângă. Dacă se întorsese Christian, nu mai avea nicio scuză să-l ţină pe Irish prizonier. Încercă să-l mai convingă pe bătrân că făcuse o nebunie, dar acesta nici nu vru să audă şi o luă şontâc-şontâc pe alee.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 aş vrea să-ţi prezint pe cineva. E bărbatul pe care l-am scos din râu.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auzit vorbindu-se despre el. Mai e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 cerdac.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făcu un pas şi bătrânul rămase nemişcat. Mintea lui înceţoşată de alcool şi durere funcţiona foarte încet, dar</w:t>
      </w:r>
      <w:r w:rsidR="009818FB">
        <w:rPr>
          <w:rFonts w:cs="Bookman Old Style"/>
        </w:rPr>
        <w:t xml:space="preserve"> </w:t>
      </w:r>
      <w:r w:rsidRPr="009818FB">
        <w:rPr>
          <w:rFonts w:cs="Bookman Old Style"/>
        </w:rPr>
        <w:t>recunoscu imediat ochii. Ochii aceia verzi! Nu, nu era posibil.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trebuiseră douăzeci de ani îngrozitori pentru a uita ochii aceştia şi iată că ei reapăreau brusc în faţa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Popa! strigă el înainte să se prăvălească pe pământ.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scoase un urlet, încercând să-i încetinească prăbuşirea, dar fără a-l putea opri totuşi. Irish se repezi în ajutorul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Ce-a zis? Doamne, e mort!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mort de beat, spuse Irish, lasă-mă pe mine să-l examinez.</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a leşinat. Dar s-a învineţit la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îl luă pe bătrân în braţe şi-l duse pe cerdac. Acolo îl aşeză pe o bancă şi-şi lipi mâna de inima lui. Bătea, dar foarte slab.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 că e vorba de o criză cardiacă. Are nevoie de nişte îngrijiri imediate.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Orele care urmară fură dramatice. Christian, instalat în remorca ataşată de camionul lui Jeb, cu nepoata lui lângă el, fu coborât la Gainsville. Irish îi urma în camionul lui Calisco.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 spital, Doc Willis o luă deoparte pe tânăra femeie.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pricep nimic. O să-l duc la Atlanta.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Are probleme cu inima?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de aceea şi sunt îngrijorat. Aşa am crezut la început, dar mai degrabă e vorba de un şoc teribil</w:t>
      </w:r>
      <w:r w:rsidR="00EE122E" w:rsidRPr="009818FB">
        <w:rPr>
          <w:rFonts w:cs="Bookman Old Style"/>
        </w:rPr>
        <w:t>...</w:t>
      </w:r>
      <w:r w:rsidRPr="009818FB">
        <w:rPr>
          <w:rFonts w:cs="Bookman Old Style"/>
        </w:rPr>
        <w:t xml:space="preserve"> O să coste foarte scump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vând aur.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Doctorul zâmbi.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prima oară când recunoşti că ai.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Oamenii vorbesc prea multe!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exprimase pe un ton atât de sec încât doctorul îşi regretă gluma. Existau subiecte care nu trebuiau niciodată abordate în aceşti munţi.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sosi ambulanţa, Irish discută un moment cu şoferul.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Apoi se duse să-i spună lui Calico, rămasă la uşa camerei de gardă.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găsit pe cineva să mă ducă la Atlanta. O să mă întorc să-l iau pe Sam, maşina şi câteva lucruri.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putea să-l păstreze pentru ea! I se păru dintr-odată că lumea se prăbuşea în jurul ei. Nemişcată, privi ambulanţa îndepărtându-se, cu sirena urlând.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Doc Willis.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Întoarce-te acasă şi fă-ţi valiza. Ţi-am rezervat o cameră la un motel de lângă Emory. Dacă e ceea ce cred eu, e mai bine să fii lângă Christian.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Spitalul Universităţii din Emory era o clădire uriaşă, în care te puteai pierde. Infirmierele aveau treabă până peste cap şi, din cauza asta, nu prea aveau timp să mai fie şi amabile.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Doctorii nu făceau decât să treacă de la un bolnav la altul, cu profesionalism dar prea nepăsători, după părerea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Tânăra stătea lângă patul lui Christian de la opt dimineaţa până la opt seara. Câteodată o recunoştea, câteodată nu. Când era conştient o implora să-l ducă acasă, dar cel mai adesea mormăia cuvinte fără şir.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Seara, epuizată, Calico se întorcea la motel, făcea un duş, înghiţea ceva la nimereală şi-şi petrecea noaptea retrăind dimineaţa în care făcuse dragoste cu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în fiecare dimineaţă trebuia să suporte un nou şef de clinică, urmat de internii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Nici în acea dimineaţă lucrurile nu decurseră altfel. Un grup se </w:t>
      </w:r>
      <w:r w:rsidRPr="009818FB">
        <w:rPr>
          <w:rFonts w:cs="Bookman Old Style"/>
        </w:rPr>
        <w:lastRenderedPageBreak/>
        <w:t>formă în jurul patului bătrânului, vreo cincisprezece interni înconjurând un bărbat mai în vârstă, cu aerul sever.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Optzeci şi doi de ani, rosti bărbatul. Un exemplu clasic de senilitate.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sări în sus.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Nu e senil! S-a întâmplat dintr-odată.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Şeful clinicii o privi stupefiat. O tăcere de moarte se lăsă.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Dintr-odată?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Întrebarea fusese pusă de cel mai în vârstă dintre interni.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înalt, slab şi purta nişte blugi decoloraţi pe sub halatul alb.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Doctore Marcovici, îmi permiteţi?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Bineînţeles că da! răspunse sarcastic şeful clinicii.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mai văzut această expresie pe unele feţe, şopti internul aplecându-se spre bolnav.</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Ah! Diagnosticaţi studiind feţele bolnavilor, doctore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Bass? Atunci nu aici ar fi trebuit să lucraţi ci la bâlci!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Bass îi ignoră sarcasmul şi se ridică încruntându-se.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acest om ar fi revenit de pe front, aş fi zis că a fost şocat de explozia unei bombe.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Marcovici ridică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bătrânul nu se întoarce de pe front, Bass.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Poate că e o luptă interioară, domnule.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Şeful clinicii clătină din cap, surprins.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Îl vrei? E al tău! Vindecă-l dacă poţi.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ieşi, asemenea unui împărat urmat de supuşii săi.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mi-am făcut un nou prieten, constată internul cu o voce calmă.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şi el se priviră o clipă şi ea decise că-i este simpatic.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doctor? se hazardă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încă cum! Peste un an îmi voi lua zborul cu propriile mele aripi. Hai să bem o cafea. Nu pot să sufăr să discut despre pacienţii mei în faţa lor, fie că ei aud, fie că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urmă. Nu-i plăcea cafeneaua de la parterul spitalului, dar acest om era primul care-i dădea puţină speranţă.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faţa unei ceşti de cafea, ea îi povesti tot ce se întâmplase.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 spui că bătrânul Christian doar s-a uitat la o persoană complet străină lui şi s-a prăbuşit? N-a zis nimic?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Ba da. Popa.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Popa? Ce ciudat! A avut vreodată ceva de împărţit cu vreun popă?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A omorât unul, în urmă cu mult timp.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acest Irish seamănă cu preotul respectiv?</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ridică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Habar n-am. S-a întâmplat cu mult înainte să mă nasc eu, acum vreo cincizeci de ani. Bunicul a stat douăzeci de ani la închisoare.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Bass îşi frecă mâinile.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pot să-ţi spun Calico, nu-i aşa? Cazul lui mă interesează. O să-l scoatem noi pe bunicul tău din starea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Am văzut răniţi în aceeaşi stare, în Vietnam</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Câteodată e lucid şi-mi vorbeşte. Am spus asta infirmierelor, dar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ştiu. E un semn bun. Sunt sigur că vederea acestui străin a declanşat un resort în capul bunicului tău, un lucru pe care încerca, poate, să-l uite. Ce ştii despre preotul pe care l-a omorât?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Nimic. Nimeni n-a vorbit niciodată despre asta în faţa mea. Nu e mai degrabă un accident ceea ce i s-a întâmplat?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un bătrân robust. În capul lui e ceva, îţi spun 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frumoasă era tânăra asta! Jerry Bass, bărbatul, nu medicul, avu brusc un chef nebun s-o atingă. Ridică mâna, apoi o lăsă să cadă. Ce se întâmpla cu el? Tuşi încurcat.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să-l ţin sub observaţie, o să încerc să-i vorbesc când va fi lucid, să văd dacă nu pot să sparg barierele pe care le-a ridicat între el şi lumea exterioară.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N-o să reuşeşti. Când e beat, vorbeşte întotdeauna despre misiunea lui, care o fi aia nu ştiu. Zice că muntele îl</w:t>
      </w:r>
      <w:r w:rsidR="009818FB">
        <w:rPr>
          <w:rFonts w:cs="Bookman Old Style"/>
        </w:rPr>
        <w:t xml:space="preserve"> </w:t>
      </w:r>
      <w:r w:rsidRPr="009818FB">
        <w:rPr>
          <w:rFonts w:cs="Bookman Old Style"/>
        </w:rPr>
        <w:t>cheamă. Dar să ştii că nu e nebun, nu, nici vorbă! Dacă spune asta, înseamnă că are într-adevăr o misiune de îndeplinit.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Asta face parte fără îndoială din problemele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privi în jurul ei. Acest loc nu-i convenea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Era prea curat, prea ordonat. Brusc, simţi la rândul ei chemarea muntelui.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Vreau să-l duc pe bunicul acasă, spuse ea pe neaşteptate.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se poate! Are nevoie de ajutor.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înfruntară din priviri. Calico ştia că-şi asuma un risc teribil, dar nu se putea sustrage acelei chemări.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pierzi timpul, şopti ea. Dacă vrei să ştii ce are în cap bunicul, va trebui să vii la Muntele Stâncii Vorbitoare.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îi întinse mâna.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De acord. Indică-mi drumul.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Mulţumesc!</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Deşi Irish cunoştea în cele mai mici amănunte corpul omenesc şi ştia cum funcţionează acesta, nu reuşea totuşi să înţeleagă ce se întâmpla cu el. Orice făcea, oriunde se găsea, nu reuşea să şi-o scoată din minte pe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 patruzeci şi doi de ani să se îndrăgostească? Alţii de ce nu, dar el? Îşi închise valiza cu un gest repezit, dar îşi dădu seama că era prea plină. O deschise din nou şi aruncă cât-colo un braţ de haine. Unde îi era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auzi soneria de la intrare. Făcu un gest plin de ciudă. Nu avea nevoie de companie. Se duse totuşi să deschidă. Era Phillip.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Ginny mi-a spus că vrei să-l luăm la noi pe Sam, cât timp vei fi plecat la Kansas City.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întorc peste două zile. Nu vă deranjează prea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Phillip îl privi pe Irish mişcându-se prin apartament ca un leu în cuşcă.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se prezintă capul tău?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Mi-au scos firele. Mă simt ca nou.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Sper că-ţi vei găsi o slujbă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Unde era Irish „argint viu” pe care-l cunoscuse pe vremuri?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duse la bucătărie şi pregăti două pahare. Întorcându-se în salon, îi întinse unul lui Irish şi apoi se aşeză într-un fotoliu.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Cât ţi-ar trebui, Irish, ca să-ţi continui cercetările în linişte?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Mult, mai mult de două sute de mii de dolari pentru început. Şi la preţul ăsta, nici măcar nu pot garanta rezultatele.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Cunoşti vreun Mecena?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 mine. M-am gândit să investesc în tine, împreună cu câţiva prieteni.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dacă în cele din urmă nu găsesc nimic?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Fiind mai mulţi, riscul nu este aşa de mare. Ce zici? Mai ai chef să te duci la Kansas City?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veni să se aşeze în faţa lui şi puse paharul pe măsuţa joasă, fără să bea nicio înghiţitură. Părea gânditor. După ce reflectă câteva clipe, dădu din cap.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Voi avea timp astfel să mă gândesc la propunerea 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Phillip zâmbi şi clătină satisfăcut din cap.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Când o să te întorci poimâine, să urci până la noi. Vom avea câţiva invitaţi care abia aşteaptă să te cunoască.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ridică şi se îndreptă spre uşă. Cu mâna pe clanţă, se întoarse spre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Ah, era să uit. Ai rupt-o definitiv cu Belle?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avu senzaţia că a primit un pumn în stomac.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legătură are ea cu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Niciuna. Dar i-a telefonat lui Ginny de la Boston. Veştile rele circulă repede. Ştia că ai rămas fără slujbă.</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acea dimineaţă, Mary Lou, secretara lui Gerald Vincent, îl zări pe directorul Institutului Albert Bateman pe culoarul ducând spre biroul şefului ei. Fără să mai bată la uşă, intră în cabinet ca să-l prevină pe Vincent.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Gerald, vine Gustav Brown!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Gustav Brown, obez şi puţin decadent, adora costumele bine croite, lavanda şi tot ceea ce, după părerea lui, îi putea da un aer puţin aristocratic. Spirit ager şi calculat, funcţiona ca un adevărat computer, gândindu-se numai la profit. Trecuse mult timp de când un cercetător al Institutului nu mai primise un premiu important şi situaţia nu-i convenea deloc. Dar în dimineaţa asta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Intră în biroul lui Gerald Vincent cu surâsul pe buze şi acesta se ridică grăbit.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Gustav! Cărui fapt îi datorez onoarea acestei vizite? Fii binevenit în modestul meu birou.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Modest? Dar, dragul meu prieten, această încăpere este mult mai mare şi mult mai bine mobilată decât cea în care lucrez eu. Am aflat vestea bună în privinţa lui McCaulley şi m-am gândit că ar fi bine să trec să te felicit.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Vincent ridică mirat dintr-o sprânceană.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aprobi decizia?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nebun de bucurie!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Gerald Vincent oftă uşurat şi se aplecă puţin peste birou.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 să-ţi spun totul, de mult timp doream să scap de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scapi</w:t>
      </w:r>
      <w:r w:rsidR="00EE122E" w:rsidRPr="009818FB">
        <w:rPr>
          <w:rFonts w:cs="Bookman Old Style"/>
        </w:rPr>
        <w:t>...</w:t>
      </w:r>
      <w:r w:rsidRPr="009818FB">
        <w:rPr>
          <w:rFonts w:cs="Bookman Old Style"/>
        </w:rPr>
        <w:t xml:space="preserve"> Dar despre cine vorbeşti?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Despre Irish McCaulley, bineînţeles. L-am concediat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Gustav făcu un salt. Zâmbetul îi pierise de pe buze şi privirea îi devenise dintr-odată dură.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L-ai</w:t>
      </w:r>
      <w:r w:rsidR="00EE122E" w:rsidRPr="009818FB">
        <w:rPr>
          <w:rFonts w:cs="Bookman Old Style"/>
        </w:rPr>
        <w:t>...</w:t>
      </w:r>
      <w:r w:rsidRPr="009818FB">
        <w:rPr>
          <w:rFonts w:cs="Bookman Old Style"/>
        </w:rPr>
        <w:t xml:space="preserve"> Dar eşti nebun, bătrâne!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Mary Lou îi auzi strigătul şi tresări. Probabil că-l auzise tot institutul.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Idiotule! Să concediezi singurul cercetător talentat din institut! Cel care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Gata cu visurile de a obţine premii importante! Nici bani nici glorie pentru institut. Livid la faţă, se proţăpi în faţa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Vincent care părea năucit.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McCaulley tocmai a primit premiul Potamkin pentru lucrările pe care le-a făcut anul trecut! N-ai citit ziarul de dimineaţă? Avem nevoie de oameni ca el ca să menţinem institutul pe linia de plutire.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Arătă biroul cu un gest larg al mâinii.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Avem nevoie de bani şi ca să mobilăm birourile unor incapabili ca tine! Şi premiile aduc bani, mulţi bani!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putem să acceptăm premiul în numele lui? se bâlbâi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Vincent.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Douăzeci şi cinci de mii de dolari</w:t>
      </w:r>
      <w:r w:rsidR="00EE122E" w:rsidRPr="009818FB">
        <w:rPr>
          <w:rFonts w:cs="Bookman Old Style"/>
        </w:rPr>
        <w:t>...</w:t>
      </w:r>
      <w:r w:rsidRPr="009818FB">
        <w:rPr>
          <w:rFonts w:cs="Bookman Old Style"/>
        </w:rPr>
        <w:t xml:space="preserve"> Douăzeci şi cinci de mii de dolari, Gerald! Suma este personală. Numai el o poate ridica.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îi deveni glacială.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Au trecut cincisprezece ani de când dormi în spatele acestei mese, în fotoliul acesta prea confortabil. Astăzi îţi dau ocazia să-ţi mişti puţin fundul de pe scaun. Găseşte-l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McCaulley şi adu-l înapoi! Dacă nu reuşeşti, te pun pe liber!</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6</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privea pe Christian, întrebându-se dacă făcuse bine aducându-l acasă. N-ar fi fost mai bine îngrijit la Emory?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Trăia acum într-o spaimă continuă. Bineînţeles că bunicul ei avea şi lungi momente de luciditate, dar ea nu îndrăznea nici să lipsească nici să se îndepărteze de cabană, ca să-i poată auzi tot timpul vocea.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Trebuia totuşi să muncească, să înlocuiască aurul pe care-l vânduse ca să plătească spitalul şi motelul în care locuise în acea îngrozitoare săptămână. Copacul care fusese gata să-l omoare pe Irish făcuse în căderea lui o groapă mare pe mal, exact în locul unde fusese dezrădăcinat. Această cuvetă naturală, după cum îşi închipuise ea, era plină de grăunţe de aur pe care le aduna în fiecare zi cu ajutorul unei palete vechi de lemn. Câteodată o însoţea şi Christian, ţopăind pe cărare cu cârjele lui. Se aşeza la soare pe mal şi o privea muncind, bătrânul maestru fiind mândru de munca elevei lui. Dar întoarcerea era anevoioasă, panta fiind prea abruptă pentru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Jebediah şi Winnie veneau cât puteau de des, eliberând-o pentru câteva ore. În acea zi, Jeb era singur. Calico amestecă în supa de pe foc şi-i spuse: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Jeb, aveţi supă şi pâine caldă. Aş vrea să mâncaţi ceva înainte să goliţi sticla pe care ai adus-o.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apropie de Christian şi puse mâna pe umărul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urc de-a lungul râului astăzi.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dreptate. Mai sus sunt găuri bune, pline de nisip aurifer.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sărută şi se duse să ia din spatele uşii un centiron de care era agăţat tocul unui pistol. Jeb o văzu punându-şi-l şi se miră.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ce-l iei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Din cauza câinilor sălbatici, a şerpilor, urşilor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a hoţilor! Fu gata să adauge. Bătrânul ei văr o însoţi până în cerdac şi privi gânditor în urma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tracasează ceva, îi spuse Christian după ce tânăra ajunsese destul de departe ca să nu-i mai audă.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Winnie spune că e îndrăgostită de bărbatul pe care l-a scos din râu, îi explică Jeb.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se trânti pe sofaua veche de pe cerdac. De câteva zile, găina ţicnită se mutase de aici şi-şi creştea puii în colţul verandei.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Aş fi vrut să-l întâlnesc pe tip, bombăni Christian.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era aici când te-am adus de la spital! se miră Jeb.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Nu-mi amintesc.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Privi gânditor spre piciorul învelit în bandaje.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Va trebui să găsesc un mijloc să înlocuiesc degetele care-mi lipsesc. Nu pot să merg cu o gheată pe jumătate goală.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putea pune o bucată de lemn, îi sugeră vărul.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ar fi prea uşoară.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Izbucni dintr-odată în râs.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o idee mai bună! O să punem o bucată de rocă auriferă. Îţi dai seama, degete din aur la picior!</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Râul reintrase în matcă. Apa redevenise limpede.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Aplecându-se, Calico putu să vadă chiar şi cum înoată peştii printre stânci. Trecu pe lângă barajul pe care castorii îl reconstruiseră, dar nu se opri. Ştia că există aur sub apă, la baza barajului, dar va căuta altă dată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simţea neliniştită. Irish îi lipsea mai mult decât ar fi vrut.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Ajunse la cabana lui Phillip Breaswood şi făcu un tur în jurul ei. Maşina sport dispăruse, la fel ca şi lucrurile lui Irish şi câinele Sam, dar exista un bileţel prins de uşă. Ce om ciudat!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nevoie avea să lase o pistă pentru nişte părinţi care poate că nici nu mai existau?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Mai încolo, trecu prin locul unde stătea Irish când fusese lovit de copac. Plecându-şi privirea, simţi că i se taie respiraţia.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Acolo, în nămolul de pe mal</w:t>
      </w:r>
      <w:r w:rsidR="00EE122E" w:rsidRPr="009818FB">
        <w:rPr>
          <w:rFonts w:cs="Bookman Old Style"/>
        </w:rPr>
        <w:t>...</w:t>
      </w:r>
      <w:r w:rsidRPr="009818FB">
        <w:rPr>
          <w:rFonts w:cs="Bookman Old Style"/>
        </w:rPr>
        <w:t xml:space="preserve"> un portofel! Sigur că era portofelul lui. În acea clipă hotărî să se ducă la Atlanta ca să-l revadă pe Irish. Christian putea să stea câteva zile cu Jeb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îndepărtă de râu şi se aşeză pe o stâncă aflată pe la jumătatea pantei. Irish! Mâinile lui, buzele lui, mirosul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Închise ochii şi-şi reaminti totul.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 zgomot de crengi rupte o făcu să tresară şi deschise ochii, cu urechea la pândă. După câteva clipe, se destinse şi zâmbi. Era un urs mare, negru, care venise să bea apă pe celălalt mal al râului. Însă, simţindu-i prezenţa, nu întârzie mult şi se pierdu în pădure.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E primul pe care-l zăresc anul acesta, rosti cineva din </w:t>
      </w:r>
      <w:r w:rsidRPr="009818FB">
        <w:rPr>
          <w:rFonts w:cs="Bookman Old Style"/>
        </w:rPr>
        <w:lastRenderedPageBreak/>
        <w:t>spatele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sări în picioare, se întoarse şi dădu nas în nas cu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Tarrant. Abia se abţinu să nu strige. Ochii lui mici, asemănători cu ai unui porc, o fixau cu răutate. Pe umărul lui, aruncat neglijent ca şi cum ar fi fost vorba de un prosop de baie, se afla un căprior. Un animal care cântărea în mod sigur mai mult de cincizeci de kilograme! Calico puse mâna pe pistol şi-i trase siguranţa, fără a-l scoate însă din toc.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schiţă un zâmbet.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Haide, Calico, doar n-o să mă împuşti. Jobeth te-ar urî.</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N-o amesteca pe Jobeth în asta! Ştii că sezonul de vânătoare e închis?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totuşi să-mi hrănesc familia.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nu-l va denunţa şi Judalon ştia asta. Aşa ceva nu se făcea în munţi. Aici îţi reglai singur conturile.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N-ai ce căuta pe pământurile noastre! Ştiu că tu ai fost hoţul care a dat iama zilele trecute prin cabana vecinului nostru.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Poate, dar nu poţi s-o dovedeşti.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nevoie de dovezi ca să fiu sigură.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ţinea puşca în mână, dar ei nu-i era frică. Şi ea era înarmată.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mai vreau să vânezi pe pământurile mele, îi spuse ea înfiptă. Şi nu ne mai spiona.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Te-ai făcut aşa curajoasă dintr-odată! Ţi-am studiat faţa în timp ce mă apropiam. La cine te gândeai? La bărbatul pe care l-ai scos din râu? Când mă gândesc că nici măcar nu m-ai prezentat în ziua când am venit să-mi iau băieţii! Eşti îndrăgostită de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nu-i răspunse imediat. Îl măsură mai întâi din priviri pe uriaş, observă felul în care lăsase să lunece uşor căpriorul</w:t>
      </w:r>
      <w:r w:rsidR="009818FB">
        <w:rPr>
          <w:rFonts w:cs="Bookman Old Style"/>
        </w:rPr>
        <w:t xml:space="preserve"> </w:t>
      </w:r>
      <w:r w:rsidRPr="009818FB">
        <w:rPr>
          <w:rFonts w:cs="Bookman Old Style"/>
        </w:rPr>
        <w:t>pentru a fi mai liber în mişcări, şi mai ales privirile lacome pe care i le arunca. Scoase pistolul şi-l îndreptă în direcţia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Părăseşte munţii aceştia, Judalon!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N-o să te serveşti niciodată de el împotriva mea, răspunse el arătându-i arma.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fă un pas şi o să vezi! Ştiu o groază de locuri unde aş putea arunca fără urmă cadavrul tău împuţit.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ridicase vocea, dar tonul ei exprima atâta ură încât el rămase cu gura căscată.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Plec, plec, bodogăni el. Trebuie să tranşez căpriorul. Dar te previn, n-o asmuţi pe Jobeth împotriva mea, că</w:t>
      </w:r>
      <w:r w:rsidR="00EE122E" w:rsidRPr="009818FB">
        <w:rPr>
          <w:rFonts w:cs="Bookman Old Style"/>
        </w:rPr>
        <w:t>...</w:t>
      </w:r>
      <w:r w:rsidRPr="009818FB">
        <w:rPr>
          <w:rFonts w:cs="Bookman Old Style"/>
        </w:rPr>
        <w:t xml:space="preserve"> Nu vreau să-i </w:t>
      </w:r>
      <w:r w:rsidRPr="009818FB">
        <w:rPr>
          <w:rFonts w:cs="Bookman Old Style"/>
        </w:rPr>
        <w:lastRenderedPageBreak/>
        <w:t>bagi idei în cap.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ce naiba îi plătise cauţiunea? I-ar fi stat atât de bine la închisoare!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i-am vorbit niciodată lui Jobeth despre tine. Nu merită osteneala.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Mi-ai păstrat şi mie un locşor în inima ta, după atâţia 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îi răguşise.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scârbeşti.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Îl ochi sub talie, acolo unde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Va trebui să tragi în spate, spuse el râzând, în timp ce se întorcea să plece.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 urăsc, Judalon Tarrant! urlă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el nu mai întoarse capul şi se îndepărtă cu paşi mari.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tremurând toată, se lăsă să cadă în genunchi. Într-o zi</w:t>
      </w:r>
      <w:r w:rsidR="00EE122E" w:rsidRPr="009818FB">
        <w:rPr>
          <w:rFonts w:cs="Bookman Old Style"/>
        </w:rPr>
        <w:t>...</w:t>
      </w:r>
      <w:r w:rsidRPr="009818FB">
        <w:rPr>
          <w:rFonts w:cs="Bookman Old Style"/>
        </w:rPr>
        <w:t xml:space="preserve"> într-o zi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Rămase aşa, într-o stare ca de prostraţie un timp, neamintindu-şi de portofel decât când găsi puterea să se ridice. Irish! Dorinţa pe care o simţea faţă de el căpătă brusc o altă calitate. Cu el, lângă el, uita de ruşinea, de vina ei. Lângă el se simţea din nou pură.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 doua zi de dimineaţă, în ciuda protestelor lui, îl duse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la Jeb. Apoi luă drumul Atlantei.</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Profesorul McCaulley lipseşte, îi spuse portăreasa. Dacă vreţi vă pot da un număr de telefon şi adresa locului unde se găseşte.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mulţumesc.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Nicio clipă nu se gândise că Irish ar fi putut fi plecat într-o călătorie. Nu avea rost să încerce să dea de el. 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să plece şi o să-i lase portofelul la portăreasă.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Calico Jones! Mi se părea mie că recunosc coama asta roşcată.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Tânăra era uimită că o recunoscuse cineva aici, în oraş.</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Phillip! Ce faci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izbucni în râs.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Tocmai voiam să-ţi pun aceeaşi întrebare. Eu locuiesc aici. Ce cauţi la Atlanta?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Cumpărături, îl minţi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Phillip o luă de braţ.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Ce plăcere să te întâlnesc! Hai să bem o cafea. Cum se simte bunicul tău? Tot la Emory este?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Se simte bine. S-a întors acasă.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Ştii că ai făcut o impresie foarte puternică asupra lui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McCaulley, savantul casei? Când am auzit că tu i-ai salvat viaţa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El ţi-a povestit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Bineînţeles! Nu ştiai că suntem vecini? L-am însoţit când s-a dus să-şi recupereze maşina şi am mai stat şi noi puţin de vorbă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Aha, înţeleg.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vorbise despre ea, însemna că n-o dăduse complet uitării. Simţi că un val cald îi trece prin tot corpul.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duseră la o cafenea din cartier şi începură să vorbească vrute şi nevrute. Lui Phillip îi plăcea nespus de mult Calico, dar îşi băgase minţile în cap. De când cumpărase cabana de la bunicul ei, se văzuseră de multe ori, fuseseră împreună la vânătoare. De câte ori visase că</w:t>
      </w:r>
      <w:r w:rsidR="00EE122E" w:rsidRPr="009818FB">
        <w:rPr>
          <w:rFonts w:cs="Bookman Old Style"/>
        </w:rPr>
        <w:t>...</w:t>
      </w:r>
      <w:r w:rsidRPr="009818FB">
        <w:rPr>
          <w:rFonts w:cs="Bookman Old Style"/>
        </w:rPr>
        <w:t xml:space="preserve"> Dar Calico nu era femeia unei aventuri pasagere, aşa că-şi luase gândul de la ea şi renunţase s-o mai curteze.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nu rămâi în seara asta la Atlanta, Calico? Mi-ar plăcea să le cunoşti pe soţia şi fiica mea, Sarah. În seara asta, am invitat câţiva prieteni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ezită.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Eu</w:t>
      </w:r>
      <w:r w:rsidR="00EE122E" w:rsidRPr="009818FB">
        <w:rPr>
          <w:rFonts w:cs="Bookman Old Style"/>
        </w:rPr>
        <w:t>...</w:t>
      </w:r>
      <w:r w:rsidRPr="009818FB">
        <w:rPr>
          <w:rFonts w:cs="Bookman Old Style"/>
        </w:rPr>
        <w:t xml:space="preserve"> Nu pot. Bunicul</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Phillip n-avea niciun chef să insiste, dar avu brusc ciudata impresie că această fată frumoasă cu ochii cenuşii era disperată. O imagine atât de fugară şi totuşi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Te rog,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Drăguţ din partea ta că mă inviţi, Phillip, dar nu-ţi cunosc prietenii</w:t>
      </w:r>
      <w:r w:rsidR="00EE122E" w:rsidRPr="009818FB">
        <w:rPr>
          <w:rFonts w:cs="Bookman Old Style"/>
        </w:rPr>
        <w:t>...</w:t>
      </w:r>
      <w:r w:rsidRPr="009818FB">
        <w:rPr>
          <w:rFonts w:cs="Bookman Old Style"/>
        </w:rPr>
        <w:t xml:space="preserve"> Ce-aş putea să vorbesc cu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zicem despre</w:t>
      </w:r>
      <w:r w:rsidR="00EE122E" w:rsidRPr="009818FB">
        <w:rPr>
          <w:rFonts w:cs="Bookman Old Style"/>
        </w:rPr>
        <w:t>...</w:t>
      </w:r>
      <w:r w:rsidRPr="009818FB">
        <w:rPr>
          <w:rFonts w:cs="Bookman Old Style"/>
        </w:rPr>
        <w:t xml:space="preserve"> aur. O căutătoare de aur, îţi dai seama?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să fii vedeta serii.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mă expui ca pe un câine de circ?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Vino mai devreme, ca să poţi schimba câteva vorbe cu Ginny înainte de sosirea celorlalţi invitaţi.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 gând îi trecu brusc prin minte lui Calico. Şi dacă Irish se întorcea chiar în seara asta? Ar fi o ocazie să-l vadă, să-i vorbească, să</w:t>
      </w:r>
      <w:r w:rsidR="00EE122E" w:rsidRPr="009818FB">
        <w:rPr>
          <w:rFonts w:cs="Bookman Old Style"/>
        </w:rPr>
        <w:t>...</w:t>
      </w:r>
      <w:r w:rsidRPr="009818FB">
        <w:rPr>
          <w:rFonts w:cs="Bookman Old Style"/>
        </w:rPr>
        <w:t xml:space="preserve"> Se înroşi, tuşi, apoi îi zâmbi.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Tot cu vânzările imobiliare te ocupi, Phillip?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dar</w:t>
      </w:r>
      <w:r w:rsidR="00EE122E" w:rsidRPr="009818FB">
        <w:rPr>
          <w:rFonts w:cs="Bookman Old Style"/>
        </w:rPr>
        <w:t>...</w:t>
      </w:r>
      <w:r w:rsidRPr="009818FB">
        <w:rPr>
          <w:rFonts w:cs="Bookman Old Style"/>
        </w:rPr>
        <w:t xml:space="preserve"> Ce legătură 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Eşti la fel de convingător ca întotdeauna. L-ai convins pe bunicul să-ţi vândă cabana de vânătoare, şi acum</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Deci accepţi! Splendid! La şase şi jumătate?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întinse mâna încântat.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jumătate de oră mai târziu, după ce-şi reţinuse o cameră la hotel, Calico se afla într-un mare magazin. Îşi cumpără o fustă lungă şi o bluză cu un decolteu îndrăzneţ, ciorapi, sandale cu tocuri înalte şi o trusă de farduri potrivite cu tenul ei de roşcată. Dintr-o farmacie îşi cumpără produsele de toaletă necesare, apoi se întoarse la hotel. Se culcă puţin, apoi făcu un duş, se fardă şi se pieptănă îndelung.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Rezultatul nu era deloc rău. Cine ar fi putut s-o recunoască pe munteanca îmbrăcată ca vai-de-lume în această tânără femeie elegantă a cărei imagine se zărea în oglindă? Se plimbă nerăbdătoare prin cameră până la ora convenită, jurându-se că nu va încerca să-i tragă de limbă pe invitaţi despre un anume Irish McCaulley. În micuţa poşetă de seară puse şi portofelul, aşa, ca să-l aibă la ea.</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 sunt Calico Jones, declară ea ceva mai târziu tinerei brunete care îi deschise uşa.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Ginny Breaswood se dădu la o parte ca s-o lase să intre, prinzând-o cu familiaritate de braţ.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Ştii că te-aş fi recunoscut indiferent unde? Phillip mi-a vorbit atât de des despre tine. Dacă n-ar fi atât de dificil de trăit alături de el, cred că aş fi geloasă. Dar ştiu că nicio femeie n-ar putea să-l suporte mai mult de o jumătate de zi, în afară de mine, bineînţeles.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opri în mijlocul salonului frumos, plin de ziare şi jucării.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ştiu cum mă descurc, dar de fiecare dată când vreau să fac puţină ordine, cineva mă împiedică. Astăzi a fost Sarah. I-a fost foame de două ori, n-a vrut să facă baie</w:t>
      </w:r>
      <w:r w:rsidR="00EE122E" w:rsidRPr="009818FB">
        <w:rPr>
          <w:rFonts w:cs="Bookman Old Style"/>
        </w:rPr>
        <w:t>...</w:t>
      </w:r>
      <w:r w:rsidRPr="009818FB">
        <w:rPr>
          <w:rFonts w:cs="Bookman Old Style"/>
        </w:rPr>
        <w:t xml:space="preserve"> Pe urmă nu găseam argintăria</w:t>
      </w:r>
      <w:r w:rsidR="00EE122E" w:rsidRPr="009818FB">
        <w:rPr>
          <w:rFonts w:cs="Bookman Old Style"/>
        </w:rPr>
        <w:t>...</w:t>
      </w:r>
      <w:r w:rsidRPr="009818FB">
        <w:rPr>
          <w:rFonts w:cs="Bookman Old Style"/>
        </w:rPr>
        <w:t xml:space="preserve"> Trebuie să-ţi mărturisesc că nu sunt prea organizată.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 te ajut?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Chipul lui Ginny se lumină.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face asta pentru mine? Dar e grozav! Vino mai întâi s-o vezi pe fiica noastră. Phillip îi spune o poveste ca să adoarmă.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 urmă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Aruncă o privire disperată prin salonul care era mereu în dezordine, după naşterea lui Sarah.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declară că Sarah era un înger, apoi începu să facă ordine prin salon. După ce termină, se duse în bucătărie şi pregăti apetitivele.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Începură să sosească musafirii; invitatele veneau după ele, soţii lor se duceau imediat în salon unde Phillip se ocupa de bar. Calico nu se mai distrase atât de bine de mulţi ani</w:t>
      </w:r>
      <w:r w:rsidR="00EE122E" w:rsidRPr="009818FB">
        <w:rPr>
          <w:rFonts w:cs="Bookman Old Style"/>
        </w:rPr>
        <w:t>...</w:t>
      </w:r>
      <w:r w:rsidRPr="009818FB">
        <w:rPr>
          <w:rFonts w:cs="Bookman Old Style"/>
        </w:rPr>
        <w:t xml:space="preserve"> de când fusese la acel bal. Se întunecă brusc la faţă. De ce să se mai gândească la seara respectivă care se terminase atât de rău pentru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Bufetul fiind gata, se alătură celorlalţi invitaţi şi conversaţia nu întârzie să se îndrepte spre căutarea aurului. Toţi scoaseră nişte strigăte ascuţite de uimire şi doriră imediat să ştie cum se putea găsi aurul şi unde. Discuţia deveni foarte animată.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Oamenii aceştia erau foarte drăguţi, dar</w:t>
      </w:r>
      <w:r w:rsidR="00EE122E" w:rsidRPr="009818FB">
        <w:rPr>
          <w:rFonts w:cs="Bookman Old Style"/>
        </w:rPr>
        <w:t>...</w:t>
      </w:r>
      <w:r w:rsidRPr="009818FB">
        <w:rPr>
          <w:rFonts w:cs="Bookman Old Style"/>
        </w:rPr>
        <w:t xml:space="preserve"> De ce nu se întorcea Irish? Mai bine să plece. Brusc, împinsă de o presimţire, îşi ridică privirea.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Stătea lângă uşă şi o fixa. Îl văzu scuturând din cap ca şi cum nu-i venea să-şi creadă ochilor. Se priviră o clipă, apoi el îşi făcu drum prin mulţimea invitatelor.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clipă am crezut că am năluciri. Nu mă aşteptam să te găsesc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Phillip şi cu mine suntem vechi prieteni.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Privirile li se încrucişară, agăţându-se parcă una de alta. Se mâncau din ochi.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un prost, uitasem. Cum se simte bunicul tău?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bine. Acum e acasă.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ar fi vrut să se controleze mai bine. Căldura asta neaşteptată care-i cuprinsese corpul</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ai venit la Atlanta? se auzi el întrebând.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 să te văd” ar fi avut ea chef să-i răspundă.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Cumpărături. Ţi-am găsit portofelul.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Deci tu m-ai căutat. Mi-a spus portăreasa.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Pe urmă l-am întâlnit pe Phillip, şi iată-mă!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n-ar fi dat s-o ia în braţe! Nu mai avusese nicio clipă de linişte de când o întâlnise. Cum să se poarte? Cu răceală?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Imposibil! Cu ea nu putea fi decât natural.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încercat să te uit, îi mărturisi el brusc, înlănţuindu-i talia cu braţul. Vino să bem ceva fiindcă ne-am regăsit.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Să mă uiţi?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Mă sperii. E ceva în tine</w:t>
      </w:r>
      <w:r w:rsidR="00EE122E" w:rsidRPr="009818FB">
        <w:rPr>
          <w:rFonts w:cs="Bookman Old Style"/>
        </w:rPr>
        <w:t>...</w:t>
      </w:r>
      <w:r w:rsidRPr="009818FB">
        <w:rPr>
          <w:rFonts w:cs="Bookman Old Style"/>
        </w:rPr>
        <w:t xml:space="preserve"> Mintea mea riguroasă se hrăneşte cu logică, dar când sunt cu tine</w:t>
      </w:r>
      <w:r w:rsidR="00EE122E" w:rsidRPr="009818FB">
        <w:rPr>
          <w:rFonts w:cs="Bookman Old Style"/>
        </w:rPr>
        <w:t>...</w:t>
      </w:r>
      <w:r w:rsidRPr="009818FB">
        <w:rPr>
          <w:rFonts w:cs="Bookman Old Style"/>
        </w:rPr>
        <w:t xml:space="preserve"> Voiam să-ţi scriu, să-ţi mulţumesc, dar nu aveam adresa ta. În fond, nu ştiu nimic despre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Ştii totul despre mine, îi şopti ea la ureche.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Câţi ani ai?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Treizeci de ani. Dar de ce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Sosirea lui Phillip o împiedică să continue.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Irish! Cum a fost călătoria? Ţi-ai găsit o slujbă?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mult sau mai puţin</w:t>
      </w:r>
      <w:r w:rsidR="00EE122E" w:rsidRPr="009818FB">
        <w:rPr>
          <w:rFonts w:cs="Bookman Old Style"/>
        </w:rPr>
        <w:t>...</w:t>
      </w:r>
      <w:r w:rsidRPr="009818FB">
        <w:rPr>
          <w:rFonts w:cs="Bookman Old Style"/>
        </w:rPr>
        <w:t xml:space="preserve"> Dar m-am gândit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eu. Ţi-ai deschis corespondenţa?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îl privi mirat.</w:t>
      </w:r>
    </w:p>
    <w:p w:rsidR="002A34AC" w:rsidRDefault="002A34AC" w:rsidP="002A2AA1">
      <w:pPr>
        <w:spacing w:after="0"/>
      </w:pPr>
      <w:r>
        <w:t>— Nu. Am lăsat valiza şi am urcat direct. De ce?</w:t>
      </w:r>
    </w:p>
    <w:p w:rsidR="002A34AC" w:rsidRDefault="002A34AC" w:rsidP="002A2AA1">
      <w:pPr>
        <w:spacing w:after="0"/>
      </w:pPr>
      <w:r>
        <w:t>— Cred că ar trebui s-o faci.</w:t>
      </w:r>
    </w:p>
    <w:p w:rsidR="002A34AC" w:rsidRDefault="002A34AC" w:rsidP="002A2AA1">
      <w:pPr>
        <w:spacing w:after="0"/>
      </w:pPr>
      <w:r>
        <w:t>— Ştii un lucru pe care eu îl ignor?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Dar nu trebuie să te anunţ eu. Ascultă-mă! Du-te şi deschide-ţi repede corespondenţa.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întoarse spre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Vii cu mine?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clătină din cap.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Durează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zâmbi.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Aşa cred, spuse el cu o voce răguşită şi ochi strălucitori.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le trebuiră decât două minute ca să coboare în apartamentul lui Irish şi rămaseră tăcuţi în tot acest timp. Dorinţa lor era atât de puternică încât părea palpabilă. Nimic nu i-ar fi putut opri în această clipă.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uita la el, sorbindu-l din priviri. Îl urmă în apartamentul lui şi-l văzu punând zăvorul la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Acum putem sta de vorbă.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Ţi-au scos firele? se interesă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importanţă mai avea capul lui, când ea era acolo? Păşi peste valiză, nu aruncă nicio privire spre corespondenţă şi o luă în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sfârşit eşti toată 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w:t>
      </w:r>
      <w:r w:rsidR="00EE122E" w:rsidRPr="009818FB">
        <w:rPr>
          <w:rFonts w:cs="Bookman Old Style"/>
        </w:rPr>
        <w:t>...</w:t>
      </w:r>
      <w:r w:rsidRPr="009818FB">
        <w:rPr>
          <w:rFonts w:cs="Bookman Old Style"/>
        </w:rPr>
        <w:t xml:space="preserve"> Unde e Sam?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Sus, la Phillip.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l-am văzut.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Îl dorea, dar în acelaşi timp ar fi vrut să dea înapoi în </w:t>
      </w:r>
      <w:r w:rsidRPr="009818FB">
        <w:rPr>
          <w:rFonts w:cs="Bookman Old Style"/>
        </w:rPr>
        <w:lastRenderedPageBreak/>
        <w:t>momentul în care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Probabil că Ginny l-a închis din cauza invitaţilor. Nu e un câine bine crescut, un câine de salon.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atinse obrazul cu un deget tremurător.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te-am văzut niciodată altfel decât în blugi.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strecură mâinile pe sub haina lui şi scoase un strigăt mirat.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Ţi-au scos pansamentele? Aşa de repede!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înnebuneau.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Calico deschise gura ca să protesteze, Irish zâmbi.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ţi s-a spus niciodată că vorbeşti prea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sărută atât de brusc încât lui Calico i se tăie răsuflarea.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Buzele lui erau atât de fierbinţi, mâinile şi mai indiscrete ca de obicei. Începură să se dezbrace unul pe celălalt, aruncând hainele peste tot. Doamne, cât o dorea! Iar Calico atâta aştepta.</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Patul semăna cu un câmp de bătaie. Şi de data asta le veni extrem de greu să se îndepărteze unul de celălalt. Irish, sprijinit într-un cot, întinse mâna şi aprinse veioza, profitând de ocazie ca s-o studieze. O iubea pe Calico Jones. În fond, ştiuse asta tot timpul. Calico îşi feri privirea, cu un surâs enigmatic pe buze. Oare ea ştia la ce se gândea el? Se gândea şi ea la acelaşi lucru?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N-ar trebui să-ţi verifici corespondenţa? Ar cam fi timpul să urcăm la Phillip.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Peste câteva minute.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întoarse spre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ghicească? Vreau să zic</w:t>
      </w:r>
      <w:r w:rsidR="00EE122E" w:rsidRPr="009818FB">
        <w:rPr>
          <w:rFonts w:cs="Bookman Old Style"/>
        </w:rPr>
        <w:t>...</w:t>
      </w:r>
      <w:r w:rsidRPr="009818FB">
        <w:rPr>
          <w:rFonts w:cs="Bookman Old Style"/>
        </w:rPr>
        <w:t xml:space="preserve"> ce am făcut noi?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începu să râdă.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Fără nicio îndoială. Dar n-o să simţim asta. Sunt nişte oameni bine crescuţi.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înconjură umerii cu braţul.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Nu-mi vine să cred, rosti el fericit. Eşti la fel ca ei, dar totodată atât de diferită! În seara asta, printre ei</w:t>
      </w:r>
      <w:r w:rsidR="00EE122E" w:rsidRPr="009818FB">
        <w:rPr>
          <w:rFonts w:cs="Bookman Old Style"/>
        </w:rPr>
        <w:t>...</w:t>
      </w:r>
      <w:r w:rsidRPr="009818FB">
        <w:rPr>
          <w:rFonts w:cs="Bookman Old Style"/>
        </w:rPr>
        <w:t xml:space="preserve"> Cine ar fi crezut?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 zici că, trăind atât de primitiv, este de mirare că mă pot comporta ca o fiinţă civilizată?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Oarecum, admise el. Ştii să citeşti gândurile oamenilor?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dar mă întrebam de ce te miri.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Irish oftă.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Ţi-ai părăsi lumea ta? Munţii tăi?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lăsă jos mâna pe care şi-o trecea prin păr. De mult timp ştia că ar fi un vis să trăiască împreună cu el, dar nu se gândise că pentru asta va trebui să părăsească Muntele Stâncii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Vorbitoare.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M-am mai gândit la asta, mi-am făcut chiar de mai multe ori valizele şi am coborât până la poalele muntelui, dar m-am întors întotdeauna din drum. Nu-mi pot explica şi nu pot explica nici altora, dar viaţa mea este acolo. Am nevoie de muntele meu.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ridică uşor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Pentru orice.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care nu ştia nimic despre originile lui, care nu avea deci nişte rădăcini care să-l lege de un anumit loc, ezită. Nu-i putea cere totuşi să-i părăsească pe ai ei. Dar el ce ar putea face acolo sus? Locul acela nu era al lui. Niciun loc nu era de fapt al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faci să trăieşti în nişte condiţii atât de precare?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izbucni în râs.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Vorbeşti despre electricitate şi apă curentă? Aş vrea să le am, dar bunicul se opune. Acum vreo doisprezece ani, într-o zi când băuse prea mult, a acceptat în sfârşit să ni se instaleze lumină electrică. Echipa care a venit să monteze stâlpii n-a vrut, din nefericire, să-l asculte când el le-a recomandat să urmeze drumul. Au vrut s-o ia pe scurtătură şi au trecut peste tunelul unei mine, care s-a prăbuşit sub greutatea camionului.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Oamenii au reuşit să se salveze, dar compania a pierdut un camion. De atunci suntem în proces cu ei. Păcat că bunicul este acum atât de obosit, fiindcă altfel ţi-ar fi povestit totul de-a fir-a-păr.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Credeam că se simte bine.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unele momente. În altele e complet absent. Jerry spune că bunicul a suferit un şoc egal cu cel provocat de suflul unei bombe. Asta i s-a întâmplat când te-a văzut.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sări în sus.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 mine? Dar nu l-am văzut în viaţa mea pe bătrân!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Făcu o pauză, apoi continuă, brusc bănuitor: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 este Jerry?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Doctorul Bass, de la Emory. Mi-a cerut să-i povestesc totul </w:t>
      </w:r>
      <w:r w:rsidRPr="009818FB">
        <w:rPr>
          <w:rFonts w:cs="Bookman Old Style"/>
        </w:rPr>
        <w:lastRenderedPageBreak/>
        <w:t>de la început şi când am ajuns la întâlnirea cu tine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Deoarece sunt şi eu doctor, ştiu că mintea omenească are uneori nişte reacţii</w:t>
      </w:r>
      <w:r w:rsidR="00EE122E" w:rsidRPr="009818FB">
        <w:rPr>
          <w:rFonts w:cs="Bookman Old Style"/>
        </w:rPr>
        <w:t>...</w:t>
      </w:r>
      <w:r w:rsidRPr="009818FB">
        <w:rPr>
          <w:rFonts w:cs="Bookman Old Style"/>
        </w:rPr>
        <w:t xml:space="preserve"> Dar acest diagnostic este o glumă.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nu-ţi reproşez nimic! protestă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zis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dădu jos din pat, învelit într-un cearşaf. De ce această bruscă schimbare de dispoziţie? Calico începu să nu se mai simtă în largul ei în apartamentul lui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Mi-ai spus că eşti un om de ştiinţă şi acum pretinzi că eşti doctor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dar n-am practicat niciodată. Imediat după terminarea facultăţii m-am îndreptat spre cercetare şi învăţământ.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îşi puse un halat şi-i dădu ei un cearşaf în care să se înfăşoare. Calico schimbă subiectul, vrând să destindă atmosfera.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Fiindcă nu vrei să depinzi de un şef, ai ales cercetarea? Ca să fii propriul tău stăpân?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care scotocea printr-un dulap în căutarea unui pulover, îşi întoarse capul spre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Exact.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mie îmi place să fiu propriul meu stăpân. Încă un lucru pe care-l avem în comun.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Le numeri?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Tu te gândeşti la cele care ne despart, eu încerc să descopăr ceea ce ne poate apropia.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e important?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rămase nemişcată, simţind un fior de gheaţă în inimă. Ghicea în fiinţa lui Irish un lucru pe care nu voia să i-l împărtăşească.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Poate, şopti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peste o jumătate de oră, ea ieşea din baie proaspătă şi cu machiajul refăcut, îl găsi în salon agitând o scrisoare.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Fantastic! Am primit un premiu pentru o lucrare pe care am făcut-o anul trecut şi, ceea ce nu strică deloc, alături de diplomă există şi un cec gras.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atât de cunoscut?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începu să râdă dar nu avu timp să-i răspundă fiindcă cineva sună la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Probabil că e Phillip care a devenit nerăbdător. Ar fi putut să telefoneze!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Dar imediat ce deschise uşa, Calico îşi dădu seama că nu e </w:t>
      </w:r>
      <w:r w:rsidRPr="009818FB">
        <w:rPr>
          <w:rFonts w:cs="Bookman Old Style"/>
        </w:rPr>
        <w:lastRenderedPageBreak/>
        <w:t>vorba de Phillip. O voce de femeie se făcu auzită în antreu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simţi că i se strânge inima.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Irish, ce băiat rău eşti, ai schimbat broasca de la uşa apartamentului nostru!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fu întâi prea stupefiat pentru a-i răspunde, apoi fu cuprins de furie.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Este apartamentul meu, Belle. Ce cauţi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Soţia ta revine în căminul ei, spuse ea râzând, în timp ce-i întindea buzele.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Soţia lui! Cuvântul acesta făcu explozie în capul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 clipă, crezu că o să vomite. Irish era al ei, numai al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Ce-i cu toată povestea asta? urlă Irish. Suntem divorţaţi!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Belle nu-i dădu nicio atenţie, îl împinse cu mâna şi intră în salon cu un mers regesc. Când o văzu pe Calico, rămase locului, lăsându-i tinerei femei tot timpul necesar ca s-o studieze. Erau de aceeaşi vârstă, dar Belle era mai mică de statură şi brunetă.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pare rău că am întrerupt un tête-à-tête, rosti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Belle cu o voce mieroasă, fără să creadă niciun cuvânt din ceea ce spusese. Dar nu suntem divorţaţi, scumpul meu.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S-ar fi putut spune că Irish fusese lovit de trăsnet.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suntem divorţaţi? Ce joc faci, Belle? Îmi amintesc perfect că am semnat toate actele necesare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dragul meu, dar eu nu le-am semnat. Tata a avut câteva probleme la bancă şi s-a gândit că un scandal în acel moment</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scandal! Dar el trăieşte într-un lanţ de scandaluri! Aşa că unul în plus sau în minus</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de data asta,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Belle se întoarse spre Calico, ca şi cum îşi adusese aminte de prezenţa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pare rău, draga mea, dar soţul meu nu este liber.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Pleci?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crispă. Prima ei reacţie fu să plece imediat. Dar nu era genul ei să cedeze fără luptă. Se adresă lui Irish, ignorând-o pe Belle.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adevărat, Irish? Eşti însurat?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exclamă el. În sfârşit</w:t>
      </w:r>
      <w:r w:rsidR="00EE122E" w:rsidRPr="009818FB">
        <w:rPr>
          <w:rFonts w:cs="Bookman Old Style"/>
        </w:rPr>
        <w:t>...</w:t>
      </w:r>
      <w:r w:rsidRPr="009818FB">
        <w:rPr>
          <w:rFonts w:cs="Bookman Old Style"/>
        </w:rPr>
        <w:t xml:space="preserve"> poate. Dar numai pe hârtie!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Traversă încăperea şi-i cuprinse mâinile.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aranjez lucrurile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Categoric nu, îl întrerupse Belle. Suntem căsătoriţi şi o să </w:t>
      </w:r>
      <w:r w:rsidRPr="009818FB">
        <w:rPr>
          <w:rFonts w:cs="Bookman Old Style"/>
        </w:rPr>
        <w:lastRenderedPageBreak/>
        <w:t>rămânem aşa până când o să hotărăsc eu altfel. Dă-o afară pe micuţa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Taci din gură! urlă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luă poşeta, scoase portofelul şi-l puse pe masă.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N-ar fi trebuit niciodată să vin aici, declară ea privindu-l drept în ochi. Soţia ta şi cu mine avem măcar un lucru în comun, nu vrem să te împărţim. Spune-le la revedere din partea mea lui Phillip şi Ginny.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Aşteaptă!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Uşa liftului se închise înainte ca el s-o poată prinde din urmă şi rămase câteva minute năucit pe palier. Apoi, fierbând de furie, se întoarse în apartament, hotărât să obţină nişte explicaţii.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face mai bine să-mi spui totul acum. La cea mai mică minciună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Belle se dădu înapoi cu un pas. Nu văzuse niciodată pe chipul lui un aer atât de ameninţător.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Este purul adevăr, şopti ea. Tata mi-a spus că, dacă semnez actele alea, n-o să-mi mai dea niciun sfanţ. Ştii că el îmi controlează averea şi</w:t>
      </w:r>
      <w:r w:rsidR="00EE122E" w:rsidRPr="009818FB">
        <w:rPr>
          <w:rFonts w:cs="Bookman Old Style"/>
        </w:rPr>
        <w:t>...</w:t>
      </w:r>
      <w:r w:rsidRPr="009818FB">
        <w:rPr>
          <w:rFonts w:cs="Bookman Old Style"/>
        </w:rPr>
        <w:t xml:space="preserve"> Cum vrei să trăiesc fără bani?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Amos nu m-a plăcut niciodată, nu m-a acceptat niciodată, spunând tot timpul că un orfan nu e destul de bun pentru fata lui. Şi vrei să mă faci să cred că şi-a schimbat părerea! Aţi înnebunit amândoi. Tu ce ai de spus?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 Te urăsc! Îmi vine rău când mă gândesc că sunt obligată să trăiesc din nou lângă tine! Vreau să mă distrez, să călătoresc</w:t>
      </w:r>
      <w:r w:rsidR="00EE122E" w:rsidRPr="009818FB">
        <w:rPr>
          <w:rFonts w:cs="Bookman Old Style"/>
        </w:rPr>
        <w:t>...</w:t>
      </w:r>
      <w:r w:rsidRPr="009818FB">
        <w:rPr>
          <w:rFonts w:cs="Bookman Old Style"/>
        </w:rPr>
        <w:t xml:space="preserve"> De altfel, există deja un alt bărbat în viaţa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faţa privirii lui dispreţuitoare, ea se revoltă, dar deveni rugătoare.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ce-ai vrea să fac? Ştii bine că tata îmi dictează mişcările, fiindcă el are banii. Tata mi-a vorbit mult despre tine. Voia să ştie dacă ţi-ai regăsit în sfârşit tatăl, cum merge munca ta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izbucni într-un râs amar.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Ei bine, du-te şi spune-i că am fost concediat. Întoarce-te la Boston şi du-i vestea asta bună! Şi comunică-i şi faptul că vreau să divorţez.</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Belle se trânti pe o canapea.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w:t>
      </w:r>
      <w:r w:rsidR="00EE122E" w:rsidRPr="009818FB">
        <w:rPr>
          <w:rFonts w:cs="Bookman Old Style"/>
        </w:rPr>
        <w:t>...</w:t>
      </w:r>
      <w:r w:rsidRPr="009818FB">
        <w:rPr>
          <w:rFonts w:cs="Bookman Old Style"/>
        </w:rPr>
        <w:t xml:space="preserve"> eu nu pot.</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7</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timpul zilelor următoare Calico fu, pe rând, furioasă şi posomorâtă. În unele momente era atât de nervoasă încât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în clipele lui de luciditate, se ţinea cu prudenţă deoparte. Jobeth veni s-o vadă o dată, dar nu rămase decât câteva minute.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 diavolul n-ar vrea să-ţi ţină companie, declară ea plecând.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simţea trădată. Se blestema, îl blestema pe Irish şi destinul care-i făcuse să se întâlnească. Dar în primul rând o blestema pe Belle McCaulley.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Timpul era pe măsura dispoziţiei ei. Soarele nu reuşea să apară din cauza unui strat gros de nori negri. Vântul părea că-şi pierduse controlul şi ori dărâma totul în calea lui ori se transforma într-o briză mângâietoare, imagine fidelă a stăpânei locurilor.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Nereuşind să stea locului, Calico făcea tot posibilul să-şi cheltuiască energia, aproape încărcată cu electricitate, care o răscolea. Niciodată nu scosese atâta aur din râu, mânuind târnăcopul şi lopata pe maluri de dimineaţa până seara. Viaţa fără Irish i se părea inutilă.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unele momente, această existenţă mizerabilă o înăbuşea dar, curios, reuşea câteodată să i se pară oarecum plăcut să se simtă nefericită. Nu ştia cum va reuşi el să scape din această căsătorie, dar ea hotărâse că el trebuia să facă asta. Dacă nu, nu va mai fi nimic între ei. Niciodată.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Câteodată, când sfărâma câte un bulgăre umed între degetele nervoase, avea impresia că pe Belle o zdrobea. Cât de mult o ura!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Absorbită de munca ei, nu mai privea muntele, nu mai dădea atenţie la ceea ce se petrecea în jurul ei. Găina nebună se plimba urmată de puii ei pe cărare, urmată de un bărbat care se apropia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Faci un castel de nisip?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luă lopata şi se întoarse, gata să-l lovească pe intrus.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Doctore Bass!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îmbrăcat cu haine călduroase, cu blugii vechi băgaţi în cizme şi o geantă mare de voiaj aruncată pe umăr. Ochii lui păreau înroşiţi de nesomn.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Nu-ţi aminteşti de invitaţia pe care mi-ai făcut-o? o întrebă el după o scurtă ezitare, puţin surprins de primirea brutală. Nu ai </w:t>
      </w:r>
      <w:r w:rsidRPr="009818FB">
        <w:rPr>
          <w:rFonts w:cs="Bookman Old Style"/>
        </w:rPr>
        <w:lastRenderedPageBreak/>
        <w:t>menţionat data, dar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speriat îngrozitor! Fii binevenit!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strânse echipamentul şi scutură cu dosul palmei noroiul de pe haine.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de m-ai găsit?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întâlnit un ţăran la Gainsville, care m-a însoţit pe munte. Când i-am spus unde merg</w:t>
      </w:r>
      <w:r w:rsidR="00EE122E" w:rsidRPr="009818FB">
        <w:rPr>
          <w:rFonts w:cs="Bookman Old Style"/>
        </w:rPr>
        <w:t>...</w:t>
      </w:r>
      <w:r w:rsidRPr="009818FB">
        <w:rPr>
          <w:rFonts w:cs="Bookman Old Style"/>
        </w:rPr>
        <w:t xml:space="preserve"> Eşti celebră pe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ridică din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venit non stop de la Atlanta?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Am fost şaptezeci şi două de ore de gardă şi nu mă simt prea în formă. Am patru zile libere. Poţi să mă găzduieşti până duminică?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Bineînţeles! Şi o să te duc eu la Gainsville la plecare.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Perfect! Cum se simte bunicul tău?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acest moment îşi face siesta.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puse târnăcopul şi lopata pe umăr şi începu să urce malul, cu Jerry Bass pe urmele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destul de des lucid, dar nu ştiu niciodată ce va face atunci când este. Împreună cu vărul Jeb, care e la fel de bătrân şi de încăpăţânat, petrece ore întregi fabricând degete de picioare. Bea mult, mai mult ca niciodată. În alte momente se mulţumeşte să stea şi să privească focul.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Tot mai crezi că-l poţi vindeca?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ezită. Când vorbi, o făcu alegându-şi cu grijă cuvintele.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Mintea este un lucru destul de ciudat. Câteodată se blochează ca urmare a unei întâmplări şi se transformă atât de grotesc, încât cu greu reuşim să ne imaginăm.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Făcu o pauză, apoi reluă cu o voce blândă.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Când se întâmplă asta, mie îmi revine sarcina să-l fac pe pacient să admită realitatea, cel mai adesea demontând piesă cu piesă bariera pe care a ridicat-o în jurul lui ca să se protejeze.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Ceea ce mă fascinează cel mai mult este modul în care se văd oamenii. Ceea ce tu şi eu considerăm o greşeală, ceilalţi numesc virtute. Respectul faţă de propria persoană este un lucru fantastic atunci când îl ai, dar dacă nu-l ai, acest lucru roade ca un cancer.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opri la jumătatea pantei.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Crezi că bunicul şi-a pierdut respectul de sine?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ei arăta că nu credea aşa ceva. Jerry făcu un gest de neputinţă.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Nu ştiu. A omorât un om, nu-i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Dar a susţinut întotdeauna că tipul o merita.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Mi-ai mai povestit asta. Ştii exact ce s-a întâmplat?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dădu din cap şi privirea i se înăspri.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că a avut o legătură cu moartea bunicii mele, dar nu l-am întrebat niciodată. Când eram mică eram curioasă, dar odată cu vârsta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Crezi că l-am putea face să vorbească?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atât de important?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Visa să-l regăsească pe bunicul pe care-l cunoscuse dintotdeauna, pe bătrânul care o împingea fără încetare spre măritiş, care bea o sticlă de alcool la micul dejun. Jerry dădu cu gravitate din cap.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încerc, îi promise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Lasă-l să se obişnuiască mai întâi cu prezenţa mea aici, spuse Jerry când ea puse lopata pe cerdac. Spune-i că sunt un prieten pe care ţi l-ai făcut la spital.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cinstit să susţin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Oamenii se destăinuiesc mai uşor străinilor. O să-ţi explic într-o bună zi de 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închise ochii pe jumătate. Măcar de-ar fi ştiut Jerry ce face!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dădu drumul genţii de voiaj pe podea şi înconjură cu privirea încăperea. Peretele acoperit de cărţi, şemineul mare din piatră, masa lungă, maşina de gătit cu lemne, peretele opus ale cărui rafturi erau încărcate cu numeroase vase şi borcane cu conserve.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impresia că mă aflu la bunicii mei, spuse el cu simplitate.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Lemnele de foc şi lămpile cu petrol îmi trezesc amintiri pe</w:t>
      </w:r>
      <w:r w:rsidR="00D56133">
        <w:rPr>
          <w:rFonts w:cs="Bookman Old Style"/>
        </w:rPr>
        <w:t xml:space="preserve"> </w:t>
      </w:r>
      <w:r w:rsidRPr="009818FB">
        <w:rPr>
          <w:rFonts w:cs="Bookman Old Style"/>
        </w:rPr>
        <w:t>care le credeam uitate pentru totdeauna. Tu ai făcut conservele?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Verişoara mea Winnie.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luă un borcan în mână, scoase un şuierat de surpriză, apoi luă altul.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1883.1798! Dar valorează o adevărată avere! Am o pasiune pentru sticlăria veche.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Aici nu se aruncă nimic. Vasele astea sunt mai folositoare pline, aici la noi, decât goale la un colecţionar. E o ladă plină cu vase vechi pe cerdac. Dacă te interesează, poţi să iei din ele când pleci.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Acesta va fi deci onorariul meu. M-am hotărât.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Dar nu te-am angajat. Te-ai oferit singur.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izbucni în râs.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Uitasem cât de direcţi sunt oamenii de la munte. Ţi-o trântesc drept în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 cine vorbeşti, Calico? strigă Christian din patul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duc să-i spun.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bătrânul îşi făcu apariţia în sala mare, Jerry se duse spre el cu mâna întinsă.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V-am întâlnit, pe dumneavoastră şi pe Calico, la Emory.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Persoana dumneavoastră m-a intrigat. Dacă vă enervez, e de ajuns să mi-o spuneţi şi plec.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era stupefiată. De când se îmbolnăvise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ea se purta cu mănuşi cu el, extrem de precaută ca să nu-l supere, şi uite că Jerry îl trata ca şi cum era bine-mersi.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Bătrânul îl studie câteva clipe. Îi plăcu surâsul lui, ceea ce i se putea citi în privire.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mi-a spus că ai fost crescut la ţară. Ştii să prelucrezi lemnul?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confecţionat fluiere, am tăiat stifturi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dădu din cap, încântat.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 că o să te păstrez. Ştii să faci nişte degete din lemn?</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Niciodată timpul nu trecuse atât de repede. Pentru prima oară de multe luni, se auziră râsete la Stânca Vorbitoare. De ce nu era Jerry femeie! Calico i-ar fi putut povesti atâtea lucruri!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Sâmbăta sosi prea repede.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avut timp să vă arăt talentele mele culinare, spuse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în timp ce spăla vasele.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Altă dată, îi răspunse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o invitaţie?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Peste două săptămâni e o mare sărbătoare religioasă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ştiu dacă o să fiu liber, dar o să încerc. Locul ăsta e binecuvântat de Dumnezeu!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fu gata să scape din mâini farfuria pe care o ştergea şi deveni lividă la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crezi în Dumnezeu?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priveşte!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zâmbi şi schimbă subiectul.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Ce se bea aici sâmbăta seara?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fac un ceai. Dar poţi să guşti din rachiul de piersici făcut de bunicul, dacă preferi.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instalară în preajma focului şi fiecare rămase cu gândurile lui. Când Calico se aplecă să mai pună nişte lemne pe foc, Christian oftă.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Lucy a mea avea părul la fel ca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lui părea să vină de foarte departe şi Jerry îşi ţinu respiraţ 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bunicule, mi-ai spus-o de nenumărate ori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amintire îi reveni brusc în minte.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 Willis mi-a spus că, în ziua în care a murit bunica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Lucy, tu o ajutai pe mama lui să-l aducă pe lume. De atunci, n-a trecut nicio zi fără să-şi dorească să se fi născut în alt moment.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Timpul nu şterge memoria aşa cum ar trebui, şopti bătrânul. Ţi-am vorbit vreodată despre acea 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nu cred.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aruncă o privire lui Jerry care-i zâmbi încurajator.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fixa flăcările. Calico şi Jerry nu mai existau pentru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Lucy</w:t>
      </w:r>
      <w:r w:rsidR="00EE122E" w:rsidRPr="009818FB">
        <w:rPr>
          <w:rFonts w:cs="Bookman Old Style"/>
        </w:rPr>
        <w:t>...</w:t>
      </w:r>
      <w:r w:rsidRPr="009818FB">
        <w:rPr>
          <w:rFonts w:cs="Bookman Old Style"/>
        </w:rPr>
        <w:t xml:space="preserve"> Era o soţie curajoasă, o mamă bună, o femeie credincioasă. Ce mult îi plăcea să meargă la biserică! Aparţinea unei mici secte care se folosea de şerpi. Doar de şerpii veninoş 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Lui Calico i se făcu dintr-odată frică. Faptul că vorbea aşa nu risca să-i facă rău? Din nou îl consultă pe Jerry din ochi. El o linişti iarăşi cu un semn imperceptibil din cap. Bunicul ei îşi reamintise trecutul, la care-i făcuse şi pe ei părtaşi.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văzut copii de patru şi cinci ani, hipnotizaţi de strigătele şi cântecele lor, care luau un şarpe în mână fără frică. Preotul se numea Vernon. Un preot bun, un bărbat bine.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Trebuia să-l vezi în amvon cum vorbea cu oiţele lui. Lucy se ocupa întotdeauna de şerpi când erau aduşi în timpul slujbei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Brusc, vocea bătrânului deveni mai puternică, mai profundă, ca şi cum un altul vorbea în locul lui. Calico tresări, iar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simţi că-i trece un fior pe şira spinării.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Vor lua şerpii, tună Christian, şi dacă beau lichidul otrăvitor ei nu vor suferi! Îşi vor pune mâinile pe bolnavi şi aceştia se vor vindeca!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i se transformă dintr-odată într-un murmur.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Dar Lucy a mea n-a vindecat pe nimeni. Când erau muşcaţi, erau condamnaţi şi mureau. Ultimul lucru pe care l-a auzit Lucy </w:t>
      </w:r>
      <w:r w:rsidRPr="009818FB">
        <w:rPr>
          <w:rFonts w:cs="Bookman Old Style"/>
        </w:rPr>
        <w:lastRenderedPageBreak/>
        <w:t>a mea înainte de a muri, a fost vocea lui Vernon care-i spunea că e o păcătoasă, că o să ajungă în iad</w:t>
      </w:r>
      <w:r w:rsidR="00EE122E" w:rsidRPr="009818FB">
        <w:rPr>
          <w:rFonts w:cs="Bookman Old Style"/>
        </w:rPr>
        <w:t>...</w:t>
      </w:r>
      <w:r w:rsidRPr="009818FB">
        <w:rPr>
          <w:rFonts w:cs="Bookman Old Style"/>
        </w:rPr>
        <w:t xml:space="preserve"> N-am putut suporta asta</w:t>
      </w:r>
      <w:r w:rsidR="00EE122E" w:rsidRPr="009818FB">
        <w:rPr>
          <w:rFonts w:cs="Bookman Old Style"/>
        </w:rPr>
        <w:t>...</w:t>
      </w:r>
      <w:r w:rsidRPr="009818FB">
        <w:rPr>
          <w:rFonts w:cs="Bookman Old Style"/>
        </w:rPr>
        <w:t xml:space="preserve"> Stătea aplecat spre ea ca un corb prevestitor de rele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i se frânse, degetele lui apucară strâns pipa care se rupse cu un zgomot sec.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deschise gura ca să vorbească dar Jerry o făcu să tacă printr-un gest brusc al mâinii. Secundele treceau cu greutate.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Afară, vântul sufla cu putere şi auziră cum o stâncă se prăvăleşte pe pantă cu un zgomot năprasnic. Christian, tulburat de ceea ce le povestise, se ridică şi şchiopătă până la bufet.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Acolo, bău mai multe înghiţituri de alcool direct din sticlă, apoi se întoarse la locul lui ca şi cum nimic nu se întâmplase.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îngropat-o a doua zi, continuă el. Eram nebun de durere şi furie, nimeni nu reuşea să mă calmeze. Winnie şi Jeb l-au luat pe McKenzie la ei. Era tatăl tău,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ştiu.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Întâi m-am gândit să mă sinucid, apoi să-l omor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Vernon. Nu-mi amintesc cum a trecut săptămâna următoare, nici cum am ajuns la biserică duminică dimineaţa şi l-am auzit pe Vernon umblând prin remiza unde ţinea şerpii. Când m-au găsit, eram întins în apropierea uşii şi Vernon era înăuntru, în mijlocul şerpilor care-l muşcaseră. Judecătorul mi-a dat douăzeci de ani, a zis că a fost o crimă pasională. I-am făcut fără să regret niciodată, şi chiar astăzi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dădu brusc seama că Jerry se apropiase, pândindu-i vorbele. Ce voia să afle mai mult? Christian nu spusese deci totul?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mai fost un mort</w:t>
      </w:r>
      <w:r w:rsidR="00EE122E" w:rsidRPr="009818FB">
        <w:rPr>
          <w:rFonts w:cs="Bookman Old Style"/>
        </w:rPr>
        <w:t>...</w:t>
      </w:r>
      <w:r w:rsidRPr="009818FB">
        <w:rPr>
          <w:rFonts w:cs="Bookman Old Style"/>
        </w:rPr>
        <w:t xml:space="preserve"> începu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Calico nu putea suporta mai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Vino, bunicule. E timpul să te culci. O să te ajut.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Bătrânul, smuls din gândurile lui, tresări şi se întoarse spre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spuse el pe un ton de mândrie rănită.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ridică şi dispăru în camera lui, sprijinindu-se în cârje.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l-ai oprit?! exclamă Jerry. Eram aproape să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Era atât de obosit. Cealaltă moarte trebuie să fie cea a tatălui meu. Ştiu că asta îl tulbură. N-a văzut-o pe mama decât o dată, când se afla încă în închisoare, înainte să mă nasc 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nu ştim nimic precis!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 să-şi trosnească degetele cu nervozitate.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Nu vreau să-l împingi prea departe pe bunicul. În astfel de ocazii e în stare de orice. În plus, nu mă mai simţeam în stare să </w:t>
      </w:r>
      <w:r w:rsidRPr="009818FB">
        <w:rPr>
          <w:rFonts w:cs="Bookman Old Style"/>
        </w:rPr>
        <w:lastRenderedPageBreak/>
        <w:t>aud nimic. Era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Păstrează-ţi încrederea.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el şi în tot ce vrei. Nu vezi? Doreşte ca totul să se termine, să se elibereze, să vorbească!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Despre 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Despre problemele lui, despre chinurile din sufletul lui. Această a doua moarte este cheia, sunt sigur de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Despre ce vorbeşti? N-a existat o a doua moarte.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Avea cincizeci şi doi de ani când te-ai născut, şi şi-a petrecut treizeci de ani în pustietatea asta, alături de tine. Se pot întâmpla o groază de lucruri unui bărbat, într-o jumătate de secol.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n-ai nicio certitudine.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Adevărat? N-ai făcut niciodată un lucru pe care l-ai regretat apoi, sau nu ţi-a făcut nimeni ceva care nu ţi-a plăcut? După faţa ta ghicesc că răspunsul este da. Acelaşi lucru se întâmplă şi cu Christian. Când te răneşti, cum reacţionezi? Te gândeşti la momentele care au precedat accidentul. Întotdeauna se întâmplă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Spui tot felul de bazaconii!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Adevărat?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ridică brusc şi se îndreptă spre camera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să-ţi caut încă o cuvertură, fiindcă noaptea va fi rece.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ce cred doctorii întotdeauna că sunt singurii care ştiu adevărul?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nu se putu împiedica să surâdă.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Din aroganţă. Cunoşti mulţi doctori?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poţi face un pas fără să te împiedici de unul!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luă pătura şi o privi pe Calico îndepărtându-se. Un bărbat trebuia să se înveţe să trăiască împreună cu regretele lui, îşi spuse el oftând.</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aşeză cu grijă ceştile pe masă. Jerry dormea încă pe canapea, sforăind încetişor. Christian îşi luase deja micul dejun. Lui Calico nu-i era deloc foame, gândul ei era la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Era o dimineaţă rece de toamnă. Totuşi, nu mai bătea vântul şi soarele strălucea pe cer. Afară, bunicul ei se plimba fără încetare pe cărare, ca şi cum mărturisirea din ajun îl făcuse să se simtă </w:t>
      </w:r>
      <w:r w:rsidRPr="009818FB">
        <w:rPr>
          <w:rFonts w:cs="Bookman Old Style"/>
        </w:rPr>
        <w:lastRenderedPageBreak/>
        <w:t>mai uşor, luându-i o mare greutate de pe umeri. Când ieşise, îl fixase îndelung pe Jerry învelit în păturile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Îl iubeşti pe tânărul ăsta?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mai gândi la asta, bunicule. E drăguţ, dar nimic mai mult.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rămâi singură aici când o să mor.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Sst! N-ai murit încă.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şi-şi scoase şorţul care-i încingea talia. Christian ieşise din raza vederii ei şi se simţi dintr-odată foarte singură.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Adunând rufele pe care le spălase, se duse să le întindă în spatele casei.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Atunci auzi câinele lătrând, apoi cotcodăcelile speriate ale păsărilor. În aceeaşi clipă, Irish ieşi din pădure.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uită lung la el, neputând să-şi ia ochii de la el şi nici să-i vorbească. Purta un pulover negru pe gât, o vestă de piele, pantaloni gri, nişte mocasini frumoşi. Nişte haine prea elegante pentru aceste locuri. Totuşi, el nu părea deplasat în mijlocul munţilor.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Salut! îi spuse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ar fi dorit să-i ureze bun-venit, să-i spună nişte lucruri bine chibzuite, dar nu avu răbdare.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Vreau să aflu totul despre Belle! strigă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I-ar fi fost imposibil să pronunţe cuvântul soţie.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de ce acest divorţ?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făcu însă că nu bagă de seamă proasta ei dispoziţ 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Invită-mă la o cafea, spune-mi bună dimineaţa şi că eşti bucuroasă că mă vezi.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făcu semn să intre şi, scăpând de frigul matinal, intră în căldura plăcută a sălii mari.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Acceptă o cafea şi salutul meu de bun-venit, spuse ea îmbufnată.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ridică dintr-o sprânceană dar nu-i răspunse. Se duse să se aşeze la masă şi aşteptă ca ea să-l servească, tăcut şi calm.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aşeză pe un scaun, în faţa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Ei bine? mormăi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râse vesel.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 întrebi de ce nu m-a vrut o altă femeie, nu-i aşa că asta 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ce-ţi baţi întotdeauna joc de mine? Ştiu că Belle te vrea. Îmi amintesc de modul elegant în care şi-a făcut apariţia şi a pus mâna pe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Irish se ridică furios.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pus mâna pe mine? Belle nu mă are, sunt un bărbat liber. Nimeni nu mă 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aruncă o privire nesigură.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 vrea să te cred, dar nu pot. Trebuie să ştiu totul în privinţa Bellei. Nici eu nu vreau ca această situaţie să se lungească, dar mi-ar plăcea să ştiu care este scandalul care vă blochează divorţul.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bătu cu pumnul în masă.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scandal! Dar tatăl Bellei, bătrânul Amos, a reuşit să preia controlul băncii familiale în urma unui scandal, atunci când vărul lui a fugit cu banii din casa de bani. Unchiul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Drew, era pe atunci preşedintele băncii. Când fiul lui a şters-o cu banii, a făcut apel la Amos care a fost din cale-afară de mulţumit să-i ocupe locul. Asta s-a întâmplat înainte să intru eu în familia lor, dar te pot asigura că această familie nu trăieşte decât în scandaluri şi cancanuri. Dar cred că Belle e</w:t>
      </w:r>
      <w:r w:rsidR="00B62BDF">
        <w:rPr>
          <w:rFonts w:cs="Bookman Old Style"/>
        </w:rPr>
        <w:t xml:space="preserve"> </w:t>
      </w:r>
      <w:r w:rsidRPr="009818FB">
        <w:rPr>
          <w:rFonts w:cs="Bookman Old Style"/>
        </w:rPr>
        <w:t>străină de toate aceste afaceri. Pentru moment, caută un loc unde să poposească. De altfel, nu e pentru prima oară.</w:t>
      </w:r>
    </w:p>
    <w:p w:rsidR="00527290" w:rsidRDefault="00C35FC9" w:rsidP="002A2AA1">
      <w:pPr>
        <w:widowControl w:val="0"/>
        <w:autoSpaceDE w:val="0"/>
        <w:autoSpaceDN w:val="0"/>
        <w:adjustRightInd w:val="0"/>
        <w:spacing w:after="0"/>
        <w:ind w:firstLine="282"/>
        <w:jc w:val="both"/>
        <w:rPr>
          <w:rFonts w:cs="Bookman Old Style"/>
        </w:rPr>
      </w:pPr>
      <w:r w:rsidRPr="009818FB">
        <w:rPr>
          <w:rFonts w:cs="Bookman Old Style"/>
        </w:rPr>
        <w:t>— </w:t>
      </w:r>
      <w:bookmarkStart w:id="11" w:name="OLE_LINK7"/>
      <w:bookmarkStart w:id="12" w:name="OLE_LINK8"/>
      <w:r w:rsidRPr="009818FB">
        <w:rPr>
          <w:rFonts w:cs="Bookman Old Style"/>
        </w:rPr>
        <w:t>O s-o iei la tine</w:t>
      </w:r>
      <w:bookmarkEnd w:id="11"/>
      <w:bookmarkEnd w:id="12"/>
      <w:r w:rsidRPr="009818FB">
        <w:rPr>
          <w:rFonts w:cs="Bookman Old Style"/>
        </w:rPr>
        <w:t>? Sau ai făcut-o deja?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sunt sigur că l-ai interoga şi pe un mort ca să te asiguri că e cu adevărat mort!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oftă, exasperat.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N-am primit-o înapoi şi nici n-o s-o primesc.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Cum s-o facă să înţeleagă? Şi mai ales, cum s-o facă să vorbească despre altceva?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Ţi-am mai spus, Calico. Belle este</w:t>
      </w:r>
      <w:r w:rsidR="00EE122E" w:rsidRPr="009818FB">
        <w:rPr>
          <w:rFonts w:cs="Bookman Old Style"/>
        </w:rPr>
        <w:t>...</w:t>
      </w:r>
      <w:r w:rsidRPr="009818FB">
        <w:rPr>
          <w:rFonts w:cs="Bookman Old Style"/>
        </w:rPr>
        <w:t xml:space="preserve"> Nu vreau o soţie de ocazie.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Întinse mâna peste masă şi încercă s-o cuprindă pe 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feri.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mă atinge!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nu te ating? Dar nu mă gândesc decât la asta de atâtea săptămâni! Vreau să te iau în braţe, să fac dragoste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eu sunt de ocazie”, îşi spuse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Într-o zi o să mă părăseşti, spuse ea cu amărăciune.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Ce-am făcut ca să crezi asta? protestă el. Nimic! Tu eşti cea care a plecat. Pe urmă am fost atât de prins, ceremonia de premiere, avocaţii pentru hârtiile de la laborator</w:t>
      </w:r>
      <w:r w:rsidR="00EE122E" w:rsidRPr="009818FB">
        <w:rPr>
          <w:rFonts w:cs="Bookman Old Style"/>
        </w:rPr>
        <w:t>...</w:t>
      </w:r>
      <w:r w:rsidRPr="009818FB">
        <w:rPr>
          <w:rFonts w:cs="Bookman Old Style"/>
        </w:rPr>
        <w:t xml:space="preserve"> Dacă ai fi avut telefon</w:t>
      </w:r>
      <w:r w:rsidR="00EE122E" w:rsidRPr="009818FB">
        <w:rPr>
          <w:rFonts w:cs="Bookman Old Style"/>
        </w:rPr>
        <w:t>...</w:t>
      </w:r>
      <w:r w:rsidRPr="009818FB">
        <w:rPr>
          <w:rFonts w:cs="Bookman Old Style"/>
        </w:rPr>
        <w:t xml:space="preserve"> am o veste fantastică!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ridică şi înconjură masa, tremurând de dorinţă.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Lasă-mă să te iau în braţe, să te sărut, să te strâng la piept!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se ridică în acel moment într-un cot de pe canapeaua lui, cu părul în dezordine, cu ochii somnoroşi.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încet, bătrâne, nu sunteţi singuri.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întoarse spre el, roşu la faţă. Privirea lui trecu de la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la Calico, apoi se opri la Jerry.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 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Doctorul Jerry Bass de la Emory, spuse Jerry ridicându-se.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Purta o pijama veche în dungi, care-l făcea să semene cu un adolescent.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tu?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Doctorul Irish McCaulley, răspunse Irish maşinal, cu un aer furios.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făcu ochii mari.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Doctorul McCaulley?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nu catadicsi să răspundă. Înşfăcând-o pe Calico de mână, o trase pe cerdac.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 e? Ce face aici? Te culci cu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îi remarcă tonul gelos şi recunoscu ameninţarea din vocea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L-ai găsit în patul meu? întrebă ea calm retrăgându-şi mâna dintr-a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simţise jignită de întrebarea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patul cui se culcă Belle?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strânse din fălci.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încerca să inversezi valurile, Calico! Te previn</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s-a întâmplat? întrebă Christian pe care nu-l auziseră apropiindu-se.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 El e Irish McCaulley. E un prieten al lui Phillip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Breaswood şi e tipul pe care l-am scos din râu. Era aici când ai leşinat.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Domnule, spuse Irish înclinând capul, în timp ce încerca să se calmeze.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rămase nemişcat. Privirea lui întârzie mult timp pe chipul lui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Acum înţeleg, şopti el înainte să se îndepărteze în grabă.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Spune-i lui Jerry că sunt în magazie, îi zise el peste umăr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întoarse dezolată spre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 vrut să fie mojic</w:t>
      </w:r>
      <w:r w:rsidR="00EE122E" w:rsidRPr="009818FB">
        <w:rPr>
          <w:rFonts w:cs="Bookman Old Style"/>
        </w:rPr>
        <w:t>...</w:t>
      </w:r>
      <w:r w:rsidRPr="009818FB">
        <w:rPr>
          <w:rFonts w:cs="Bookman Old Style"/>
        </w:rPr>
        <w:t xml:space="preserve"> El e</w:t>
      </w:r>
      <w:r w:rsidR="00EE122E" w:rsidRPr="009818FB">
        <w:rPr>
          <w:rFonts w:cs="Bookman Old Style"/>
        </w:rPr>
        <w:t>...</w:t>
      </w:r>
      <w:r w:rsidRPr="009818FB">
        <w:rPr>
          <w:rFonts w:cs="Bookman Old Style"/>
        </w:rPr>
        <w:t xml:space="preserve"> toţi anii aceia de închisoare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În unele momente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Înţeleg.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oftă.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Ascultă, Calico, n-am putea înceta lupta dintre noi? Mi-ai lipsit. O să cer divorţul, indiferent dacă Belle vrea sau nu. Ai încredere în mine.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Mânia pe care sosirea lui Christian o calmase puţin, se trezi din nou.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am încredere? Cine te crezi? Dumnezeu? Dar şi el m-a abandonat într-o 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subţire îmbrăcată şi i se făcu brusc frig. Vru să intre în cabană.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Aşteaptă! exclamă Irish. Şi ceea ce s-a întâmplat între noi nu contează?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fost o greşeală.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făcu un pas înainte, strângând din pumni. Dar nu merse mai departe. Umerii i se lăsară brusc în jos.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Cunoşti sentimentele mele pentru tine. Locuiesc la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Phillip, de cealaltă parte a muntelui. Acolo o să-mi fac laboratorul.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te răzgândeşti, ştii unde mă poţi găsi.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tresări.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Să-ţi faci aici laboratorul? Pe muntele meu!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de ce nu? Phillip mi-a închiriat terenul lui, deci am dreptul.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electricitatea, la asta te-ai gândit? Bunicul n-o să accepte niciodată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s-o instalez chiar 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Fluieră după câine şi plecă imediat.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Ştii unde să mă găseşti! îi strigă el de la capătul cărării.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inima o să-ţi spună asta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Pot să ies fără să fiu asasinat? întrebă Jerry din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 e în magazie şi vrea să te vadă.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îşi trecu mâna prin păr şi căscă.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plec în curând. Poţi să mă coborî în oraş, aşa cum mi-ai promis?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Văzând că ea nu-i răspunde, schimbă subiectul.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ciudat să-l întâlnesc pe doctorul McCaulley în aceşti munţi. E unul dintre prietenii tăi?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Nu! Nu suntem prieteni. Îşi face un laborator de cealaltă </w:t>
      </w:r>
      <w:r w:rsidRPr="009818FB">
        <w:rPr>
          <w:rFonts w:cs="Bookman Old Style"/>
        </w:rPr>
        <w:lastRenderedPageBreak/>
        <w:t>parte a muntelui.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ar fi vrut să afle mai multe. Auzise că McCaulley plecase de la Bateman, dar de aici şi până la a veni să se instaleze în creierul munţilor</w:t>
      </w:r>
      <w:r w:rsidR="00EE122E" w:rsidRPr="009818FB">
        <w:rPr>
          <w:rFonts w:cs="Bookman Old Style"/>
        </w:rPr>
        <w:t>...</w:t>
      </w:r>
      <w:r w:rsidRPr="009818FB">
        <w:rPr>
          <w:rFonts w:cs="Bookman Old Style"/>
        </w:rPr>
        <w:t xml:space="preserve"> Totuşi, văzând expresia încăpăţânată de pe chipul lui Calico, preferă să nu insiste.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duc să mă îmbrac, îi spuse ea brusc. Spune-mi când vrei să pleci.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Trebuia să se ducă la cimitir, să le vorbească despre problemele ei celor două femei care se odihneau acolo. Ce-o să gândească ele aflând că ea iubea un bărbat însurat?</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8</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Nimic nu l-ar fi putut împiedica pe Irish să-şi facă laboratorul la Stânca Vorbitoare. Ciudat lucru, dar Christian nu făcu nicio obiecţie. De fapt bătrânul părea să fi căpătat un interes extraordinar pentru construcţia noii clădiri, deşi evita cu grijă să-l întâlnească pe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Iarna se apropia cu paşi repezi şi instalarea laboratorului oferea de lucru pentru multă lume. În munţi o slujbă era întotdeauna binevenită, pentru că oamenii nu erau bogaţi.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Chiar bătrânul Jeb, care prelucra lemnul ca nimeni altul, fu angajat. Lui îi încredinţă Irish construcţia unor rafturi şi etajere complicate. În fiecare dimineaţă, de cealaltă parte a muntelui se lucra în draci.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Oriunde se ducea, Calico auzea zgomotul ferăstraielor şi ciocanelor, strigătele lucrătorilor. Un generator furniza acum electricitate şi se vorbea chiar că exista şi un frigider în cabana lui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Acum că Jeb lucra pe şantier, Winnie venea s-o vadă aproape în fiecare zi, cu braţele pline de provizii. Fiindcă Jeb lua masa la Calico. În timpul prânzului nu mai contenea cu laudele la adresa lui McCaulley. McCaulley a spus</w:t>
      </w:r>
      <w:r w:rsidR="00EE122E" w:rsidRPr="009818FB">
        <w:rPr>
          <w:rFonts w:cs="Bookman Old Style"/>
        </w:rPr>
        <w:t>...</w:t>
      </w:r>
      <w:r w:rsidRPr="009818FB">
        <w:rPr>
          <w:rFonts w:cs="Bookman Old Style"/>
        </w:rPr>
        <w:t xml:space="preserve"> McCaulley a făcut</w:t>
      </w:r>
      <w:r w:rsidR="00EE122E" w:rsidRPr="009818FB">
        <w:rPr>
          <w:rFonts w:cs="Bookman Old Style"/>
        </w:rPr>
        <w:t>...</w:t>
      </w:r>
      <w:r w:rsidRPr="009818FB">
        <w:rPr>
          <w:rFonts w:cs="Bookman Old Style"/>
        </w:rPr>
        <w:t xml:space="preserve"> Tânărul savant era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aşa de tânăr! exclamă Calico într-o zi când elogiile o enervaseră mai mult ca de obicei.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Pentru mine, la patruzeci şi doi de ani un bărbat este foarte tânăr, replică bătrânul Jeb. În schimb, o femeie de treizeci de ani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Gluma lui fu prost primită şi Calico ieşi trântind uşa.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nu mai venise s-o vadă şi nici nu-i trimisese vreun mesaj. Ştia că el aşteaptă ca ea să dea un semn de viaţă, dar era decisă să fie al fel de încăpăţânată ca şi el. Totuşi, Calico nu pierdea nicio ocazie să se ducă să privească de departe mersul lucrărilor. Descoperise un loc unde arborii erau destul de deşi, de unde putea să vadă şantierul fără să fie zărită.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Irish nu se mulţumea numai cu supravegherea lucrărilor, ci participa activ la ele, cu mai mult sau mai puţin noroc. Fiindcă s-ar fi zis că lucrurilor le făcea o plăcere deosebită să se întoarcă împotriva lui. De fiecare dată când punea mâna pe un ciocan, se lovea peste degete. Lua o scândură? Aceasta aluneca şi-l lovea peste glezne, spre marea distracţie a lucrătorilor pe care </w:t>
      </w:r>
      <w:r w:rsidRPr="009818FB">
        <w:rPr>
          <w:rFonts w:cs="Bookman Old Style"/>
        </w:rPr>
        <w:lastRenderedPageBreak/>
        <w:t>neîndemânarea lui îi amuza peste măsură.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Muntele nu mai era refugiul personal al lui Calico. Pentru prima dată în viaţa ei se simţea exclusă. Şi mai singură ca niciodată.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Câteodată, supraveghind lucrările de departe, îl zărea o clipă pe Irish. Văzându-i chipul melancolic, îşi amintea atunci de bileţelul pe care-l lăsase într-o zi prins cu un ac pe uşa cabanei. Probabil că lăsase mii de bileţele identice peste tot pe unde trecuse de-a lungul vieţii. Hotărârea ei slăbea atunci şi trebuia să facă uz de toată voinţa ei ca să nu fugă spre el.</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ziua dinaintea sărbătorii, Nebediah şi Winnie sosiră mai devreme ca de obicei la cabană. Camionul lor era plin de cutii cu mâncare. Stupefiată, Calico o ajută pe verişoara ei la descărcat.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Toate astea pentru cina de mâine, Winnie? Dar nu vom fi decât patru! Eventual cinci, dacă Jerry Bass reuşeşte să-şi ia liber.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îi răspunse fără s-o privească: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Profesorul</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Aşa îi spunea ea acum lui Irish, pentru a-i face să înţeleagă bine pe oamenii din sat că ea nu frecventa pe oricine.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Profesorul era disperat. Phillip Breaswood vine să petreacă sărbătoarea de Toussaint la el, cu soţia şi copilul, şi Profesorul nu prea ştie să gătească. Aşa că Jeb i-a invitat aici la masă.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Niciun dar! Dacă ai fi auzit cum a oftat de uşurare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Nu-mi spune că vine şi Irish McCaulley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Crezi că sunt oarbă? Toată lumea de aici ştie că eşti îndrăgostită de el şi că v-aţi certat. Va fi o ocazie să vă împăcaţi.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e însurat! exclamă tânăra cu o voce care tremura puţin.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ce se gândi o clipă, Winnie zâmbi cu gura până la urechi.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Căsătoriile sunt aşa cum sunt. Căile Domnului sunt de nepătruns şi nu ne stă în putere nouă, nişte bieţi păcătoşi, să-L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judecăm.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 să folosească apoi cutiile.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Ajută-mă să curăţ ceapa şi cartofii.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târziu.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amintise de atitudinea lui Irish faţă de Jerry.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Ce-o să se întâmple mâine când se vor afla din nou faţă-n faţă? </w:t>
      </w:r>
      <w:r w:rsidRPr="009818FB">
        <w:rPr>
          <w:rFonts w:cs="Bookman Old Style"/>
        </w:rPr>
        <w:lastRenderedPageBreak/>
        <w:t>Trebuia să-l vadă pe Irish şi să-i explice chiar astăzi că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momentul când se pregătea să iasă, o strigă Christian.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Stătea aşezat în preajma focului.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mai multe zile vreau să-ţi vorbesc.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Despre ce, bunicule?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ce o privea el astfel? De ce era dintr-odată atât de serios? Pe Calico o trecu un fior.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m-am gândit niciodată că o să ajung în iad fiindcă am provocat moartea lui Vernon.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N-ai de ce să te justifici, bunicule!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Numai să nu mai recadă în starea aceea de semiconştienţă care o speria atât de mult! Îi mergea atât de bine de când Jerry îşi petrecuse cele patru zile libere în cabana 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Lasă-mă să-ţi vorbesc, îi porunci el. E celălalt</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Apoi schimbă brusc subiectul.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Dumnezeu mă supraveghează şi mă pedepseşte, obligându-mă să mă văd aşa cum sunt. Un bătrân, şi nici măcar un bătrân bun</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Ba eşti, bunicule, şi eu te iubesc aşa cum 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Fiindcă nu mă cunoşti. Sunt plin de vinovăţie şi de 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acum doresc pacea, vreau să uit.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uiţi ce, bunicule?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Bătrânul schimbă şi de data asta subiectul, dar lui Calico i se păru că totul se lega, că pentru bunicul ei aceste fraze fără sfârşit aveau aceeaşi semnificaţie, se raportau la acelaşi eveniment.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fost toată viaţa mea, Calico, dar ţi-am făcut un rău păstrându-te lângă mine, izolată de lume şi oameni.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eu iubesc munţii noştri! Ei mi-au dat totul: hrană, adăpost</w:t>
      </w:r>
      <w:r w:rsidR="00EE122E" w:rsidRPr="009818FB">
        <w:rPr>
          <w:rFonts w:cs="Bookman Old Style"/>
        </w:rPr>
        <w:t>...</w:t>
      </w:r>
      <w:r w:rsidRPr="009818FB">
        <w:rPr>
          <w:rFonts w:cs="Bookman Old Style"/>
        </w:rPr>
        <w:t xml:space="preserve"> şi pe tine, bunicule.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pe Irish McCaulley, continuă ea în gând.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Munţii ăştia mi i-a luat pe Lucy, pe McKenzie, pe Ellen şi acum şi pe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 Dar eu n-o să plec! Sunt aici şi aici o să rămân.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 ce te gândeşti?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scutură cu încăpăţânare din cap şi-şi băgă mâna în buzunar în căutarea pipei şi tutunului.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Crezi că eu nu ştiu ce simţi? Ştiu când eşti bine sau prost dispusă, când eşti furioasă sau ferictă. Dar nu ştiu ce să cred despre starea ta de acum.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fixă îndelung cu privirea ochilor de un albastru spălăcit.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Bărbatul ăsta</w:t>
      </w:r>
      <w:r w:rsidR="00EE122E" w:rsidRPr="009818FB">
        <w:rPr>
          <w:rFonts w:cs="Bookman Old Style"/>
        </w:rPr>
        <w:t>...</w:t>
      </w:r>
      <w:r w:rsidRPr="009818FB">
        <w:rPr>
          <w:rFonts w:cs="Bookman Old Style"/>
        </w:rPr>
        <w:t xml:space="preserve"> Irish</w:t>
      </w:r>
      <w:r w:rsidR="00EE122E" w:rsidRPr="009818FB">
        <w:rPr>
          <w:rFonts w:cs="Bookman Old Style"/>
        </w:rPr>
        <w:t>...</w:t>
      </w:r>
      <w:r w:rsidRPr="009818FB">
        <w:rPr>
          <w:rFonts w:cs="Bookman Old Style"/>
        </w:rPr>
        <w:t xml:space="preserve"> Ochii ţi se luminează când cineva îi pronunţă numele. Jeb te-a văzut dând târcoale în jurul laboratorului lui. Nu nega asta! exclamă el văzând că tânăra voia să protesteze. De altfel, nu mă priveşte. Nu vreau să ştiu decât un singur lucru</w:t>
      </w:r>
      <w:r w:rsidR="00EE122E" w:rsidRPr="009818FB">
        <w:rPr>
          <w:rFonts w:cs="Bookman Old Style"/>
        </w:rPr>
        <w:t>...</w:t>
      </w:r>
      <w:r w:rsidRPr="009818FB">
        <w:rPr>
          <w:rFonts w:cs="Bookman Old Style"/>
        </w:rPr>
        <w:t xml:space="preserve"> Ţii la McCaulley? Îl iubeşti?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plecă imediat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Îl iubeşti sau nu? Spune-mi!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şopti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Abia se abţinu să nu-i spună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Voiam să fiu sigur, bombăni Christian umplându-şi pipa.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face parte din misiunea mea. Sunt sigur de asta, atât de sigur pe cât poate fi cineva.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Misiunea ta? Care 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Lui, doar lui o să-i sun când o să mă simt pregătit. Şi să nu sufli nimănui niciun cuvânt despre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Arătă cu degetul spre Winnie, care se afla lângă spălător.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 nimeni, m-ai auzit?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Jură! Jură pe mormântul mamei tale!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w:t>
      </w:r>
      <w:r w:rsidR="00EE122E" w:rsidRPr="009818FB">
        <w:rPr>
          <w:rFonts w:cs="Bookman Old Style"/>
        </w:rPr>
        <w:t>...</w:t>
      </w:r>
      <w:r w:rsidRPr="009818FB">
        <w:rPr>
          <w:rFonts w:cs="Bookman Old Style"/>
        </w:rPr>
        <w:t xml:space="preserve"> Jur.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Dorinţa care o împingea să-l vadă cât mai repede pe Irish o făcu să nu încerce să afle mai mult. Care era secretul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Legătura asta care unea trecutul lui cu Irish nu risca să-i distrugă fericirea, şi aşa destul de nesigură? O trecu un fior. Va fi vreodată fericită?</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pregătea să iasă din pădure, când se simţi luată de gât. Încercă disperată să se degajeze, dar cel care o ţinea strânse atât de tare încât simţi că se înăbuşă.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credeam că o să te întâlnesc pe aici, îi spuse Judalon scuturând-o uşor, cu un zâmbet plin de satisfacţie. De mult timp spionezi şantierul?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Mizerabilule! gâfâi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Hai, încetează să mai pretinzi că nu mă mai iubeşti. Te-am văzut de mai multe ori cum mă priveai în timp ce lucram.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te iubesc? Eşti nebun! Te urăsc! Nici măcar nu ştiam că lucrezi aici. Dacă aş fi ştiut, le-aş fi spus să te gonească.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Judalon încercă să pună mâna pe ea, dar Calico se feri.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Aşa mă tratezi?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Prinzând-o de mână, îi suci braţul, imobilizând-o.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trecut mult timp de când n-am mai avut o femeie.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nu mă mai lasă s-o ating fiindcă o să nască în curând.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închise ochii şi întoarse dezgustată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aşa se tratează o doamnă!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deschise imediat ochii şi-l zări pe Irish în momentul când îl izbea pe Judalon cu pumnul în tâmplă. Judalon îi dădu drumul şi făcu un pas înapoi năucit, încercând să-şi vină în fire.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 vă amestecaţi?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Du-te la maistru, Judalon, şi cere să fii plătit. Dacă te mai văd prin împrejurimi, chem poliţia.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scuipă la picioarele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din vina ta! Lipseşti un tată de familie de salariul din care îşi întreţinea familia!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făcu un pas înainte şi Judalon se mai retrase puţin.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te-am angajat decât pentru motivul că Jobeth este prietena lui Calico. N-ai lucrat nici pentru a zecea parte din banii pe care i-ai primit. Acum, şterge-o!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înjură şi se îndepărtă grăbit, mărturisindu-şi astfel înfrângerea. Calico îl văzu îndreptându-se spre ghereta maistrului.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credeam că o să ne revedem în asemenea împrejură îi. Ţi-a făcut vreun rău?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 luat prin surprindere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Mai tremura încă. Irish o luă de mână şi dintr-odată ei i se făcu nespus de cald, uitând pe loc de ce venise.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Vino cu mine la cabană. O să fac o cafea. Şi o să-mi spui de ce-ai venit.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regret, Calico îşi trase mâna dintr-a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timp. Mă aşteaptă Winnie.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ce făceai aici? Te plimbai?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Ironia tonului nu-i scăpă lui Calico. Tânăra se înroşi.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Venisem să-ţi spun că Jerry, doctorul Bass, va veni probabil aici mâine. Nu prea ai fost politicos cu el ultima oară şi nu vreau să vă certaţi.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Înţeleg. Presupun că ar trebui să-l privesc făcându-ţi curte, fără să zic nimic, nu-i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preferă să nu-i răspundă. Ce să-i zică? Ştia că Jerry o plăcea, dar el se purtase atât de frumos cu ea şi familia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N-ar fi trebuit să intervin când te ameninţa Judalon, bombăni Irish cu amărăciune.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îndreptă umerii, imagine însăşi a demnităţii rănite.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fericită că ai făcut-o. Dar Jerry posedă o calitate pe care nici tu nici Judalon n-o aveţi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Care anume?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Jerry e celibatar!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întoarse spatele şi plecă în fugă, cu ochii plini de lacrimi, furioasă împotriva lui Irish şi a ei însăşi, urându-l pe Judalon aşa cum n-o făcuse niciodată.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 privi cu un aer disperat fugind, masându-şi mâna cu care-l lovise pe Judalon. Bruta asta avea un cap tare! Cu paşi înceţi se întoarse pe şantier, rememorându-şi o discuţie pe care o avusese cu Phillip.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scap de Belle. O să mă duc la Atlanta ca să vorbesc cu un avocat şi să cer divorţul.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poţi aştepta să termini laboratorul? Avem nevoie de subvenţii care nu vor intra decât în acel moment.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mai vreau să aştept. Vreau să fiu liber. Şi de altfel, nu sunt singurul în cauză.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Bineînţeles că se gândea la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Fii atent, Irish, Belle e o femeie rea, o să se apere şi o să încerce să te discrediteze.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poate să facă nimic împotriva mea!</w:t>
      </w:r>
    </w:p>
    <w:p w:rsidR="00CC05A5"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Nimic? Bietul meu prieten! E o adevărată fiară dezlănţuită, mai ales după ce a întâlnit-o pe Calico Jones. Ştii</w:t>
      </w:r>
      <w:r w:rsidR="00CC05A5">
        <w:rPr>
          <w:rFonts w:cs="Bookman Old Style"/>
        </w:rPr>
        <w:t xml:space="preserve"> </w:t>
      </w:r>
      <w:r w:rsidRPr="009818FB">
        <w:rPr>
          <w:rFonts w:cs="Bookman Old Style"/>
        </w:rPr>
        <w:t>că se vede cu imbecilul ăla de Gerald Vincent? Săptămâna trecută au cinat împreună. El a fost concediat de la Bateman fiindcă te-a dat afară, şi va căuta să se răzbune. Dacă amândoi încep să răspândească zvonuri, vei avea de suferit şi împreună cu tine, noi toţi cei care am investit. Ai răbdare, bătrâne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Răbdarea nu e calitatea mea de bază.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Ascultă, o să mai vorbim despre asta de Toussaint. 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peste o săptămână, poţi să mai aştepţi până atunci, nu-i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îşi privi degetele zdrelite. Se hotărâse! Luni se va duce la Atlanta şi va vedea un avocat. Maistrul îl aştepta lângă ghereta lui de pe şantier.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împărţit oamenilor curcanii? îl întrebă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S-a făcut, răspunse bărbatul surâzând. Nu vă faceţi probleme, o să petreacă bine de sărbători.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Şi lui Tarrant?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Categoric nu! Ce tip infect! Nu făcea nimic.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gândi la Jobeth şi la cei doi puşti pe care-i întâlnise acasă la Calico. De ce să-i lipsească pe ei de friptură? Doar tatăl lor era de vină.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Ştii unde locuieşte familia Tarrant? Ai putea să le laşi curcanul în trecere?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Maistrul se întunecă la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s-o trimit pe soţia mea. Eu nu-i frecventez pe oamenii ăia.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Ţin neapărat să-şi primească şi ei pasărea, îi ordonă Irish.</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Cina era prevăzută pentru ora opt şi jumătate.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Nerăbdătoare, Calico scutura mereu pendula aşezată pe o etajeră printre cărţi, închipuindu-şi că s-a oprit. Ce greu trecea timpul!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s-o spargi, protestă Winnie. Pune-ţi un şorţ şi ajută-mă să bag în cuptor pâinea. Ce prost e echipată bucătăria asta! Mă întreb cum te descurci.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dar o ascultă. Pentru prima oară în viaţa ei, petrecerea de Toussaint era sărbătorită aici sus, pe Stânca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Vorbitoare. Până acum se duceau la poalele muntelui, la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Trebuia ca totul să fie perfect. Totuşi, în aer plutea furtuna. Jeb era prea calm, Winnie mai ursuză ca de obicei. Iar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w:t>
      </w:r>
      <w:r w:rsidR="00EE122E" w:rsidRPr="009818FB">
        <w:rPr>
          <w:rFonts w:cs="Bookman Old Style"/>
        </w:rPr>
        <w:t>...</w:t>
      </w:r>
      <w:r w:rsidRPr="009818FB">
        <w:rPr>
          <w:rFonts w:cs="Bookman Old Style"/>
        </w:rPr>
        <w:t xml:space="preserve"> S-ar fi zis că, dintr-o clipă într-alta, o să-şi dea sufletul.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mai trage de aluatul ăla de parcă ar fi o rocă auriferă!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lui Winnie o făcu să tresară.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încearcă să nu te arzi când o s-o întorci în cuptor.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Supraveghează coptul. Şi nu uita s-o ungi cu ou pe deasupra ca să fie aurie.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Winnie, bine, Winnie, bombăni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fi obraznică.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Profesorul, patronul lui Jeb, trebuia să vină aici, aşa că totul trebuia să fie perfect.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mai agita atâta! exclamă Winnie văzând-o pe Calico fâţâindu-se de colo-colo. Îţi trebuie un bărbat, fata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Spune-mi numele lui şi-ţi promit că fac tot posibilul să te ia de nevastă. Dacă mai aştepţi prea mult, o să fii atât de bătrână încât </w:t>
      </w:r>
      <w:r w:rsidRPr="009818FB">
        <w:rPr>
          <w:rFonts w:cs="Bookman Old Style"/>
        </w:rPr>
        <w:lastRenderedPageBreak/>
        <w:t>nimeni n-o să te mai vrea. Iată ce înseamnă să fi fost crescută de bătrânul ăsta imbecil.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Credeam că m-a crescut conform sfaturilor tale.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El? I-am arătat o dată cum să-ţi schimbe scutecele, dar de atunci n-a mai vrut să mă asculte. Acum, fă-mi loc! Ia du-te să vezi dacă au ouat găinile. Mai am nevoie de ouă.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luă haina şi ieşi. Timpul era mohorât. În unele momente norii acopereau complet cerul. Trecu pe lângă magazia unde Christian şi Jeb aşteptau lângă foc să fie chemaţi. Ei cel puţin aveau bunul-simţ să nu se încurce printre picioarele lui Winnie.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se întorcea spre casă cu şorţul plin de ouă, auzi trântindu-se o uşă. Irish! Nu, era încă prea devreme. Făcând în fugă înconjurul cabanei, reuşi cu greu să-şi ascundă dezamăgirea văzându-l pe Jerry coborând dintr-un Volvo 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unde ai maşina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 împrumutat-o doctorul Marcovici. E a soţiei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credeam că nu te place.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El? Mă adoră. Sunt singurul intern care nu face sluj în faţa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îi aruncă o privire admirativă. În ciuda hainei groase şi a şorţului plin cu ouă, Calico era încântătoare.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Te-ai făcut frumoasă pentru mine? o întrebă el pe un ton care încerca să fie nepăsător.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pentru petrecere, răspunse Calico hotărâtă. Şi nu eşti singurul invitat.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Ah, da? Sper că nu deranjez</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Deloc. Nu e vorba decât de Irish McCaulley şi de nişte prieteni cărora bunicul le-a vândut o bucăţică de teren.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vorba decât de Irish McCaulley? repetă el zâmbind.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Bărbatul căruia i-ai sucit capul?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aruncă o privire furioasă.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înseamnă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Că a părăsit Bateman, că a venit să se instaleze în munţii voştri</w:t>
      </w:r>
      <w:r w:rsidR="00EE122E" w:rsidRPr="009818FB">
        <w:rPr>
          <w:rFonts w:cs="Bookman Old Style"/>
        </w:rPr>
        <w:t>...</w:t>
      </w:r>
      <w:r w:rsidRPr="009818FB">
        <w:rPr>
          <w:rFonts w:cs="Bookman Old Style"/>
        </w:rPr>
        <w:t xml:space="preserve"> Dar să vorbim despre Christian. Cum se mai simte?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Mi-e frig la mâini. Să intrăm.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o privi intrigat.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clipă. Ce s-a întâmplat? Ce încerci să-mi spui?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ezită. Privirea ei întârzie pe munţii înceţoşaţi şi trişti, pe micul cimitir.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Nu ştiu cum să-ţi explic. Câteodată am impresia că sunt vinovată de ce i s-a întâmplat bunicului, de ceea ce a devenit el. S-a ocupat de mine din copilărie, sacrificându-şi independenţa şi libertatea.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mă gândesc la asta</w:t>
      </w:r>
      <w:r w:rsidR="00EE122E" w:rsidRPr="009818FB">
        <w:rPr>
          <w:rFonts w:cs="Bookman Old Style"/>
        </w:rPr>
        <w:t>...</w:t>
      </w:r>
      <w:r w:rsidRPr="009818FB">
        <w:rPr>
          <w:rFonts w:cs="Bookman Old Style"/>
        </w:rPr>
        <w:t xml:space="preserve"> A fost întotdeauna în preajma mea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trecu un fior.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 mi-a spus că ştie care e misiunea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Nimic. Nu pot să-ţi spun nimic în plus fiindcă m-a pus să jur că o să tac.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îşi frecă mâinile în tăcere.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sfârşit o veste bună, spuse el în cele din urmă.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ar putea fi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dacă rezultatul era prost? Calico învăţase să nu se încreadă în veştile bune. De fiecare dată când crezuse că o să i se întâmple un lucru plăcut, acesta se transformase într-o catastrofă. Invitată la ziua unei prietene, petrecere care o umplea de bucurie, nu se putuse duce fiindcă se îmbolnăvise de oreion. Mai târziu, la şcoală, se calificase la un campionat de alergări, dar în ajunul finalei îşi fracturase glezna. Când să instaleze electricitatea, camionul se prăbuşise în mină.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Muntele i-l dăduse pe Irish, dar el era însurat. Şi chiar dacă nu ar fi avut o soţie</w:t>
      </w:r>
      <w:r w:rsidR="00EE122E" w:rsidRPr="009818FB">
        <w:rPr>
          <w:rFonts w:cs="Bookman Old Style"/>
        </w:rPr>
        <w:t>...</w:t>
      </w:r>
      <w:r w:rsidRPr="009818FB">
        <w:rPr>
          <w:rFonts w:cs="Bookman Old Style"/>
        </w:rPr>
        <w:t xml:space="preserve"> El nu voia o nevastă de ocazie. Aşa că nu putea ieşi nimic bun din misiunea bunicului.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bine fiindcă s-a gândit la asta, fiindcă a început să-şi accepte trecutul. Nu înţelegi? o întrebă el surescitat.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preferă să nu insiste. Cum să-i explice?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Vino. O să-ţi fac cunoştinţă cu Winnie şi Jeb. Winnie o să facă scandal dacă nu-i duc mai repede ouăle.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Doamne! exclamă Winnie. Nu credeam că invitaţii vor sosi atât de devreme.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 nu sunt un invitat obişnuit, răspunse Jerry adresându-i cel mai frumos surâs al lui. Sunt un băiat de la ţară. Am acceptat invitaţia lui Calico pentru ca să mă bucur de o masă adevărată, aşa cum se pregătea odinioară la mine acasă.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Adevărat? întrebă Winnie, sceptică.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Absolut.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îi zâmbi.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mai am lemne.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Îl trimise să taie lemne, apoi îl puse să radă ciocolata. Dar când </w:t>
      </w:r>
      <w:r w:rsidRPr="009818FB">
        <w:rPr>
          <w:rFonts w:cs="Bookman Old Style"/>
        </w:rPr>
        <w:lastRenderedPageBreak/>
        <w:t>îl surprinse mâncând mai mult decât rădea, îl goni lovindul cu lingura de lemn peste mâini.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timp ce ei se ciondăneau, Calico aranjase masa, fără să scape din ochi cărarea care ducea spre casa lui Irish. În fiecare clipă se aştepta să-l vadă apărând, urmat de Phillip, de Ginny şi de micuţa Sarah. Vor fi probabil devansaţi de câinele Sam, cu limba scoasă de un cot, gata să facă o mie de prostii.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ei sosiră cu maşina.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Întâi nu fură decât strângeri de mâini şi râsete. Toţi stăteau afară.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Intraţi, intraţi! strigă Winnie. I se face frig copilului.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Credeam că o să veniţi pe jos, declară Calico fără să se adreseze cuiva anume.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 Sarah? Se vede că nu ştiţi încă ce înseamnă să te deplasezi împreună cu acest copil! exclamă Ginny.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Imediat ce intrară în casă, Irish se ţinu numai după Calico şi ea uită că el e însurat. Ajunse chiar să uite că ea era o femeie de ocazie şi că se certaseră. Instinctiv, deveni provocatoare, o artă pe care femeile o practicau începând cu Eva. Nu fură decât atingeri uşoare, zâmbete, priviri furişe, până când el se decise în sfârşit să-i vorbească.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 când sosise, se arătase excesiv de politicos cu Jerry Bass.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destul de drăguţ? o întrebă el pe un ton ironic urmând-o în bucătărie.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Foarte. Dar Jerry nu e un prost, ştie prea bine că joci teatru.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 zici că ştie că sunt gelos?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Gelos? El? Ce tupeu! El era căsătorit, nu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Nu-mi place să-mi vorbeşti aşa, îi spuse ea scoţând sticlele de bere dintr-o lădiţă plină cu gheaţă.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voia Judalon, ieri? De ce se purta aşa cu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crispă.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o brută. Aşa se poartă întotdeauna când are ocazia.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vorba de o ceartă veche?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apropie de ea şi-i înconjură talia cu braţul, gest care făcu să i se taie respiraţia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w:t>
      </w:r>
      <w:r w:rsidR="00EE122E" w:rsidRPr="009818FB">
        <w:rPr>
          <w:rFonts w:cs="Bookman Old Style"/>
        </w:rPr>
        <w:t>...</w:t>
      </w:r>
      <w:r w:rsidRPr="009818FB">
        <w:rPr>
          <w:rFonts w:cs="Bookman Old Style"/>
        </w:rPr>
        <w:t xml:space="preserve"> Da. Mai bine vezi de problemele tale.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îi atinse obrazul cu buzele, făcând-o să tremure atât de tare încât nu mai reuşi să desfacă sticlele.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Aş vrea atât de mult să ne înţelegem, şopti el. Ultimele săptămâni au fost un infern pentru mine. Să mă aflu atât de </w:t>
      </w:r>
      <w:r w:rsidRPr="009818FB">
        <w:rPr>
          <w:rFonts w:cs="Bookman Old Style"/>
        </w:rPr>
        <w:lastRenderedPageBreak/>
        <w:t>aproape de tine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Aceste cuvinte o făcură să tresară de bucurie. Deci şi el suferise.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fi putut trece să mă vezi, spuse ea cu o voce înăbuşită.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Te-aş fi primit cu plăcere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mândria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Omul ăsta era imposibil!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Lasă-mă să trec, mă aşteaptă cu berea.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nu făcu însă nimic, blocându-i în continuare drumul.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n-o să te mai joci mult timp aşa cu mine! Trebuie să-ţi amintesc că tu ai declanşat totul? Cine a închis uşile şi s-a dezbrăcat în faţa focului? Tu ai vrut să facem dragoste, nu-i aşa? La început, nu aveam nici cea mai mică intenţie.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ridică brusc capul, lividă la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ştiam asta. Dar m-ai fermecat</w:t>
      </w:r>
      <w:r w:rsidR="00EE122E" w:rsidRPr="009818FB">
        <w:rPr>
          <w:rFonts w:cs="Bookman Old Style"/>
        </w:rPr>
        <w:t>...</w:t>
      </w:r>
      <w:r w:rsidRPr="009818FB">
        <w:rPr>
          <w:rFonts w:cs="Bookman Old Style"/>
        </w:rPr>
        <w:t xml:space="preserve"> Deşi nu aveai niciun drept! Lasă-mă să trec, Irish. Dacă nu servesc acum berea, o să se încălzească.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Nimic nu mergea după cum fusese prevăzut. Calico simţi că i se strânge stomacul. Dragostea era un sentiment mult mai dificil decât ura.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Peste umărul lui Irish, îl zări pe bunicul ei care-i privea.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Niciodată nu-i lipsise, mai mult decât astăzi, prezenţa mamei sale. Se simţi dintr-odată prinsă la mijloc între Irish şi bunicul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Se uită bunicul la noi. Ne dăm în spectacol!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 lăsă în sfârşit să treacă.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Dacă-ţi închipui că o să te rog</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nu-l mai băgă deloc în seamă, tot restul dupăamiezii.</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Ginny era încântată că se află la munte. O complimentă aşa de mult pe Winnie, încât aceasta sfârşi prin a-i dezvălui toate reţetele ei. Micuţa Sarah, deşi era încă foarte mică, ştia perfect ce aşteptau de la ea. Trecu din mână în mână, zâmbi, gânguri</w:t>
      </w:r>
      <w:r w:rsidR="00967E1F">
        <w:rPr>
          <w:rFonts w:cs="Bookman Old Style"/>
        </w:rPr>
        <w:t xml:space="preserve">, </w:t>
      </w:r>
      <w:r w:rsidRPr="009818FB">
        <w:rPr>
          <w:rFonts w:cs="Bookman Old Style"/>
        </w:rPr>
        <w:t>şi în cele din urmă găsi cutia în care îşi păstra Calico eşantioanele de roci. Stând pe podea, se distră cu ele tot timpul cinei.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prea ocupată să-l evite pe Irish, se excluse singură de la petrecere, neascultând decât cu o ureche distrată conversaţ ia care se învârtea în jurul celor mai diverse subiecte.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Sarah a stat în şezut la numai cinci luni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Cele mai bune prăjituri sunt făcute în vase de aramă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Sunt un om de ştiinţă, învăţământul nu era pentru mine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Studiul creierului şi al comportamentului nu va fi niciodată o ştiinţă exactă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poţi şti niciodată ce o să facă sau o să spună Calico</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scormonit zece ore şi am extras cinci kilograme de aur, a fost cea mai grozavă descoperire a mea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era într-o formă extraordinară, vorbea despre trecut, despre mină, despre anii petrecuţi la internat, apoi despre cei petrecuţi la închisoare. I se adresa în special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fără să se uite totuşi la el. Tăcut, Jerry îi sorbea cuvintele de pe buze, studiindu-l fără încetare cu coada ochiului.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cină, bărbaţii se instalară în apropierea focului şi începură să fumeze. Ginny îi dădu să mănânce lui Sarah, iar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şi Winnie debarasară masa.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Lasă-mă pe mine, îi spuse Calico lui Winnie. Ginny vrea să-ţi mai ceară nişte reţete.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cafeaua?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s-o fac eu, doamnă Bascomb, îi spuse Irish apropiindu-se.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Oh, profesore! Dar sunteţi musafir!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Mi-ar face plăcere.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nu îndrăzni să se opună dorinţelor patronului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Jeb şi dispăru zâmbind, nu înainte de a-i arunca o privire tăioasă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Rolurile se inversaseră acum. Irish o atingea ca din întâmplare pe Calico şi-i zâmbea provocator. Se sprijini de perete şi începu s-o privească.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putea să-mi pui deoparte nişte resturi pentru Sam?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L-am lăsat la cabană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Ea dădu din cap neîncrezătoare, fără să-i răspundă, întrebându-se ce tactică va folosi el acum.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prospectat zilele astea? o întrebă el pe neaşteptate, pe un ton glumeţ.</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ai găsit aur?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Puţin.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iubeşti?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Puţin</w:t>
      </w:r>
      <w:r w:rsidR="00EE122E" w:rsidRPr="009818FB">
        <w:rPr>
          <w:rFonts w:cs="Bookman Old Style"/>
        </w:rPr>
        <w:t>...</w:t>
      </w:r>
      <w:r w:rsidRPr="009818FB">
        <w:rPr>
          <w:rFonts w:cs="Bookman Old Style"/>
        </w:rPr>
        <w:t xml:space="preserve">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 om! Cum de o prindea mereu pe picior greşit?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Acum am şi frigider, reluă el, prefăcându-se că nu i-a observat tulburarea. Dacă o să ai nevoie vreodată de gheaţă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De exemplu în seara asta, după plecarea celorlalţi.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mulţumesc mult, dar avem. Jeb a adus-o de la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Gainsville.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Văzând-o că zâmbeşte, el se întunecă la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N-o să te mai rog încă o dată! explodă el înainte să iasă din bucătărie şi să se alăture celorlalţi oaspeţi.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 Simţi o dorinţă teribilă de a fi singură. De ce nu s-ar duce lângă mormântul mamei sale? Oare toate femeile sufereau din cauza dragostei?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vin musafiri! strigă Winnie pe neaşteptate. Cred că 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duse lângă fereastră, alături de verişoara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Doamne! exclamă aceasta. Şi-a adus toţi copiii cu ea. Îi vezi cum stau înghesuiţi ca sardelele în cabina camionului?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Asta mai lipsea! Jobeth şi cei şase drăcuşori ai ei. Dar băieţii păreau liniştiţi. Prea liniştiţi chiar. S-ar fi zis că plânseseră. Iar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avea ochii roşii şi părul ciufulit. Un pardesiu maro, o vechitură pe care nu putuse s-o închidă peste burta rotunjită de sarcină, îi flutura în jurul corpului.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l-aţi văzut pe Judalon? întrebă ea imediat ce-i deschiseră uşa. L-aţi văzut? Spuneţi-mi, vă rog.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Stai jos, îi porunci Calico împingând-o spre canapea.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Copii, aşezaţi-vă la masă. O să vă pregătesc o ciocolată.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Avem şi prăjituri, le spuse Winnie străduindu-se să le zâmbească.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L-am pierdut pe tata, spuse Rafe smiorcăindu-se. De ieri nu s-a mai întors de la lucru.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schimbă o privire cu Irish. La urma urmei, el îl dăduse afară. De ce nu spunea nimic? Jobeth începu să plângă încetişor.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Judalon n-a lipsit niciodată de la o petrecere, o aniversare sau o naştere. Este un soţ bun când nu 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închisoare la Gainsville?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terminase fraza în locul ei. Dar Jobeth nu se supără. Se simţea că nu mai are putere.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nici acolo, le spuse ea. Am telefonat. Şi la spital.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Doamna Boles mi-a adus un curcan din partea domnului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McCaulley.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întoarse spre Irish şi-i zâmbi printre lacrimi.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V-am mai văzut o dată, dar atunci dormeaţi.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fost obligat să-l concediez pe Judalon ieri, doamnă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Tarrant, şopti Irish încurcat. Poate că e în căutarea unei alte slujbe.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pe undeva prin munţi! Ştiu asta, o simt.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se întoarse spre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în căutarea comorii spaniolilor.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oftă.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Jobeth, comoara nu există. De câte ori trebuie să ţi-o mai spun? E o legendă veche, bună de atras turiştii.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totuşi aşa este. Sunt sigură de asta! Poate că mina s-a prăbuşit peste el, la fel cum s-a întâmplat cu tatăl tău.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 să tremure, având o privire înnebunită.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Probabil că eşti neliniştită fiindcă aştepţi să naşti, spuse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cuprinzându-i mâinile. Doc Willis nu ţi-a recomandat să stai acasă? Când trebuie să naşti?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 fi trebuit ieri. Şi Judalon a fost întotdeauna de faţă când am născut. Îşi ia rolul de tată foarte în serios.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Privirea ei făcu înconjurul încăperii, oprindu-se la fiecare dintre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Toţi îl detestaţi pe Judalon. Mai ales tu,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deveni lividă la faţă.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Ceea ce cred eu despre Judalon</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stăpâni şi spuse oftând din nou: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Judalon se întoarce întotdeauna, Jobeth. Ştii bine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Nu mai fi îngrijorată. Vrei o cafea sau un pahar de vin?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Îl vreau pe soţul meu! Te deranjează dacă eu şi copiii căutăm prin împrejurimi?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starea ta? Dacă ţii neapărat, pot să-i ţin aici pe cei doi băieţi mai mari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o întrerupse: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Iertaţi-mă, doamnă Tarrant. Phillip şi cu mine am dori să-i spunem ceva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Phillip părea neliniştit.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Irish mi-a vorbit de cearta pe care a avut-o ieri cu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Crezi că prietenul tău vrea să se răzbune pe laborator?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Judalon nu mi-e prieten! Ar fi în stare să fure, dar nu-l văd făcând aşa ceva în zi de sărbătoare, mai ales când soţia lui stă să nască.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ce-l deteşti? o întrebă Irish. Am impresia că cearta voastră este foarte veche.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Calico simţi că i s-a pus un nod în gât. Dacă îi spunea adevărul, </w:t>
      </w:r>
      <w:r w:rsidRPr="009818FB">
        <w:rPr>
          <w:rFonts w:cs="Bookman Old Style"/>
        </w:rPr>
        <w:lastRenderedPageBreak/>
        <w:t>îl va pierde cu siguranţă.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Judalon este o brută şi eu detest brutele.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posibil ca un bărbat să cadă în puţul vechi al unei mine şi să nu mai poată ieşi de acolo? întrebă Phillip, care era întotdeauna foarte practic.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Poate că la urma urmei exista un Dumnezeu. Judalon primea în sfârşit pedeapsa meritată.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Posibil, admise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Gândindu-se însă la Jobeth şi copiii ei, luă brusc o hotărâre.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duc să mă schimb.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reveni în sala mare, îmbrăcată gros, Jeb îşi încărca puşca, în timp ce Jerry, Irish, Phillip şi cei doi băieţi mai mari se grupaseră lângă foc. Christian îşi puse două perechi de şosete pe piciorul mutilat.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poţi veni cu noi, bunicule.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I-am spus şi eu asta, declară Jeb oftând.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mă instalez în faţa casei şi o să fac focul. Dacă vreunul dintre voi găseşte ceva, o să trag un foc de carabină pentru a-i anunţa pe ceilalţi.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evită s-o privească pe Jobeth, dar simţea că aceasta îi urmăreşte fiecare mişcare. Jobeth se transformase brusc din prietenă în duşmancă.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trebuie să căutăm? întrebă Phillip când ajunseră în curte.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Deciseră să se împartă în două grupe, unul condus de Jeb, celălalt de Calico. Fiecare echipă va căuta pe un versant al muntelui.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Căutătorii au obiceiul să lase un obiect personal la intrarea minei în care lucrează: o bonetă, o eşarfă, o batistă, un târnăcop</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era convinsă că Judalon, prospectând pe un teren ce nu-i aparţinea, nu lăsase niciun semn, dar nu spuse nimic.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avem nevoie de lanterne, se mulţumi ea să zică.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Îl trimiseră pe Gabe să caute în cabană.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Băiatul şi Irish i se alăturară lui Calico, la fel şi Jerry. Calico remarcă faptul că Irish făcuse un gest înciudat văzând că Jerry merge cu ea. Se pregăti pentru cearta iminentă, dar nu se întâmplă nimic. Îşi începură căutările în tăcere, fiecare absorbit de propriile lui gânduri.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Merseră timp de două ore, căutând în fiecare şanţ, surpătură sau în intrare a vechilor tuneluri. Alunecară pe pantele abrupte, escaladară versanţii periculoşi, zdrelindu-şi mâinile, rupându-şi </w:t>
      </w:r>
      <w:r w:rsidRPr="009818FB">
        <w:rPr>
          <w:rFonts w:cs="Bookman Old Style"/>
        </w:rPr>
        <w:lastRenderedPageBreak/>
        <w:t>hainele. Gabe se strecură într-o grotă, dar ieşi în fugă.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Tăticul nu e acolo, dar era gata să trezesc din somn un urs negru!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trecem pe la laborator, propuse Phillip.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dădu din cap că ar fi bine să facă şi asta, şi-i conduse prin pădure. Ca întotdeauna, la apusul soarelui vântul bătea mai tare, urlând printre crengi, făcând căutarea lor şi mai sinistră. Calico ajunse sus, la capătul cărării care ducea spre cabana lui Irish şi făcu o pauză pentru a le lăsa timp şi celorlalţ i s-o ajungă din urmă. Totul părea liniştit acolo jos. Uşile şi ferestrele erau închise. Văzu o pată albă pe uşa principală.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Cineva a trecut pe aici! exclamă Jerry. S-ar zice că a lăsat un mesaj pe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nimic, răspunse Irish pe un ton repezit. Ştiu ce scrie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simţi că i se strânge inima. Ştia că-i fusese foarte greu lui Irish să recunoască în faţa ei că el continua să lase bileţele în urma lui, în speranţa că într-o bună zi, un bărbat, poate tatăl lui, le va citi.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Să ne întoarcem! exclamă ea. O să trecem prin locul unde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Aţi auzit?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foc de armă! Tăceţi cu toţii!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Abia se stinsese ecoul, că mai urmară două focuri de armă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L-au găsit pe tata! strigă Gabe coborând în goană panta.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plecă în fugă, urmată de Irish şi Jerry. Când ajunseră acasă, cu răsuflarea tăiată, un foc mare ardea în curte şi o auziră pe Jobeth urlând. Christian stătea în picioare, sprijinit în cârjele lui. Calico se gândi imediat la ce e mai rău şi se repezi spre bunicul ei. Probabil că ceilalţi găsiseră cadavrul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L-aţi găsit? strigă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Vărul Jeb, care arunca lemne pe foc, se ridică încet.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I-am găsit boneta în spatele acelei coaste abrupte, răspunse el indicând panta aflată de cealaltă parte a râului.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simţi că i se înmoaie picioarele.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Doamne, nu se poate!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mâna care l-a omorât şi pe McKenzie, bombăni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Tânăra femeie tresări. Şi strigătele astea care nu mai încetau odată! Se întoarse spre Jerry.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Poţi s-o calmezi puţin, Jerry?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Phillip le aduse cafea. Îl instalară pe Christian pe un scaun, în apropierea focului. O tăcere grea se lăsă asupra micului grup.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plec, bunicule, sfârşi prin a şopti Calico. Sunt singura care cunoaşte locul.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Îţi interzic. Muntele mi i-a luat pe toţi cei pe care-i iubeam. Eşti singura care mi-a mai rămas. Nu!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coada ochiului, Calico îl văzu apropiindu-se pe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Phillip mi-a spus că Judalon s-a pierdut în mina veche. Îţi ghicesc intenţiile. Nu te duce.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Teama din vocea lui era evidentă şi Calico încercă să nu se sperie la rândul ei. O să-i fie destul de frică în mină, nu avea rost să se înspăimânte de pe acum.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şi asta imediat. Au trecut mai mult de douăzeci şi patru de ore de când e acolo jos. Poate că deja este prea târziu.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Vru să-şi lingă buzele uscate dar nu reuşi. Şi gura i se uscase.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Îl urăsc, dar trebuie să mă duc. Pentru Jobeth şi pentru copii. Nu înţelegeţi?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Privirea ei se încrucişă cu privirea lui Irish şi o trecu un fior.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Ascultă-mă, Calico, îi spuse el luând-o în braţe şi transmiţ îndu-i puţin din căldura lui. Ăsta nu e un joc.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închise ochii, uitând o clipă unde se aflau şi ceea ce trebuia să facă în curând. Era atât de bine lângă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fost întotdeauna singur, chiar la orfelinat. Mi se spunea fără încetare că nimeni nu mă poate adopta. Apoi am venit aici ca să descopăr ce nu era în regulă cu mine, ce mă făcea diferit de alţii. Te-am întâlnit şi mi-am dat seama că sunt normal</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pricep</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Pentru că nu mă exprim bine. N-o să mai las mesaje.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N-am tată, ştiu asta acum şi accept acest fapt. Ar fi trebuit să plec în căutarea lui în loc să aştept, şi poate că asta voi face odată şi odată.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Oftă din adâncul sufletului.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avut niciodată noroc în viaţă. Cu excepţia zilei când am căzut în acest râu.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strânse atât de tare în braţe, încât lui Calico o s-o tăie răsuflarea.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Înţelegi ce încerc să-ţi spun?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Da, răspunse ea cu blândeţe. Ţi-e teamă pentru mine. Crezi că s-ar putea să mor în mină şi-mi vorbeşti despre tot ce te-a </w:t>
      </w:r>
      <w:r w:rsidRPr="009818FB">
        <w:rPr>
          <w:rFonts w:cs="Bookman Old Style"/>
        </w:rPr>
        <w:lastRenderedPageBreak/>
        <w:t>rănit pentru că, dacă aş muri, pentru tine ar fi cea mai mare dintre nenorociri. Cred că nu vrei să mă pierzi.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o privi fără să zică nimic timp de câteva clipe; Calico avu impresia că durase o veşnicie.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extraordinară,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sărută pe neaşteptate şi rămaseră îmbrăţişaţi un moment. Calico nu ştia ce să mai creadă. Dacă n-ar fi trebuit să-l ajute pe Judalon</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desprinse încet din braţele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N-o să mor, şi acum îţi cunosc secretul. Când o să fiu furioasă pe tine, o să mă folosesc de el, fii sigur de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Începuse să vorbească despre viitor cu multă siguranţă. Şi asta se părea că-i place lui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mi-ar prinde rău să-mi reaminteşti din când în când de felul prostesc în care m-am purtat, îi spuse el zâmbind.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Luni cobor la Atlanta să cer divorţul. Nu ştiu dacă va fi uşor, dar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îţi mărturisesc şi eu secretul meu, poate că n-o să mă mai vrei.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Ar fi avut curajul să i-l spună? Va afla el vreodată de ce a rămas ea în munţi?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te doresc întotdeauna! Nimic, niciodată, nu mă va putea împiedica.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ar fi vrut atât de mult să-l creadă! Dar îi fu imposibil să spună ceva în plus, mărturisirea nu voia să iasă de pe buzele ei. Aşa că reveni la momentul prezent.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Rămâi cu bunicul cât timp voi fi eu în mină. Ţine-i de urât. Aşteptarea e cel mai rău lucru. Totul va fi în regulă, îţi promit.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dacă o să rămâi şi tu blocată acolo? se nelinişti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Judalon a putut trece, mare cum e, pentru mine nu va fi o problemă.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Lasă-mă să te însoţesc. Pot să vin în urma ta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gândi la întuneric, la muntele care se închidea parcă în urma celui care mergea în adâncurile lui</w:t>
      </w:r>
      <w:r w:rsidR="00EE122E" w:rsidRPr="009818FB">
        <w:rPr>
          <w:rFonts w:cs="Bookman Old Style"/>
        </w:rPr>
        <w:t>...</w:t>
      </w:r>
      <w:r w:rsidRPr="009818FB">
        <w:rPr>
          <w:rFonts w:cs="Bookman Old Style"/>
        </w:rPr>
        <w:t xml:space="preserve"> Cel mai mic zgomot putea declanşa o prăbuşire, să îngroape cu tone de rocă pe imprudent.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Prefer să ţii coarda care mă va asigura.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ştiu dacă trebuie să te las să pleci. Cum e acolo jos?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Rece, dar mai puţin decât e acum aici. Umed, şi în unele locuri foarte strâmt.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Se gândea deja la drumul îngust pe care trebuia să-l urmeze ca să ajungă la Judalon, întrebându-se ce tunel folosise.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Din toate minele din munte, de ce Judalon o alesese tocmai pe asta? Mormântul tatălui ei! O picătură de transpiraţie i se rostogoli pe tâmplă, deşi se simţea îngheţată.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plec. Jeb mă aşteaptă.</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9</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gândea că o să se încălzească în cabană. Dar nu fu aşa. Frigul care o cuprinsese venea din adâncul fiinţei sale.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Toţi se întoarseră spre ea când intră.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Cineva îl convinsese în cele din urmă pe Christian că nu avea rost să stea afară şi se afla lângă masă, adunând materialul pe care urma să-l utilizeze Calico. Lângă el, zări un ghem mare de coardă groasă. Winnie îi întinse o ceaşcă de cafea fierbinte, pe care ea o acceptă fără să se gândească.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Unde este 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camera ta. Se odihneşte.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Băieţii, aşezaţi pe canapea sau pe podea, în apropierea vetrei, îl ascultau pe Jerry care le spunea o poveste. O clipă se uită la toate persoanele din încăpere, rând pe rând, ca şi cum urma să nu le mai vadă niciodată, apoi începu să verifice coarda.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uzată în unele locuri, bunicule. Şi mi-ar mai trebui încă pe atâta, fiindcă nu pot coborî dacă nu am cel puţin o sută cincizeci de metri.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Gabe se ridică, luă o lanternă şi se duse în magazie să mai caute un alt colac de frânghie, în timp ce Christian trecea coarda printre degete, oprindu-se acolo unde era uzată, tăind-o în acel loc şi apoi înnodând-o.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 iei şi de mâncare? o întrebă Winnie.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Numai apă, lanterna electrică şi cuţitul meu.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Un ham? se interesă Jeb.</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N-aş avea ce să fac cu el. După treizeci de metri, singurii pe care-i cunosc pe acest traseu, e prea strâmt şi risc să rămân blocată.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Ideea hamului fu abandonată.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cască?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 Dar puneţi nişte baterii de schimb, chibrituri şi o lumânare.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Jobeth. Răsuflarea ei mirosea a alcool, ceea ce o făcu să zâmbească pe Calico. În munţi, acesta era un mijloc vechi de a linişti oamenii. Jobeth făcu nişte paşi şovăitori şi se agăţă de spătarul unui scaun.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ce ţi-a făcut Judalon. Mi-a spus vara trecută.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Calico se ridică atât de repede încât fu gata să răstoarne masa. </w:t>
      </w:r>
      <w:r w:rsidRPr="009818FB">
        <w:rPr>
          <w:rFonts w:cs="Bookman Old Style"/>
        </w:rPr>
        <w:lastRenderedPageBreak/>
        <w:t>Se repezi la Jobeth, o luă de braţ şi o zgudui violent.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Taci! exclamă ea încercând s-o ducă în camera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se degajă cu o mişcare bruscă.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Lasă-mă! Voiam doar să ştiu dacă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îi deveni plângăreaţă şi reîncepu să se văicărească: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Dacă-l găseşti şi nu e mort, îl aduci sus?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îngălbeni. Nu îndrăznea să-l privească pe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Ce-o fi gândind despre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Jobeth, bineînţeles. Dacă îl găsesc, ţi-l aduc.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reuşesc, ar fi putut să adauge, dar preferă să se abţină.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sunt supărată pe tine, să ştii, se smiorcăi Jobeth. Dacă ai şti cât de mult te iubesc.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ajutată de Winnie, reuşi s-o ducă în fine pe Jobeth în camera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 iubeşte mai mult decât pe mine! gemu 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Lasă-ne singure, îi porunci Calico lui Winnie.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Apoi, întorcându-se spre Jobeth, o zgudui de umeri.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Ascultă-mă bine! Nu mai trebuie să vorbeşti despre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Niciodată. Ceea ce s-a întâmplat a trecut de mult timp.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băuse, adăugă ea, brusc inspirată, minţind pentru o cauză bună. Nu poţi să-i reproşezi unui bărbat ceea ce face când e beat, nu-i aşa? De altfel, de atunci nu s-a mai atins de mine.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Poţi să juri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 mormântul mamei tale?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 mormântul mamei mele.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îşi cuprinse capul cu amândouă mâinile.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cu ce-am greşit faţă de Bunul Dumnezeu? De ce e atât de înverşunat împotriva mea? O să mi-l ia pe Judalon ca să mă pedepsească? Şi de 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Calmează-te. E vorba de un accident. Dumnezeu nu are nimic de-a face cu povestea asta. Judalon nu s-a dus în mină decât pentru că vă iubeşte şi doreşte să vă ofere o viaţă mai bună.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Ura ei faţă de Judalon se trezise din nou şi trebui să-şi întoarcă repede capul pentru ca Jobeth să nu-i poată citi expresia feţei. Făcând asta, îl zări pe Irish care le privea din pragul uşii. Calico îşi ţinu răsuflarea.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cât timp stai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Chipul lui Irish era cenuşiu.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ţi-a făcut Tarrant? o întrebă el în loc de răspuns.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Noi</w:t>
      </w:r>
      <w:r w:rsidR="00EE122E" w:rsidRPr="009818FB">
        <w:rPr>
          <w:rFonts w:cs="Bookman Old Style"/>
        </w:rPr>
        <w:t>...</w:t>
      </w:r>
      <w:r w:rsidRPr="009818FB">
        <w:rPr>
          <w:rFonts w:cs="Bookman Old Style"/>
        </w:rPr>
        <w:t xml:space="preserve"> noi discutam despre un incident foarte vechi. Nu te priveşte.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Vechi? Sigur? Şi ieri?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L-ai văzut ieri pe Judalon?! exclamă 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Doar o clipă. Nu voia să-mi vorbească.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La urma urmei, nu era o minciună. Îl sfidă pe Irish din priviri.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plec. Fiecare oră contează.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Spune-i că nu mai sunt supărată pe el, şopti 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să-i zic.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întoarse în sala mare şi se aşeză în faţa focului ca să se încălzească, simţind în spate privirile celorlalţi. Ce mult şi-ar fi dorit să facă o baie! De fiecare dată când se gândea la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era acelaşi lucru. O dorinţă extraordinară de a fi curată. Înainte de Judalon</w:t>
      </w:r>
      <w:r w:rsidR="00EE122E" w:rsidRPr="009818FB">
        <w:rPr>
          <w:rFonts w:cs="Bookman Old Style"/>
        </w:rPr>
        <w:t>...</w:t>
      </w:r>
      <w:r w:rsidRPr="009818FB">
        <w:rPr>
          <w:rFonts w:cs="Bookman Old Style"/>
        </w:rPr>
        <w:t xml:space="preserve"> După Judalon</w:t>
      </w:r>
      <w:r w:rsidR="00EE122E" w:rsidRPr="009818FB">
        <w:rPr>
          <w:rFonts w:cs="Bookman Old Style"/>
        </w:rPr>
        <w:t>...</w:t>
      </w:r>
      <w:r w:rsidRPr="009818FB">
        <w:rPr>
          <w:rFonts w:cs="Bookman Old Style"/>
        </w:rPr>
        <w:t xml:space="preserve"> Înainte, ea existase, avusese un corp de care putea să fie mândră. După</w:t>
      </w:r>
      <w:r w:rsidR="00EE122E" w:rsidRPr="009818FB">
        <w:rPr>
          <w:rFonts w:cs="Bookman Old Style"/>
        </w:rPr>
        <w:t>...</w:t>
      </w:r>
      <w:r w:rsidRPr="009818FB">
        <w:rPr>
          <w:rFonts w:cs="Bookman Old Style"/>
        </w:rPr>
        <w:t xml:space="preserve"> în unele momente îi venea să-şi jupoaie pielea de pe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pleci, spuse Jebediah atingându-i uşor braţul.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puse o haină groasă. Phillip, Jerry şi Irish urmau s-o însoţească, dar când îl văzu pe Christian ridicându-se se alarmă.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bunicule! Tu rămâi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 nu-mi trece prin cap. Şi nu încerca să mă opreşti.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Le făcu semn lui Gabe şi Frank să se pregătească şi copiii se repeziră să se îmbrace, extrem de fericiţi că merg şi ei. Deşi toată lumea era tristă, micul grup era destul de surescitat.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ieşi prima şi se îndreptă spre locul unde se odihnea mama ei. Trebuia să atingă acest pământ sfânt, să le roage în</w:t>
      </w:r>
      <w:r w:rsidR="00967E1F">
        <w:rPr>
          <w:rFonts w:cs="Bookman Old Style"/>
        </w:rPr>
        <w:t xml:space="preserve"> </w:t>
      </w:r>
      <w:r w:rsidRPr="009818FB">
        <w:rPr>
          <w:rFonts w:cs="Bookman Old Style"/>
        </w:rPr>
        <w:t>şoaptă pe cele două femei care se odihneau acolo s-o protejeze.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treacăt, atinse crucea ridicată în amintirea tatălui ei şi simţi că o trece un fior. Sufletul lui era încă prizonierul tunelului ucigaş?</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 fulger lumină brusc cerul şi împrejurimile, ceea ce-i permise să-l vadă pe Irish, aflat foarte aproape de micul cimitir, cu un colac de frânghie aruncat pe umăr.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poţi deloc să laşi oamenii în pace! De unde ai căpătat mania asta de a spiona?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Ceea ce te pregăteşti să faci este ridicol şi inutil.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 necesar. Eu cunosc mina.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se apropie şi mai mult de ea şi-i aruncă la picioare o pereche de cizme.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Jeb m-a rugat să-ţi spun să le încalţi ca să poţi traversa râul.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Calico nu răspunse nimic dar se execută. Între ei se instalase o </w:t>
      </w:r>
      <w:r w:rsidRPr="009818FB">
        <w:rPr>
          <w:rFonts w:cs="Bookman Old Style"/>
        </w:rPr>
        <w:lastRenderedPageBreak/>
        <w:t>tensiune greu de suportat.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minţit-o pe Jobeth, îi reproşă brusc Irish pe un ton acuzator.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ridică, îşi adună lucrurile şi trecu prin faţa lui, căutând un răspuns plauzibil.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I-am spus ceea ce trebuia ca să se calmeze. E îngrijorată şi extenuată.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Sigur că e aşa, dar asta n-a împiedicat-o să spună adevărul. Te-ai servit de mine ca să-l faci gelos pe Tarrant?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Sunteţi amanţi?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întoarse atât de brusc, încât fu gata să-l lovească peste piept cu lanterna.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poţi să crezi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N-are importanţă ce cred eu. M-am însurat cu o femeie care trecea din pat în pat. N-o să mai fac şi a doua oară aceeaşi greşeală.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lăsă capul în jos şi se îndepărtă fără să-i răspundă.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N-avea decât să creadă ce voia!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 cărare, Jerry i se alătură.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să-mi vorbeşti despre problemele tale?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refuză printr-un semn al capului.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o ceartă de îndrăgostiţi sau ceva mai grav? o întrebă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fără să se descurajeze.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nevoie de un psihiatru!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Acum îţi vorbeşte prietenul. Nu-mi palce să te văd întreprinzând o asemenea expediţie în această stare de spirit.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ezită şi aruncă o privire spre Irish care mergea departe, în spatele lor. Nu-şi mai vorbiseră de mai mult de o jumătate de oră.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poate şti un bărbat despre sentimentele unei femei?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groază de lucruri.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Jerry nu mai insistă.</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Toţi o priveau pe Calico, în timp ce se pregătea să coboare în mină. În spatele ei, la adăpostul unei stânci enorme, strălucea un foc; în faţa ei, ca tăiată în coasta muntelui, apărea o deschizătură îngustă. La picioarele ei se găsea boneta roşie a lui Judalon, umplută cu pietriş ca să n-o ia vântul. În munţi, acest indiciu se </w:t>
      </w:r>
      <w:r w:rsidRPr="009818FB">
        <w:rPr>
          <w:rFonts w:cs="Bookman Old Style"/>
        </w:rPr>
        <w:lastRenderedPageBreak/>
        <w:t>numea „semnul unui mormânt”. Calico încercă să nu se mai gândească la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Înaintă spre marginea faliei, urmată de Jeb care ducea doi colaci de frânghie. Un cordon ombilical fragil care o va lega de lumea celor vii.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aceeaşi clipă, un zgomot îi atrase atenţia. Întorcând capul, o zări pe Jobeth care sosea, înfăşurată într-o pătură, gâfâind. Era însoţită de Ginny. Doamne, nu! Nu mai putea suporta o nouă confruntare.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făcu un semn lui Christian care-şi lăsase deoparte cârjele şi se aşezase pe marginea deschizăturii.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Dă-mi coarda, cobor.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Dirijând lumina puternică a lanternei în falie, o examină cu grijă, scrutând fiecare locşor, umbrele care puteau ascunde un pericol, apoi se lăsă să alunece fără zgomot, fără măcar ca ceilalţi, care-şi întorseseră capetele spre cele două nou-venite, să-şi dea seama. O tăcere de moarte o învălui imediat.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Ea a insistat, le explică Ginny bărbaţilor care le priveau stupefiaţi. Winnie are grijă de copii. Am simţit că e de datoria mea s-o însoţesc.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îşi susţinea cu amândouă mâinile pântecele enorm.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vorbesc cu Calico! exclamă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Ochii ei scrutau întunericul.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prea târziu, îi spuse Christian. A coborât.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Sprijinindu-se de stâncă, el privea frânghia groasă care se derula încet printre degetele lui noduroase, răsucindu-se fără zgomot până în locul unde dispărea în adâncurile muntelui.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auzi cuvintele bătrânului, fără să le înţeleagă imediat sensul. Când le înţelese, se simţi ca lovit de trăsnet.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Ajută-le pe femeile astea să ajungă la cabană, Gabe, îi porunci Jebediah. Mama ta nu e în stare să suporte acest timp.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Aici e o muncă de bărbat.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Aşteaptă</w:t>
      </w:r>
      <w:r w:rsidR="00EE122E" w:rsidRPr="009818FB">
        <w:rPr>
          <w:rFonts w:cs="Bookman Old Style"/>
        </w:rPr>
        <w:t>...</w:t>
      </w:r>
      <w:r w:rsidRPr="009818FB">
        <w:rPr>
          <w:rFonts w:cs="Bookman Old Style"/>
        </w:rPr>
        <w:t xml:space="preserve"> Aşteaptă</w:t>
      </w:r>
      <w:r w:rsidR="00EE122E" w:rsidRPr="009818FB">
        <w:rPr>
          <w:rFonts w:cs="Bookman Old Style"/>
        </w:rPr>
        <w:t>...</w:t>
      </w:r>
      <w:r w:rsidRPr="009818FB">
        <w:rPr>
          <w:rFonts w:cs="Bookman Old Style"/>
        </w:rPr>
        <w:t xml:space="preserve"> îl rugă Jobeth. Trebuie mai întâi să-i vorbesc profesorului McCaulley.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apropie de ea năucit. Ceilalţi se grupaseră în apropierea deschizăturii din munte, neputând să-i audă ce vorbesc.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N-ar fi trebuit să spun ceea ce am spus, şopti Jobeth în aşa </w:t>
      </w:r>
      <w:r w:rsidRPr="009818FB">
        <w:rPr>
          <w:rFonts w:cs="Bookman Old Style"/>
        </w:rPr>
        <w:lastRenderedPageBreak/>
        <w:t>fel încât să fie auzită numai de Irish, care părea năucit. Eu ştiam că erai în cameră, dar Calico nu te văzuse.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Unde voia Jobeth să ajungă? De ce nu reuşea el să-şi amintească de o rugăciune care s-o protejeze pe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nu l-a iubit niciodată pe Judalon, niciodată! În vara asta, într-o seară când băuse prea mult, mi-a aruncat numele ei în faţă. A fost întotdeauna atât de frumoasă</w:t>
      </w:r>
      <w:r w:rsidR="00EE122E" w:rsidRPr="009818FB">
        <w:rPr>
          <w:rFonts w:cs="Bookman Old Style"/>
        </w:rPr>
        <w:t>...</w:t>
      </w:r>
      <w:r w:rsidRPr="009818FB">
        <w:rPr>
          <w:rFonts w:cs="Bookman Old Style"/>
        </w:rPr>
        <w:t xml:space="preserve"> mult mai frumoasă decât mine</w:t>
      </w:r>
      <w:r w:rsidR="00EE122E" w:rsidRPr="009818FB">
        <w:rPr>
          <w:rFonts w:cs="Bookman Old Style"/>
        </w:rPr>
        <w:t>...</w:t>
      </w:r>
      <w:r w:rsidRPr="009818FB">
        <w:rPr>
          <w:rFonts w:cs="Bookman Old Style"/>
        </w:rPr>
        <w:t xml:space="preserve"> Nu din vina ei</w:t>
      </w:r>
      <w:r w:rsidR="00EE122E" w:rsidRPr="009818FB">
        <w:rPr>
          <w:rFonts w:cs="Bookman Old Style"/>
        </w:rPr>
        <w:t>...</w:t>
      </w:r>
      <w:r w:rsidRPr="009818FB">
        <w:rPr>
          <w:rFonts w:cs="Bookman Old Style"/>
        </w:rPr>
        <w:t xml:space="preserve"> Nu s-a măritat niciodată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nu înţelegea nici acum ce dorea ea să-i spună. Vedea, era evident, că se simţea îngrozitor de vinovată şi voia să-şi elibereze conştiinţa, dar</w:t>
      </w:r>
      <w:r w:rsidR="00EE122E" w:rsidRPr="009818FB">
        <w:rPr>
          <w:rFonts w:cs="Bookman Old Style"/>
        </w:rPr>
        <w:t>...</w:t>
      </w:r>
      <w:r w:rsidRPr="009818FB">
        <w:rPr>
          <w:rFonts w:cs="Bookman Old Style"/>
        </w:rPr>
        <w:t xml:space="preserve"> Jobeth îi întrerupse şirul gândurilor şi-şi continuă povestirea.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După ce m-am certat cu Judalon, am început să mă gândesc.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 venea niciodată la mine când Judalon era acasă, nu mă întreba niciodată nimic despre el. Curios, nu-i aşa, dar nu mi-am dat niciodată seama de asta fiindcă eram prea ocupată cu copiii.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plecă umilită capul şi începu să plângă.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Judalon a luat-o, şopti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crezu că o să-i plesnească inima.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vrei să zici prin „a luat-o”?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îl privi, apoi se dădu cu un pas înapoi, înfrântă.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luat-o, a forţat-o</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Înghiţi cu greutate.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 dezonorat-o, îngăimă ea în cele din urmă.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Vântul îi despletise părul dându-i oarecum aerul unei nebune, dar asta nu era nimic în comparaţie cu expresia îngrozită care se întipărise pe chipul lui Irish. Ea îi atinse mâna pentru a-l readuce la realitate.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Multe luni, am încercat să dau toată vina pe Calico, deşi ştiam că ea era victima. Unei femei nu-i place să ştie că soţul ei a putut comite o asemenea crimă. Iată ceea ce voiam să-i spun. Ştiu că ea a plecat în căutarea lui Judalon pentru mine, nu m-am îndoit niciodată de asta. Dar acum mi-e frică. Dacă-l găseşte mort, e în stare să se aşeze acolo, alături de el, şi să aştepte să moară la rândul ei. Atât e de încăpăţânată.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Sunetul care scăpă din gâtul lui Irish nu avea nimic omenesc în el. Începu să alerge spre intrarea minei.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Opriţi-l! urlă Jeb, zărindu-l.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Phillip încercă să-i pună piedică dar rată; însă când Irish </w:t>
      </w:r>
      <w:r w:rsidRPr="009818FB">
        <w:rPr>
          <w:rFonts w:cs="Bookman Old Style"/>
        </w:rPr>
        <w:lastRenderedPageBreak/>
        <w:t>încercă să evite cârja pe care Christian o ridicase în calea lui, primi în bărbie un pumn formidabil care-l trânti la pământ, făcându-l K.O.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pare rău, doctore McCaulley, şopti Jerry frecându-şi degetele.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Aruncă o pătură peste el, spuse Christian privindu-l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care căzuse lângă el. Iar tu, tinere, încearcă să nu te afli în calea lui când o să se trezească.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cum nu se poate mai de acord!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îl acoperi pe McCaulley, apoi se instală de cealaltă parte a focului, departe de bărbatul doborât.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susţinută de Gabe şi Ginny, coborî spre cabană şi se făcu din nou linişte, întreruptă doar de şuierul vântului printre crengile umede ale pinilor sau de fâşâitul pe care-l făcea frânghia derulându-se încet între mâinile lui Christian.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Bătrânul fixa silueta lui McCaulley, spunându-şi că Irish semăna teribil de mult cu tatăl lui, care avea întotdeauna ceva de spus şi era întotdeauna gata să se ia la harţă.</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rămase nemişcată şi privi stupefiată alunecarea de teren care blocase tunelul. Stând pe vine, plimbă fascicolul de lumină peste tot, centimetru cu centimetru, căutând o trecere.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trecuse pe acolo, ea găsise semne doveditoare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Urme de bocanci în noroi, tunelul lărgit puţin</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apropie ceva mai mult, deplasându-se cu prudenţă pentru a nu disloca tonele de stâncă şi examină obstacolul, încercând să-şi dea seama dacă era vorba de o surpare nouă sau mai veche. Dar nu ajunse la nicio concluzie. Judalon rămăsese blocat în spatele enormei bariere care se ridica în faţa ei, sau făcuse cale-ntoarsă fără să se gândească să indice pe perete noua direcţie?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Oftând, se dădu înapoi de-a buşilea, până ce avu destul loc să stea aproape aşezată, neîncetând, în timpul acestei retrageri dificile, să pândească orice zgomot, orice şoaptă a spiritelor.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nu auzi nimic, în afară de gâfâitul scos de plămânii ei chinuiţi. Gura îi era uscată, faţa i se acoperise deja de praf.</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Puse deoparte lanterna, care lumină astfel tavanul jos, şi scoase plosca plată ca să-şi potolească puţin setea. Dându-şi capul pe spate ca să bea, zări falia, asemănătoare gurii </w:t>
      </w:r>
      <w:r w:rsidRPr="009818FB">
        <w:rPr>
          <w:rFonts w:cs="Bookman Old Style"/>
        </w:rPr>
        <w:lastRenderedPageBreak/>
        <w:t>ameninţătoare a unui monstru îngrozitor.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tecu încet mâna pe marginile ei, apoi aprinse un chibrit şi-l ţinu drept. Flacăra se ridică întâi fără să tremure, înainte de a fi stinsă de un curent uşor de aer.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inima bătându-i nebuneşte, tânăra inspectă intrarea acestui nou tunel. Galeria care se deschidea în faţa ei urca uşor. Asta însemna că va fi obligată să se târască pe burtă, ajutându-se de coate ca să înainteze. Îşi verifică echipamentul cu calm şi-şi ajustă, ca să n-o jeneze, coarda. Nu-i mai rămăseseră mai mult de zece metri!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fu gata să renunţe, apoi îşi reproşă această frică trecătoare şi intră repede prin deschizătură ca să nu mai aibă timp să se răzgândească.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Fiecare metru câştigat reprezenta un adevărat calvar.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Stânca era tăioasă şi în curând hainele ei începură să se sfâşie şi pielea să se zgârie. Se sufoca din cauza lipsei de aer, era obligată să imite mersul şarpelui ca să urmeze curbele tunelului.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simţea de parcă monstrul ameninţător se hotărâse s-o înghită.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 zgomot surd, destul vag la început, ajunse la urechile ei. Nu erau vibraţii ci doar un zgomot. Dacă muntele ar fi strivit-o brusc, nici nu şi-ar fi dat seama ce se întâmplă cu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Să nu se mişte, să nu se sperie, să încerce să-şi combată teama asta îngrozitoare urmând sfaturile date pe vremuri de bătrânii mineri. O sudoare rece îi acoperi brusc pielea.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ce stinse lanterna, îşi puse capul pe mâini şi încercă să respire încet şi regulat. Cam greu! Dacă ar fi făcut ceea ce o îndemna inima, ar fi început să urle. Important era să nu se gândească la tonele astea de stânci, la pereţii care se închideau parcă în urma ei. Irish! Mâinile lui, ochii lui, buzele lui care puteau să fie atât de dulci dar şi atât de crude</w:t>
      </w:r>
      <w:r w:rsidR="00EE122E" w:rsidRPr="009818FB">
        <w:rPr>
          <w:rFonts w:cs="Bookman Old Style"/>
        </w:rPr>
        <w:t>...</w:t>
      </w:r>
      <w:r w:rsidRPr="009818FB">
        <w:rPr>
          <w:rFonts w:cs="Bookman Old Style"/>
        </w:rPr>
        <w:t xml:space="preserve"> După câtva timp, ceva mai calmă, îşi ridică grijulie capul. Tăcere!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Inima îi bătea normal, bătăile ei n-o mai asurzeau. Atunci auzi apa, nişte picături care cădeau undeva în întuneric, fără să ştie însă unde.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Calico îşi încordă auzul şi ascultă. După câteva clipe, aprinse lanterna şi-şi reluă înaintarea, oprindu-se din timp în timp ca să asculte din nou. Tunelul deveni mai îngust şi trebui să-şi scoată gentuţa de la brâu împingând-o, împreună cu coarda care-i mai rămăsese, în faţa ei. Brusc, aceste lucruri dispărură şi ea auzi </w:t>
      </w:r>
      <w:r w:rsidRPr="009818FB">
        <w:rPr>
          <w:rFonts w:cs="Bookman Old Style"/>
        </w:rPr>
        <w:lastRenderedPageBreak/>
        <w:t>zgomotul unei căzături.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cineva? Cine e acolo?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era slabă dar clară. Calico mai înaintă puţin şi fu gata să cadă la rândul ei. Noroc că reuşi să se ţină de pereţi.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Eu sunt,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Auzi un geamăt lung.</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Ar fi trebuit să ştiu că o să te trimită</w:t>
      </w:r>
      <w:r w:rsidR="00EE122E" w:rsidRPr="009818FB">
        <w:rPr>
          <w:rFonts w:cs="Bookman Old Style"/>
        </w:rPr>
        <w:t>...</w:t>
      </w:r>
      <w:r w:rsidRPr="009818FB">
        <w:rPr>
          <w:rFonts w:cs="Bookman Old Style"/>
        </w:rPr>
        <w:t xml:space="preserve"> Ar fi trebuit să-mi închipui. Oh, Doamne, sunt un om mort.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mai văicări, îi porunci Calico, dar şi ea trebuia să lupte din nou împotriva spaimei. Unde 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Încercă să examineze gaura la lumina lanternei, dar nu văzu decât plafonul unei grote şi nişte pereţi de stâncă pe care se prelingea apa. În partea opusă a cavernei curgea un firişor de apă.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Aici, jos.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Vocea lui Judalon venea de undeva de jos. Calico îndreptă fascicolul lămpii în acest soi de puţ, dar nu văzu nimic fiindcă acesta era prea adânc.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Zăreşti lumina?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s-o îndrept spre pereţi. Spune-mi când va ajunge lângă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o pauză destul de lungă, Judalon scoase un strigăt.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 găseşti la vreo cincisprezece metri deasupra mea, în partea stângă. Raza de lumină tocmai a trecut pe lângă capul meu. Mai aproape</w:t>
      </w:r>
      <w:r w:rsidR="00EE122E" w:rsidRPr="009818FB">
        <w:rPr>
          <w:rFonts w:cs="Bookman Old Style"/>
        </w:rPr>
        <w:t>...</w:t>
      </w:r>
      <w:r w:rsidRPr="009818FB">
        <w:rPr>
          <w:rFonts w:cs="Bookman Old Style"/>
        </w:rPr>
        <w:t xml:space="preserve"> Aşa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cele din urmă, Calico îl zări, o masă cenuşie confundându-se cu roca.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ai făcut să cobori?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căzut. E un fel de cornişă care coboară în spirală.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Urmam acest drum când s-a prăbuşit. Sunt rănit. Pleacă odată de aici, Calico, salvează-te.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generos eşti aşa, dintr-odată, Judalon. După tot ce mi-ai făcut</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N-am vrut niciodată să-ţi fac rău, protestă el cu o voce slabă.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Cum de ajunsese discuţia lor în acest punct? De ce trebuia ca într-un asemenea moment</w:t>
      </w:r>
      <w:r w:rsidR="00EE122E" w:rsidRPr="009818FB">
        <w:rPr>
          <w:rFonts w:cs="Bookman Old Style"/>
        </w:rPr>
        <w:t>...</w:t>
      </w:r>
      <w:r w:rsidRPr="009818FB">
        <w:rPr>
          <w:rFonts w:cs="Bookman Old Style"/>
        </w:rPr>
        <w:t xml:space="preserve"> Bărbatul pe care-l ura cel mai mult pe lumea asta, căruia îi dorise de mii de ori o moarte atroce</w:t>
      </w:r>
      <w:r w:rsidR="00EE122E" w:rsidRPr="009818FB">
        <w:rPr>
          <w:rFonts w:cs="Bookman Old Style"/>
        </w:rPr>
        <w:t>...</w:t>
      </w:r>
      <w:r w:rsidRPr="009818FB">
        <w:rPr>
          <w:rFonts w:cs="Bookman Old Style"/>
        </w:rPr>
        <w:t xml:space="preserve"> Şi uite că trebuia să-l salveze, să uite de ura pe care i-o purta, în numele prieteniei care o lega de Jobeth.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eşti acolo? o întrebă el, părând brusc speriat.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Da. Stai liniştit, lasă-mă să mă gândesc. După părerea ta, care este adâncimea puţului?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Cinci</w:t>
      </w:r>
      <w:r w:rsidR="00EE122E" w:rsidRPr="009818FB">
        <w:rPr>
          <w:rFonts w:cs="Bookman Old Style"/>
        </w:rPr>
        <w:t>...</w:t>
      </w:r>
      <w:r w:rsidRPr="009818FB">
        <w:rPr>
          <w:rFonts w:cs="Bookman Old Style"/>
        </w:rPr>
        <w:t xml:space="preserve"> zece metri. Poate mai mult. Şi jos e ud şi alunecos.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ţinu răsuflarea.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Ud?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Apa a urcat cu cel puţin cinci centimetri de când am căzut aici. Am impresia că gaura asta serveşte de prea-plin când urcă râul.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ar fi luat hamul cu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Ştii unde a căzut pachetul meu? Îl vezi?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văd nimic, în afară de lampa ta. Picioarele mele sunt ca şi moarte, nu le mai simt.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trebui mai mult de o oră ca să ajungă până la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Extenuată, se trânti pe jos alături de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e cu picioarele tale?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ştiu exact. Nu le simt şi spatele mă doare îngrozitor.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Încerca să se arate curajos, fără să prea reuşească însă.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murim, mormăi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Jenată de văicărelile lui, Calico plecă în căutarea gentuţei şi a frânghiei. Când le găsi, scoase lumânarea, o aprinse şi o puse într-o gaură din perete.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 sfârşit! oftă Judalon. N-ai nimic de mâncare? Mor de foame.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Trebuie să te întorci acasă şi să mănânci curcan împreună cu soţia şi copiii tăi!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nu îndrăzni s-o contrazică şi Calico se simţi ruşinată. În asemenea împrejurări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Locul unde se găseau era plin de apă. Nicio platformă, nimic. Calico începu să adune pietre ca să ridice fundul puţului. Nu era un pat de puf, dar va fi măcar uscat.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Inutil, spuse Judalon uitându-se la ea, eu n-o să ies viu de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ea la fel!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scoase un strigăt când Calico îl prinse de subţiori ca să-l tragă pe grămada de pietre. Calico fu apoi obligată să se aşeze lângă el, umăr la umăr. Atingera lui o scârbea şi acum.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Ce-o să se întâmple când o să se termine lumânarea?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 folosim lanterna. După aceea, o să rămânem în întuneric. Dar o să găsesc înainte de asta un mijloc de a ieşi de aici. Încearcă să dormi. Trebuie să mă odihnesc şi eu puţin.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De două zile vreau să dorm, dar nu reuşesc. În permanenţă, viaţa mea îmi defilează prin faţa ochilor. Se zice că asta se întâmplă când mori.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Judalon, taci din gură! O să te scot de aici!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Vreau să ştii că-mi pare nespus de rău</w:t>
      </w:r>
      <w:r w:rsidR="00EE122E" w:rsidRPr="009818FB">
        <w:rPr>
          <w:rFonts w:cs="Bookman Old Style"/>
        </w:rPr>
        <w:t>...</w:t>
      </w:r>
      <w:r w:rsidRPr="009818FB">
        <w:rPr>
          <w:rFonts w:cs="Bookman Old Style"/>
        </w:rPr>
        <w:t xml:space="preserve"> pentru ce ţi-am făcut!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Îţi pare rău? Asta-i tot?! Mi-ai distrus viaţa, asta ai făcut!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îţi închipui că o să stau liniştită lângă tine în timp ce tu o să te confesezi, te înşeli amarnic.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Mâna ei apucase cuţitul, fără să-şi dea seama, dar Judalon îi observă gestul.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Lasă-mă să-ţi explic, o imploră el. Jobeth mă credea un tip formidabil</w:t>
      </w:r>
      <w:r w:rsidR="00EE122E" w:rsidRPr="009818FB">
        <w:rPr>
          <w:rFonts w:cs="Bookman Old Style"/>
        </w:rPr>
        <w:t>...</w:t>
      </w:r>
      <w:r w:rsidRPr="009818FB">
        <w:rPr>
          <w:rFonts w:cs="Bookman Old Style"/>
        </w:rPr>
        <w:t xml:space="preserve"> urma să ne căsătorim</w:t>
      </w:r>
      <w:r w:rsidR="00EE122E" w:rsidRPr="009818FB">
        <w:rPr>
          <w:rFonts w:cs="Bookman Old Style"/>
        </w:rPr>
        <w:t>...</w:t>
      </w:r>
      <w:r w:rsidRPr="009818FB">
        <w:rPr>
          <w:rFonts w:cs="Bookman Old Style"/>
        </w:rPr>
        <w:t xml:space="preserve"> eu nu avusesem niciodată o femeie</w:t>
      </w:r>
      <w:r w:rsidR="00EE122E" w:rsidRPr="009818FB">
        <w:rPr>
          <w:rFonts w:cs="Bookman Old Style"/>
        </w:rPr>
        <w:t>...</w:t>
      </w:r>
      <w:r w:rsidRPr="009818FB">
        <w:rPr>
          <w:rFonts w:cs="Bookman Old Style"/>
        </w:rPr>
        <w:t xml:space="preserve"> Nu voiam să par un începător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Vrei să zici că m-ai violat ca să nu pari un imbecil?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Înţelege-mă! Mi-era teamă că ea</w:t>
      </w:r>
      <w:r w:rsidR="00EE122E" w:rsidRPr="009818FB">
        <w:rPr>
          <w:rFonts w:cs="Bookman Old Style"/>
        </w:rPr>
        <w:t>...</w:t>
      </w:r>
      <w:r w:rsidRPr="009818FB">
        <w:rPr>
          <w:rFonts w:cs="Bookman Old Style"/>
        </w:rPr>
        <w:t xml:space="preserve"> Un bărbat are şi el mândria lui şi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 să plângă, ceea ce avu darul s-o enerveze şi mai rău pe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terminat, ştiu asta. N-o să mai pot face niciodată dragoste cu ea. Nu-mi mai simt partea de jos a corpului.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 sentiment vecin cu mila înlocuia puţin câte puţin ura pe care i-o purta lui Judalon. Când îi vorbi, tonul ei fu aproape blând.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Dormi, Judalon.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ierţi?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Niciodată! Totuşi</w:t>
      </w:r>
      <w:r w:rsidR="00EE122E" w:rsidRPr="009818FB">
        <w:rPr>
          <w:rFonts w:cs="Bookman Old Style"/>
        </w:rPr>
        <w:t>...</w:t>
      </w:r>
      <w:r w:rsidRPr="009818FB">
        <w:rPr>
          <w:rFonts w:cs="Bookman Old Style"/>
        </w:rPr>
        <w:t xml:space="preserve"> Nu-l iertase ea de mult timp, fără să-şi dea seama? Şi chiar dacă minţea în acel moment, nu exista pe lumea asta Irish, ca s-o facă să uite pata aceasta care-i murdărise trecutul?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Trecutul e uitat, şopti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sprijini de peretele stâncos şi încercă să doarmă.</w:t>
      </w:r>
    </w:p>
    <w:p w:rsidR="00FE3E00" w:rsidRDefault="00FE3E00" w:rsidP="002A2AA1">
      <w:pPr>
        <w:pStyle w:val="RITitlu"/>
        <w:spacing w:before="0" w:after="0"/>
        <w:rPr>
          <w:rFonts w:ascii="Bookman Old Style" w:hAnsi="Bookman Old Style"/>
          <w:i/>
          <w:noProof/>
        </w:rPr>
      </w:pPr>
      <w:r>
        <w:rPr>
          <w:rFonts w:ascii="Bookman Old Style" w:hAnsi="Bookman Old Style"/>
          <w:i/>
          <w:noProof/>
        </w:rPr>
        <w:lastRenderedPageBreak/>
        <w:t>Capitolul 10</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Spiritele! Se găsea în mormântul tatălui ei care o chema strigând. Vocea lui umplea caverna, ricoşând de pereţi. Apelul se apropie şi ea se trezi tresărind.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 Calico! Răspunde, pentru Bunul Dumnezeu!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Irish! Tu eşti? Dar cum</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Sări în picioare în întuneric.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aflu deasupra voastră. Au încercat să mă împiedice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mort de oboseală, îl durea tot corpul dar puţin îi păsa</w:t>
      </w:r>
      <w:r w:rsidR="00EE122E" w:rsidRPr="009818FB">
        <w:rPr>
          <w:rFonts w:cs="Bookman Old Style"/>
        </w:rPr>
        <w:t>...</w:t>
      </w:r>
      <w:r w:rsidRPr="009818FB">
        <w:rPr>
          <w:rFonts w:cs="Bookman Old Style"/>
        </w:rPr>
        <w:t xml:space="preserve"> Trebuia s-o scoată pe Calico din gaura asta. Ea se aşeză în bătaia fascicolului luminos pe care el îl plimba peste tot.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Nu-mi vine să cred! Nu ţi-e frică?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M-am gândit la tine şi asta m-a ajutat.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îşi duse mâna la inimă. Era mai frumos decât cea mai nebunească declaraţie de dragoste!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realitate însă, Irish se lupta de mai multe ore cu o groază indescriptibilă. Dacă n-ar fi nutrit speranţa că o va descoperi în spatele fiecărei stânci care se afla în faţa lui, nu şi-ar mai fi continuat drumul.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Cum ai coborât? Nu eşti rănită?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Mă simt bine. Există o cornişă care coboară în spirală până aici, dar nu ţi-ar suporta greutatea.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L-ai găsit pe Tarrant?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E aici, doarme.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Trezeşte-l şi să plecăm!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Judalon e rănit. Nu poate să meargă.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explică pe scurt situaţia.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Fără să ştiu de ce, am adus cu mine un colac de frânghie, gândindu-mă că mi-ar putea fi de folos. Ascultă-mă cu atenţie.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 să legi zdravăn picioarele lui Judalon, pe urmă o să-i înfăşori restul frânghiei în jurul corpului. E cel mai bun mijloc pentru a evita şocurile. Tu o să reuşeşti să urci singură?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 Dar trăgându-l aşa, nu riscăm să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îi răspunse chiar înainte ca ea să-şi termine fraza.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 singura lui şansă.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După aceasta, nu mai vorbiră decât în propoziţii scurte, un sfat acum, un ordin mai încolo, trăgându-l şi împingându-l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Judalon până la locul unde se găsea Irish. Înainte să înceapă să parcurgă tunelul strâmt, Calico se plasă lângă Irish şi începură </w:t>
      </w:r>
      <w:r w:rsidRPr="009818FB">
        <w:rPr>
          <w:rFonts w:cs="Bookman Old Style"/>
        </w:rPr>
        <w:lastRenderedPageBreak/>
        <w:t>să-l tragă împreună, insensibili la urletele de durere pe care le scotea bietul om. Când el leşină în cele din urmă.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surprinse rugându-se. Cel puţin acum nu va mai suferi un timp. Îl cărară astfel pe Judalon ore întregi. Fiecare gest în sine era o suferinţă incredibilă. În unele momente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avea impresia că se dedublează, că se vede cu încetinitorul ca la cinema. Un film de coşmar care nu părea să se mai termine! Şi în tot acest timp Calico nu înceta să-şi pună tot felul de întrebări. Cum o să-i povestească lui Irish lucrurile pe care încercase atâta timp să le uite? O s-o mai vrea după aceea?</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iviseră zorii când ieşiră din mină, năuciţi, acoperiţi de noroi, extenuaţi. Aerul proaspăt, venit după cel stătut pe care-l inspiraseră cu greu în măruntaiele pământului, le făcu bine. La intrarea minei se aflau o mulţime de oameni: vecini, oameni din sat şi de prin împrejurimi. Li se puseră pături pe umeri şi fură conduşi lângă foc unde li se dădu să bea cafea fierbinte. Şeriful însuşi era acolo împreună cu reporterul unei gazete locale.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fu imediat transportat la spitalul unde Jobeth născuse chiar în acea noapte. Şeriful le puse multe întrebări, reporterul făcu fotografii „salvatorilor”. Tot acest tămbălău era oarecum ireal, după liniştea din mină.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Winnie se apropie de Calico, aşezată lângă foc, sau mai degrabă prăbuşită.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M-am rugat Domnului să te cruţe şi El m-a ascultat, îi spuse ea, înainte să se întoarcă spre Irish şi să adauge: şi pentru tine m-am rugat.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adună apoi pe copiii lui Judalon şi se îndepărtă, fiind înlocuită imediat de Jerry care schimbă pe şoptite câteva cuvinte cu Irish, înainte să i se adreseze lui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 dori să mai rămân, dar Marcovici se întreabă probabil ce s-a întâmplat cu maşina soţiei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aplecă zâmbind spre urechea ei şi-i şopti.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Winnie e cea care va pregăti bucatele pentru nuntă, invită-mă.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Calico nu găsi în ea puterea nici să-i zâmbească nici să-i răpsundă. Ce nuntă? Îşi roti privirea obosită spre locul care rămăsese acum pustiu. După ce se răspândise mulţimea, era </w:t>
      </w:r>
      <w:r w:rsidRPr="009818FB">
        <w:rPr>
          <w:rFonts w:cs="Bookman Old Style"/>
        </w:rPr>
        <w:lastRenderedPageBreak/>
        <w:t>linişte. Într-un colţ, Jeb strângea echipamentele, rulând coarda cu un gest mecanic. Christian, care stătuse ceva mai deoparte, şchiopătă în direcţia ei ajutat de cârje şi se trânti de cealaltă parte a focului, în apropierea unei stânci de care se sprijini.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observă că bunicul ei nu-l scăpa din ochi pe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Acesta, mort de oboseală şi cu mintea aiurea, ţinându-şi ochii închişi, stătea aşezat ceva mai încolo, sprijinit de trunchiul unui copac prăbuşit.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Mama ta era frumoasa Roşie McCaulley, spuse pe neaşteptate bătrânul.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nu mai putuse să tacă. Irish îi salvase nepoata.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Frumoasa Roşie McCaulley, repetă el stupefiat. Nu, era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Rose. Mama mea se numea Rose!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Tatăl tău îi spunea întotdeauna frumoasa Rose.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despre cine vorbeşti?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Bunicule, nu glumi cu lucrurile astea. Ar fi o cruzime din partea 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 ochii lui de un albastru decolorat, Christian îl fixa pe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Asta e misiunea mea, spuse el cu simplitate.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Misiunea ta, misiunea ta! Am obosit să tot aud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îi impuse tăcerea printr-un gest al mâinii.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Aşteaptă! Să ascultăm ce are de zis.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Cum de acest bătrân, care trăia la mii de ani lumină de stilul lui de viaţă, putea să-i cunoască tatăl? Era pur şi simplu imposibil.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unde ştii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împărţit aceeaşi celulă cu tatăl tău timp de opt 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Toţi aceşti ani de aşteptare! Irish deveni livid. Când vorbi, abia reuşi să articuleze cuvintele.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celulă? Vrei să vorbeşti despre închisoare?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Într-o clipă revăzu orfelinatul, auzi din nou vocea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Surorii Antonia zicând că el nu poate fi adoptat. Evident, era fiul unui ocnaş, un rebut al societăţii. În fond, ştiuse întotdeauna asta. Dar fără acest bătrân</w:t>
      </w:r>
      <w:r w:rsidR="00EE122E" w:rsidRPr="009818FB">
        <w:rPr>
          <w:rFonts w:cs="Bookman Old Style"/>
        </w:rPr>
        <w:t>...</w:t>
      </w:r>
      <w:r w:rsidRPr="009818FB">
        <w:rPr>
          <w:rFonts w:cs="Bookman Old Style"/>
        </w:rPr>
        <w:t xml:space="preserve"> Roşie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McCaulley!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ştiut că eşti fiul lui Drew, din secunda când te-am văzut, reluă bătrânul. Asta mi-a cauzat şocul. Am crezut că 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Drew, care a revenit să mă chinuiască. În munţii noştri se întâmplă lucruri şi mai ciudate.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Drew? Care Drew?</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Privirea lui Christian deveni aproape transparentă.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eu l-am lăsat să moară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Pentru prima oară rostise cu voce tare ceea ce-l tortura de treizeci de ani.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deschise gura, dar niciun sunet nu ieşi din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gândindu-se la toate mesajele care-i jalonaseră existenţa, îşi dădu seama de durerea pe care o simţea Irish în faţa atâtor speranţe spulberate, şi se întoarse spre bunicul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unde ştii că e vorba de Irish, bunicule? Cum ştii asta precis?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Închisoarea face lucruri ciudate oamenilor, şopti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stătea parcă agăţat de buzele lui şi Calico nu îndrăzni să-l împiedice pe bunicul ei să continue.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Eram în închisoare de doisprezece ani când a venit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Drew. Era, să zicem</w:t>
      </w:r>
      <w:r w:rsidR="00EE122E" w:rsidRPr="009818FB">
        <w:rPr>
          <w:rFonts w:cs="Bookman Old Style"/>
        </w:rPr>
        <w:t>...</w:t>
      </w:r>
      <w:r w:rsidRPr="009818FB">
        <w:rPr>
          <w:rFonts w:cs="Bookman Old Style"/>
        </w:rPr>
        <w:t xml:space="preserve"> diferit. Era un om din Nord şi nu avea obiceiurile noastre. Împărţea cu ceilalţi tot ce avea. Ce era al lui era al tuturor. Dar el credea că şi noi suntem la fel de generoşi. Şi oamenii nu sunt aşa în închisoare. Ei îşi păstrează cu grijă ce posedă. Drew dădea dar şi lua. Dacă avea nevoie de o ţigară, de o bucată de săpun, se servea singur.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Îmi amintesc că într-o zi</w:t>
      </w:r>
      <w:r w:rsidR="00EE122E" w:rsidRPr="009818FB">
        <w:rPr>
          <w:rFonts w:cs="Bookman Old Style"/>
        </w:rPr>
        <w:t>...</w:t>
      </w:r>
      <w:r w:rsidRPr="009818FB">
        <w:rPr>
          <w:rFonts w:cs="Bookman Old Style"/>
        </w:rPr>
        <w:t xml:space="preserve"> Jeb îmi trimisese puţin din tutunul lui preferat</w:t>
      </w:r>
      <w:r w:rsidR="00EE122E" w:rsidRPr="009818FB">
        <w:rPr>
          <w:rFonts w:cs="Bookman Old Style"/>
        </w:rPr>
        <w:t>...</w:t>
      </w:r>
      <w:r w:rsidRPr="009818FB">
        <w:rPr>
          <w:rFonts w:cs="Bookman Old Style"/>
        </w:rPr>
        <w:t xml:space="preserve"> Când m-am întors în celulă, nici urmă de tutun! Drew îl terminase. N-am zis nimic, dar parcă mi-a stat în gât. Lucrurile cele mai mici capătă proporţii gigantice când eşti la puşcărie.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Rămase un moment gânditor, apoi îşi continuă povestirea.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săptămână mai târziu, a avut loc o ceartă între un nou-venit şi unul din cei vechi. Drew s-a băgat între ei şi a încasat o lovitură de cuţit. Una din acele arme pe care puşcăriaşii le lucrează dintr-o lingură. Sângera de moarte. Aş fi putut să-l salvez dar n-am făcut nimic. Îi purtam pică pentru tutunul pe care mi-l luase. N-am putut uita niciodată acest lucru! Am făcut un jurământ să salvez vieţi</w:t>
      </w:r>
      <w:r w:rsidR="00EE122E" w:rsidRPr="009818FB">
        <w:rPr>
          <w:rFonts w:cs="Bookman Old Style"/>
        </w:rPr>
        <w:t>...</w:t>
      </w:r>
      <w:r w:rsidRPr="009818FB">
        <w:rPr>
          <w:rFonts w:cs="Bookman Old Style"/>
        </w:rPr>
        <w:t xml:space="preserve"> Iată de ce am refuzat să le dau licenţa de doctor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ar fi vrut ca această confesiune să înceteze. Nu pentru el, care dorea să afle cât mai multe, dar pentru că bătrânul părea să sufere îngrozitor. Nu se putu totuşi împiedica să-l întrebe: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unde poţi fi sigur că Drew este tatăl meu?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În închisoare oamenii îşi trăiesc în fiecare zi trecutul, fiindcă </w:t>
      </w:r>
      <w:r w:rsidRPr="009818FB">
        <w:rPr>
          <w:rFonts w:cs="Bookman Old Style"/>
        </w:rPr>
        <w:lastRenderedPageBreak/>
        <w:t>nu au un viitor în faţa lor. O cunoşteam pe Roşie la fel de bine ca pe Lucy a mea. Ea avea un fiu, la fel ca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Lucy a mea, şi a murit la fel ca ea. Moartea ei l-a dat peste cap pe Drew. Nu avea decât nouăsprezece ani când o întâlnise şi părinţii lui nici nu vruseseră să audă vorbindu-se despre căsătorie. După moartea tatălui lui, a scos din bancă banii acestuia şi i-a donat unei instituţii religioase pentru ca surorile să se ocupe de băiatul lor.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Cincisprezece mii de dolari, o avere pe vremea aceea. Pe urmă a dispărut, nu înainte de a le spune surorilor că băiatul lui nu trebuia dat spre adoptare. Într-o bună zi, adăugase el, va reveni să-l ia.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fel de om era Drew? De ce a fost întemniţat?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Pentru că a despărţit un bărbat şi o femeie care se băteau la Albany.</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Bătrânul zâmbi cu tristeţe.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Drew era marcat de destin. Închisoarea, moartea</w:t>
      </w:r>
      <w:r w:rsidR="00EE122E" w:rsidRPr="009818FB">
        <w:rPr>
          <w:rFonts w:cs="Bookman Old Style"/>
        </w:rPr>
        <w:t>...</w:t>
      </w:r>
      <w:r w:rsidRPr="009818FB">
        <w:rPr>
          <w:rFonts w:cs="Bookman Old Style"/>
        </w:rPr>
        <w:t xml:space="preserve"> Şi toate astea fiindcă era pacifist. De aceea şi fusese poreclit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„Popa”. În încăierarea respectivă, bărbatul a căzut peste un ţăruş care l-a străpuns. Era fiul unui judecător de acolo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Drew a fost condamnat la închisoare pe viaţă.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Îşi scoase pipa şi oftă.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Era într-adevăr un tip curajos.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Un tip curajos! Irish va păstra aceste cuvinte în inima lui până la sfârşitul zilelor sale. Simţi că i se umezesc ochii.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Christian se ridică şi se sprijini greoi de cârjele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Misiunea mea a fost îndeplinită, spuse el cu simplitate.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Asta nu va face ca greşelile să-mi fie iertate, dar</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ridică la rândul lui şi-i cuprinse mâinile într-ale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Mi-ai dăruit un lucru pe care l-am aşteptat toată viaţa. Un tată, nişte rădăcini!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Bătrânului i se umplură ochii de lacrimi.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Când Dumnezeu îmi va număra păcatele, poate că asta va conta</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Îl fixă îndelung pe Irish şi un zâmbet începu să i se deseneze pe buze.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leit Drew. Ce şoc am avut prima oară când te-am văzut!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Strânse de mai multe ori mâna lui Irish într-a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Sunt fericit să ştiu că o să locuieşti pe Stânca Vorbitoare.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ai nevoie, poţi chema să instaleze electricitate.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Inutil. Am un grup electrogen.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pare nespus de rău pentru tatăl tău, şopti Christian.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Dacă i-aş putea reda viaţa, aş face-o.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Ai făcut-o puţin, îngăimă Irish tulburat. E un prezent pe care-l voi îndrăgi toată viaţa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Eşti gata, Christian?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Era bătrânul Jeb. El se întoarse spre Calico şi-şi puse mâna pe umărul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Îl duc la mine pe bunicul tău. Mâine mergem la Atlanta.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Jerry Bass ne-a dat adresa unui ortoped care-i va confecţiona o încălţăminte cu care va putea merge fără cârje. Doar un baston, a zis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Când cei doi bătrâni se îndepărtară, Calico îl privi pe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Trebuia să-i vorbească.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Fără mesaje? îl întrebă 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Fără mesaje, repetă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Avea atâtea lucruri să-i spună, atâtea să-i explice. Dar cu ce să înceapă? Momentul era oare bine ales?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chef de o baie caldă. Vii?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dădu din cap şi privi în jurul lui, realizând abia acum că rămăseseră singuri. Calico îşi strânse mai bine pătura de pe umeri şi o luă pe cărare, începând să coboare panta cu un pas apăsat. Irish o urmă, cu ochii aţintiţi în pământ. Amândoi erau epuizaţi, incapabili să gândească.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Brusc, Irish scoase un strigăt.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Cum de nu se gândise mai devreme la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tresări şi se întoarse. Irish dansa pe loc, cu ochii strălucitori.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s-a întâmplat? întrebă ea alarmată. Ce nu e în regulă?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Din contră, totul e în regulă! Nu înţelegi? Îmi cunosc în sfârşit familia! Nu numai pe tatăl meu, ci întreaga mea familie!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Şi asta după ce m-am însurat cu Belle.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Probabil că înnebunise!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vrei să spui cu asta?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 Drew era tatăl meu. El şi Amos, tatăl lui Belle, erau veri primari, fiii a doi fraţi. Slujba tatălui meu a luat-o atunci Amos la bancă. Sunt sigur că a încercat să-l găsească pe tatăl meu, ca să nu fie obligat să-mi dea partea mea de moştenire. Amos s-a folosit după cum a vrut el de averea familiei şi nu ţine deloc să se afle în </w:t>
      </w:r>
      <w:r w:rsidRPr="009818FB">
        <w:rPr>
          <w:rFonts w:cs="Bookman Old Style"/>
        </w:rPr>
        <w:lastRenderedPageBreak/>
        <w:t>ce mod.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Tăcu, reflectă câteva clipe şi se lovi cu palma peste frunte.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dacă el n-a furat din averea familiei?</w:t>
      </w:r>
      <w:r w:rsidR="00EE122E" w:rsidRPr="009818FB">
        <w:rPr>
          <w:rFonts w:cs="Bookman Old Style"/>
        </w:rPr>
        <w:t>...</w:t>
      </w:r>
      <w:r w:rsidRPr="009818FB">
        <w:rPr>
          <w:rFonts w:cs="Bookman Old Style"/>
        </w:rPr>
        <w:t xml:space="preserve"> Îţi dai seama de scandal? Pentru un bancher era mai puţin ruşinos un văr hoţ decât un văr ocnaş</w:t>
      </w:r>
      <w:r w:rsidR="00EE122E" w:rsidRPr="009818FB">
        <w:rPr>
          <w:rFonts w:cs="Bookman Old Style"/>
        </w:rPr>
        <w:t>...</w:t>
      </w:r>
      <w:r w:rsidRPr="009818FB">
        <w:rPr>
          <w:rFonts w:cs="Bookman Old Style"/>
        </w:rPr>
        <w:t xml:space="preserve"> Iată de ce nu e de acord cu divorţul nostru.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 acest fel mă poate controla mai bine.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Îmi vine greu să te urmăresc. Ce vrei să faci?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Mai multe ca niciodată, să divorţez! Acum îi am la mână.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Am dreptul la partea mea de moştenire, nu-i aşa? O voi ceda în schimbul divorţului!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Ajunseseră la cabană. Calico deschise uşa şi intră. Nu-şi descleştase dinţii de când Irish îi dezvăluise intenţiile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eşti încântată? Pentru mine, pentru noi?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Pentru tine sunt.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Ochii ei cenuşii exprimau toată tristeţea lumii.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sunt cea pe care o crezi,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Începu nervoasă să pregătească baia. Irish o privi un moment în tăcere, apoi se îndreptă spre uşă.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Vreau să-i telefonez imediat avocatului meu şi, când mă întorc, stăm de vorbă.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avem nimic să ne spunem.</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Judalon! Cum să-i mărturisească?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Dimpotrivă, cred că avem o mulţime de lucruri de discutat.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Sunt convins chiar.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nu-i răspunse şi ieşi în fugă. Trebuia să vorbească imediat cu mama ei.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Stând pe vine lângă mormânt, îi vorbi mult timp, foarte repede, ca şi cum se grăbea ca să nu sară peste vreun amănunt important. Cu coada ochiului, îl zări pe Irish care intra în pădure.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El e, îi şopti mamei sale.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Mai târziu făcu o baie şi adormi în patul ei de puf, cu sufletul împăcat.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F47D6B" w:rsidRDefault="00F47D6B" w:rsidP="002A2AA1">
      <w:pPr>
        <w:widowControl w:val="0"/>
        <w:autoSpaceDE w:val="0"/>
        <w:autoSpaceDN w:val="0"/>
        <w:adjustRightInd w:val="0"/>
        <w:spacing w:after="0"/>
        <w:jc w:val="center"/>
        <w:rPr>
          <w:rFonts w:cs="Bookman Old Style"/>
          <w:b/>
          <w:color w:val="000000"/>
          <w:sz w:val="32"/>
        </w:rPr>
      </w:pPr>
      <w:r>
        <w:rPr>
          <w:rFonts w:cs="Bookman Old Style"/>
          <w:b/>
          <w:color w:val="000000"/>
          <w:sz w:val="32"/>
        </w:rPr>
        <w:t>*   *</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Se făcuse amiază când Calico deschise ochii. Irish stătea în picioare lângă pat şi o privea zâmbind.</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Credeam că o să dormi până la Judecata de Apoi.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ghemui sub pătură şi-şi trase cearşaful până sub bărbie.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Şi eu am crezut acelaşi lucru despre tine. Te afli aici de mult timp?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ieri, de când m-am întors. Mi-am petrecut noaptea pe canapea.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sâmbătă? Am dormit douăzeci şi patru de ore!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Ca un bebeluş.</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îl întrebă imediat: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Bunicul s-a întors?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Winnie mi-a spus că el şi Jeb vor rămâne până marţi la Atlanta. Au uitat că e weekend şi că magazinele sunt închise.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Am rămas numai noi doi pe munte.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nu-i putu susţine privirea.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Se simte cumva un miros de cafea?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Te servesc imediat, spuse Irish retrăgându-se, fiindcă înţelesese că ea dorea să rămână puţin singură.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se repezi la oglindă şi se pieptănă repede, netezindu-şi cu palma cămaşa de noapte din flanelă care-i ajungea până la glezne.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te mai face frumoasă, spuse Irish reapărând cu o tavă în mâini, fiindcă eşti deja.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luă ceaşca fără să-i răspundă. Îi era teamă că se va obişnui cu complimentele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L-am sunat pe viitorul meu fost socru de acasă de la Jeb, îi comunică Irish. Cred că nici acum nu şi-a revenit din şoc.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Izbucni apoi în râs.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Ştiu acum ce înseamnă o tăcere de moarte! Să ştii că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Jobeth a născut o fată şi Judalon e în ghips din cap până-n picioare. Va fi obligat să stea liniştit un timp.</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Faptul că pomenise numele lui Judalon îi reaminti accidentul, plecarea lui Calico, tunelul îngust şi întunecos în care se lansase în căutarea ei. Îl trecu un fior.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Va trebui să te obişnuieşti să nu mai coborî în mină, Calico.</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N-aş putea suporta ideea că soţia mea este prizoniera muntelui.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Şi munca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Apoi realiză brusc şi-şi duse mâna la inimă.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ai spus?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Fără coborâri în mină, repetă el pe un ton ferm. Ar însemna prea multe griji pentru mine. Mă vezi întrebându-mă fără încetare pe unde eşti, pe jumătate mort de teamă că te-a strivit muntele?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xml:space="preserve">Sosise momentul să vorbească. Mai încolo, n-o să mai aibă </w:t>
      </w:r>
      <w:r w:rsidRPr="009818FB">
        <w:rPr>
          <w:rFonts w:cs="Bookman Old Style"/>
        </w:rPr>
        <w:lastRenderedPageBreak/>
        <w:t>curajul.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Când am făcut dragoste, n-ai remarcat nimic? îl întrebă ea înroşindu-se.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Întrebarea îl surprinse şi o privi o clipă ironic.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Am remarcat totul. Cunosc fiecare centimetru pătrat al trupului tău. Ai o mică cicatrice în apropiere de</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asta voiam să spun.</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zâmbi şi înghiţi o gură de cafea.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Ce ar fi trebuit să remarc?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Că n-ai fost primul!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Mi-am dat seama că nu eşti virgină, dacă la asta faci aluzie. Dar în acelaşi timp eşti atât de naivă, atât de inocentă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Pe de altă parte, trebuie să recunosc că înveţi repede. În curând vei fi expertă</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Lui Calico nu-i venea însă deloc să râdă.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ai afirmat că nu vrei o nevastă de ocazie, cum a fost Belle!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puse jos ceaşca şi o luă în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nu are nicio legătură! Ştiu ce ţi-a făcut Judalon. Ştiu că te-a violat. Îmi închipui cât ai suferit. Dacă n-ar fi fost deja pe jumătate mort, cred că m-aş fi ocupat puţin de el. Cu mâinile goale!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Îi mângâie uşor faţa, dar ea îi reţinu mâna ca să poată gândi la rece.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Irish, eşti sigur? Cu adevărat sigur?</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El făcu să alunece cămaşa de noapte şi-i sărută umerii, sânii, gura lui devenind din ce în ce mai îndrăzneaţă.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Vreau să mă trezesc lângă tine în toate dimineţile vieţii mele. Vreau să mor înaintea ta ca să nu trebuiască să rămân singur, fără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ai spus totuşi că nu vrei o femeie „la mâna a doua”!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Trebuia să vorbească acum, înainte să uite totul în braţele lui!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Irish se prefăcu însă că n-a auzit-o. Pentru el problema era deja rezolvată de mult timp</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De fapt, mă iubeşti?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Din tot sufletul, din toată fiinţa mea!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Niciodată n-am fost iubit, şopti el. Poate că părinţii mei mă iubeau, dar ei sunt morţi. Faptul că tu mă iubeşti, Calico, va face din tine prima mea femeie. Dar să nu te uiţi niciodată la un bărbat aşa cum mă priveşti acum pe mine, fiindcă aş muri.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lastRenderedPageBreak/>
        <w:t>— Gelos? Deja?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Dacă nu sunt prea mult, e un compliment, nu-i aşa?</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izbucni în râs şi el o ridică în braţe pentru a o duce până la pat. Se lungiră unul lângă celălalt, strângându-se în braţe.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Nu mi-ai spus că mă iubeşti, îi reproşă ea cu o voce blândă.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Iubesc totul la tine! Aici</w:t>
      </w:r>
      <w:r w:rsidR="00EE122E" w:rsidRPr="009818FB">
        <w:rPr>
          <w:rFonts w:cs="Bookman Old Style"/>
        </w:rPr>
        <w:t>...</w:t>
      </w:r>
      <w:r w:rsidRPr="009818FB">
        <w:rPr>
          <w:rFonts w:cs="Bookman Old Style"/>
        </w:rPr>
        <w:t xml:space="preserve"> şi aici</w:t>
      </w:r>
      <w:r w:rsidR="00EE122E" w:rsidRPr="009818FB">
        <w:rPr>
          <w:rFonts w:cs="Bookman Old Style"/>
        </w:rPr>
        <w: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scoase un geamăt de voluptate şi închise pe jumătate ochii. În timpul minutelor următoare, ea încetă să mai gândească, lăsându-se pradă plăcerii pe care i-o procurau mângâierile experte ale lui Irish.</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Irish, Irish</w:t>
      </w:r>
      <w:r w:rsidR="00EE122E" w:rsidRPr="009818FB">
        <w:rPr>
          <w:rFonts w:cs="Bookman Old Style"/>
        </w:rPr>
        <w:t>...</w:t>
      </w:r>
      <w:r w:rsidRPr="009818FB">
        <w:rPr>
          <w:rFonts w:cs="Bookman Old Style"/>
        </w:rPr>
        <w:t xml:space="preserve"> vreau un copil de la tine!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Mâine, şopti el.</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izbucni în râs.</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Copiii nu se fac la comandă! protestă ea. Irish! Ascultă-mă!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Asta şi fac.</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Mincinosule! Spune-mi că vrei să faci un copil cu mine.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Vreau să fac un copil cu tine, repetă el fără să înceteze s-o mângâie, făcând-o să se simtă înnebunită de dorinţă.</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Dar nu m-ai cerut încă în căsătorie.</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 O s-o fac</w:t>
      </w:r>
      <w:r w:rsidR="00EE122E" w:rsidRPr="009818FB">
        <w:rPr>
          <w:rFonts w:cs="Bookman Old Style"/>
        </w:rPr>
        <w:t>...</w:t>
      </w:r>
      <w:r w:rsidRPr="009818FB">
        <w:rPr>
          <w:rFonts w:cs="Bookman Old Style"/>
        </w:rPr>
        <w:t xml:space="preserve"> într-un moment.</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Dar nu-şi făcu cererea în căsătorie decât după mult timp şi</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Calico îi răspunse mult mai târziu.</w:t>
      </w:r>
    </w:p>
    <w:p w:rsidR="00C35FC9" w:rsidRPr="009818FB" w:rsidRDefault="00C35FC9" w:rsidP="002A2AA1">
      <w:pPr>
        <w:widowControl w:val="0"/>
        <w:autoSpaceDE w:val="0"/>
        <w:autoSpaceDN w:val="0"/>
        <w:adjustRightInd w:val="0"/>
        <w:spacing w:after="0"/>
        <w:ind w:firstLine="282"/>
        <w:jc w:val="both"/>
        <w:rPr>
          <w:rFonts w:cs="Bookman Old Style"/>
        </w:rPr>
      </w:pPr>
      <w:r w:rsidRPr="009818FB">
        <w:rPr>
          <w:rFonts w:cs="Bookman Old Style"/>
        </w:rPr>
        <w:t>Afară strălucea soarele. Un vânt uşor făcea să foşnească frunzele arborilor. Cu ochii pe jumătate închişi, Calico îl auzi şi înţelese mesajul pe care-l aducea. Spiritele muntelui le binecuvântau unirea.</w:t>
      </w:r>
    </w:p>
    <w:p w:rsidR="00C35FC9" w:rsidRPr="00FE3E00" w:rsidRDefault="00C35FC9" w:rsidP="002A2AA1">
      <w:pPr>
        <w:widowControl w:val="0"/>
        <w:autoSpaceDE w:val="0"/>
        <w:autoSpaceDN w:val="0"/>
        <w:adjustRightInd w:val="0"/>
        <w:spacing w:after="0"/>
        <w:ind w:firstLine="282"/>
        <w:jc w:val="center"/>
        <w:rPr>
          <w:rFonts w:cs="Bookman Old Style"/>
          <w:i/>
        </w:rPr>
      </w:pPr>
      <w:r w:rsidRPr="00FE3E00">
        <w:rPr>
          <w:rFonts w:cs="Bookman Old Style"/>
          <w:i/>
        </w:rPr>
        <w:t>Sfârşit</w:t>
      </w:r>
    </w:p>
    <w:p w:rsidR="00C35FC9" w:rsidRPr="009818FB" w:rsidRDefault="002A2AA1" w:rsidP="002A2AA1">
      <w:pPr>
        <w:widowControl w:val="0"/>
        <w:autoSpaceDE w:val="0"/>
        <w:autoSpaceDN w:val="0"/>
        <w:adjustRightInd w:val="0"/>
        <w:spacing w:after="0"/>
        <w:ind w:firstLine="282"/>
        <w:jc w:val="both"/>
        <w:rPr>
          <w:rFonts w:cs="Bookman Old Style"/>
        </w:rPr>
      </w:pPr>
      <w:r>
        <w:rPr>
          <w:rFonts w:cs="Bookman Old Style"/>
        </w:rPr>
        <w:t xml:space="preserve"> </w:t>
      </w:r>
    </w:p>
    <w:sectPr w:rsidR="00C35FC9" w:rsidRPr="009818FB" w:rsidSect="002A2AA1">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3A" w:rsidRDefault="00FE003A" w:rsidP="00F82A09">
      <w:r>
        <w:separator/>
      </w:r>
    </w:p>
    <w:p w:rsidR="00FE003A" w:rsidRDefault="00FE003A"/>
  </w:endnote>
  <w:endnote w:type="continuationSeparator" w:id="0">
    <w:p w:rsidR="00FE003A" w:rsidRDefault="00FE003A" w:rsidP="00F82A09">
      <w:r>
        <w:continuationSeparator/>
      </w:r>
    </w:p>
    <w:p w:rsidR="00FE003A" w:rsidRDefault="00FE0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3A" w:rsidRDefault="00FE003A" w:rsidP="00F82A09">
      <w:r>
        <w:separator/>
      </w:r>
    </w:p>
    <w:p w:rsidR="00FE003A" w:rsidRDefault="00FE003A"/>
  </w:footnote>
  <w:footnote w:type="continuationSeparator" w:id="0">
    <w:p w:rsidR="00FE003A" w:rsidRDefault="00FE003A" w:rsidP="00F82A09">
      <w:r>
        <w:continuationSeparator/>
      </w:r>
    </w:p>
    <w:p w:rsidR="00FE003A" w:rsidRDefault="00FE00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E9" w:rsidRPr="00F550A5" w:rsidRDefault="00651CE9"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E9" w:rsidRPr="00C47D32" w:rsidRDefault="00651CE9" w:rsidP="00C47D32">
    <w:r w:rsidRPr="00C47D32">
      <w:t>ÎNTOARCERE LA SHANGRI-LA</w:t>
    </w:r>
  </w:p>
  <w:p w:rsidR="00651CE9" w:rsidRPr="00C47D32" w:rsidRDefault="008F16B8" w:rsidP="00C47D32">
    <w:r w:rsidRPr="00C47D32">
      <w:fldChar w:fldCharType="begin"/>
    </w:r>
    <w:r w:rsidR="00651CE9" w:rsidRPr="00C47D32">
      <w:instrText xml:space="preserve"> PAGE \* MERGEFORMAT </w:instrText>
    </w:r>
    <w:r w:rsidRPr="00C47D32">
      <w:fldChar w:fldCharType="separate"/>
    </w:r>
    <w:r w:rsidR="00651CE9">
      <w:rPr>
        <w:noProof/>
      </w:rPr>
      <w:t>251</w:t>
    </w:r>
    <w:r w:rsidRPr="00C47D32">
      <w:fldChar w:fldCharType="end"/>
    </w:r>
  </w:p>
  <w:p w:rsidR="00651CE9" w:rsidRPr="00C47D32" w:rsidRDefault="00651CE9"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2C"/>
    <w:rsid w:val="000431F9"/>
    <w:rsid w:val="00056415"/>
    <w:rsid w:val="000564A1"/>
    <w:rsid w:val="00061562"/>
    <w:rsid w:val="00061D9C"/>
    <w:rsid w:val="00070DD5"/>
    <w:rsid w:val="00074193"/>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307B"/>
    <w:rsid w:val="00206CB5"/>
    <w:rsid w:val="00212687"/>
    <w:rsid w:val="00221910"/>
    <w:rsid w:val="00224859"/>
    <w:rsid w:val="002256C5"/>
    <w:rsid w:val="002306B5"/>
    <w:rsid w:val="0025146E"/>
    <w:rsid w:val="00254933"/>
    <w:rsid w:val="0026384C"/>
    <w:rsid w:val="002675D3"/>
    <w:rsid w:val="0027602A"/>
    <w:rsid w:val="00276EBC"/>
    <w:rsid w:val="002773BC"/>
    <w:rsid w:val="00284322"/>
    <w:rsid w:val="00285060"/>
    <w:rsid w:val="002851A4"/>
    <w:rsid w:val="0028602A"/>
    <w:rsid w:val="002A2AA1"/>
    <w:rsid w:val="002A34AC"/>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43BFC"/>
    <w:rsid w:val="00345040"/>
    <w:rsid w:val="00350030"/>
    <w:rsid w:val="00352301"/>
    <w:rsid w:val="003578B3"/>
    <w:rsid w:val="00360F2C"/>
    <w:rsid w:val="00361BDF"/>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D41DF"/>
    <w:rsid w:val="003E3D61"/>
    <w:rsid w:val="003E4084"/>
    <w:rsid w:val="003E5670"/>
    <w:rsid w:val="003E6503"/>
    <w:rsid w:val="003F4102"/>
    <w:rsid w:val="003F5473"/>
    <w:rsid w:val="003F5F87"/>
    <w:rsid w:val="003F6704"/>
    <w:rsid w:val="00402CCC"/>
    <w:rsid w:val="00404659"/>
    <w:rsid w:val="00404E77"/>
    <w:rsid w:val="00405007"/>
    <w:rsid w:val="0041264D"/>
    <w:rsid w:val="004148C3"/>
    <w:rsid w:val="00415EB8"/>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5EFE"/>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4813"/>
    <w:rsid w:val="004F6E55"/>
    <w:rsid w:val="00503DA8"/>
    <w:rsid w:val="00504D27"/>
    <w:rsid w:val="00516998"/>
    <w:rsid w:val="005173F4"/>
    <w:rsid w:val="00521578"/>
    <w:rsid w:val="00524C89"/>
    <w:rsid w:val="00527290"/>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E1B8D"/>
    <w:rsid w:val="005E38DF"/>
    <w:rsid w:val="005E3AEF"/>
    <w:rsid w:val="005E5682"/>
    <w:rsid w:val="005F1733"/>
    <w:rsid w:val="005F1A3D"/>
    <w:rsid w:val="005F2F08"/>
    <w:rsid w:val="005F3325"/>
    <w:rsid w:val="005F58D9"/>
    <w:rsid w:val="00603CCC"/>
    <w:rsid w:val="00603DB5"/>
    <w:rsid w:val="006056DD"/>
    <w:rsid w:val="006104FB"/>
    <w:rsid w:val="006130E5"/>
    <w:rsid w:val="00615C08"/>
    <w:rsid w:val="00620A92"/>
    <w:rsid w:val="00636BFF"/>
    <w:rsid w:val="00641EBB"/>
    <w:rsid w:val="00643B92"/>
    <w:rsid w:val="00646D4F"/>
    <w:rsid w:val="006517C3"/>
    <w:rsid w:val="00651CE9"/>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97351"/>
    <w:rsid w:val="006B3D5B"/>
    <w:rsid w:val="006B4DAA"/>
    <w:rsid w:val="006B5123"/>
    <w:rsid w:val="006C0EF3"/>
    <w:rsid w:val="006C218F"/>
    <w:rsid w:val="006C2A39"/>
    <w:rsid w:val="006C6DCA"/>
    <w:rsid w:val="006D0150"/>
    <w:rsid w:val="006D2685"/>
    <w:rsid w:val="006D49C2"/>
    <w:rsid w:val="006D531F"/>
    <w:rsid w:val="006D75D5"/>
    <w:rsid w:val="006D78BF"/>
    <w:rsid w:val="006E0260"/>
    <w:rsid w:val="006E13C3"/>
    <w:rsid w:val="006E6EA4"/>
    <w:rsid w:val="006F37E5"/>
    <w:rsid w:val="007005AD"/>
    <w:rsid w:val="00706E65"/>
    <w:rsid w:val="0071598F"/>
    <w:rsid w:val="00715F09"/>
    <w:rsid w:val="00717D84"/>
    <w:rsid w:val="00720DA4"/>
    <w:rsid w:val="00722C78"/>
    <w:rsid w:val="00722DC6"/>
    <w:rsid w:val="00726C2B"/>
    <w:rsid w:val="00726FF7"/>
    <w:rsid w:val="007321AD"/>
    <w:rsid w:val="00737D9A"/>
    <w:rsid w:val="00747996"/>
    <w:rsid w:val="0075198C"/>
    <w:rsid w:val="00766445"/>
    <w:rsid w:val="0076659D"/>
    <w:rsid w:val="00767281"/>
    <w:rsid w:val="007705AD"/>
    <w:rsid w:val="00775CF1"/>
    <w:rsid w:val="007801E4"/>
    <w:rsid w:val="00780EF6"/>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43D2"/>
    <w:rsid w:val="007F5F42"/>
    <w:rsid w:val="007F68EE"/>
    <w:rsid w:val="007F7FC6"/>
    <w:rsid w:val="008012AE"/>
    <w:rsid w:val="0081026C"/>
    <w:rsid w:val="00810992"/>
    <w:rsid w:val="00814CCA"/>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3C44"/>
    <w:rsid w:val="008663FD"/>
    <w:rsid w:val="00870A66"/>
    <w:rsid w:val="008852C6"/>
    <w:rsid w:val="00895D5D"/>
    <w:rsid w:val="008B1D15"/>
    <w:rsid w:val="008B6E03"/>
    <w:rsid w:val="008C53B0"/>
    <w:rsid w:val="008C5791"/>
    <w:rsid w:val="008D50E8"/>
    <w:rsid w:val="008D713F"/>
    <w:rsid w:val="008E0AB6"/>
    <w:rsid w:val="008E1AA1"/>
    <w:rsid w:val="008F16B8"/>
    <w:rsid w:val="008F3C06"/>
    <w:rsid w:val="008F6605"/>
    <w:rsid w:val="00902703"/>
    <w:rsid w:val="0090306A"/>
    <w:rsid w:val="0090519E"/>
    <w:rsid w:val="00906EF7"/>
    <w:rsid w:val="009124E5"/>
    <w:rsid w:val="00914178"/>
    <w:rsid w:val="00914268"/>
    <w:rsid w:val="009160ED"/>
    <w:rsid w:val="00916F3D"/>
    <w:rsid w:val="009213EF"/>
    <w:rsid w:val="0093271D"/>
    <w:rsid w:val="0094230F"/>
    <w:rsid w:val="0094611A"/>
    <w:rsid w:val="00950194"/>
    <w:rsid w:val="0095267B"/>
    <w:rsid w:val="00953ADD"/>
    <w:rsid w:val="00955410"/>
    <w:rsid w:val="00960D0A"/>
    <w:rsid w:val="0096185C"/>
    <w:rsid w:val="00962CBD"/>
    <w:rsid w:val="00967E1F"/>
    <w:rsid w:val="009710F0"/>
    <w:rsid w:val="009739AB"/>
    <w:rsid w:val="00973E11"/>
    <w:rsid w:val="009818FB"/>
    <w:rsid w:val="00984F1C"/>
    <w:rsid w:val="0098503E"/>
    <w:rsid w:val="00985EFF"/>
    <w:rsid w:val="009932B7"/>
    <w:rsid w:val="00993ED0"/>
    <w:rsid w:val="00995857"/>
    <w:rsid w:val="009A1DB7"/>
    <w:rsid w:val="009A1ED3"/>
    <w:rsid w:val="009A3024"/>
    <w:rsid w:val="009A572D"/>
    <w:rsid w:val="009A7AED"/>
    <w:rsid w:val="009B02CA"/>
    <w:rsid w:val="009B065D"/>
    <w:rsid w:val="009B0A1F"/>
    <w:rsid w:val="009B149E"/>
    <w:rsid w:val="009B214E"/>
    <w:rsid w:val="009B257C"/>
    <w:rsid w:val="009B30F5"/>
    <w:rsid w:val="009B3D5E"/>
    <w:rsid w:val="009B6389"/>
    <w:rsid w:val="009C2CB0"/>
    <w:rsid w:val="009C35F2"/>
    <w:rsid w:val="009D2297"/>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0201"/>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2BDF"/>
    <w:rsid w:val="00B64D9D"/>
    <w:rsid w:val="00B70278"/>
    <w:rsid w:val="00B75D59"/>
    <w:rsid w:val="00B879B7"/>
    <w:rsid w:val="00B92EA7"/>
    <w:rsid w:val="00B95BC3"/>
    <w:rsid w:val="00BA1A08"/>
    <w:rsid w:val="00BB2AB8"/>
    <w:rsid w:val="00BB4A94"/>
    <w:rsid w:val="00BB6B81"/>
    <w:rsid w:val="00BB7904"/>
    <w:rsid w:val="00BC5A73"/>
    <w:rsid w:val="00BC66DB"/>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35FC9"/>
    <w:rsid w:val="00C44A76"/>
    <w:rsid w:val="00C47D32"/>
    <w:rsid w:val="00C5716B"/>
    <w:rsid w:val="00C608CE"/>
    <w:rsid w:val="00C6126F"/>
    <w:rsid w:val="00C62526"/>
    <w:rsid w:val="00C6437E"/>
    <w:rsid w:val="00C6621B"/>
    <w:rsid w:val="00C71AF4"/>
    <w:rsid w:val="00C71DBE"/>
    <w:rsid w:val="00C73D88"/>
    <w:rsid w:val="00C80639"/>
    <w:rsid w:val="00C909A6"/>
    <w:rsid w:val="00C90A4B"/>
    <w:rsid w:val="00C91F1C"/>
    <w:rsid w:val="00C93604"/>
    <w:rsid w:val="00CA387C"/>
    <w:rsid w:val="00CB0B72"/>
    <w:rsid w:val="00CB1F4B"/>
    <w:rsid w:val="00CB228C"/>
    <w:rsid w:val="00CC05A5"/>
    <w:rsid w:val="00CC1836"/>
    <w:rsid w:val="00CC1C2F"/>
    <w:rsid w:val="00CC22BC"/>
    <w:rsid w:val="00CC3CAB"/>
    <w:rsid w:val="00CC4FD4"/>
    <w:rsid w:val="00CC5393"/>
    <w:rsid w:val="00CD1A9D"/>
    <w:rsid w:val="00CD23BA"/>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2382F"/>
    <w:rsid w:val="00D35773"/>
    <w:rsid w:val="00D44030"/>
    <w:rsid w:val="00D50308"/>
    <w:rsid w:val="00D50803"/>
    <w:rsid w:val="00D52086"/>
    <w:rsid w:val="00D5436D"/>
    <w:rsid w:val="00D5608D"/>
    <w:rsid w:val="00D56133"/>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C5DF6"/>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3132"/>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6A06"/>
    <w:rsid w:val="00EB7D0A"/>
    <w:rsid w:val="00EC3018"/>
    <w:rsid w:val="00EC4A20"/>
    <w:rsid w:val="00EC5931"/>
    <w:rsid w:val="00ED18AC"/>
    <w:rsid w:val="00ED1FB9"/>
    <w:rsid w:val="00ED2BC8"/>
    <w:rsid w:val="00ED46B4"/>
    <w:rsid w:val="00ED55D4"/>
    <w:rsid w:val="00ED7422"/>
    <w:rsid w:val="00EE122E"/>
    <w:rsid w:val="00EE24E7"/>
    <w:rsid w:val="00EE62AA"/>
    <w:rsid w:val="00EF1BDD"/>
    <w:rsid w:val="00EF4ECF"/>
    <w:rsid w:val="00F0251B"/>
    <w:rsid w:val="00F026CC"/>
    <w:rsid w:val="00F02AED"/>
    <w:rsid w:val="00F05226"/>
    <w:rsid w:val="00F05DA8"/>
    <w:rsid w:val="00F1375C"/>
    <w:rsid w:val="00F34B98"/>
    <w:rsid w:val="00F433E8"/>
    <w:rsid w:val="00F47D6B"/>
    <w:rsid w:val="00F51644"/>
    <w:rsid w:val="00F53AB6"/>
    <w:rsid w:val="00F550A5"/>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B43"/>
    <w:rsid w:val="00F90D48"/>
    <w:rsid w:val="00F955CE"/>
    <w:rsid w:val="00F97F24"/>
    <w:rsid w:val="00FA250C"/>
    <w:rsid w:val="00FA6FD9"/>
    <w:rsid w:val="00FB06BD"/>
    <w:rsid w:val="00FB0A70"/>
    <w:rsid w:val="00FB1C1E"/>
    <w:rsid w:val="00FB4778"/>
    <w:rsid w:val="00FC2AC7"/>
    <w:rsid w:val="00FC6958"/>
    <w:rsid w:val="00FC6C30"/>
    <w:rsid w:val="00FD469C"/>
    <w:rsid w:val="00FD69ED"/>
    <w:rsid w:val="00FE003A"/>
    <w:rsid w:val="00FE2BC5"/>
    <w:rsid w:val="00FE3BD9"/>
    <w:rsid w:val="00FE3E00"/>
    <w:rsid w:val="00FE48E3"/>
    <w:rsid w:val="00FE4963"/>
    <w:rsid w:val="00FE7432"/>
    <w:rsid w:val="00FF3F21"/>
    <w:rsid w:val="00FF5113"/>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9E8F7"/>
  <w15:docId w15:val="{4D4BBC73-A518-481E-B200-A76CA02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60299473">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117376466">
      <w:bodyDiv w:val="1"/>
      <w:marLeft w:val="0"/>
      <w:marRight w:val="0"/>
      <w:marTop w:val="0"/>
      <w:marBottom w:val="0"/>
      <w:divBdr>
        <w:top w:val="none" w:sz="0" w:space="0" w:color="auto"/>
        <w:left w:val="none" w:sz="0" w:space="0" w:color="auto"/>
        <w:bottom w:val="none" w:sz="0" w:space="0" w:color="auto"/>
        <w:right w:val="none" w:sz="0" w:space="0" w:color="auto"/>
      </w:divBdr>
    </w:div>
    <w:div w:id="124394862">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310601017">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66761965">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411439179">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23377984">
      <w:bodyDiv w:val="1"/>
      <w:marLeft w:val="0"/>
      <w:marRight w:val="0"/>
      <w:marTop w:val="0"/>
      <w:marBottom w:val="0"/>
      <w:divBdr>
        <w:top w:val="none" w:sz="0" w:space="0" w:color="auto"/>
        <w:left w:val="none" w:sz="0" w:space="0" w:color="auto"/>
        <w:bottom w:val="none" w:sz="0" w:space="0" w:color="auto"/>
        <w:right w:val="none" w:sz="0" w:space="0" w:color="auto"/>
      </w:divBdr>
    </w:div>
    <w:div w:id="424113662">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498808143">
      <w:bodyDiv w:val="1"/>
      <w:marLeft w:val="0"/>
      <w:marRight w:val="0"/>
      <w:marTop w:val="0"/>
      <w:marBottom w:val="0"/>
      <w:divBdr>
        <w:top w:val="none" w:sz="0" w:space="0" w:color="auto"/>
        <w:left w:val="none" w:sz="0" w:space="0" w:color="auto"/>
        <w:bottom w:val="none" w:sz="0" w:space="0" w:color="auto"/>
        <w:right w:val="none" w:sz="0" w:space="0" w:color="auto"/>
      </w:divBdr>
    </w:div>
    <w:div w:id="538666602">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590742791">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611479398">
      <w:bodyDiv w:val="1"/>
      <w:marLeft w:val="0"/>
      <w:marRight w:val="0"/>
      <w:marTop w:val="0"/>
      <w:marBottom w:val="0"/>
      <w:divBdr>
        <w:top w:val="none" w:sz="0" w:space="0" w:color="auto"/>
        <w:left w:val="none" w:sz="0" w:space="0" w:color="auto"/>
        <w:bottom w:val="none" w:sz="0" w:space="0" w:color="auto"/>
        <w:right w:val="none" w:sz="0" w:space="0" w:color="auto"/>
      </w:divBdr>
    </w:div>
    <w:div w:id="625814157">
      <w:bodyDiv w:val="1"/>
      <w:marLeft w:val="0"/>
      <w:marRight w:val="0"/>
      <w:marTop w:val="0"/>
      <w:marBottom w:val="0"/>
      <w:divBdr>
        <w:top w:val="none" w:sz="0" w:space="0" w:color="auto"/>
        <w:left w:val="none" w:sz="0" w:space="0" w:color="auto"/>
        <w:bottom w:val="none" w:sz="0" w:space="0" w:color="auto"/>
        <w:right w:val="none" w:sz="0" w:space="0" w:color="auto"/>
      </w:divBdr>
    </w:div>
    <w:div w:id="645353365">
      <w:bodyDiv w:val="1"/>
      <w:marLeft w:val="0"/>
      <w:marRight w:val="0"/>
      <w:marTop w:val="0"/>
      <w:marBottom w:val="0"/>
      <w:divBdr>
        <w:top w:val="none" w:sz="0" w:space="0" w:color="auto"/>
        <w:left w:val="none" w:sz="0" w:space="0" w:color="auto"/>
        <w:bottom w:val="none" w:sz="0" w:space="0" w:color="auto"/>
        <w:right w:val="none" w:sz="0" w:space="0" w:color="auto"/>
      </w:divBdr>
    </w:div>
    <w:div w:id="646318779">
      <w:bodyDiv w:val="1"/>
      <w:marLeft w:val="0"/>
      <w:marRight w:val="0"/>
      <w:marTop w:val="0"/>
      <w:marBottom w:val="0"/>
      <w:divBdr>
        <w:top w:val="none" w:sz="0" w:space="0" w:color="auto"/>
        <w:left w:val="none" w:sz="0" w:space="0" w:color="auto"/>
        <w:bottom w:val="none" w:sz="0" w:space="0" w:color="auto"/>
        <w:right w:val="none" w:sz="0" w:space="0" w:color="auto"/>
      </w:divBdr>
    </w:div>
    <w:div w:id="668365314">
      <w:bodyDiv w:val="1"/>
      <w:marLeft w:val="0"/>
      <w:marRight w:val="0"/>
      <w:marTop w:val="0"/>
      <w:marBottom w:val="0"/>
      <w:divBdr>
        <w:top w:val="none" w:sz="0" w:space="0" w:color="auto"/>
        <w:left w:val="none" w:sz="0" w:space="0" w:color="auto"/>
        <w:bottom w:val="none" w:sz="0" w:space="0" w:color="auto"/>
        <w:right w:val="none" w:sz="0" w:space="0" w:color="auto"/>
      </w:divBdr>
    </w:div>
    <w:div w:id="675960016">
      <w:bodyDiv w:val="1"/>
      <w:marLeft w:val="0"/>
      <w:marRight w:val="0"/>
      <w:marTop w:val="0"/>
      <w:marBottom w:val="0"/>
      <w:divBdr>
        <w:top w:val="none" w:sz="0" w:space="0" w:color="auto"/>
        <w:left w:val="none" w:sz="0" w:space="0" w:color="auto"/>
        <w:bottom w:val="none" w:sz="0" w:space="0" w:color="auto"/>
        <w:right w:val="none" w:sz="0" w:space="0" w:color="auto"/>
      </w:divBdr>
    </w:div>
    <w:div w:id="692537549">
      <w:bodyDiv w:val="1"/>
      <w:marLeft w:val="0"/>
      <w:marRight w:val="0"/>
      <w:marTop w:val="0"/>
      <w:marBottom w:val="0"/>
      <w:divBdr>
        <w:top w:val="none" w:sz="0" w:space="0" w:color="auto"/>
        <w:left w:val="none" w:sz="0" w:space="0" w:color="auto"/>
        <w:bottom w:val="none" w:sz="0" w:space="0" w:color="auto"/>
        <w:right w:val="none" w:sz="0" w:space="0" w:color="auto"/>
      </w:divBdr>
    </w:div>
    <w:div w:id="718625422">
      <w:bodyDiv w:val="1"/>
      <w:marLeft w:val="0"/>
      <w:marRight w:val="0"/>
      <w:marTop w:val="0"/>
      <w:marBottom w:val="0"/>
      <w:divBdr>
        <w:top w:val="none" w:sz="0" w:space="0" w:color="auto"/>
        <w:left w:val="none" w:sz="0" w:space="0" w:color="auto"/>
        <w:bottom w:val="none" w:sz="0" w:space="0" w:color="auto"/>
        <w:right w:val="none" w:sz="0" w:space="0" w:color="auto"/>
      </w:divBdr>
    </w:div>
    <w:div w:id="761142003">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48645365">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896862902">
      <w:bodyDiv w:val="1"/>
      <w:marLeft w:val="0"/>
      <w:marRight w:val="0"/>
      <w:marTop w:val="0"/>
      <w:marBottom w:val="0"/>
      <w:divBdr>
        <w:top w:val="none" w:sz="0" w:space="0" w:color="auto"/>
        <w:left w:val="none" w:sz="0" w:space="0" w:color="auto"/>
        <w:bottom w:val="none" w:sz="0" w:space="0" w:color="auto"/>
        <w:right w:val="none" w:sz="0" w:space="0" w:color="auto"/>
      </w:divBdr>
    </w:div>
    <w:div w:id="923611436">
      <w:bodyDiv w:val="1"/>
      <w:marLeft w:val="0"/>
      <w:marRight w:val="0"/>
      <w:marTop w:val="0"/>
      <w:marBottom w:val="0"/>
      <w:divBdr>
        <w:top w:val="none" w:sz="0" w:space="0" w:color="auto"/>
        <w:left w:val="none" w:sz="0" w:space="0" w:color="auto"/>
        <w:bottom w:val="none" w:sz="0" w:space="0" w:color="auto"/>
        <w:right w:val="none" w:sz="0" w:space="0" w:color="auto"/>
      </w:divBdr>
    </w:div>
    <w:div w:id="944189712">
      <w:bodyDiv w:val="1"/>
      <w:marLeft w:val="0"/>
      <w:marRight w:val="0"/>
      <w:marTop w:val="0"/>
      <w:marBottom w:val="0"/>
      <w:divBdr>
        <w:top w:val="none" w:sz="0" w:space="0" w:color="auto"/>
        <w:left w:val="none" w:sz="0" w:space="0" w:color="auto"/>
        <w:bottom w:val="none" w:sz="0" w:space="0" w:color="auto"/>
        <w:right w:val="none" w:sz="0" w:space="0" w:color="auto"/>
      </w:divBdr>
    </w:div>
    <w:div w:id="956646624">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3193838">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1030230659">
      <w:bodyDiv w:val="1"/>
      <w:marLeft w:val="0"/>
      <w:marRight w:val="0"/>
      <w:marTop w:val="0"/>
      <w:marBottom w:val="0"/>
      <w:divBdr>
        <w:top w:val="none" w:sz="0" w:space="0" w:color="auto"/>
        <w:left w:val="none" w:sz="0" w:space="0" w:color="auto"/>
        <w:bottom w:val="none" w:sz="0" w:space="0" w:color="auto"/>
        <w:right w:val="none" w:sz="0" w:space="0" w:color="auto"/>
      </w:divBdr>
    </w:div>
    <w:div w:id="1032076491">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81701851">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285188602">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347099050">
      <w:bodyDiv w:val="1"/>
      <w:marLeft w:val="0"/>
      <w:marRight w:val="0"/>
      <w:marTop w:val="0"/>
      <w:marBottom w:val="0"/>
      <w:divBdr>
        <w:top w:val="none" w:sz="0" w:space="0" w:color="auto"/>
        <w:left w:val="none" w:sz="0" w:space="0" w:color="auto"/>
        <w:bottom w:val="none" w:sz="0" w:space="0" w:color="auto"/>
        <w:right w:val="none" w:sz="0" w:space="0" w:color="auto"/>
      </w:divBdr>
    </w:div>
    <w:div w:id="1368598704">
      <w:bodyDiv w:val="1"/>
      <w:marLeft w:val="0"/>
      <w:marRight w:val="0"/>
      <w:marTop w:val="0"/>
      <w:marBottom w:val="0"/>
      <w:divBdr>
        <w:top w:val="none" w:sz="0" w:space="0" w:color="auto"/>
        <w:left w:val="none" w:sz="0" w:space="0" w:color="auto"/>
        <w:bottom w:val="none" w:sz="0" w:space="0" w:color="auto"/>
        <w:right w:val="none" w:sz="0" w:space="0" w:color="auto"/>
      </w:divBdr>
    </w:div>
    <w:div w:id="1374117826">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47192954">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29173885">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600138827">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35721680">
      <w:bodyDiv w:val="1"/>
      <w:marLeft w:val="0"/>
      <w:marRight w:val="0"/>
      <w:marTop w:val="0"/>
      <w:marBottom w:val="0"/>
      <w:divBdr>
        <w:top w:val="none" w:sz="0" w:space="0" w:color="auto"/>
        <w:left w:val="none" w:sz="0" w:space="0" w:color="auto"/>
        <w:bottom w:val="none" w:sz="0" w:space="0" w:color="auto"/>
        <w:right w:val="none" w:sz="0" w:space="0" w:color="auto"/>
      </w:divBdr>
    </w:div>
    <w:div w:id="1637297928">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34369109">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934313208">
      <w:bodyDiv w:val="1"/>
      <w:marLeft w:val="0"/>
      <w:marRight w:val="0"/>
      <w:marTop w:val="0"/>
      <w:marBottom w:val="0"/>
      <w:divBdr>
        <w:top w:val="none" w:sz="0" w:space="0" w:color="auto"/>
        <w:left w:val="none" w:sz="0" w:space="0" w:color="auto"/>
        <w:bottom w:val="none" w:sz="0" w:space="0" w:color="auto"/>
        <w:right w:val="none" w:sz="0" w:space="0" w:color="auto"/>
      </w:divBdr>
    </w:div>
    <w:div w:id="1940018136">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2020620014">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32416108">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7EB2-A66D-4C3D-B37E-0D4C6815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1</TotalTime>
  <Pages>1</Pages>
  <Words>32295</Words>
  <Characters>184086</Characters>
  <Application>Microsoft Office Word</Application>
  <DocSecurity>0</DocSecurity>
  <Lines>1534</Lines>
  <Paragraphs>431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Chipul trecutului</vt:lpstr>
      <vt:lpstr>Lasa-mi o sansa</vt:lpstr>
    </vt:vector>
  </TitlesOfParts>
  <Company/>
  <LinksUpToDate>false</LinksUpToDate>
  <CharactersWithSpaces>215950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2010-02-19T16:31:00Z</cp:lastPrinted>
  <dcterms:created xsi:type="dcterms:W3CDTF">2014-03-08T19:34:00Z</dcterms:created>
  <dcterms:modified xsi:type="dcterms:W3CDTF">2019-05-31T14:53:00Z</dcterms:modified>
</cp:coreProperties>
</file>